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5E0F" w:rsidR="00942F2B" w:rsidP="00942F2B" w:rsidRDefault="00942F2B" w14:paraId="235F5096" w14:textId="70B3CD18">
      <w:pPr>
        <w:tabs>
          <w:tab w:val="left" w:pos="2843"/>
        </w:tabs>
        <w:spacing w:line="240" w:lineRule="auto"/>
        <w:jc w:val="center"/>
        <w:rPr>
          <w:b/>
          <w:szCs w:val="22"/>
        </w:rPr>
      </w:pPr>
      <w:r w:rsidRPr="00665E0F">
        <w:rPr>
          <w:b/>
          <w:szCs w:val="22"/>
        </w:rPr>
        <w:t>CIRCULAR EXTERNA</w:t>
      </w:r>
    </w:p>
    <w:p w:rsidRPr="00665E0F" w:rsidR="00942F2B" w:rsidP="00942F2B" w:rsidRDefault="00942F2B" w14:paraId="3CD00363" w14:textId="131EB593">
      <w:pPr>
        <w:tabs>
          <w:tab w:val="left" w:pos="2843"/>
        </w:tabs>
        <w:spacing w:line="240" w:lineRule="auto"/>
        <w:jc w:val="center"/>
        <w:rPr>
          <w:b/>
          <w:szCs w:val="22"/>
        </w:rPr>
      </w:pPr>
    </w:p>
    <w:p w:rsidRPr="00665E0F" w:rsidR="00942F2B" w:rsidP="00942F2B" w:rsidRDefault="00942F2B" w14:paraId="4A0DEECD" w14:textId="1BCF86AD">
      <w:pPr>
        <w:pStyle w:val="Texto"/>
        <w:spacing w:before="0" w:after="0" w:line="240" w:lineRule="auto"/>
        <w:jc w:val="center"/>
        <w:rPr>
          <w:szCs w:val="22"/>
        </w:rPr>
      </w:pPr>
      <w:r w:rsidRPr="00665E0F">
        <w:rPr>
          <w:szCs w:val="22"/>
        </w:rPr>
        <w:t>1</w:t>
      </w:r>
      <w:r w:rsidR="00413592">
        <w:rPr>
          <w:szCs w:val="22"/>
        </w:rPr>
        <w:t>3</w:t>
      </w:r>
      <w:r w:rsidRPr="00665E0F">
        <w:rPr>
          <w:szCs w:val="22"/>
        </w:rPr>
        <w:t xml:space="preserve"> de junio de 2024</w:t>
      </w:r>
    </w:p>
    <w:sdt>
      <w:sdtPr>
        <w:rPr>
          <w:szCs w:val="22"/>
        </w:rPr>
        <w:alias w:val="Consecutivo"/>
        <w:tag w:val="Consecutivo"/>
        <w:id w:val="155200065"/>
        <w:placeholder>
          <w:docPart w:val="47EE3A51156C490BBB6EA54F37ED2789"/>
        </w:placeholder>
        <w:text/>
      </w:sdtPr>
      <w:sdtEndPr/>
      <w:sdtContent>
        <w:p w:rsidRPr="00665E0F" w:rsidR="00942F2B" w:rsidP="00942F2B" w:rsidRDefault="00942F2B" w14:paraId="138EFF8D" w14:textId="77777777">
          <w:pPr>
            <w:tabs>
              <w:tab w:val="left" w:pos="2843"/>
            </w:tabs>
            <w:spacing w:line="240" w:lineRule="auto"/>
            <w:jc w:val="center"/>
            <w:rPr>
              <w:szCs w:val="22"/>
            </w:rPr>
          </w:pPr>
          <w:r>
            <w:t>SGF-1810-2024</w:t>
          </w:r>
        </w:p>
      </w:sdtContent>
    </w:sdt>
    <w:p w:rsidR="00E45302" w:rsidP="005313C0" w:rsidRDefault="00AE237B" w14:paraId="0B124FCD" w14:textId="6D2DCA46">
      <w:pPr>
        <w:tabs>
          <w:tab w:val="left" w:pos="2843"/>
        </w:tabs>
        <w:spacing w:line="240" w:lineRule="auto"/>
        <w:jc w:val="center"/>
        <w:rPr>
          <w:szCs w:val="22"/>
        </w:rPr>
      </w:pPr>
      <w:sdt>
        <w:sdtPr>
          <w:rPr>
            <w:szCs w:val="22"/>
          </w:rPr>
          <w:alias w:val="Confidencialidad"/>
          <w:tag w:val="Confidencialidad"/>
          <w:id w:val="1115488271"/>
          <w:placeholder>
            <w:docPart w:val="6C12E48DE40F4FBAB5BD3EAB7077599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65E0F" w:rsidR="00942F2B">
            <w:rPr>
              <w:szCs w:val="22"/>
            </w:rPr>
            <w:t>SGF-PUBLICO</w:t>
          </w:r>
        </w:sdtContent>
      </w:sdt>
    </w:p>
    <w:p w:rsidRPr="00665E0F" w:rsidR="005313C0" w:rsidP="005313C0" w:rsidRDefault="005313C0" w14:paraId="10B5D765" w14:textId="77777777">
      <w:pPr>
        <w:tabs>
          <w:tab w:val="left" w:pos="2843"/>
        </w:tabs>
        <w:spacing w:line="240" w:lineRule="auto"/>
        <w:jc w:val="center"/>
        <w:rPr>
          <w:szCs w:val="22"/>
        </w:rPr>
      </w:pPr>
    </w:p>
    <w:p w:rsidRPr="00665E0F" w:rsidR="00942F2B" w:rsidP="00E45302" w:rsidRDefault="00E45302" w14:paraId="0F746BC6" w14:textId="1139D592">
      <w:pPr>
        <w:pStyle w:val="NormalWeb"/>
        <w:spacing w:before="0" w:beforeAutospacing="0" w:after="0" w:afterAutospacing="0"/>
        <w:rPr>
          <w:rFonts w:ascii="Cambria" w:hAnsi="Cambria" w:cs="Segoe UI"/>
          <w:b/>
          <w:sz w:val="22"/>
          <w:szCs w:val="22"/>
        </w:rPr>
      </w:pPr>
      <w:r w:rsidRPr="00665E0F">
        <w:rPr>
          <w:rFonts w:ascii="Cambria" w:hAnsi="Cambria" w:cs="Segoe UI"/>
          <w:b/>
          <w:sz w:val="22"/>
          <w:szCs w:val="22"/>
        </w:rPr>
        <w:t>Dirigida a:</w:t>
      </w:r>
    </w:p>
    <w:p w:rsidRPr="00665E0F" w:rsidR="00665E0F" w:rsidP="00665E0F" w:rsidRDefault="00E45302" w14:paraId="2D9A051F"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Bancos Comerciales del Estado</w:t>
      </w:r>
      <w:r w:rsidRPr="00665E0F">
        <w:rPr>
          <w:rFonts w:ascii="Cambria" w:hAnsi="Cambria" w:cs="Segoe UI"/>
          <w:sz w:val="22"/>
          <w:szCs w:val="22"/>
        </w:rPr>
        <w:t xml:space="preserve"> </w:t>
      </w:r>
    </w:p>
    <w:p w:rsidRPr="00665E0F" w:rsidR="00665E0F" w:rsidP="00665E0F" w:rsidRDefault="00E45302" w14:paraId="585BF020"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Bancos Creados por Leyes Especiales</w:t>
      </w:r>
      <w:r w:rsidRPr="00665E0F">
        <w:rPr>
          <w:rFonts w:ascii="Cambria" w:hAnsi="Cambria" w:cs="Segoe UI"/>
          <w:sz w:val="22"/>
          <w:szCs w:val="22"/>
        </w:rPr>
        <w:t xml:space="preserve"> </w:t>
      </w:r>
    </w:p>
    <w:p w:rsidRPr="00665E0F" w:rsidR="00665E0F" w:rsidP="00665E0F" w:rsidRDefault="00E45302" w14:paraId="6727F57B"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Bancos Privados</w:t>
      </w:r>
      <w:r w:rsidRPr="00665E0F">
        <w:rPr>
          <w:rFonts w:ascii="Cambria" w:hAnsi="Cambria" w:cs="Segoe UI"/>
          <w:sz w:val="22"/>
          <w:szCs w:val="22"/>
        </w:rPr>
        <w:t xml:space="preserve"> </w:t>
      </w:r>
    </w:p>
    <w:p w:rsidRPr="00665E0F" w:rsidR="00665E0F" w:rsidP="00665E0F" w:rsidRDefault="00E45302" w14:paraId="139DD7EA"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Empresas Financieras no Bancarias</w:t>
      </w:r>
      <w:r w:rsidRPr="00665E0F">
        <w:rPr>
          <w:rFonts w:ascii="Cambria" w:hAnsi="Cambria" w:cs="Segoe UI"/>
          <w:sz w:val="22"/>
          <w:szCs w:val="22"/>
        </w:rPr>
        <w:t xml:space="preserve"> </w:t>
      </w:r>
    </w:p>
    <w:p w:rsidRPr="00665E0F" w:rsidR="00665E0F" w:rsidP="00665E0F" w:rsidRDefault="00E45302" w14:paraId="7CE146AE"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Organizaciones Cooperativas de Ahorro y Crédito</w:t>
      </w:r>
      <w:r w:rsidRPr="00665E0F">
        <w:rPr>
          <w:rFonts w:ascii="Cambria" w:hAnsi="Cambria" w:cs="Segoe UI"/>
          <w:sz w:val="22"/>
          <w:szCs w:val="22"/>
        </w:rPr>
        <w:t xml:space="preserve"> </w:t>
      </w:r>
    </w:p>
    <w:p w:rsidRPr="00665E0F" w:rsidR="00665E0F" w:rsidP="00665E0F" w:rsidRDefault="00E45302" w14:paraId="4DC5CAFF" w14:textId="77777777">
      <w:pPr>
        <w:pStyle w:val="NormalWeb"/>
        <w:numPr>
          <w:ilvl w:val="0"/>
          <w:numId w:val="7"/>
        </w:numPr>
        <w:spacing w:before="0" w:beforeAutospacing="0" w:after="0" w:afterAutospacing="0"/>
        <w:ind w:left="142" w:firstLine="218"/>
        <w:rPr>
          <w:rFonts w:ascii="Cambria" w:hAnsi="Cambria" w:cs="Segoe UI"/>
          <w:b/>
          <w:bCs/>
          <w:sz w:val="22"/>
          <w:szCs w:val="22"/>
        </w:rPr>
      </w:pPr>
      <w:r w:rsidRPr="00665E0F">
        <w:rPr>
          <w:rFonts w:ascii="Cambria" w:hAnsi="Cambria" w:cs="Segoe UI"/>
          <w:b/>
          <w:sz w:val="22"/>
          <w:szCs w:val="22"/>
        </w:rPr>
        <w:t>Asociaciones Mutualistas de Ahorro y Crédito</w:t>
      </w:r>
      <w:r w:rsidRPr="00665E0F">
        <w:rPr>
          <w:rFonts w:ascii="Cambria" w:hAnsi="Cambria" w:cs="Segoe UI"/>
          <w:sz w:val="22"/>
          <w:szCs w:val="22"/>
        </w:rPr>
        <w:t xml:space="preserve"> </w:t>
      </w:r>
    </w:p>
    <w:p w:rsidRPr="00665E0F" w:rsidR="00E45302" w:rsidP="00665E0F" w:rsidRDefault="00E45302" w14:paraId="41BAE631" w14:textId="5B725F7B">
      <w:pPr>
        <w:pStyle w:val="NormalWeb"/>
        <w:numPr>
          <w:ilvl w:val="0"/>
          <w:numId w:val="7"/>
        </w:numPr>
        <w:spacing w:before="0" w:beforeAutospacing="0" w:after="0" w:afterAutospacing="0"/>
        <w:ind w:left="142" w:firstLine="218"/>
        <w:rPr>
          <w:rFonts w:ascii="Cambria" w:hAnsi="Cambria" w:cs="Segoe UI"/>
          <w:b/>
          <w:sz w:val="22"/>
          <w:szCs w:val="22"/>
        </w:rPr>
      </w:pPr>
      <w:r w:rsidRPr="00665E0F">
        <w:rPr>
          <w:rFonts w:ascii="Cambria" w:hAnsi="Cambria" w:cs="Segoe UI"/>
          <w:b/>
          <w:sz w:val="22"/>
          <w:szCs w:val="22"/>
        </w:rPr>
        <w:t>Otras Entidades Financieras</w:t>
      </w:r>
      <w:r w:rsidRPr="00665E0F">
        <w:rPr>
          <w:rFonts w:ascii="Cambria" w:hAnsi="Cambria" w:cs="Segoe UI"/>
          <w:sz w:val="22"/>
          <w:szCs w:val="22"/>
        </w:rPr>
        <w:t xml:space="preserve"> </w:t>
      </w:r>
    </w:p>
    <w:p w:rsidRPr="00665E0F" w:rsidR="00665E0F" w:rsidP="00E45302" w:rsidRDefault="00665E0F" w14:paraId="1A8D78D7" w14:textId="77777777">
      <w:pPr>
        <w:autoSpaceDE w:val="0"/>
        <w:autoSpaceDN w:val="0"/>
        <w:adjustRightInd w:val="0"/>
        <w:spacing w:line="240" w:lineRule="auto"/>
        <w:rPr>
          <w:rFonts w:cs="Aptos Serif" w:eastAsiaTheme="minorHAnsi"/>
          <w:color w:val="000000"/>
          <w:szCs w:val="22"/>
          <w:lang w:val="es-CR"/>
        </w:rPr>
      </w:pPr>
    </w:p>
    <w:p w:rsidRPr="00413592" w:rsidR="00E45302" w:rsidP="00E45302" w:rsidRDefault="00E45302" w14:paraId="4ED7E860" w14:textId="287E39D9">
      <w:pPr>
        <w:autoSpaceDE w:val="0"/>
        <w:autoSpaceDN w:val="0"/>
        <w:adjustRightInd w:val="0"/>
        <w:spacing w:line="240" w:lineRule="auto"/>
        <w:rPr>
          <w:rFonts w:cs="Aptos Serif" w:eastAsiaTheme="minorHAnsi"/>
          <w:i/>
          <w:color w:val="000000"/>
          <w:szCs w:val="22"/>
          <w:lang w:val="es-CR"/>
        </w:rPr>
      </w:pPr>
      <w:r w:rsidRPr="00665E0F">
        <w:rPr>
          <w:rFonts w:cs="Aptos Serif" w:eastAsiaTheme="minorHAnsi"/>
          <w:color w:val="000000"/>
          <w:szCs w:val="22"/>
          <w:lang w:val="es-CR"/>
        </w:rPr>
        <w:t xml:space="preserve">Las Superintendencias de </w:t>
      </w:r>
      <w:r w:rsidRPr="00665E0F" w:rsidR="002F0F46">
        <w:rPr>
          <w:rFonts w:cs="Aptos Serif" w:eastAsiaTheme="minorHAnsi"/>
          <w:color w:val="000000"/>
          <w:szCs w:val="22"/>
          <w:lang w:val="es-CR"/>
        </w:rPr>
        <w:t>Entidades Financieras</w:t>
      </w:r>
      <w:r w:rsidRPr="00665E0F">
        <w:rPr>
          <w:rFonts w:cs="Aptos Serif" w:eastAsiaTheme="minorHAnsi"/>
          <w:color w:val="000000"/>
          <w:szCs w:val="22"/>
          <w:lang w:val="es-CR"/>
        </w:rPr>
        <w:t xml:space="preserve">, Valores, Seguros y Pensiones tienen el gusto de invitarle al </w:t>
      </w:r>
      <w:r w:rsidRPr="00665E0F">
        <w:rPr>
          <w:rFonts w:cs="Aptos Serif" w:eastAsiaTheme="minorHAnsi"/>
          <w:i/>
          <w:color w:val="000000"/>
          <w:szCs w:val="22"/>
          <w:lang w:val="es-CR"/>
        </w:rPr>
        <w:t>Foro: Las Normas Internacionales de Sostenibilidad (NIIF S1y S2) en las Entidades del Sistema Financiero</w:t>
      </w:r>
      <w:r w:rsidRPr="00665E0F">
        <w:rPr>
          <w:rFonts w:cs="Aptos Serif" w:eastAsiaTheme="minorHAnsi"/>
          <w:color w:val="000000"/>
          <w:szCs w:val="22"/>
          <w:lang w:val="es-CR"/>
        </w:rPr>
        <w:t>.</w:t>
      </w:r>
    </w:p>
    <w:p w:rsidRPr="00665E0F" w:rsidR="00E45302" w:rsidP="00E45302" w:rsidRDefault="00E45302" w14:paraId="4BFA89CF" w14:textId="77777777">
      <w:pPr>
        <w:autoSpaceDE w:val="0"/>
        <w:autoSpaceDN w:val="0"/>
        <w:adjustRightInd w:val="0"/>
        <w:spacing w:line="240" w:lineRule="auto"/>
        <w:rPr>
          <w:rFonts w:cs="Aptos Serif" w:eastAsiaTheme="minorHAnsi"/>
          <w:color w:val="000000"/>
          <w:szCs w:val="22"/>
          <w:lang w:val="es-CR"/>
        </w:rPr>
      </w:pPr>
    </w:p>
    <w:p w:rsidRPr="00665E0F" w:rsidR="00E45302" w:rsidP="00E45302" w:rsidRDefault="00E45302" w14:paraId="53BEFC1F" w14:textId="7306D849">
      <w:pPr>
        <w:autoSpaceDE w:val="0"/>
        <w:autoSpaceDN w:val="0"/>
        <w:adjustRightInd w:val="0"/>
        <w:spacing w:line="240" w:lineRule="auto"/>
        <w:rPr>
          <w:rFonts w:cs="Aptos Serif" w:eastAsiaTheme="minorHAnsi"/>
          <w:color w:val="000000"/>
          <w:szCs w:val="22"/>
          <w:lang w:val="es-CR"/>
        </w:rPr>
      </w:pPr>
      <w:r w:rsidRPr="00665E0F">
        <w:rPr>
          <w:rFonts w:cs="Aptos Serif" w:eastAsiaTheme="minorHAnsi"/>
          <w:color w:val="000000"/>
          <w:szCs w:val="22"/>
          <w:lang w:val="es-CR"/>
        </w:rPr>
        <w:t xml:space="preserve">El propósito de esta actividad es analizar las Normas de </w:t>
      </w:r>
      <w:r w:rsidR="00D25AD9">
        <w:rPr>
          <w:rFonts w:cs="Aptos Serif" w:eastAsiaTheme="minorHAnsi"/>
          <w:color w:val="000000"/>
          <w:szCs w:val="22"/>
          <w:lang w:val="es-CR"/>
        </w:rPr>
        <w:t>D</w:t>
      </w:r>
      <w:r w:rsidRPr="00665E0F">
        <w:rPr>
          <w:rFonts w:cs="Aptos Serif" w:eastAsiaTheme="minorHAnsi"/>
          <w:color w:val="000000"/>
          <w:szCs w:val="22"/>
          <w:lang w:val="es-CR"/>
        </w:rPr>
        <w:t xml:space="preserve">ivulgación de </w:t>
      </w:r>
      <w:r w:rsidR="00D25AD9">
        <w:rPr>
          <w:rFonts w:cs="Aptos Serif" w:eastAsiaTheme="minorHAnsi"/>
          <w:color w:val="000000"/>
          <w:szCs w:val="22"/>
          <w:lang w:val="es-CR"/>
        </w:rPr>
        <w:t>I</w:t>
      </w:r>
      <w:r w:rsidRPr="00665E0F">
        <w:rPr>
          <w:rFonts w:cs="Aptos Serif" w:eastAsiaTheme="minorHAnsi"/>
          <w:color w:val="000000"/>
          <w:szCs w:val="22"/>
          <w:lang w:val="es-CR"/>
        </w:rPr>
        <w:t>nformación</w:t>
      </w:r>
      <w:r w:rsidR="00D25AD9">
        <w:rPr>
          <w:rFonts w:cs="Aptos Serif" w:eastAsiaTheme="minorHAnsi"/>
          <w:color w:val="000000"/>
          <w:szCs w:val="22"/>
          <w:lang w:val="es-CR"/>
        </w:rPr>
        <w:t xml:space="preserve"> </w:t>
      </w:r>
      <w:r w:rsidRPr="00665E0F">
        <w:rPr>
          <w:rFonts w:cs="Aptos Serif" w:eastAsiaTheme="minorHAnsi"/>
          <w:color w:val="000000"/>
          <w:szCs w:val="22"/>
          <w:lang w:val="es-CR"/>
        </w:rPr>
        <w:t xml:space="preserve">S1 (Sostenibilidad) y S2 (Clima), considerando aspectos como: </w:t>
      </w:r>
    </w:p>
    <w:p w:rsidRPr="00665E0F" w:rsidR="00665E0F" w:rsidP="00665E0F" w:rsidRDefault="00665E0F" w14:paraId="1D454400" w14:textId="77777777">
      <w:pPr>
        <w:autoSpaceDE w:val="0"/>
        <w:autoSpaceDN w:val="0"/>
        <w:adjustRightInd w:val="0"/>
        <w:spacing w:line="240" w:lineRule="auto"/>
        <w:rPr>
          <w:rFonts w:cs="Aptos Serif" w:eastAsiaTheme="minorHAnsi"/>
          <w:color w:val="000000"/>
          <w:szCs w:val="22"/>
          <w:lang w:val="es-CR"/>
        </w:rPr>
      </w:pPr>
    </w:p>
    <w:p w:rsidRPr="00665E0F" w:rsidR="00E45302" w:rsidP="00665E0F" w:rsidRDefault="00E45302" w14:paraId="60DB18F6" w14:textId="77777777">
      <w:pPr>
        <w:numPr>
          <w:ilvl w:val="0"/>
          <w:numId w:val="3"/>
        </w:numPr>
        <w:autoSpaceDE w:val="0"/>
        <w:autoSpaceDN w:val="0"/>
        <w:adjustRightInd w:val="0"/>
        <w:spacing w:after="160" w:line="240" w:lineRule="auto"/>
        <w:rPr>
          <w:rFonts w:cs="Aptos Serif" w:eastAsiaTheme="minorHAnsi"/>
          <w:i/>
          <w:color w:val="000000"/>
          <w:szCs w:val="22"/>
          <w:lang w:val="es-CR"/>
        </w:rPr>
      </w:pPr>
      <w:r w:rsidRPr="00665E0F">
        <w:rPr>
          <w:rFonts w:cs="Aptos Serif" w:eastAsiaTheme="minorHAnsi"/>
          <w:i/>
          <w:color w:val="000000"/>
          <w:szCs w:val="22"/>
          <w:lang w:val="es-CR"/>
        </w:rPr>
        <w:t>Conociendo las NIIF de Sostenibilidad.</w:t>
      </w:r>
    </w:p>
    <w:p w:rsidRPr="00665E0F" w:rsidR="00E45302" w:rsidP="00665E0F" w:rsidRDefault="00E45302" w14:paraId="50597E31" w14:textId="002291E0">
      <w:pPr>
        <w:numPr>
          <w:ilvl w:val="0"/>
          <w:numId w:val="3"/>
        </w:numPr>
        <w:autoSpaceDE w:val="0"/>
        <w:autoSpaceDN w:val="0"/>
        <w:adjustRightInd w:val="0"/>
        <w:spacing w:after="160" w:line="240" w:lineRule="auto"/>
        <w:rPr>
          <w:rFonts w:cs="Calibri" w:eastAsiaTheme="minorHAnsi"/>
          <w:i/>
          <w:color w:val="000000"/>
          <w:szCs w:val="22"/>
          <w:lang w:val="es-CR"/>
        </w:rPr>
      </w:pPr>
      <w:r w:rsidRPr="00665E0F">
        <w:rPr>
          <w:rFonts w:cs="Aptos Serif" w:eastAsiaTheme="minorHAnsi"/>
          <w:i/>
          <w:color w:val="000000"/>
          <w:szCs w:val="22"/>
          <w:lang w:val="es-CR"/>
        </w:rPr>
        <w:t>El camino para implementar las NIIF de Sostenibilidad en las Entidades Financieras.</w:t>
      </w:r>
    </w:p>
    <w:p w:rsidRPr="00665E0F" w:rsidR="00E45302" w:rsidP="00665E0F" w:rsidRDefault="00E45302" w14:paraId="1BB4B89F" w14:textId="09F7BC52">
      <w:pPr>
        <w:numPr>
          <w:ilvl w:val="0"/>
          <w:numId w:val="3"/>
        </w:numPr>
        <w:autoSpaceDE w:val="0"/>
        <w:autoSpaceDN w:val="0"/>
        <w:adjustRightInd w:val="0"/>
        <w:spacing w:after="160" w:line="240" w:lineRule="auto"/>
        <w:rPr>
          <w:rFonts w:cs="Aptos Serif" w:eastAsiaTheme="minorHAnsi"/>
          <w:i/>
          <w:color w:val="000000"/>
          <w:szCs w:val="22"/>
          <w:lang w:val="es-CR"/>
        </w:rPr>
      </w:pPr>
      <w:r w:rsidRPr="00665E0F">
        <w:rPr>
          <w:rFonts w:cs="Aptos Serif" w:eastAsiaTheme="minorHAnsi"/>
          <w:i/>
          <w:color w:val="000000"/>
          <w:szCs w:val="22"/>
          <w:lang w:val="es-CR"/>
        </w:rPr>
        <w:t>Estrategia regulatoria en Sostenibilidad y Cambio Climático.</w:t>
      </w:r>
    </w:p>
    <w:p w:rsidRPr="00665E0F" w:rsidR="00E45302" w:rsidP="00E45302" w:rsidRDefault="00E45302" w14:paraId="7F1B782F" w14:textId="77777777">
      <w:pPr>
        <w:autoSpaceDE w:val="0"/>
        <w:autoSpaceDN w:val="0"/>
        <w:adjustRightInd w:val="0"/>
        <w:spacing w:line="240" w:lineRule="auto"/>
        <w:rPr>
          <w:rFonts w:cs="Aptos Serif" w:eastAsiaTheme="minorHAnsi"/>
          <w:color w:val="000000"/>
          <w:szCs w:val="22"/>
          <w:lang w:val="es-CR"/>
        </w:rPr>
      </w:pPr>
      <w:r w:rsidRPr="00665E0F">
        <w:rPr>
          <w:rFonts w:cs="Aptos Serif" w:eastAsiaTheme="minorHAnsi"/>
          <w:color w:val="000000"/>
          <w:szCs w:val="22"/>
          <w:lang w:val="es-CR"/>
        </w:rPr>
        <w:t>Se contará con la participación de expertos de prestigio nacional e internacional.</w:t>
      </w:r>
    </w:p>
    <w:p w:rsidRPr="00665E0F" w:rsidR="00E45302" w:rsidP="00E45302" w:rsidRDefault="00E45302" w14:paraId="5BDEADC4" w14:textId="77777777">
      <w:pPr>
        <w:autoSpaceDE w:val="0"/>
        <w:autoSpaceDN w:val="0"/>
        <w:adjustRightInd w:val="0"/>
        <w:spacing w:line="240" w:lineRule="auto"/>
        <w:rPr>
          <w:rFonts w:cs="Aptos Serif" w:eastAsiaTheme="minorHAnsi"/>
          <w:color w:val="000000"/>
          <w:szCs w:val="22"/>
          <w:lang w:val="es-CR"/>
        </w:rPr>
      </w:pPr>
    </w:p>
    <w:p w:rsidRPr="00665E0F" w:rsidR="00E45302" w:rsidP="00E45302" w:rsidRDefault="00E45302" w14:paraId="08BD1A70" w14:textId="235837ED">
      <w:pPr>
        <w:autoSpaceDE w:val="0"/>
        <w:autoSpaceDN w:val="0"/>
        <w:adjustRightInd w:val="0"/>
        <w:spacing w:line="240" w:lineRule="auto"/>
        <w:rPr>
          <w:rFonts w:cs="Aptos Serif" w:eastAsiaTheme="minorHAnsi"/>
          <w:color w:val="000000"/>
          <w:szCs w:val="22"/>
          <w:lang w:val="es-CR"/>
        </w:rPr>
      </w:pPr>
      <w:r w:rsidRPr="00665E0F">
        <w:rPr>
          <w:rFonts w:cs="Aptos Serif" w:eastAsiaTheme="minorHAnsi"/>
          <w:color w:val="000000"/>
          <w:szCs w:val="22"/>
          <w:lang w:val="es-CR"/>
        </w:rPr>
        <w:t xml:space="preserve">El Foro está programado bajo la modalidad presencial y tendrá lugar el martes 2 de julio, 2024 de 8:00 a.m.-1:00 pm en el Auditorio del Edificio </w:t>
      </w:r>
      <w:proofErr w:type="spellStart"/>
      <w:r w:rsidRPr="00665E0F">
        <w:rPr>
          <w:rFonts w:cs="Aptos Serif" w:eastAsiaTheme="minorHAnsi"/>
          <w:color w:val="000000"/>
          <w:szCs w:val="22"/>
          <w:lang w:val="es-CR"/>
        </w:rPr>
        <w:t>ODM´s</w:t>
      </w:r>
      <w:proofErr w:type="spellEnd"/>
      <w:r w:rsidRPr="00665E0F">
        <w:rPr>
          <w:rFonts w:cs="Aptos Serif" w:eastAsiaTheme="minorHAnsi"/>
          <w:color w:val="000000"/>
          <w:szCs w:val="22"/>
          <w:lang w:val="es-CR"/>
        </w:rPr>
        <w:t xml:space="preserve">, situado en Barrio </w:t>
      </w:r>
      <w:proofErr w:type="spellStart"/>
      <w:r w:rsidRPr="00665E0F">
        <w:rPr>
          <w:rFonts w:cs="Aptos Serif" w:eastAsiaTheme="minorHAnsi"/>
          <w:color w:val="000000"/>
          <w:szCs w:val="22"/>
          <w:lang w:val="es-CR"/>
        </w:rPr>
        <w:t>Tournón</w:t>
      </w:r>
      <w:proofErr w:type="spellEnd"/>
      <w:r w:rsidRPr="00665E0F">
        <w:rPr>
          <w:rFonts w:cs="Aptos Serif" w:eastAsiaTheme="minorHAnsi"/>
          <w:color w:val="000000"/>
          <w:szCs w:val="22"/>
          <w:lang w:val="es-CR"/>
        </w:rPr>
        <w:t>, en las Avenidas 13 y 17, calle 3</w:t>
      </w:r>
      <w:r w:rsidRPr="00665E0F">
        <w:rPr>
          <w:rFonts w:cs="Aptos Serif" w:eastAsiaTheme="minorHAnsi"/>
          <w:color w:val="000000"/>
          <w:szCs w:val="22"/>
          <w:vertAlign w:val="superscript"/>
          <w:lang w:val="es-CR"/>
        </w:rPr>
        <w:t>a</w:t>
      </w:r>
      <w:r w:rsidRPr="00665E0F">
        <w:rPr>
          <w:rFonts w:cs="Aptos Serif" w:eastAsiaTheme="minorHAnsi"/>
          <w:color w:val="000000"/>
          <w:szCs w:val="22"/>
          <w:lang w:val="es-CR"/>
        </w:rPr>
        <w:t xml:space="preserve">. </w:t>
      </w:r>
    </w:p>
    <w:p w:rsidR="00E45302" w:rsidP="00E45302" w:rsidRDefault="00E45302" w14:paraId="1C047F9C" w14:textId="77777777">
      <w:pPr>
        <w:autoSpaceDE w:val="0"/>
        <w:autoSpaceDN w:val="0"/>
        <w:adjustRightInd w:val="0"/>
        <w:spacing w:line="240" w:lineRule="auto"/>
        <w:rPr>
          <w:rFonts w:cs="Aptos Serif" w:eastAsiaTheme="minorHAnsi"/>
          <w:color w:val="000000"/>
          <w:szCs w:val="22"/>
          <w:lang w:val="es-CR"/>
        </w:rPr>
      </w:pPr>
    </w:p>
    <w:p w:rsidRPr="00665E0F" w:rsidR="00E45302" w:rsidP="00E45302" w:rsidRDefault="00E45302" w14:paraId="0C6B4487" w14:textId="6EC07E2F">
      <w:pPr>
        <w:autoSpaceDE w:val="0"/>
        <w:autoSpaceDN w:val="0"/>
        <w:adjustRightInd w:val="0"/>
        <w:spacing w:line="240" w:lineRule="auto"/>
        <w:rPr>
          <w:rFonts w:cs="Aptos Serif" w:eastAsiaTheme="minorHAnsi"/>
          <w:color w:val="000000"/>
          <w:szCs w:val="22"/>
          <w:lang w:val="es-CR"/>
        </w:rPr>
      </w:pPr>
      <w:r w:rsidRPr="00665E0F">
        <w:rPr>
          <w:rFonts w:cs="Aptos Serif" w:eastAsiaTheme="minorHAnsi"/>
          <w:color w:val="000000"/>
          <w:szCs w:val="22"/>
          <w:lang w:val="es-CR"/>
        </w:rPr>
        <w:t xml:space="preserve">Conociendo es un tema de interés, hemos reservado dos espacios para su Representada.  En este sentido, agradecemos su confirmación de asistencia al correo electrónico </w:t>
      </w:r>
      <w:r w:rsidR="00665E0F">
        <w:rPr>
          <w:rFonts w:cs="Calibri" w:eastAsiaTheme="minorHAnsi"/>
          <w:color w:val="000000"/>
          <w:szCs w:val="22"/>
          <w:lang w:val="es-CR"/>
        </w:rPr>
        <w:t>padillaaa</w:t>
      </w:r>
      <w:r w:rsidRPr="00665E0F">
        <w:rPr>
          <w:rFonts w:cs="Calibri" w:eastAsiaTheme="minorHAnsi"/>
          <w:color w:val="000000"/>
          <w:szCs w:val="22"/>
          <w:lang w:val="es-CR"/>
        </w:rPr>
        <w:t>@supen.fi.cr</w:t>
      </w:r>
      <w:r w:rsidRPr="00665E0F">
        <w:rPr>
          <w:rFonts w:cs="Aptos Serif" w:eastAsiaTheme="minorHAnsi"/>
          <w:color w:val="000000"/>
          <w:szCs w:val="22"/>
          <w:lang w:val="es-CR"/>
        </w:rPr>
        <w:t xml:space="preserve"> indicando el nombre de los participantes, con el propósito de coordinar la logística necesaria. Cabe indicar que no habrá disponibilidad de espacios de parqueo, para esta actividad.</w:t>
      </w:r>
    </w:p>
    <w:p w:rsidRPr="00665E0F" w:rsidR="00665E0F" w:rsidP="00665E0F" w:rsidRDefault="00665E0F" w14:paraId="323ECF5C" w14:textId="77777777">
      <w:pPr>
        <w:pStyle w:val="Texto"/>
        <w:spacing w:before="0" w:after="0" w:line="240" w:lineRule="auto"/>
        <w:rPr>
          <w:szCs w:val="22"/>
        </w:rPr>
      </w:pPr>
    </w:p>
    <w:p w:rsidRPr="00665E0F" w:rsidR="00181ABF" w:rsidP="00181ABF" w:rsidRDefault="00413592" w14:paraId="24631CDF" w14:textId="5B02E402">
      <w:pPr>
        <w:pStyle w:val="Texto"/>
        <w:spacing w:before="0" w:after="0" w:line="240" w:lineRule="auto"/>
        <w:rPr>
          <w:szCs w:val="22"/>
        </w:rPr>
      </w:pPr>
      <w:r w:rsidRPr="00665E0F">
        <w:rPr>
          <w:noProof/>
          <w:szCs w:val="22"/>
          <w:lang w:val="es-CR" w:eastAsia="es-CR"/>
        </w:rPr>
        <w:drawing>
          <wp:anchor distT="0" distB="0" distL="114300" distR="114300" simplePos="0" relativeHeight="251658240" behindDoc="1" locked="0" layoutInCell="1" allowOverlap="1" wp14:editId="561C77B8" wp14:anchorId="32B76B44">
            <wp:simplePos x="0" y="0"/>
            <wp:positionH relativeFrom="margin">
              <wp:posOffset>-7620</wp:posOffset>
            </wp:positionH>
            <wp:positionV relativeFrom="paragraph">
              <wp:posOffset>144145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65E0F" w:rsidR="00181ABF">
        <w:rPr>
          <w:szCs w:val="22"/>
        </w:rPr>
        <w:t>Atentamente,</w:t>
      </w:r>
    </w:p>
    <w:p w:rsidRPr="00665E0F" w:rsidR="00E45302" w:rsidP="00181ABF" w:rsidRDefault="00E45302" w14:paraId="56F5F023" w14:textId="362C4293">
      <w:pPr>
        <w:pStyle w:val="Texto"/>
        <w:spacing w:before="0" w:after="0" w:line="240" w:lineRule="auto"/>
        <w:rPr>
          <w:szCs w:val="22"/>
        </w:rPr>
      </w:pPr>
    </w:p>
    <w:p w:rsidRPr="00665E0F" w:rsidR="00181ABF" w:rsidP="00181ABF" w:rsidRDefault="00181ABF" w14:paraId="09576324" w14:textId="429C297A">
      <w:pPr>
        <w:spacing w:line="240" w:lineRule="auto"/>
        <w:rPr>
          <w:szCs w:val="22"/>
        </w:rPr>
      </w:pPr>
    </w:p>
    <w:p w:rsidRPr="00665E0F" w:rsidR="002F0F46" w:rsidP="00413592" w:rsidRDefault="002F0F46" w14:paraId="28A60234" w14:textId="17F8215D">
      <w:pPr>
        <w:spacing w:line="240" w:lineRule="auto"/>
        <w:jc w:val="left"/>
        <w:rPr>
          <w:szCs w:val="22"/>
        </w:rPr>
      </w:pPr>
      <w:bookmarkStart w:name="_Hlk53758837" w:id="0"/>
      <w:r w:rsidRPr="00665E0F">
        <w:rPr>
          <w:szCs w:val="22"/>
        </w:rPr>
        <w:t>José Armando Fallas Martínez</w:t>
      </w:r>
    </w:p>
    <w:p w:rsidR="005313C0" w:rsidP="00413592" w:rsidRDefault="002F0F46" w14:paraId="1FA85E46" w14:textId="4440E35F">
      <w:pPr>
        <w:spacing w:line="240" w:lineRule="auto"/>
        <w:jc w:val="left"/>
        <w:rPr>
          <w:b/>
          <w:szCs w:val="22"/>
        </w:rPr>
      </w:pPr>
      <w:r w:rsidRPr="00665E0F">
        <w:rPr>
          <w:b/>
          <w:szCs w:val="22"/>
        </w:rPr>
        <w:t>I</w:t>
      </w:r>
      <w:r w:rsidRPr="00665E0F" w:rsidR="00181ABF">
        <w:rPr>
          <w:b/>
          <w:szCs w:val="22"/>
        </w:rPr>
        <w:t>ntendente General</w:t>
      </w:r>
      <w:bookmarkEnd w:id="0"/>
    </w:p>
    <w:p w:rsidR="005313C0" w:rsidP="005313C0" w:rsidRDefault="005313C0" w14:paraId="11497114" w14:textId="77777777">
      <w:pPr>
        <w:pStyle w:val="NormalWeb"/>
        <w:spacing w:before="180" w:beforeAutospacing="0" w:after="180" w:afterAutospacing="0"/>
        <w:rPr>
          <w:rFonts w:ascii="Cambria" w:hAnsi="Cambria" w:cs="Segoe UI"/>
          <w:sz w:val="20"/>
          <w:szCs w:val="20"/>
        </w:rPr>
      </w:pPr>
    </w:p>
    <w:p w:rsidRPr="005313C0" w:rsidR="005313C0" w:rsidP="005313C0" w:rsidRDefault="005313C0" w14:paraId="208E5804" w14:textId="65769545">
      <w:pPr>
        <w:pStyle w:val="NormalWeb"/>
        <w:spacing w:before="180" w:beforeAutospacing="0" w:after="180" w:afterAutospacing="0"/>
        <w:rPr>
          <w:rFonts w:ascii="Cambria" w:hAnsi="Cambria" w:cs="Segoe UI"/>
          <w:sz w:val="20"/>
          <w:szCs w:val="20"/>
        </w:rPr>
      </w:pPr>
      <w:r w:rsidRPr="005313C0">
        <w:rPr>
          <w:rFonts w:ascii="Cambria" w:hAnsi="Cambria" w:cs="Segoe UI"/>
          <w:sz w:val="20"/>
          <w:szCs w:val="20"/>
        </w:rPr>
        <w:t>VAD/AJB/</w:t>
      </w:r>
      <w:proofErr w:type="spellStart"/>
      <w:r w:rsidRPr="005313C0">
        <w:rPr>
          <w:rFonts w:ascii="Cambria" w:hAnsi="Cambria" w:cs="Segoe UI"/>
          <w:sz w:val="20"/>
          <w:szCs w:val="20"/>
        </w:rPr>
        <w:t>aff</w:t>
      </w:r>
      <w:proofErr w:type="spellEnd"/>
      <w:r w:rsidRPr="005313C0">
        <w:rPr>
          <w:rFonts w:ascii="Cambria" w:hAnsi="Cambria" w:cs="Segoe UI"/>
          <w:sz w:val="20"/>
          <w:szCs w:val="20"/>
        </w:rPr>
        <w:t>*</w:t>
      </w:r>
    </w:p>
    <w:p w:rsidRPr="00665E0F" w:rsidR="005313C0" w:rsidP="00413592" w:rsidRDefault="005313C0" w14:paraId="2F146B4A" w14:textId="77777777">
      <w:pPr>
        <w:spacing w:line="240" w:lineRule="auto"/>
        <w:jc w:val="left"/>
        <w:rPr>
          <w:szCs w:val="22"/>
        </w:rPr>
      </w:pPr>
    </w:p>
    <w:sectPr w:rsidRPr="00665E0F" w:rsidR="005313C0" w:rsidSect="00665E0F">
      <w:headerReference w:type="default" r:id="rId15"/>
      <w:footerReference w:type="default" r:id="rId16"/>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DFAF" w14:textId="77777777" w:rsidR="00E45302" w:rsidRDefault="00E45302" w:rsidP="00181ABF">
      <w:pPr>
        <w:spacing w:line="240" w:lineRule="auto"/>
      </w:pPr>
      <w:r>
        <w:separator/>
      </w:r>
    </w:p>
  </w:endnote>
  <w:endnote w:type="continuationSeparator" w:id="0">
    <w:p w14:paraId="38D6E2DD" w14:textId="77777777" w:rsidR="00E45302" w:rsidRDefault="00E45302" w:rsidP="00181ABF">
      <w:pPr>
        <w:spacing w:line="240" w:lineRule="auto"/>
      </w:pPr>
      <w:r>
        <w:continuationSeparator/>
      </w:r>
    </w:p>
  </w:endnote>
  <w:endnote w:type="continuationNotice" w:id="1">
    <w:p w14:paraId="3045F163" w14:textId="77777777" w:rsidR="002A5E71" w:rsidRDefault="002A5E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Serif">
    <w:altName w:val="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819D8" w:rsidTr="005819D8" w14:paraId="03F2C3E0" w14:textId="77777777">
      <w:tc>
        <w:tcPr>
          <w:tcW w:w="7356" w:type="dxa"/>
        </w:tcPr>
        <w:p w:rsidRPr="00637782" w:rsidR="003D7A4C" w:rsidP="003D7A4C" w:rsidRDefault="003D7A4C" w14:paraId="2ABD9AF6" w14:textId="77777777">
          <w:pPr>
            <w:pStyle w:val="Piedepgina"/>
            <w:jc w:val="center"/>
          </w:pPr>
          <w:r>
            <w:rPr>
              <w:b/>
              <w:noProof/>
              <w:sz w:val="18"/>
            </w:rPr>
            <mc:AlternateContent>
              <mc:Choice Requires="wps">
                <w:drawing>
                  <wp:anchor distT="0" distB="0" distL="114300" distR="114300" simplePos="0" relativeHeight="251658241" behindDoc="0" locked="0" layoutInCell="0" allowOverlap="1" wp14:editId="7A9F6B34" wp14:anchorId="42A9794E">
                    <wp:simplePos x="0" y="0"/>
                    <wp:positionH relativeFrom="page">
                      <wp:posOffset>0</wp:posOffset>
                    </wp:positionH>
                    <wp:positionV relativeFrom="page">
                      <wp:posOffset>9594215</wp:posOffset>
                    </wp:positionV>
                    <wp:extent cx="7772400" cy="273050"/>
                    <wp:effectExtent l="0" t="0" r="0" b="12700"/>
                    <wp:wrapNone/>
                    <wp:docPr id="4" name="Cuadro de texto 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D7A4C" w:rsidR="003D7A4C" w:rsidP="003D7A4C" w:rsidRDefault="003D7A4C" w14:paraId="50E0A586" w14:textId="77777777">
                                <w:pPr>
                                  <w:jc w:val="center"/>
                                  <w:rPr>
                                    <w:rFonts w:ascii="Calibri" w:hAnsi="Calibri" w:cs="Calibri"/>
                                    <w:color w:val="000000"/>
                                    <w:sz w:val="20"/>
                                  </w:rPr>
                                </w:pPr>
                                <w:r w:rsidRPr="003D7A4C">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2A9794E">
                    <v:stroke joinstyle="miter"/>
                    <v:path gradientshapeok="t" o:connecttype="rect"/>
                  </v:shapetype>
                  <v:shape id="Cuadro de texto 4"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3D7A4C" w:rsidR="003D7A4C" w:rsidP="003D7A4C" w:rsidRDefault="003D7A4C" w14:paraId="50E0A586" w14:textId="77777777">
                          <w:pPr>
                            <w:jc w:val="center"/>
                            <w:rPr>
                              <w:rFonts w:ascii="Calibri" w:hAnsi="Calibri" w:cs="Calibri"/>
                              <w:color w:val="000000"/>
                              <w:sz w:val="20"/>
                            </w:rPr>
                          </w:pPr>
                          <w:r w:rsidRPr="003D7A4C">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819D8" w:rsidP="00181ABF" w:rsidRDefault="005819D8" w14:paraId="46EE9D4B" w14:textId="77777777">
          <w:pPr>
            <w:pStyle w:val="Piedepgina"/>
            <w:rPr>
              <w:b/>
              <w:color w:val="7F7F7F" w:themeColor="text1" w:themeTint="80"/>
              <w:sz w:val="16"/>
              <w:szCs w:val="16"/>
            </w:rPr>
          </w:pPr>
        </w:p>
      </w:tc>
      <w:tc>
        <w:tcPr>
          <w:tcW w:w="1472" w:type="dxa"/>
        </w:tcPr>
        <w:p w:rsidRPr="009349F3" w:rsidR="005819D8" w:rsidP="00181ABF" w:rsidRDefault="005819D8" w14:paraId="4B151C7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351216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5D0E" w14:textId="77777777" w:rsidR="00E45302" w:rsidRDefault="00E45302" w:rsidP="00181ABF">
      <w:pPr>
        <w:spacing w:line="240" w:lineRule="auto"/>
      </w:pPr>
      <w:r>
        <w:separator/>
      </w:r>
    </w:p>
  </w:footnote>
  <w:footnote w:type="continuationSeparator" w:id="0">
    <w:p w14:paraId="2966D91E" w14:textId="77777777" w:rsidR="00E45302" w:rsidRDefault="00E45302" w:rsidP="00181ABF">
      <w:pPr>
        <w:spacing w:line="240" w:lineRule="auto"/>
      </w:pPr>
      <w:r>
        <w:continuationSeparator/>
      </w:r>
    </w:p>
  </w:footnote>
  <w:footnote w:type="continuationNotice" w:id="1">
    <w:p w14:paraId="559355D9" w14:textId="77777777" w:rsidR="002A5E71" w:rsidRDefault="002A5E71">
      <w:pPr>
        <w:spacing w:line="240" w:lineRule="auto"/>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E0F" w:rsidRDefault="00665E0F" w14:paraId="3735DFE8" w14:textId="7B6438E8">
    <w:pPr>
      <w:pStyle w:val="Encabezado"/>
    </w:pPr>
    <w:r>
      <w:rPr>
        <w:noProof/>
      </w:rPr>
      <w:drawing>
        <wp:anchor distT="0" distB="0" distL="114300" distR="114300" simplePos="0" relativeHeight="251660289" behindDoc="1" locked="0" layoutInCell="1" allowOverlap="1" wp14:editId="4EE82360" wp14:anchorId="00B7B89A">
          <wp:simplePos x="0" y="0"/>
          <wp:positionH relativeFrom="page">
            <wp:align>right</wp:align>
          </wp:positionH>
          <wp:positionV relativeFrom="paragraph">
            <wp:posOffset>-445135</wp:posOffset>
          </wp:positionV>
          <wp:extent cx="7761191" cy="990600"/>
          <wp:effectExtent l="0" t="0" r="0" b="0"/>
          <wp:wrapNone/>
          <wp:docPr id="7" name="Imagen 7"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5E0F" w:rsidRDefault="00665E0F" w14:paraId="0BDAFE48" w14:textId="77777777">
    <w:pPr>
      <w:pStyle w:val="Encabezado"/>
    </w:pPr>
  </w:p>
  <w:p w:rsidR="00181ABF" w:rsidRDefault="00181ABF" w14:paraId="55C534C5" w14:textId="7E46C0ED">
    <w:pPr>
      <w:pStyle w:val="Encabezado"/>
    </w:pPr>
  </w:p>
  <w:p w:rsidR="00181ABF" w:rsidP="005819D8" w:rsidRDefault="00181ABF" w14:paraId="09864D26"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FCB"/>
    <w:multiLevelType w:val="hybridMultilevel"/>
    <w:tmpl w:val="4CF8347C"/>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6A32FD5"/>
    <w:multiLevelType w:val="hybridMultilevel"/>
    <w:tmpl w:val="B806774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345B5"/>
    <w:multiLevelType w:val="hybridMultilevel"/>
    <w:tmpl w:val="E15E5C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65541042"/>
    <w:multiLevelType w:val="hybridMultilevel"/>
    <w:tmpl w:val="BE705E5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C2F607E"/>
    <w:multiLevelType w:val="hybridMultilevel"/>
    <w:tmpl w:val="A11C301E"/>
    <w:lvl w:ilvl="0" w:tplc="3AB24B08">
      <w:numFmt w:val="bullet"/>
      <w:lvlText w:val="-"/>
      <w:lvlJc w:val="left"/>
      <w:pPr>
        <w:ind w:left="360" w:hanging="360"/>
      </w:pPr>
      <w:rPr>
        <w:rFonts w:ascii="Calibri" w:eastAsiaTheme="minorHAnsi"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1761947560">
    <w:abstractNumId w:val="1"/>
  </w:num>
  <w:num w:numId="2" w16cid:durableId="888491313">
    <w:abstractNumId w:val="4"/>
  </w:num>
  <w:num w:numId="3" w16cid:durableId="168519438">
    <w:abstractNumId w:val="6"/>
  </w:num>
  <w:num w:numId="4" w16cid:durableId="59405001">
    <w:abstractNumId w:val="3"/>
  </w:num>
  <w:num w:numId="5" w16cid:durableId="523175343">
    <w:abstractNumId w:val="2"/>
  </w:num>
  <w:num w:numId="6" w16cid:durableId="1578631264">
    <w:abstractNumId w:val="0"/>
  </w:num>
  <w:num w:numId="7" w16cid:durableId="1887644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02"/>
    <w:rsid w:val="000202E3"/>
    <w:rsid w:val="00181ABF"/>
    <w:rsid w:val="001933A1"/>
    <w:rsid w:val="002A5E71"/>
    <w:rsid w:val="002F0F46"/>
    <w:rsid w:val="003172BE"/>
    <w:rsid w:val="003D7A4C"/>
    <w:rsid w:val="003E54EF"/>
    <w:rsid w:val="00413592"/>
    <w:rsid w:val="005313C0"/>
    <w:rsid w:val="00567FA6"/>
    <w:rsid w:val="005819D8"/>
    <w:rsid w:val="00665E0F"/>
    <w:rsid w:val="00837803"/>
    <w:rsid w:val="00937EF0"/>
    <w:rsid w:val="00942F2B"/>
    <w:rsid w:val="00AE237B"/>
    <w:rsid w:val="00C6249C"/>
    <w:rsid w:val="00D2422E"/>
    <w:rsid w:val="00D25AD9"/>
    <w:rsid w:val="00D90222"/>
    <w:rsid w:val="00E42AAC"/>
    <w:rsid w:val="00E45302"/>
    <w:rsid w:val="00FB288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2331"/>
  <w15:chartTrackingRefBased/>
  <w15:docId w15:val="{9D8E236F-337F-4E00-B1F7-FF8247D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819D8"/>
    <w:rPr>
      <w:color w:val="0563C1" w:themeColor="hyperlink"/>
      <w:u w:val="single"/>
    </w:rPr>
  </w:style>
  <w:style w:type="paragraph" w:styleId="NormalWeb">
    <w:name w:val="Normal (Web)"/>
    <w:basedOn w:val="Normal"/>
    <w:uiPriority w:val="99"/>
    <w:semiHidden/>
    <w:unhideWhenUsed/>
    <w:rsid w:val="00E45302"/>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93759">
      <w:bodyDiv w:val="1"/>
      <w:marLeft w:val="0"/>
      <w:marRight w:val="0"/>
      <w:marTop w:val="0"/>
      <w:marBottom w:val="0"/>
      <w:divBdr>
        <w:top w:val="none" w:sz="0" w:space="0" w:color="auto"/>
        <w:left w:val="none" w:sz="0" w:space="0" w:color="auto"/>
        <w:bottom w:val="none" w:sz="0" w:space="0" w:color="auto"/>
        <w:right w:val="none" w:sz="0" w:space="0" w:color="auto"/>
      </w:divBdr>
    </w:div>
    <w:div w:id="15685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administrativa/BorradoresCA/Forms/Correspondencia%20Externa%20SUGEF/plantilla-SGF-COA-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E3A51156C490BBB6EA54F37ED2789"/>
        <w:category>
          <w:name w:val="General"/>
          <w:gallery w:val="placeholder"/>
        </w:category>
        <w:types>
          <w:type w:val="bbPlcHdr"/>
        </w:types>
        <w:behaviors>
          <w:behavior w:val="content"/>
        </w:behaviors>
        <w:guid w:val="{DD1B0390-C45D-4ED1-9876-6FC11CAC552B}"/>
      </w:docPartPr>
      <w:docPartBody>
        <w:p w:rsidR="00B109D4" w:rsidRDefault="00A14FEC" w:rsidP="00A14FEC">
          <w:pPr>
            <w:pStyle w:val="47EE3A51156C490BBB6EA54F37ED2789"/>
          </w:pPr>
          <w:r w:rsidRPr="001E0779">
            <w:rPr>
              <w:rStyle w:val="Textodelmarcadordeposicin"/>
            </w:rPr>
            <w:t>Haga clic aquí para escribir texto.</w:t>
          </w:r>
        </w:p>
      </w:docPartBody>
    </w:docPart>
    <w:docPart>
      <w:docPartPr>
        <w:name w:val="6C12E48DE40F4FBAB5BD3EAB7077599F"/>
        <w:category>
          <w:name w:val="General"/>
          <w:gallery w:val="placeholder"/>
        </w:category>
        <w:types>
          <w:type w:val="bbPlcHdr"/>
        </w:types>
        <w:behaviors>
          <w:behavior w:val="content"/>
        </w:behaviors>
        <w:guid w:val="{04961A3D-3DF4-4E51-B51B-94CE2D1E9A30}"/>
      </w:docPartPr>
      <w:docPartBody>
        <w:p w:rsidR="00B109D4" w:rsidRDefault="00A14FEC" w:rsidP="00A14FEC">
          <w:pPr>
            <w:pStyle w:val="6C12E48DE40F4FBAB5BD3EAB707759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Serif">
    <w:altName w:val="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EC"/>
    <w:rsid w:val="003C7906"/>
    <w:rsid w:val="00A14FEC"/>
    <w:rsid w:val="00B109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4FEC"/>
  </w:style>
  <w:style w:type="paragraph" w:customStyle="1" w:styleId="47EE3A51156C490BBB6EA54F37ED2789">
    <w:name w:val="47EE3A51156C490BBB6EA54F37ED2789"/>
    <w:rsid w:val="00A14FEC"/>
  </w:style>
  <w:style w:type="paragraph" w:customStyle="1" w:styleId="6C12E48DE40F4FBAB5BD3EAB7077599F">
    <w:name w:val="6C12E48DE40F4FBAB5BD3EAB7077599F"/>
    <w:rsid w:val="00A14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+kaUvyN/+wqArQbCy18hL3lLmg711J1yz6WeG/nRVvc=</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Gw9Pa7Aa50tgfJd0oXp/yr+f83aOy9iUc5VJIBq7nh4=</DigestValue>
    </Reference>
  </SignedInfo>
  <SignatureValue>hUkGoJsraRHAh1hlAw1r4mc8wvw7q669lk2cwL3wkhyKZynWMOCrjILiRIhXdHfgXxaF+9XSK9aO
vXDtNnygvlsAUfParKTq4DXKpbg9npXWhP/x+6npknbauSj/5+AzjuRafKuehsGWcmuH2SAvGt6l
k4aS2pRHgQkGtksAUCB/rNsYIxWaAOw10L+DPodxvr6SrfYYyBO973VmxhVY69jFJj65PmShw0eV
sU++Ks4fFkw49f5LK3vO6lnKRVmrCx+BrCqurb3XrGfciQqkeyQOZ0yLyGo/WozOpg0YEmBSTNPK
fvg2tp8aHUydrAxpDRbV+/YKV7GY6alfDHA37w==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Fu08dRvO+4DEEbEimDPQ4ZOwZHzLogY1tmsKgEHjlpk=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/n+EC8TlOAoQOJkoURCt2a6S/CudPvQ5X2/qu6GA/B8=</DigestValue>
      </Reference>
      <Reference URI="/word/document.xml?ContentType=application/vnd.openxmlformats-officedocument.wordprocessingml.document.main+xml">
        <DigestMethod Algorithm="http://www.w3.org/2001/04/xmlenc#sha256"/>
        <DigestValue>G+M73jhx3ZgwhwhTpr6fx5aj57ZjBJHIyWHWCMV28wk=</DigestValue>
      </Reference>
      <Reference URI="/word/endnotes.xml?ContentType=application/vnd.openxmlformats-officedocument.wordprocessingml.endnotes+xml">
        <DigestMethod Algorithm="http://www.w3.org/2001/04/xmlenc#sha256"/>
        <DigestValue>UinvoalX5cu5FOPctBt8njapVtSO9AQzXfpacTVGvec=</DigestValue>
      </Reference>
      <Reference URI="/word/fontTable.xml?ContentType=application/vnd.openxmlformats-officedocument.wordprocessingml.fontTable+xml">
        <DigestMethod Algorithm="http://www.w3.org/2001/04/xmlenc#sha256"/>
        <DigestValue>lHnoVLKGYlyFIwsKBaPC6XHo1sMXd7YqGjD3J82H7JE=</DigestValue>
      </Reference>
      <Reference URI="/word/footer1.xml?ContentType=application/vnd.openxmlformats-officedocument.wordprocessingml.footer+xml">
        <DigestMethod Algorithm="http://www.w3.org/2001/04/xmlenc#sha256"/>
        <DigestValue>sPHSfZjTo769TzUeKmLZDE2rXk5I0TaJapWQSGzxClM=</DigestValue>
      </Reference>
      <Reference URI="/word/footnotes.xml?ContentType=application/vnd.openxmlformats-officedocument.wordprocessingml.footnotes+xml">
        <DigestMethod Algorithm="http://www.w3.org/2001/04/xmlenc#sha256"/>
        <DigestValue>8hu+Ta6jJhChgzndlpT9s3TGGDg8wNQkwQ+EktR+6cg=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ehivk0puhFaWON7T0ysbDrRo3oyLDEs01oJ0vZFO4gA=</DigestValue>
      </Reference>
      <Reference URI="/word/glossary/fontTable.xml?ContentType=application/vnd.openxmlformats-officedocument.wordprocessingml.fontTable+xml">
        <DigestMethod Algorithm="http://www.w3.org/2001/04/xmlenc#sha256"/>
        <DigestValue>lHnoVLKGYlyFIwsKBaPC6XHo1sMXd7YqGjD3J82H7JE=</DigestValue>
      </Reference>
      <Reference URI="/word/glossary/settings.xml?ContentType=application/vnd.openxmlformats-officedocument.wordprocessingml.settings+xml">
        <DigestMethod Algorithm="http://www.w3.org/2001/04/xmlenc#sha256"/>
        <DigestValue>PuVc8MxOmBLRwQIVi5/gAFAHk2KxZ+1E1MxZFAY0ldo=</DigestValue>
      </Reference>
      <Reference URI="/word/glossary/styles.xml?ContentType=application/vnd.openxmlformats-officedocument.wordprocessingml.styles+xml">
        <DigestMethod Algorithm="http://www.w3.org/2001/04/xmlenc#sha256"/>
        <DigestValue>MBfMnA/MUXsg+3W6Pjt1j5FzjMJtx9arKcIU9BclCxk=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k7p0HWRnhoNWhoLA14lXbIYy4y0vuHK6iuUAFjWWcVQ=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O9gxbwwHYUYJSWdgDOkhoKJ1lirN+SxuDKGWrFdO5Gg=</DigestValue>
      </Reference>
      <Reference URI="/word/settings.xml?ContentType=application/vnd.openxmlformats-officedocument.wordprocessingml.settings+xml">
        <DigestMethod Algorithm="http://www.w3.org/2001/04/xmlenc#sha256"/>
        <DigestValue>+LZkrkTWiXb3YP/rDjya1Vd3taJZGanH9yofTVP1a94=</DigestValue>
      </Reference>
      <Reference URI="/word/styles.xml?ContentType=application/vnd.openxmlformats-officedocument.wordprocessingml.styles+xml">
        <DigestMethod Algorithm="http://www.w3.org/2001/04/xmlenc#sha256"/>
        <DigestValue>B8DCeuKNZ2zEMdP//m7phgdFKipHYfSPqLDK3ioafQ8=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902+w1QBHu/yWzsvp54+hoqu4kJZMCCRz1NaUzq963Y=</DigestValue>
      </Reference>
    </Manifest>
    <SignatureProperties>
      <SignatureProperty Id="idSignatureTime" Target="#idPackageSignature">
        <mdssi:SignatureTime xmlns:mdssi="http://schemas.openxmlformats.org/package/2006/digital-signature">
          <mdssi:Format>YYYY-MM-DDThh:mm:ssTZD</mdssi:Format>
          <mdssi:Value>2024-06-13T17:53:34Z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2024-06-13T17:53:34Z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QZ/fmqwXmXDSwDOeYZk6R6I7WuyjdlL+rtlgmBA8eSICBBs9T9cYDzIwMjQwNjEzMTc1MzQ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EzMTc1MzQzWjAvBgkqhkiG9w0BCQQxIgQgYBGlVVwvZj6syA3434pF19TvSmlVxWm3EZERPPrpMMcwNwYLKoZIhvcNAQkQAi8xKDAmMCQwIgQgrKszXYj6Q2nTJpWV/NZakemXG2IrBO983WoSsYOW808wDQYJKoZIhvcNAQEBBQAEggEAWoSUDw0ltG8y/DJTNdDEG5pdpZ9PviOQGB3uhAkpppRjRrnPDaaT6nshDiEH07MA/QrVRV1EJaijIFp6Bif5UAvGw/+eh9DMnK8tRa90aUB9YLPySeM2QlV77Axu9APgWemOXvKdeuOpEm1bYSTtzbrGkUftx7w9gvjUuO19/HyE2vb3i6G7DN4V8/G4IwBmF4d8utEK6/EdMluVKqwsfWP78qwyGKermClMXvrwQh6je+Yl9xrQrhD4QoQtfLZtG6DXcEXV2EwOANQdnGjIE2yiVWW3/41JcNF1bsPo7+Ad6jFwtHKkqDpNg7CEvQr12V62QwpuLW94R+q61jEf7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xdjqNx/BgDvPcCxzadvQfnrKhaIXpDS6IrbbDnOyiQ4=</DigestValue>
                </xd:DigestAlgAndValue>
                <xd:CRLIdentifier>
                  <xd:Issuer>CN=CA SINPE - PERSONA FISICA v2, OU=DIVISION SISTEMAS DE PAGO, O=BANCO CENTRAL DE COSTA RICA, C=CR, SERIALNUMBER=CPJ-4-000-004017</xd:Issuer>
                  <xd:IssueTime>2024-06-13T11:40:05Z</xd:IssueTime>
                </xd:CRLIdentifier>
              </xd:CRLRef>
              <xd:CRLRef>
                <xd:DigestAlgAndValue>
                  <DigestMethod Algorithm="http://www.w3.org/2001/04/xmlenc#sha256"/>
                  <DigestValue>O+hZAr3l6QJQJ8MxmFvgOqCLHshdOz6XtDndc9uLcHk=</DigestValue>
                </xd:DigestAlgAndValue>
                <xd:CRLIdentifier>
                  <xd:Issuer>CN=CA SINPE - PERSONA FISICA v2, OU=DIVISION SISTEMAS DE PAGO, O=BANCO CENTRAL DE COSTA RICA, C=CR, SERIALNUMBER=CPJ-4-000-004017</xd:Issuer>
                  <xd:IssueTime>2024-06-13T11:40:05Z</xd:IssueTime>
                </xd:CRLIdentifier>
              </xd:CRLRef>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CRLValues>
              <xd:EncapsulatedCRLValue>MIMRp80wgxGmtAIBATANBgkqhkiG9w0BAQsFADCBmTEZMBcGA1UEBRMQQ1BKLTQtMDAwLTAwNDAxNzELMAkGA1UEBhMCQ1IxJDAiBgNVBAoTG0JBTkNPIENFTlRSQUwgREUgQ09TVEEgUklDQTEiMCAGA1UECxMZRElWSVNJT04gU0lTVEVNQVMgREUgUEFHTzElMCMGA1UEAxMcQ0EgU0lOUEUgLSBQRVJTT05BIEZJU0lDQSB2MhcNMjQwNjEzMTE0MDA1WhcNMjQwNjIxMDAwMDA1WjCDEaUYMDICExQACJprDuX12xIXJNYAAQAImmsXDTIwMDgwMzE2MTE1NlowDDAKBgNVHRUEAwoBATAyAhMUAAiaangMI4LQ/qDhAAEACJpqFw0yMDA4MDMxNjExNTZaMAwwCgYDVR0VBAMKAQEwMgITFAAIgcEaMwWLgCAaywABAAiBwRcNMjAwNzMxMTgzMDM2WjAMMAoGA1UdFQQDCgEBMDICExQACIHAOUtot4OZ0JEAAQAIgcAXDTIwMDczMTE4MzAzNlowDDAKBgNVHRUEAwoBATAyAhMUAAiXY7Vme0kJFHQYAAEACJdjFw0yMDA3MzExNTQ3NDVaMAwwCgYDVR0VBAMKAQEwMgITFAAIl2LygO4CUwQxtQABAAiXYhcNMjAwNzMxMTU0NzQ1WjAMMAoGA1UdFQQDCgEBMDICExQACJVVdkp+Jnb1PaIAAQAIlVUXDTIwMDczMDE3MDA0N1owDDAKBgNVHRUEAwoBATAyAhMUAAiVVHK3esPQEQTRAAEACJVUFw0yMDA3MzAxNzAwNDdaMAwwCgYDVR0VBAMKAQEwMgITFAAIlSWPsP4uPjv5CwABAAiVJRcNMjAwNzMwMTYzMzQ0WjAMMAoGA1UdFQQDCgEBMDICExQACJUkJejeWSIVW0MAAQAIlSQXDTIwMDczMDE2MzM0NFowDDAKBgNVHRUEAwoBATAyAhMUAAiRP0g3nIH03Yv0AAEACJE/Fw0yMDA3MjkxNDQ3NTBaMAwwCgYDVR0VBAMKAQEwMgITFAAIkT5J41HfmS2C+QABAAiRPhcNMjAwNzI5MTQ0NzQ5WjAMMAoGA1UdFQQDCgEBMDICExQACI9NG0aVEhkwSTcAAQAIj00XDTIwMDcyODE2MzQwN1owDDAKBgNVHRUEAwoBATAyAhMUAAiPTImKcCzCLK3fAAEACI9MFw0yMDA3MjgxNjM0MDdaMAwwCgYDVR0VBAMKAQEwMgITFAAIju1dUGlKY3bcSwABAAiO7RcNMjAwNzI4MTYwMDU5WjAMMAoGA1UdFQQDCgEBMDICExQACI7sevdHQjYyO2AAAQAIjuwXDTIwMDcyODE2MDA1OVowDDAKBgNVHRUEAwoBATAyAhMUAAiOWwuU9Q+6jPqTAAEACI5bFw0yMDA3MjUxNjQ0MTVaMAwwCgYDVR0VBAMKAQEwMgITFAAIjlr80OokjpwQ8AABAAiOWhcNMjAwNzI1MTY0NDE0WjAMMAoGA1UdFQQDCgEBMDICExQACIihVFtlRpaAmpoAAQAIiKEXDTIwMDcyNDIwNDQ0M1owDDAKBgNVHRUEAwoBATAyAhMUAAiIoH19YBpPpNPGAAEACIigFw0yMDA3MjQyMDQ0NDNaMAwwCgYDVR0VBAMKAQEwMgITFAAIjUkGCaTSAlxa+QABAAiNSRcNMjAwNzI0MTg1NzIyWjAMMAoGA1UdFQQDCgEBMDICExQACI1IQ/TVfQ5GQWgAAQAIjUgXDTIwMDcyNDE4NTcyMlowDDAKBgNVHRUEAwoBATAyAhMUAAiIBZ8wVEUDTIRbAAEACIgFFw0yMDA3MjIyMDM0NDJaMAwwCgYDVR0VBAMKAQEwMgITFAAIiAT7CND3ZdsX0QABAAiIBBcNMjAwNzIyMjAzNDQyWjAMMAoGA1UdFQQDCgEBMDICExQACIRN87kHk2n5KrYAAQAIhE0XDTIwMDcyMTIwMjgzN1owDDAKBgNVHRUEAwoBATAyAhMUAAiETP1DpUKNvGIjAAEACIRMFw0yMDA3MjEyMDI4MzdaMAwwCgYDVR0VBAMKAQEwMgITFAAIfK+uMXy57YwlMwABAAh8rxcNMjAwNzIxMTcyNjQ0WjAMMAoGA1UdFQQDCgEBMDICExQACHyuX76KXgW9l+EAAQAIfK4XDTIwMDcyMTE3MjY0M1owDDAKBgNVHRUEAwoBATAyAhMUAAiDLZRDrataXHGjAAEACIMtFw0yMDA3MjExNTE1MzRaMAwwCgYDVR0VBAMKAQEwMgITFAAIgyxmy0WjlCDYVwABAAiDLBcNMjAwNzIxMTUxNTMxWjAMMAoGA1UdFQQDCgEBMDICExQACILD2LZfms+EuQ0AAQAIgsMXDTIwMDcyMTA2MTAzNFowDDAKBgNVHRUEAwoBATAyAhMUAAiCwmpq2bJsKhGJAAEACILCFw0yMDA3MjEwNjEwMzNaMAwwCgYDVR0VBAMKAQEwMgITFAAIgncqPpHibFRoxgABAAiCdxcNMjAwNzIwMjAwNzM2WjAMMAoGA1UdFQQDCgEBMDICExQACIJ2kANpZNe3YpgAAQAIgnYXDTIwMDcyMDIwMDczNlowDDAKBgNVHRUEAwoBATAyAhMUAAiBBTEK1l0F6sm0AAEACIEFFw0yMDA3MjAxNjI0MDRaMAwwCgYDVR0VBAMKAQEwMgITFAAIgQRY3IKxcxCvQQABAAiBBBcNMjAwNzIwMTYyNDA0WjAMMAoGA1UdFQQDCgEBMDICExQACH9d+YPBnDDb63oAAQAIf10XDTIwMDcxMDIzMTYxMVowDDAKBgNVHRUEAwoBATAyAhMUAAh/XDXIMN2AOpxhAAEACH9cFw0yMDA3MTAyMzE2MTFaMAwwCgYDVR0VBAMKAQEwMgITFAAIf0udR/qOBBYQDAABAAh/SxcNMjAwNzEwMjIxODE2WjAMMAoGA1UdFQQDCgEBMDICExQACH9Kn11cVFpdxrEAAQAIf0oXDTIwMDcxMDIyMTgxNlowDDAKBgNVHRUEAwoBATAyAhMUAAh+65us+C2EX9NgAAEACH7rFw0yMDA3MTAyMDM1NDVaMAwwCgYDVR0VBAMKAQEwMgITFAAIfuonqZVA1a3/3QABAAh+6hcNMjAwNzEwMjAzNTQ1WjAMMAoGA1UdFQQDCgEBMDICExQACFGDtprSR6Ia5IAAAQAIUYMXDTIwMDcxMDIwMTYzMVowDDAKBgNVHRUEAwoBATAyAhMUAAhRgmHo2WpMDAAWAAEACFGCFw0yMDA3MTAyMDE2MzBaMAwwCgYDVR0VBAMKAQEwMgITFAAIfjlWEP6YJFywkAABAAh+ORcNMjAwNzEwMTcyOTA5WjAMMAoGA1UdFQQDCgEBMDICExQACH440tPWDG4w7k0AAQAIfjgXDTIwMDcxMDE3MjkwOVowDDAKBgNVHRUEAwoBATAyAhMUAAht7x78e35hf4QpAAEACG3vFw0yMDA3MDgyMTM1NDRaMAwwCgYDVR0VBAMKAQEwMgITFAAIbe5+sU4LO9iFEQABAAht7hcNMjAwNzA4MjEzNTQ0WjAMMAoGA1UdFQQDCgEBMDICExQACHlvFNXCoqjNackAAQAIeW8XDTIwMDcwODE3NTQxMFowDDAKBgNVHRUEAwoBATAyAhMUAAh5bnOikRX2O3rRAAEACHluFw0yMDA3MDgxNzU0MTBaMAwwCgYDVR0VBAMKAQEwMgITFAAIePVlJwPK76oxXAABAAh49RcNMjAwNzA4MTY0MjMzWjAMMAoGA1UdFQQDCgEBMDICExQACHj0K0nJhVA+QUoAAQAIePQXDTIwMDcwODE2NDIzM1owDDAKBgNVHRUEAwoBATAyAhMUAAh09R5GsNQCw6qtAAEACHT1Fw0yMDA3MDYxODIyMTRaMAwwCgYDVR0VBAMKAQEwMgITFAAIdPSVNE31IV21HAABAAh09BcNMjAwNzA2MTgyMjE0WjAMMAoGA1UdFQQDCgEBMDICExQACErJVySLJNNKNRMAAQAISskXDTIwMDcwNjE4MDM0OFowDDAKBgNVHRUEAwoBATAyAhMUAAhKyA6lUZnH21uKAAEACErIFw0yMDA3MDYxODAzNDhaMAwwCgYDVR0VBAMKAQEwMgITFAAIaBuDXDjwe7exigABAAhoGxcNMjAwNzA2MTc0MjQyWjAMMAoGA1UdFQQDCgEBMDICExQACGga7mUKzs+99qQAAQAIaBoXDTIwMDcwNjE3NDI0MlowDDAKBgNVHRUEAwoBATAyAhMUAAhOMcKcbPmt9NugAAEACE4xFw0yMDA3MDYxNzAyMDFaMAwwCgYDVR0VBAMKAQEwMgITFAAITjDLTddHkaSX9gABAAhOMBcNMjAwNzA2MTcwMjAxWjAMMAoGA1UdFQQDCgEBMDICExQACHMOwnSH14qDLYEAAQAIcw4XDTIwMDcwNDA2MTA1NVowDDAKBgNVHRUEAwoBATAyAhMUAAhzDXWecLGFLqMAAAEACHMNFw0yMDA3MDQwNjEwNTVaMAwwCgYDVR0VBAMKAQEwMgITFAAIc0RF/vzhBH3nVAABAAhzRBcNMjAwNzAzMjA1ODA3WjAMMAoGA1UdFQQDCgEBMDICExQACHNDa5Y3Lqbrp4EAAQAIc0MXDTIwMDcwMzIwNTgwNlowDDAKBgNVHRUEAwoBATAyAhMUAAhtPYih+5bgMkp6AAEACG09Fw0yMDA3MDExNzEwNTdaMAwwCgYDVR0VBAMKAQEwMgITFAAIbTyGUMJSyw2COwABAAhtPBcNMjAwNzAxMTcxMDU3WjAMMAoGA1UdFQQDCgEBMDICExQACGxJN6IVvsE/RisAAQAIbEkXDTIwMDcwMTE1MTY1NFowDDAKBgNVHRUEAwoBATAyAhMUAAhsSJIeZo4RXQjGAAEACGxIFw0yMDA3MDExNTE2NTRaMAwwCgYDVR0VBAMKAQEwMgITFAAIaSe+XAz9R28BnQABAAhpJxcNMjAwNjI5MTgzNDQzWjAMMAoGA1UdFQQDCgEBMDICExQACGkmJ1LVy06Y8nsAAQAIaSYXDTIwMDYyOTE4MzQ0M1owDDAKBgNVHRUEAwoBATAyAhMUAAhml2LmpmW5ClgAAAEACGaXFw0yMDA2MjYxNzUxNDBaMAwwCgYDVR0VBAMKAQEwMgITFAAIZpbuILGUi8y/0AABAAhmlhcNMjAwNjI2MTc1MTQwWjAMMAoGA1UdFQQDCgEBMDICExQACGOJ5V37Yw2Hv3IAAQAIY4kXDTIwMDYyNTIxNTExMVowDDAKBgNVHRUEAwoBATAyAhMUAAhjiIO+e2L+lFeuAAEACGOIFw0yMDA2MjUyMTUxMTFaMAwwCgYDVR0VBAMKAQEwMgITFAAIZFN8xclBvna2ugABAAhkUxcNMjAwNjI1MTcyNDM5WjAMMAoGA1UdFQQDCgEBMDICExQACGRS2ZT3RGVexEAAAQAIZFIXDTIwMDYyNTE3MjQzOVowDDAKBgNVHRUEAwoBATAyAhMUAAhjP9WnmegtNP5CAAEACGM/Fw0yMDA2MjQyMzMzMjJaMAwwCgYDVR0VBAMKAQEwMgITFAAIYz5Ztvo9P2SFmwABAAhjPhcNMjAwNjI0MjMzMzIyWjAMMAoGA1UdFQQDCgEBMDICExQACGMPg0hm5NgWgJUAAQAIYw8XDTIwMDYyNDIxMTMwOFowDDAKBgNVHRUEAwoBATAyAhMUAAhjDoymZh/QWEKjAAEACGMOFw0yMDA2MjQyMTEzMDhaMAwwCgYDVR0VBAMKAQEwMgITFAAIYvO6cWEfgzq/YQABAAhi8xcNMjAwNjI0MjEwNTE1WjAMMAoGA1UdFQQDCgEBMDICExQACGLyEmOLCcZ4eHkAAQAIYvIXDTIwMDYyNDIxMDUxNVowDDAKBgNVHRUEAwoBATAyAhMUAAhXaydY0WZZs2brAAEACFdrFw0yMDA2MjQyMDQzNTRaMAwwCgYDVR0VBAMKAQEwMgITFAAIV2o/7lxjttobewABAAhXahcNMjAwNjI0MjA0MzU0WjAMMAoGA1UdFQQDCgEBMDICExQACGKVp0NaPRB9WMMAAQAIYpUXDTIwMDYyNDE5NDkxOFowDDAKBgNVHRUEAwoBATAyAhMUAAhilOs+lPW0hDoQAAEACGKUFw0yMDA2MjQxOTQ5MThaMAwwCgYDVR0VBAMKAQEwMgITFAAIYdvqPDBJPdJR8gABAAhh2xcNMjAwNjI0MTk0MjA5WjAMMAoGA1UdFQQDCgEBMDICExQACGHaiJdnfAptMPIAAQAIYdoXDTIwMDYyNDE5NDIwOVowDDAKBgNVHRUEAwoBATAyAhMUAAhiFwj6IYYGqYIbAAEACGIXFw0yMDA2MjQxNzMyMTNaMAwwCgYDVR0VBAMKAQEwMgITFAAIYhYGX8MMPZa9eQABAAhiFhcNMjAwNjI0MTczMjEzWjAMMAoGA1UdFQQDCgEBMDICExQACGDv1ZKBqf0oiL0AAQAIYO8XDTIwMDYyNDE0NDkyMVowDDAKBgNVHRUEAwoBATAyAhMUAAhg7qPX7kHsGvHBAAEACGDuFw0yMDA2MjQxNDQ5MjFaMAwwCgYDVR0VBAMKAQEwMgITFAAIYEvdTvt8MnNjhAABAAhgSxcNMjAwNjIzMTk1MDA1WjAMMAoGA1UdFQQDCgEBMDICExQACGBK69VrybpAmmoAAQAIYEoXDTIwMDYyMzE5NTAwNVowDDAKBgNVHRUEAwoBATAyAhMUAAhgFY9rgRGwuf6eAAEACGAVFw0yMDA2MjMxODUxMTBaMAwwCgYDVR0VBAMKAQEwMgITFAAIYBTx2oHyFNzwEQABAAhgFBcNMjAwNjIzMTg1MTEwWjAMMAoGA1UdFQQDCgEBMDICExQACF9lPzS0I5ch/KoAAQAIX2UXDTIwMDYyMzE2NDAzNlowDDAKBgNVHRUEAwoBATAyAhMUAAhfZKyUdfT7KH8cAAEACF9kFw0yMDA2MjMxNjQwMzZaMAwwCgYDVR0VBAMKAQEwMgITFAAIXgWScx7nDK1tYAABAAheBRcNMjAwNjIyMjAzNTQ5WjAMMAoGA1UdFQQDCgEBMDICExQACF4EadiQFXKCVTsAAQAIXgQXDTIwMDYyMjIwMzU0OVowDDAKBgNVHRUEAwoBATAyAhMUAAhc2cYneRPEEg0iAAEACFzZFw0yMDA2MjIxNjE5NTRaMAwwCgYDVR0VBAMKAQEwMgITFAAIXNicfHoXKVJ1/gABAAhc2BcNMjAwNjIyMTYxOTU0WjAMMAoGA1UdFQQDCgEBMDICExQACEa1yfxWBVeqIG4AAQAIRrUXDTIwMDYxODIwNTI1OVowDDAKBgNVHRUEAwoBATAyAhMUAAhGtLYDSKW0ms8dAAEACEa0Fw0yMDA2MTgyMDUyNTlaMAwwCgYDVR0VBAMKAQEwMgITFAAIWUndduX2bSaz3gABAAhZSRcNMjAwNjE4MjAzMTI3WjAMMAoGA1UdFQQDCgEBMDICExQACFlIMD0eo4jcO0oAAQAIWUgXDTIwMDYxODIwMzEyNlowDDAKBgNVHRUEAwoBATAyAhMUAAhX9csMhOAcfmm9AAEACFf1Fw0yMDA2MTgxNTMxMTBaMAwwCgYDVR0VBAMKAQEwMgITFAAIV/RAtwpHTbIopQABAAhX9BcNMjAwNjE4MTUzMTEwWjAMMAoGA1UdFQQDCgEBMDICExQACFezKe1WnCXL83YAAQAIV7MXDTIwMDYxODE0NTAwMlowDDAKBgNVHRUEAwoBATAyAhMUAAhXsuyAYOtF+t4/AAEACFeyFw0yMDA2MTgxNDUwMDFaMAwwCgYDVR0VBAMKAQEwMgITFAAIV13jJ1RuA633WgABAAhXXRcNMjAwNjE3MjEyMTM3WjAMMAoGA1UdFQQDCgEBMDICExQACFdcMUbk+fz0Es0AAQAIV1wXDTIwMDYxNzIxMjEzN1owDDAKBgNVHRUEAwoBATAyAhMUAAhVyXnk5ZNrdstaAAEACFXJFw0yMDA2MTcxNTU3NTlaMAwwCgYDVR0VBAMKAQEwMgITFAAIVciGWekBah2reAABAAhVyBcNMjAwNjE3MTU1NzU5WjAMMAoGA1UdFQQDCgEBMDICExQACFP/6sHS8mfriWgAAQAIU/8XDTIwMDYxNjE3MDczNFowDDAKBgNVHRUEAwoBATAyAhMUAAhT/pNVcnEcW1c2AAEACFP+Fw0yMDA2MTYxNzA3MzNaMAwwCgYDVR0VBAMKAQEwMgITFAAIUNlyeKmcL2RVHAABAAhQ2RcNMjAwNjE2MDYxMDIxWjAMMAoGA1UdFQQDCgEBMDICExQACFDYAmhuoftkbCoAAQAIUNgXDTIwMDYxNjA2MTAyMFowDDAKBgNVHRUEAwoBATAyAhMUAAhROQBn4RLpgJ5/AAEACFE5Fw0yMDA2MTUxNTQwMzhaMAwwCgYDVR0VBAMKAQEwMgITFAAIUTh6b5nmRfa1lwABAAhROBcNMjAwNjE1MTU0MDM4WjAMMAoGA1UdFQQDCgEBMDICExQACFDRQcMjfX+5fh8AAQAIUNEXDTIwMDYxNTE0NDAwNlowDDAKBgNVHRUEAwoBATAyAhMUAAhQ0MpGIExuVaQrAAEACFDQFw0yMDA2MTUxNDQwMDVaMAwwCgYDVR0VBAMKAQEwMgITFAAIT/2TznwABhg/vwABAAhP/RcNMjAwNjEyMjAyMDE0WjAMMAoGA1UdFQQDCgEBMDICExQACE/8NhsLHw/u3HgAAQAIT/wXDTIwMDYxMjIwMjAxNFowDDAKBgNVHRUEAwoBATAyAhMUAAhLZeK6+8t9Xs+vAAEACEtlFw0yMDA2MTAyMTAxMzVaMAwwCgYDVR0VBAMKAQEwMgITFAAIS2ST99B63VYv6gABAAhLZBcNMjAwNjEwMjEwMTM1WjAMMAoGA1UdFQQDCgEBMDICExQACEon2UQoWMjmOQYAAQAISicXDTIwMDYxMDE2NTcyM1owDDAKBgNVHRUEAwoBATAyAhMUAAhKJs6tKAFd6R9qAAEACEomFw0yMDA2MTAxNjU3MjNaMAwwCgYDVR0VBAMKAQEwMgITFAAIR2sv8/RX73fNfAABAAhHaxcNMjAwNjA5MTU0MTIyWjAMMAoGA1UdFQQDCgEBMDICExQACEdq191sHtkDiq8AAQAIR2oXDTIwMDYwOTE1NDEyMlowDDAKBgNVHRUEAwoBATAyAhMUAAhGX7DHB4GtySQ5AAEACEZfFw0yMDA2MDkwNjEwNThaMAwwCgYDVR0VBAMKAQEwMgITFAAIRl4tPtnLhudoigABAAhGXhcNMjAwNjA5MDYxMDU2WjAMMAoGA1UdFQQDCgEBMDICExQACEZdbJiYkwXGxaEAAQAIRl0XDTIwMDYwODIwMzIwOVowDDAKBgNVHRUEAwoBATAyAhMUAAhGXDnacL9uiAoDAAEACEZcFw0yMDA2MDgyMDMyMDlaMAwwCgYDVR0VBAMKAQEwMgITFAAIRmHp1baJpmUjEQABAAhGYRcNMjAwNjA4MjAzMDQxWjAMMAoGA1UdFQQDCgEBMDICExQACEZgzY6dKy/6mJsAAQAIRmAXDTIwMDYwODIwMzA0MVowDDAKBgNVHRUEAwoBATAyAhMUAAhGW5vd9FcZkjZQAAEACEZbFw0yMDA2MDgxOTQxNDlaMAwwCgYDVR0VBAMKAQEwMgITFAAIRloY7gZxvPu34QABAAhGWhcNMjAwNjA4MTk0MTQ5WjAMMAoGA1UdFQQDCgEBMDICExQACQtrIKgni7hLtP4AAQAJC2sXDTIwMDkyOTE5MjQyOFowDDAKBgNVHRUEAwoBATAyAhMUAAkLapSB/LudI0/nAAEACQtqFw0yMDA5MjkxOTI0MjhaMAwwCgYDVR0VBAMKAQEwMgITFAAJCYfl5G0+cKnZtAABAAkJhxcNMjAwOTI5MTQ0NDUyWjAMMAoGA1UdFQQDCgEBMDICExQACQmGISI7U8Jf7iUAAQAJCYYXDTIwMDkyOTE0NDQ1MVowDDAKBgNVHRUEAwoBATAyAhMUAAh/jXfMeS0FDCKGAAEACH+NFw0yMDA5MjcxNjM5MzdaMAwwCgYDVR0VBAMKAQEwMgITFAAIf4wZXQyZWv3gEwABAAh/jBcNMjAwOTI3MTYzOTM3WjAMMAoGA1UdFQQDCgEBMDICExQACQZZopZ0kBb6yrwAAQAJBlkXDTIwMDkyNjE1MDkzM1owDDAKBgNVHRUEAwoBATAyAhMUAAkGWKrJV366q5pvAAEACQZYFw0yMDA5MjYxNTA5MzNaMAwwCgYDVR0VBAMKAQEwMgITFAAJBcvbOvliCH0tQgABAAkFyxcNMjAwOTI1MjAxMTEyWjAMMAoGA1UdFQQDCgEBMDICExQACQXKyy7Yp7aIzjEAAQAJBcoXDTIwMDkyNTIwMTExMlowDDAKBgNVHRUEAwoBATAyAhMUAAkEsZ6ts1a8al/3AAEACQSxFw0yMDA5MjUxNjM2MTJaMAwwCgYDVR0VBAMKAQEwMgITFAAJBLAqGGMPtZbcVgABAAkEsBcNMjAwOTI1MTYzNjEyWjAMMAoGA1UdFQQDCgEBMDICExQACQRdKeaIGD19gCYAAQAJBF0XDTIwMDkyNTE2MDYxN1owDDAKBgNVHRUEAwoBATAyAhMUAAkEXB1jTRSwdf2kAAEACQRcFw0yMDA5MjUxNjA2MTdaMAwwCgYDVR0VBAMKAQEwMgITFAAJAg1Asr+3AKdBvAABAAkCDRcNMjAwOTI0MTYzNjUyWjAMMAoGA1UdFQQDCgEBMDICExQACQIM4np5/0dJUG8AAQAJAgwXDTIwMDkyNDE2MzY1MlowDDAKBgNVHRUEAwoBATAyAhMUAAkB5auHfIlp4t2VAAEACQHlFw0yMDA5MjQxNjEzMjlaMAwwCgYDVR0VBAMKAQEwMgITFAAJAeQY33YZ+tW6XwABAAkB5BcNMjAwOTI0MTYxMzI5WjAMMAoGA1UdFQQDCgEBMDICExQACQCn5UrUZBj0RP8AAQAJAKcXDTIwMDkyMzIxMjkwNlowDDAKBgNVHRUEAwoBATAyAhMUAAkAppTI7sstEJ9YAAEACQCmFw0yMDA5MjMyMTI5MDZaMAwwCgYDVR0VBAMKAQEwMgITFAAI2NdE1Z3DRTRnbgABAAjY1xcNMjAwOTIzMTcyNjMwWjAMMAoGA1UdFQQDCgEBMDICExQACNjW6eWobfupeN4AAQAI2NYXDTIwMDkyMzE3MjYzMFowDDAKBgNVHRUEAwoBATAyAhMUAAj+hz5TYhbvaRrCAAEACP6HFw0yMDA5MjMxNjI4NDJaMAwwCgYDVR0VBAMKAQEwMgITFAAI/oYYa81l7zpmvQABAAj+hhcNMjAwOTIzMTYyODQyWjAMMAoGA1UdFQQDCgEBMDICExQACLAhrli3uuQaxRUAAQAIsCEXDTIwMDkyMzE1MDYxMFowDDAKBgNVHRUEAwoBATAyAhMUAAiwIAlTCPX/9qofAAEACLAgFw0yMDA5MjMxNTA2MDlaMAwwCgYDVR0VBAMKAQEwMgITFAAI/TWiDBkwmokujgABAAj9NRcNMjAwOTIyMjEyNzM2WjAMMAoGA1UdFQQDCgEBMDICExQACP00nahyIwm+5XYAAQAI/TQXDTIwMDkyMjIxMjczNVowDDAKBgNVHRUEAwoBATAyAhMUAAj6W8QvRPpeFpmrAAEACPpbFw0yMDA5MjIwNjExMTNaMAwwCgYDVR0VBAMKAQEwMgITFAAI+lobgNh6c/UjeQABAAj6WhcNMjAwOTIyMDYxMTAzWjAMMAoGA1UdFQQDCgEBMDICExQACPmPlgviePLRjtQAAQAI+Y8XDTIwMDkyMTE5MzMxMFowDDAKBgNVHRUEAwoBATAyAhMUAAj5joRN4i8DZfLeAAEACPmOFw0yMDA5MjExOTMzMTBaMAwwCgYDVR0VBAMKAQEwMgITFAAI+C986edBf9HcTAABAAj4LxcNMjAwOTIxMTU0NzMxWjAMMAoGA1UdFQQDCgEBMDICExQACPguSMjdU+mgV1gAAQAI+C4XDTIwMDkyMTE1NDczMFowDDAKBgNVHRUEAwoBATAyAhMUAAj0SYwuMGQpUtLaAAEACPRJFw0yMDA5MTcxOTUzMDJaMAwwCgYDVR0VBAMKAQEwMgITFAAI9EgHMf6cBuZmEQABAAj0SBcNMjAwOTE3MTk1MzAyWjAMMAoGA1UdFQQDCgEBMDICExQACPJR79Mt9R1o+p4AAQAI8lEXDTIwMDkxNzE5MzgxMFowDDAKBgNVHRUEAwoBATAyAhMUAAjyUMoPdW0Dtgw1AAEACPJQFw0yMDA5MTcxOTM4MTBaMAwwCgYDVR0VBAMKAQEwMgITFAAI80kHvA6iZQ2KtwABAAjzSRcNMjAwOTE3MTY0NzM4WjAMMAoGA1UdFQQDCgEBMDICExQACPNIBo3K7i6Qn0EAAQAI80gXDTIwMDkxNzE2NDczOFowDDAKBgNVHRUEAwoBATAyAhMUAAjyhSAMHUgCj6ItAAEACPKFFw0yMDA5MTcxNTEyMzBaMAwwCgYDVR0VBAMKAQEwMgITFAAI8oSCzy2kCkaFeQABAAjyhBcNMjAwOTE3MTUxMjI5WjAMMAoGA1UdFQQDCgEBMDICExQACPH/oreJfC7WAukAAQAI8f8XDTIwMDkxNjIxMDU0NFowDDAKBgNVHRUEAwoBATAyAhMUAAjx/iRk+k4+0SwpAAEACPH+Fw0yMDA5MTYyMTA1NDRaMAwwCgYDVR0VBAMKAQEwMgITFAAI7Z8SXd0YOaE60gABAAjtnxcNMjAwOTE1MTYxMTQxWjAMMAoGA1UdFQQDCgEBMDICExQACO2eb4kTaBJibAcAAQAI7Z4XDTIwMDkxNTE2MTE0MVowDDAKBgNVHRUEAwoBATAyAhMUAAionaVrdHGsUXpxAAEACKidFw0yMDA5MTIwNDAyNTZaMAwwCgYDVR0VBAMKAQEwMgITFAAIqJzKM5n2gIS0aAABAAionBcNMjAwOTEyMDQwMjUzWjAMMAoGA1UdFQQDCgEBMDICExQACOzj3Fg9AO28kKAAAQAI7OMXDTIwMDkxMTIyNTU1MFowDDAKBgNVHRUEAwoBATAyAhMUAAjs4my/BuFA2ly1AAEACOziFw0yMDA5MTEyMjU1NTBaMAwwCgYDVR0VBAMKAQEwMgITFAAI6h2wkYRcZeY0KQABAAjqHRcNMjAwOTExMjI0NjAzWjAMMAoGA1UdFQQDCgEBMDICExQACOocOQVcDVE6ZvcAAQAI6hwXDTIwMDkxMTIyNDYwMVowDDAKBgNVHRUEAwoBATAyAhMUAAi/ISFdFtplXmoKAAEACL8hFw0yMDA5MTEyMjE1NTVaMAwwCgYDVR0VBAMKAQEwMgITFAAIvyCAOtEtz7IbswABAAi/IBcNMjAwOTExMjIxNTU1WjAMMAoGA1UdFQQDCgEBMDICExQACOxJo+Tuf991Q3AAAQAI7EkXDTIwMDkxMTIwMjcwMFowDDAKBgNVHRUEAwoBATAyAhMUAAjsSCZo3UaEmN7VAAEACOxIFw0yMDA5MTEyMDI3MDBaMAwwCgYDVR0VBAMKAQEwMgITFAAI6v2UXFK+tj5TzQABAAjq/RcNMjAwOTExMTYzMTUwWjAMMAoGA1UdFQQDCgEBMDICExQACOr8A844zB554z4AAQAI6vwXDTIwMDkxMTE2MzE1MFowDDAKBgNVHRUEAwoBATAyAhMUAAhNtR3hK9VCWz2kAAEACE21Fw0yMDA5MTExNTU0NDJaMAwwCgYDVR0VBAMKAQEwMgITFAAITbQN6VpbJUPvYQABAAhNtBcNMjAwOTExMTU1NDQyWjAMMAoGA1UdFQQDCgEBMDICExQACOnhgestEZPlejsAAQAI6eEXDTIwMDkxMTA2MTAzN1owDDAKBgNVHRUEAwoBATAyAhMUAAjp4L7eodXT8L5GAAEACOngFw0yMDA5MTEwNjEwMzdaMAwwCgYDVR0VBAMKAQEwMgITFAAIr8fnkXeL9vPlqwABAAivxxcNMjAwOTEwMjIxODI2WjAMMAoGA1UdFQQDCgEBMDICExQACK/G4jNbWxF8zSAAAQAIr8YXDTIwMDkxMDIyMTgyNlowDDAKBgNVHRUEAwoBATAyAhMUAAjm5wcDOoIXgX2MAAEACObnFw0yMDA5MDkyMTE0MDdaMAwwCgYDVR0VBAMKAQEwMgITFAAI5uaqRi92gjVZAQABAAjm5hcNMjAwOTA5MjExNDA3WjAMMAoGA1UdFQQDCgEBMDICExQACLDB84kNFYMIUtsAAQAIsMEXDTIwMDkwOTIwNTYxMlowDDAKBgNVHRUEAwoBATAyAhMUAAiwwLzw8ux6pbFGAAEACLDAFw0yMDA5MDkyMDU2MTJaMAwwCgYDVR0VBAMKAQEwMgITFAAI5Xu1I6x7Iod0IQABAAjlexcNMjAwOTA5MTcwOTQ2WjAMMAoGA1UdFQQDCgEBMDICExQACOV6P+cyibkC268AAQAI5XoXDTIwMDkwOTE3MDk0NlowDDAKBgNVHRUEAwoBATAyAhMUAAjiwQvPS0FqGTjFAAEACOLBFw0yMDA5MDgxODEwMjRaMAwwCgYDVR0VBAMKAQEwMgITFAAI4sCbkEYdl8E3JQABAAjiwBcNMjAwOTA4MTgxMDI0WjAMMAoGA1UdFQQDCgEBMDICExQACFfl9UBku+XbyZYAAQAIV+UXDTIwMDkwODE1NDgyNFowDDAKBgNVHRUEAwoBATAyAhMUAAhX5E+sV9dqDC26AAEACFfkFw0yMDA5MDgxNTQ4MjRaMAwwCgYDVR0VBAMKAQEwMgITFAAI3+E6sM5to1MSCgABAAjf4RcNMjAwOTA3MTcxOTE3WjAMMAoGA1UdFQQDCgEBMDICExQACN/gwoehIoskSigAAQAI3+AXDTIwMDkwNzE3MTkxN1owDDAKBgNVHRUEAwoBATAyAhMUAAiKjaPJXyVxxMCqAAEACIqNFw0yMDA5MDcxNjI1MTNaMAwwCgYDVR0VBAMKAQEwMgITFAAIiozsT7NgYG71CgABAAiKjBcNMjAwOTA3MTYyNTEzWjAMMAoGA1UdFQQDCgEBMDICExQACFcZD1BTKRMohfQAAQAIVxkXDTIwMDkwNzA0MDQyMFowDDAKBgNVHRUEAwoBATAyAhMUAAhXFy7WFGVMU/jqAAEACFcXFw0yMDA5MDcwNDA0MTdaMAwwCgYDVR0VBAMKAQEwMgITFAAI3isNBfCrGkug4AABAAjeKxcNMjAwOTA1MDYxMTIwWjAMMAoGA1UdFQQDCgEBMDICExQACN4qMe6x+p9Ir+4AAQAI3ioXDTIwMDkwNTA2MTExOVowDDAKBgNVHRUEAwoBATAyAhMUAAjbleI+P2gfeHy2AAEACNuVFw0yMDA5MDQxNDU3MDZaMAwwCgYDVR0VBAMKAQEwMgITFAAI25Qo6KjNeXYSrQABAAjblBcNMjAwOTA0MTQ1NzA1WjAMMAoGA1UdFQQDCgEBMDICExQACNqpEzG2KpGbkksAAQAI2qkXDTIwMDkwMzE5NDAxN1owDDAKBgNVHRUEAwoBATAyAhMUAAjaqFdy3SuZQ2hvAAEACNqoFw0yMDA5MDMxOTQwMTdaMAwwCgYDVR0VBAMKAQEwMgITFAAI2hngVwyv6KVVNwABAAjaGRcNMjAwOTAzMTcyODEzWjAMMAoGA1UdFQQDCgEBMDICExQACNoYQkGkjgwWA1oAAQAI2hgXDTIwMDkwMzE3MjgxM1owDDAKBgNVHRUEAwoBATAyAhMUAAjaEZxuyqk4Fty2AAEACNoRFw0yMDA5MDMxNzIwMzZaMAwwCgYDVR0VBAMKAQEwMgITFAAI2hA5oL1LP7zdXgABAAjaEBcNMjAwOTAzMTcyMDM2WjAMMAoGA1UdFQQDCgEBMDICExQACNcvhY0u8oClxB0AAQAI1y8XDTIwMDkwMjE4MTI1N1owDDAKBgNVHRUEAwoBATAyAhMUAAjXLj7HyjQ4uhnIAAEACNcuFw0yMDA5MDIxODEyNTdaMAwwCgYDVR0VBAMKAQEwMgITFAAI1Vd49ik4l0RPKAABAAjVVxcNMjAwOTAyMTQ0OTM1WjAMMAoGA1UdFQQDCgEBMDICExQACNVWHEnT0VZ14eQAAQAI1VYXDTIwMDkwMjE0NDkzNVowDDAKBgNVHRUEAwoBATAyAhMUAAjUJg2efipPKaerAAEACNQmFw0yMDA5MDExODU5MzBaMAwwCgYDVR0VBAMKAQEwMgITFAAI1CW8dW4xIHv6YQABAAjUJRcNMjAwOTAxMTg1OTMwWjAMMAoGA1UdFQQDCgEBMDICExQACNLpldIUId2b4iMAAQAI0ukXDTIwMDkwMTE2MTA0MlowDDAKBgNVHRUEAwoBATAyAhMUAAjS6Il603PXPQ6LAAEACNLoFw0yMDA5MDExNjEwNDJaMAwwCgYDVR0VBAMKAQEwMgITFAAIz68rhC/H7ucnTwABAAjPrxcNMjAwOTAxMDYxMTIyWjAMMAoGA1UdFQQDCgEBMDICExQACM+uLcZWFoPp+jcAAQAIz64XDTIwMDkwMTA2MTEyMlowDDAKBgNVHRUEAwoBATAyAhMUAAjQ69fiUuU2qS/wAAEACNDrFw0yMDA4MzExODEwMDlaMAwwCgYDVR0VBAMKAQEwMgITFAAI0Oqm3DH5WoR5SAABAAjQ6hcNMjAwODMxMTgxMDA5WjAMMAoGA1UdFQQDCgEBMDICExQACNAXBfRovvAOCO4AAQAI0BcXDTIwMDgzMTE1NTY1NVowDDAKBgNVHRUEAwoBATAyAhMUAAjQFme7/3aOMgCiAAEACNAWFw0yMDA4MzExNTU2NTVaMAwwCgYDVR0VBAMKAQEwMgITFAAIzzHr3hnZEAMn1wABAAjPMRcNMjAwODI5MTUzNDQzWjAMMAoGA1UdFQQDCgEBMDICExQACM8wvcZNEa2ve1AAAQAIzzAXDTIwMDgyOTE1MzQ0M1owDDAKBgNVHRUEAwoBATAyAhMUAAjLf7nLpqxlINvsAAEACMt/Fw0yMDA4MjcxOTQxMzJaMAwwCgYDVR0VBAMKAQEwMgITFAAIy36No4rGD8EOggABAAjLfhcNMjAwODI3MTk0MTMyWjAMMAoGA1UdFQQDCgEBMDICExQACMrzodp7eFV4jAgAAQAIyvMXDTIwMDgyNzE3NDM1OVowDDAKBgNVHRUEAwoBATAyAhMUAAjK8i1GI19SxO+WAAEACMryFw0yMDA4MjcxNzQzNTlaMAwwCgYDVR0VBAMKAQEwMgITFAAIx+sgqMGIYmTGnwABAAjH6xcNMjAwODI2MTc1NDQ5WjAMMAoGA1UdFQQDCgEBMDICExQACMfqwJKtfGruvjYAAQAIx+oXDTIwMDgyNjE3NTQ0OVowDDAKBgNVHRUEAwoBATAyAhMUAAjEd2vBrKGaOvnpAAEACMR3Fw0yMDA4MjUxNjUwMjBaMAwwCgYDVR0VBAMKAQEwMgITFAAIxHaxGYOC0zWbfAABAAjEdhcNMjAwODI1MTY1MDIwWjAMMAoGA1UdFQQDCgEBMDICExQACMKL6NNZYhLEPwEAAQAIwosXDTIwMDgyNDIyMzYyOFowDDAKBgNVHRUEAwoBATAyAhMUAAjCihJ3HqTX+DtiAAEACMKKFw0yMDA4MjQyMjM2MjhaMAwwCgYDVR0VBAMKAQEwMgITFAAIwH9VO763DnvFXQABAAjAfxcNMjAwODI0MTQ1NzExWjAMMAoGA1UdFQQDCgEBMDICExQACMB+kVR0kSn5sggAAQAIwH4XDTIwMDgyNDE0NTcxMFowDDAKBgNVHRUEAwoBATAyAhMUAAipGc/4q+hVcgcgAAEACKkZFw0yMDA4MjIxNjQyNDRaMAwwCgYDVR0VBAMKAQEwMgITFAAIqRgELiR9IkbwVgABAAipGBcNMjAwODIyMTY0MjQ0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Ly1JKmCVsdAMPsAAQAIvLUXDTIwMDgyMDE4MTUwNlowDDAKBgNVHRUEAwoBATAyAhMUAAi8tMbB5pPoP5xZAAEACLy0Fw0yMDA4MjAxODE1MDZaMAwwCgYDVR0VBAMKAQEwMgITFAAIvEHotiS0B6hesAABAAi8QRcNMjAwODIwMTY1MTI0WjAMMAoGA1UdFQQDCgEBMDICExQACLxAuIOWpuXI6IIAAQAIvEAXDTIwMDgyMDE2NTEyNFowDDAKBgNVHRUEAwoBATAyAhMUAAi4H956Kyki50mEAAEACLgfFw0yMDA4MTgyMjQ0NTVaMAwwCgYDVR0VBAMKAQEwMgITFAAIuB7Njk7il4wB3AABAAi4HhcNMjAwODE4MjI0NDU1WjAMMAoGA1UdFQQDCgEBMDICExQACIcB5P2gfd7zIYYAAQAIhwEXDTIwMDgxODE4MTkyNlowDDAKBgNVHRUEAwoBATAyAhMUAAiHAMLV6Y/0KzliAAEACIcAFw0yMDA4MTgxODE5MjZaMAwwCgYDVR0VBAMKAQEwMgITFAAItisnPatNU1DZ4QABAAi2KxcNMjAwODE4MTU0NTI2WjAMMAoGA1UdFQQDCgEBMDICExQACLYq+csk97FR8rMAAQAItioXDTIwMDgxODE1NDUyNVowDDAKBgNVHRUEAwoBATAyAhMUAAi2IWktLsXJquXdAAEACLYhFw0yMDA4MTgxNTQzMTNaMAwwCgYDVR0VBAMKAQEwMgITFAAItiDb9Z9PaMTG9wABAAi2IBcNMjAwODE4MTU0MzEzWjAMMAoGA1UdFQQDCgEBMDICExQACLVFhKIU5QXFsTMAAQAItUUXDTIwMDgxNDIyMDMyOVowDDAKBgNVHRUEAwoBATAyAhMUAAi1RAxSvOBIuVlBAAEACLVEFw0yMDA4MTQyMjAzMjlaMAwwCgYDVR0VBAMKAQEwMgITFAAIqu3gSJZyVF+wYgABAAiq7RcNMjAwODE0MjAzOTAzWjAMMAoGA1UdFQQDCgEBMDICExQACKrsXp1mUTDYc7cAAQAIquwXDTIwMDgxNDIwMzkwM1owDDAKBgNVHRUEAwoBATAyAhMUAAiza+HLOASKGqKjAAEACLNrFw0yMDA4MTQxOTAwMjRaMAwwCgYDVR0VBAMKAQEwMgITFAAIs2pqnnOQyd2eOAABAAizahcNMjAwODE0MTkwMDI0WjAMMAoGA1UdFQQDCgEBMDICExQACLRbetbNxKjggTIAAQAItFsXDTIwMDgxNDE4MzAxNVowDDAKBgNVHRUEAwoBATAyAhMUAAi0WuX/oVRltYa3AAEACLRaFw0yMDA4MTQxODMwMT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TJ+Cn4gPkO01wgABAAhMnxcNMjAwODEyMTcwMDUxWjAMMAoGA1UdFQQDCgEBMDICExQACEyejwN4/kUuV0oAAQAITJ4XDTIwMDgxMjE3MDA1M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qN995Ns6g9aAKQABAAio3xcNMjAwODEwMTU0OTEzWjAMMAoGA1UdFQQDCgEBMDICExQACKjeRSBTE08qjOUAAQAIqN4XDTIwMDgxMDE1NDkxM1owDDAKBgNVHRUEAwoBATAyAhMUAAijrXGUlQVFwWojAAEACKOtFw0yMDA4MDYxNzQyMTZaMAwwCgYDVR0VBAMKAQEwMgITFAAIo6ynjhIMC1SaegABAAijrBcNMjAwODA2MTc0MjE2WjAMMAoGA1UdFQQDCgEBMDICExQACEYZnQYlzkYVf0cAAQAIRhkXDTIwMDgwNDIwMjkxMFowDDAKBgNVHRUEAwoBATAyAhMUAAhGGKt0qOPEmoblAAEACEYYFw0yMDA4MDQyMDI5MDlaMAwwCgYDVR0VBAMKAQEwMgITFAAIe8lTzdUNYW1xzwABAAh7yRcNMjAwODA0MTYyMTA5WjAMMAoGA1UdFQQDCgEBMDICExQACHvItR05mVvS7YQAAQAIe8gXDTIwMDgwNDE2MjEwOFowDDAKBgNVHRUEAwoBATAyAhMUAAib8f8f1fKUxMcgAAEACJvxFw0yMDA4MDQxNDUwMDdaMAwwCgYDVR0VBAMKAQEwMgITFAAIm/BWYff2csxd+AABAAib8BcNMjAwODA0MTQ1MDA3WjAMMAoGA1UdFQQDCgEBMDICExQACJvrz5uUTSOZXbcAAQAIm+sXDTIwMDgwNDE0MzYzNFowDDAKBgNVHRUEAwoBATAyAhMUAAib6nQmVdNRGNEDAAEACJvqFw0yMDA4MDQxNDM2MzRaMAwwCgYDVR0VBAMKAQEwMgITFAAJWzXNBV18F6VnyQABAAlbNRcNMjAxMTExMTczNDQyWjAMMAoGA1UdFQQDCgEBMDICExQACVs007rNtqObOyEAAQAJWzQXDTIwMTExMTE3MzQ0MlowDDAKBgNVHRUEAwoBATAyAhMUAAhVnSRwRU2SHl11AAEACFWdFw0yMDExMDkxOTUyNDFaMAwwCgYDVR0VBAMKAQEwMgITFAAIVZw8VnjX8yziBQABAAhVnBcNMjAxMTA5MTk1MjQxWjAMMAoGA1UdFQQDCgEBMDICExQACVVvRBVCzMWSSgoAAQAJVW8XDTIwMTEwOTE1NDMyOVowDDAKBgNVHRUEAwoBATAyAhMUAAlVbv7tuS+Cu3VxAAEACVVuFw0yMDExMDkxNTQzMjlaMAwwCgYDVR0VBAMKAQEwMgITFAAImaFG6UtyFuTLBwABAAiZoRcNMjAxMTA5MTUzOTM5WjAMMAoGA1UdFQQDCgEBMDICExQACJmg9e6w65itgWIAAQAImaAXDTIwMTEwOTE1MzkzOVowDDAKBgNVHRUEAwoBATAyAhMUAAlVSf+52NlyviyDAAEACVVJFw0yMDExMDkxNTI2NTRaMAwwCgYDVR0VBAMKAQEwMgITFAAJVUjOAffiNSeYtwABAAlVSBcNMjAxMTA5MTUyNjU0WjAMMAoGA1UdFQQDCgEBMDICExQACSb5Ssy+RlZUfr8AAQAJJvkXDTIwMTEwOTA0MDIxNFowDDAKBgNVHRUEAwoBATAyAhMUAAkm+OXg4AX9LR28AAEACSb4Fw0yMDExMDkwNDAyMTRaMAwwCgYDVR0VBAMKAQEwMgITFAAIVBvn56+Cv8r1LQABAAhUGxcNMjAxMTA3MjExNjI4WjAMMAoGA1UdFQQDCgEBMDICExQACFQaUQjlF55yVREAAQAIVBoXDTIwMTEwNzIxMTYyOFowDDAKBgNVHRUEAwoBATAyAhMUAAlUt2pij+srqFDQAAEACVS3Fw0yMDExMDYyMTQ2MTNaMAwwCgYDVR0VBAMKAQEwMgITFAAJVLY7WzfY9lvDQQABAAlUthcNMjAxMTA2MjE0NjEzWjAMMAoGA1UdFQQDCgEBMDICExQACVD9YJAVkgNNHxgAAQAJUP0XDTIwMTEwNjIwMjkxM1owDDAKBgNVHRUEAwoBATAyAhMUAAlQ/O1PF2Oazqe4AAEACVD8Fw0yMDExMDYyMDI5MTNaMAwwCgYDVR0VBAMKAQEwMgITFAAIoW9UlxDGFjkiAAABAAihbxcNMjAxMTA2MTYzMzI0WjAMMAoGA1UdFQQDCgEBMDICExQACKFuSgNaXMHsAYYAAQAIoW4XDTIwMTEwNjE2MzMyNFowDDAKBgNVHRUEAwoBATAyAhMUAAlPVeT3L3jUT/u6AAEACU9VFw0yMDExMDQxNzA4MTVaMAwwCgYDVR0VBAMKAQEwMgITFAAJT1TsdqfFhlYfggABAAlPVBcNMjAxMTA0MTcwODE1WjAMMAoGA1UdFQQDCgEBMDICExQACU41HpY6Qij8Wi8AAQAJTjUXDTIwMTEwNDE0NTY0MFowDDAKBgNVHRUEAwoBATAyAhMUAAlONH49+/GA7U/kAAEACU40Fw0yMDExMDQxNDU2NDBaMAwwCgYDVR0VBAMKAQEwMgITFAAJTgEkqGdOWrHZgAABAAlOARcNMjAxMTA0MTQwMDI3WjAMMAoGA1UdFQQDCgEBMDICExQACU4AofK3aV73sWYAAQAJTgAXDTIwMTEwNDE0MDAyNl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UfpDHTXIl6TbXEAAQAJR+kXDTIwMTAzMDIwMjc1MlowDDAKBgNVHRUEAwoBATAyAhMUAAlH6Dahm6a5FqISAAEACUfoFw0yMDEwMzAyMDI3NTJaMAwwCgYDVR0VBAMKAQEwMgITFAAJR+VJpL1aEOlH9wABAAlH5RcNMjAxMDMwMjAwMzI1WjAMMAoGA1UdFQQDCgEBMDICExQACUfk+HWdS+gKNuoAAQAJR+QXDTIwMTAzMDIwMDMyNVowDDAKBgNVHRUEAwoBATAyAhMUAAjCeU6Tb93hPx7XAAEACMJ5Fw0yMDEwMzAxNDU0MjBaMAwwCgYDVR0VBAMKAQEwMgITFAAIwniQEXFr/I1xDAABAAjCeBcNMjAxMDMwMTQ1NDE4WjAMMAoGA1UdFQQDCgEBMDICExQACFNjSSbNg6vJP3AAAQAIU2MXDTIwMTAzMDA0MDE1OFowDDAKBgNVHRUEAwoBATAyAhMUAAhTYkEJRdfyrIYyAAEACFNiFw0yMDEwMzAwNDAxN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FBjLEnlgnkmIL8AAQAIUGMXDTIwMTAyODIwNDQxN1owDDAKBgNVHRUEAwoBATAyAhMUAAhQYn6mwdH1y/NAAAEACFBiFw0yMDEwMjgyMDQ0MTdaMAwwCgYDVR0VBAMKAQEwMgITFAAJQfBW54S5NKeLNQABAAlB8BcNMjAxMDI4MTcwNzE3WjAMMAoGA1UdFQQDCgEBMDICExQACUHvkVhTEL6tv2UAAQAJQe8XDTIwMTAyODE3MDcxN1owDDAKBgNVHRUEAwoBATAyAhMUAAlARP2avMpssZr6AAEACUBEFw0yMDEwMjcyMDM2MjFaMAwwCgYDVR0VBAMKAQEwMgITFAAJQEM9goNdurKCtQABAAlAQxcNMjAxMDI3MjAzNjIxWjAMMAoGA1UdFQQDCgEBMDICExQACT5OBJxeDMOfPTAAAQAJPk4XDTIwMTAyNzE1MTMzMlowDDAKBgNVHRUEAwoBATAyAhMUAAk+TXOK9Eun5xkfAAEACT5NFw0yMDEwMjcxNTEzMzJaMAwwCgYDVR0VBAMKAQEwMgITFAAJObovYs511OVfPgABAAk5uhcNMjAxMDI0MDYxMDUwWjAMMAoGA1UdFQQDCgEBMDICExQACTm5nOxcDoq2F44AAQAJObkXDTIwMTAyNDA2MTA1MFowDDAKBgNVHRUEAwoBATAyAhMUAAk6/Bl7yV3DJtVLAAEACTr8Fw0yMDEwMjMyMDQwNTJaMAwwCgYDVR0VBAMKAQEwMgITFAAJOvtfHfoDcyJVaQABAAk6+xcNMjAxMDIzMjA0MDUyWjAMMAoGA1UdFQQDCgEBMDICExQACTraWdu3HKy8lWcAAQAJOtoXDTIwMTAyMzIwMzE1NlowDDAKBgNVHRUEAwoBATAyAhMUAAk62VitHHpSBq9DAAEACTrZFw0yMDEwMjMyMDMxNTZaMAwwCgYDVR0VBAMKAQEwMgITFAAJIMvKM7CEavTVvAABAAkgyxcNMjAxMDIzMTkxNzEyWjAMMAoGA1UdFQQDCgEBMDICExQACSDKZvIUuYSHFHcAAQAJIMoXDTIwMTAyMzE5MTcxMlowDDAKBgNVHRUEAwoBATAyAhMUAAhcE8KGR3kaPicsAAEACFwTFw0yMDEwMjMxNTA5MTFaMAwwCgYDVR0VBAMKAQEwMgITFAAIXBJy/LUKew8O3QABAAhcEhcNMjAxMDIzMTUwOTEx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IcdMEq4i4mqq2sQABAAhx0xcNMjAxMDIyMDQwMzI1WjAMMAoGA1UdFQQDCgEBMDICExQACHHSbwEnLG/TJs8AAQAIcdIXDTIwMTAyMjA0MDMyNFowDDAKBgNVHRUEAwoBATAyAhMUAAk16YC8DuGmF//AAAEACTXpFw0yMDEwMjEyMjAwNTlaMAwwCgYDVR0VBAMKAQEwMgITFAAJNejtFtnwSzZ/tAABAAk16BcNMjAxMDIxMjIwMDU4WjAMMAoGA1UdFQQDCgEBMDICExQACTV3bA+tTG74f+EAAQAJNXcXDTIwMTAyMTIwMzkxMFowDDAKBgNVHRUEAwoBATAyAhMUAAk1dsTDutXov5mMAAEACTV2Fw0yMDEwMjEyMDM5MDlaMAwwCgYDVR0VBAMKAQEwMgITFAAJNKno6SmTI38YtgABAAk0qRcNMjAxMDIxMTgwNzQwWjAMMAoGA1UdFQQDCgEBMDICExQACTSo9bKDLRwItfoAAQAJNKgXDTIwMTAyMTE4MDc0MFowDDAKBgNVHRUEAwoBATAyAhMUAAkzW7HuyY11kDO3AAEACTNbFw0yMDEwMjExNTU5MTVaMAwwCgYDVR0VBAMKAQEwMgITFAAJM1oQw3t/sqgp8wABAAkzWhcNMjAxMDIxMTU1OTE0WjAMMAoGA1UdFQQDCgEBMDICExQACM4jgEaROl1Is/AAAQAIziMXDTIwMTAyMDE5MTc0NlowDDAKBgNVHRUEAwoBATAyAhMUAAjOIlIEH29NyS2KAAEACM4iFw0yMDEwMjAxOTE3NDZaMAwwCgYDVR0VBAMKAQEwMgITFAAIV83x7iS3yXNBfAABAAhXzRcNMjAxMDIwMTU0MDE1WjAMMAoGA1UdFQQDCgEBMDICExQACFfMUzkD26NpnZEAAQAIV8wXDTIwMTAyMDE1NDAxNFowDDAKBgNVHRUEAwoBATAyAhMUAAiMR4KxBDdQB8qwAAEACIxHFw0yMDEwMTkyMzMyMTBaMAwwCgYDVR0VBAMKAQEwMgITFAAIjEbEwJP4r/g8iQABAAiMRhcNMjAxMDE5MjMzMjEwWjAMMAoGA1UdFQQDCgEBMDICExQACITxCKXlzp4sfewAAQAIhPEXDTIwMTAxOTE5MzkwMlowDDAKBgNVHRUEAwoBATAyAhMUAAiE8L4jXSIyDgfRAAEACITwFw0yMDEwMTkxOTM5MDF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FJZTeW6TRjUwmcAAQAIUlkXDTIwMTAxNDA1MzA0NlowDDAKBgNVHRUEAwoBATAyAhMUAAhSWH+tfvaUjNisAAEACFJYFw0yMDEwMTQwNTMwNDZ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ErjQVkHxcRqCokAAQAISuMXDTIwMTAwODE4MjgyMVowDDAKBgNVHRUEAwoBATAyAhMUAAhK4sJWH9xnTwHnAAEACEriFw0yMDEwMDgxODI4MjBaMAwwCgYDVR0VBAMKAQEwMgITFAAJHHtyrr+cagqE8wABAAkcexcNMjAxMDA4MTc0NjExWjAMMAoGA1UdFQQDCgEBMDICExQACRx6Pn3BYNj0w0AAAQAJHHoXDTIwMTAwODE3NDYxMVowDDAKBgNVHRUEAwoBATAyAhMUAAibOYLIN8RV7E0oAAEACJs5Fw0yMDEwMDgxNjE3MDNaMAwwCgYDVR0VBAMKAQEwMgITFAAImzhrsAJjJTDdQAABAAibOBcNMjAxMDA4MTYxNzAzWjAMMAoGA1UdFQQDCgEBMDICExQACLlB/DoIV5v2wnsAAQAIuUEXDTIwMTAwODE1NTExMFowDDAKBgNVHRUEAwoBATAyAhMUAAi5QDl6k1qKKMkPAAEACLlAFw0yMDEwMDgxNTUxMTBaMAwwCgYDVR0VBAMKAQEwMgITFAAI1u9BPuHdWDk4vwABAAjW7xcNMjAxMDA4MDQwMzMxWjAMMAoGA1UdFQQDCgEBMDICExQACNbutSquBJis6GAAAQAI1u4XDTIwMTAwODA0MDMzMVowDDAKBgNVHRUEAwoBATAyAhMUAAkZL0Zh7z7f1ikeAAEACRkvFw0yMDEwMDcxNjMzMjJaMAwwCgYDVR0VBAMKAQEwMgITFAAJGS7xZNb6PmFwLAABAAkZLhcNMjAxMDA3MTYzMzIyWjAMMAoGA1UdFQQDCgEBMDICExQACRbpIT8JbYr9WJ8AAQAJFukXDTIwMTAwNjE3MDMxM1owDDAKBgNVHRUEAwoBATAyAhMUAAkW6GU/vNgj5nY3AAEACRboFw0yMDEwMDYxNzAzMTNaMAwwCgYDVR0VBAMKAQEwMgITFAAJEM3QnhEY3S2LCwABAAkQzRcNMjAxMDA2MTU1MzUyWjAMMAoGA1UdFQQDCgEBMDICExQACRDMLL7M1KpbEXMAAQAJEMwXDTIwMTAwNjE1NTM1MlowDDAKBgNVHRUEAwoBATAyAhMUAAjhu/mfip6LTvANAAEACOG7Fw0yMDEwMDYxNTUwNDZaMAwwCgYDVR0VBAMKAQEwMgITFAAI4bprDWyCv3WiNAABAAjhuhcNMjAxMDA2MTU1MDQ1WjAMMAoGA1UdFQQDCgEBMDICExQACQXnp0ZQnE48GPgAAQAJBecXDTIwMTAwNjE1MTQzOFowDDAKBgNVHRUEAwoBATAyAhMUAAkF5qxwBgyegoM+AAEACQXmFw0yMDEwMDYxNTE0MzhaMAwwCgYDVR0VBAMKAQEwMgITFAAJFa///CE5tK5woAABAAkVrxcNMjAxMDA1MjA1MzI0WjAMMAoGA1UdFQQDCgEBMDICExQACRWuGndtEGBTlB0AAQAJFa4XDTIwMTAwNTIwNTMyNFowDDAKBgNVHRUEAwoBATAyAhMUAAkTU9JHv93sVTAGAAEACRNTFw0yMDEwMDIyMjE2MjFaMAwwCgYDVR0VBAMKAQEwMgITFAAJE1LNHnSQq0vGOAABAAkTUhcNMjAxMDAyMjIxNjIxWjAMMAoGA1UdFQQDCgEBMDICExQACHQVwOvRMZRR0iwAAQAIdBUXDTIwMTAwMjIwMjA0OFowDDAKBgNVHRUEAwoBATAyAhMUAAh0FD3uCCnQT6Q9AAEACHQUFw0yMDEwMDIyMDIwNDh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uadlWpJjJWE3gABAAk65hcNMjAxMjE4MTc1MzAyWjAMMAoGA1UdFQQDCgEBMDICExQACTrlAzufZ6JB/xgAAQAJOuUXDTIwMTIxODE3NTMwMl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Ie5ucB63zNRyjXwABAAh7mxcNMjAxMjE2MjAyOTM3WjAMMAoGA1UdFQQDCgEBMDICExQACHuazKI3+rQCJmUAAQAIe5oXDTIwMTIxNjIwMjkzN1owDDAKBgNVHRUEAwoBATAyAhMUAAh4BWdpuQidNe7uAAEACHgFFw0yMDEyMTYxNzE2MDBaMAwwCgYDVR0VBAMKAQEwMgITFAAIeAQbZnpcQqqM3wABAAh4BBcNMjAxMjE2MTcxNTU5WjAMMAoGA1UdFQQDCgEBMDICExQACEifP4DtNyhWC38AAQAISJ8XDTIwMTIxNTE5NTc0MVowDDAKBgNVHRUEAwoBATAyAhMUAAhInhLVRMKf4VcEAAEACEieFw0yMDEyMTUxOTU3NDF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FftuI9l5PpwBgIAAQAIV+0XDTIwMTIxNDE4MTM0M1owDDAKBgNVHRUEAwoBATAyAhMUAAhX7KkMxmozkhbdAAEACFfsFw0yMDEyMTQxODEzNDNaMAwwCgYDVR0VBAMKAQEwMgITFAAIojPuo3Xp4v345wABAAiiMxcNMjAxMjE0MTYxNzEzWjAMMAoGA1UdFQQDCgEBMDICExQACKIy4mTe8bsqkEUAAQAIojIXDTIwMTIxNDE2MTcxMl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IznNZJM1O0L34MAABAAjOcxcNMjAxMjExMTkxMjA5WjAMMAoGA1UdFQQDCgEBMDICExQACM5yI/2bJ06/S6AAAQAIznIXDTIwMTIxMTE5MTIwOV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FZR1PhCR9SU5u8AAQAIVlEXDTIwMTIwNzE1MzgwMVowDDAKBgNVHRUEAwoBATAyAhMUAAhWUKwZQmeY9PYYAAEACFZQFw0yMDEyMDcxNTM4MDF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X185TCIaZ8a2MEAAQAJfXwXDTIwMTEzMDE3MjcyM1owDDAKBgNVHRUEAwoBATAyAhMUAAl9e+4JI2SDIDVzAAEACX17Fw0yMDExMzAxNzI3MjNaMAwwCgYDVR0VBAMKAQEwMgITFAAJfXhGtzRqxXi6pQABAAl9eBcNMjAxMTI5MTY0MTA1WjAMMAoGA1UdFQQDCgEBMDICExQACX13buXXdGfl1/8AAQAJfXcXDTIwMTEyOTE2NDEwNVowDDAKBgNVHRUEAwoBATAyAhMUAAlwLkMtfykPjzlpAAEACXAuFw0yMDExMjkxNjE4MzdaMAwwCgYDVR0VBAMKAQEwMgITFAAJcC3BGUnHzndSUQABAAlwLRcNMjAxMTI5MTYxODM2WjAMMAoGA1UdFQQDCgEBMDICExQACXqAZmALvoHtxZMAAQAJeoAXDTIwMTEyODA2MTAzMVowDDAKBgNVHRUEAwoBATAyAhMUAAl6fwBw6B1oh5dAAAEACXp/Fw0yMDExMjgwNjEwMzBaMAwwCgYDVR0VBAMKAQEwMgITFAAIVMseyafcQS2lZgABAAhUyxcNMjAxMTI3MjA0NjU5WjAMMAoGA1UdFQQDCgEBMDICExQACFTKQUNzfFTtJSwAAQAIVMoXDTIwMTEyNzIwNDY1OVowDDAKBgNVHRUEAwoBATAyAhMUAAkotS/W6ZCnM3jzAAEACSi1Fw0yMDExMjcxODU2MjhaMAwwCgYDVR0VBAMKAQEwMgITFAAJKLQ94idYaDP8HgABAAkotBcNMjAxMTI3MTg1NjI4WjAMMAoGA1UdFQQDCgEBMDICExQACK/h8t7PAU4aqV8AAQAIr+EXDTIwMTEyNzA0MDQ1OFowDDAKBgNVHRUEAwoBATAyAhMUAAiv4DSQvj1KLLygAAEACK/gFw0yMDExMjcwNDA0NThaMAwwCgYDVR0VBAMKAQEwMgITFAAIe0MqF2yMsEpkPQABAAh7QxcNMjAxMTI2MjIwNDE0WjAMMAoGA1UdFQQDCgEBMDICExQACHtC4MCWQbxxQG8AAQAIe0IXDTIwMTEyNjIyMDQxM1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J8RVrUQIXVBrW8AAQAInxEXDTIwMTEyMzIxMzg0NVowDDAKBgNVHRUEAwoBATAyAhMUAAifEBeN+V9eN1+VAAEACJ8QFw0yMDExMjMyMTM4NDRaMAwwCgYDVR0VBAMKAQEwMgITFAAIRk9dD16YG1U21QABAAhGTxcNMjAxMTIwMTkyMzQ1WjAMMAoGA1UdFQQDCgEBMDICExQACEZOFdCE3GzVa4sAAQAIRk4XDTIwMTEyMDE5MjM0NFowDDAKBgNVHRUEAwoBATAyAhMUAAlsPlxhLK4hm5h9AAEACWw+Fw0yMDExMjAwNjEwNTBaMAwwCgYDVR0VBAMKAQEwMgITFAAJbD2zuDpXM4W8SQABAAlsPRcNMjAxMTIwMDYxMDI4WjAMMAoGA1UdFQQDCgEBMDICExQACWzY5GAnqc+tvd0AAQAJbNgXDTIwMTExOTIwNTA0OVowDDAKBgNVHRUEAwoBATAyAhMUAAls1xjsLtQesORtAAEACWzXFw0yMDExMTkyMDUwNDlaMAwwCgYDVR0VBAMKAQEwMgITFAAI2N8ceohYKEYnfwABAAjY3xcNMjAxMTE5MjAxNDI2WjAMMAoGA1UdFQQDCgEBMDICExQACNjegTzFMLLTaHsAAQAI2N4XDTIwMTExOTIwMTQyNl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I47HzWroLTOvsIgABAAjjsRcNMjAxMTE3MTc0NDQzWjAMMAoGA1UdFQQDCgEBMDICExQACOOwkqAQRVtbjWMAAQAI47AXDTIwMTExNzE3NDQ0M1owDDAKBgNVHRUEAwoBATAyAhMUAAliMn+YpQxu+kErAAEACWIyFw0yMDExMTcwNjExMjFaMAwwCgYDVR0VBAMKAQEwMgITFAAJYjFH6rjPakk+vgABAAliMRcNMjAxMTE3MDYxMTIwWjAMMAoGA1UdFQQDCgEBMDICExQACWMiWoIfuKIg29QAAQAJYyIXDTIwMTExNjE2MjkxN1owDDAKBgNVHRUEAwoBATAyAhMUAAljIXDUXcUvj6GnAAEACWMhFw0yMDExMTYxNjI5MTdaMAwwCgYDVR0VBAMKAQEwMgITFAAIv5UgyC0tuxQWDgABAAi/lRcNMjAxMTE1MDMxMDI4WjAMMAoGA1UdFQQDCgEBMDICExQACL+UDLcwSr3T47EAAQAIv5QXDTIwMTExNTAzMTAyN1owDDAKBgNVHRUEAwoBATAyAhMUAAlhjaXecCtZ84dDAAEACWGNFw0yMDExMTMyMTI0MTNaMAwwCgYDVR0VBAMKAQEwMgITFAAJYYyy+mwqkDRvSwABAAlhjBcNMjAxMTEzMjEyNDEzWjAMMAoGA1UdFQQDCgEBMDICExQACLzUt3tOCSVHonIAAQAIvNQXDTIwMTExMzE2NDExNlowDDAKBgNVHRUEAwoBATAyAhMUAAi803+WIB7rhZ3YAAEACLzTFw0yMDExMTMxNjQxMTZaMAwwCgYDVR0VBAMKAQEwMgITFAAJGc1cOplAFnLCpQABAAkZzRcNMjAxMTEzMDQwNTA3WjAMMAoGA1UdFQQDCgEBMDICExQACRnM4uh783WR9ooAAQAJGcwXDTIwMTExMzA0MDUwN1owDDAKBgNVHRUEAwoBATAyAhMUAAkjFzmMtu84pf7nAAEACSMXFw0yMDExMTIyMTA0MjRaMAwwCgYDVR0VBAMKAQEwMgITFAAJIxb2/B6s8XJp1AABAAkjFhcNMjAxMTEyMjEwNDI0WjAMMAoGA1UdFQQDCgEBMDICExQACV3tv30OoC+NAwwAAQAJXe0XDTIwMTExMjE3NDQwNFowDDAKBgNVHRUEAwoBATAyAhMUAAld7Bf5Ad5n0SUmAAEACV3sFw0yMDExMTIxNzQ0MDRaMAwwCgYDVR0VBAMKAQEwMgITFAAJXRW4qCuDJw9sBgABAAldFRcNMjAxMTEyMTYyOTM1WjAMMAoGA1UdFQQDCgEBMDICExQACV0UWQNx2CY83z8AAQAJXRQXDTIwMTExMjE2MjkzNVowDDAKBgNVHRUEAwoBATAyAhMUAAjae+ePuA3s9kqWAAEACNp7Fw0yMDExMTIxNjIxNTBaMAwwCgYDVR0VBAMKAQEwMgITFAAI2nr7vKgg6yAVfAABAAjaehcNMjAxMTEyMTYyMTUwWjAMMAoGA1UdFQQDCgEBMDICExQACPj9R4VdOb4aZS0AAQAI+P0XDTIwMTExMjE1MjI0NVowDDAKBgNVHRUEAwoBATAyAhMUAAj4/JcQSKP1OrXzAAEACPj8Fw0yMDExMTIxNTIyNDRaMAwwCgYDVR0VBAMKAQEwMgITFAAJWtva0Mpc/zxxCQABAAla2xcNMjAxMTEyMDYxMTE4WjAMMAoGA1UdFQQDCgEBMDICExQACVra6fnSqTzOfHQAAQAJWtoXDTIwMTExMjA2MTExOFowDDAKBgNVHRUEAwoBATAyAhMUAAlI3FrSYse5vqZoAAEACUjcFw0yMDExMTEyMTIzMTJaMAwwCgYDVR0VBAMKAQEwMgITFAAJSNvfWlbWsKWKFQABAAlI2xcNMjAxMTExMjEyMzEyWjAMMAoGA1UdFQQDCgEBMDICExQACe3UvqioBef7cEMAAQAJ7dQXDTIxMDIwNDE1MzkxM1owDDAKBgNVHRUEAwoBATAyAhMUAAnt004GeSD4YapvAAEACe3TFw0yMTAyMDQxNTM5MTNaMAwwCgYDVR0VBAMKAQEwMgITFAAJ7UAEkpwbNBMs7QABAAntQBcNMjEwMjAzMjI1NzQ0WjAMMAoGA1UdFQQDCgEBMDICExQACe0/ZTcATtGpKzYAAQAJ7T8XDTIxMDIwMzIyNTc0NFowDDAKBgNVHRUEAwoBATAyAhMUAAns3E1tY45tHUZYAAEACezcFw0yMTAyMDMyMDU4MzFaMAwwCgYDVR0VBAMKAQEwMgITFAAJ7NvUQ+VlsvG9mwABAAns2xcNMjEwMjAzMjA1ODMxWjAMMAoGA1UdFQQDCgEBMDICExQACev2LKoppsUSUKkAAQAJ6/YXDTIxMDIwMzE3NDc0OFowDDAKBgNVHRUEAwoBATAyAhMUAAnr9bnqOch9DufRAAEACev1Fw0yMTAyMDMxNzQ3NDhaMAwwCgYDVR0VBAMKAQEwMgITFAAITM+d613XvXvuQgABAAhMzxcNMjEwMjAzMTUwMzUxWjAMMAoGA1UdFQQDCgEBMDICExQACEzOsjvZ64vruyAAAQAITM4XDTIxMDIwMzE1MDM1MV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IZFGJiYZfc4tXxAABAAhkURcNMjEwMjAxMTQzNDEzWjAMMAoGA1UdFQQDCgEBMDICExQACGRQGLiIpBLIzGoAAQAIZFAXDTIxMDIwMTE0MzQwN1owDDAKBgNVHRUEAwoBATAyAhMUAAmocDl8AxUI/uGBAAEACahwFw0yMTAyMDEwMTM2MDVaMAwwCgYDVR0VBAMKAQEwMgITFAAJqG9IK17LWO2lYgABAAmobxcNMjEwMjAxMDEzNjA1WjAMMAoGA1UdFQQDCgEBMDICExQACPE7VuG3QSmCBHAAAQAI8TsXDTIxMDEyODE4MjQ0MFowDDAKBgNVHRUEAwoBATAyAhMUAAjxOlToCCk1/BVyAAEACPE6Fw0yMTAxMjgxODI0MzlaMAwwCgYDVR0VBAMKAQEwMgITFAAIXEdQf7Fhw/+fLAABAAhcRxcNMjEwMTI4MTcyNTM2WjAMMAoGA1UdFQQDCgEBMDICExQACFxGlyVix/aLpkkAAQAIXEYXDTIxMDEyODE3MjUzNlowDDAKBgNVHRUEAwoBATAyAhMUAAhLl9JzZUzfRWv0AAEACEuXFw0yMTAxMjgxNjU1MjFaMAwwCgYDVR0VBAMKAQEwMgITFAAIS5bTIi4UWFdYwwABAAhLlhcNMjEwMTI4MTY1NTIx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hP0QL5IUvlZP6DAAEACE/RFw0yMTAxMTMyMDM3MTZaMAwwCgYDVR0VBAMKAQEwMgITFAAIT9ALPApWOClWbAABAAhP0BcNMjEwMTEzMjAzNzE2WjAMMAoGA1UdFQQDCgEBMDICExQACcCEuE8lQT7BvrUAAQAJwIQXDTIxMDExMzIwMjg1MVowDDAKBgNVHRUEAwoBATAyAhMUAAnAg2pKTrMXDAI2AAEACcCDFw0yMTAxMTMyMDI4NTFaMAwwCgYDVR0VBAMKAQEwMgITFAAJtM4dZAMt/C5KrwABAAm0zhcNMjEwMTEyMTkzNjUzWjAMMAoGA1UdFQQDCgEBMDICExQACbTNsTX00b08nFQAAQAJtM0XDTIxMDExMjE5MzY1MlowDDAKBgNVHRUEAwoBATAyAhMUAAiQ93ruUR8zAlm+AAEACJD3Fw0yMTAxMTIxNzEyNTdaMAwwCgYDVR0VBAMKAQEwMgITFAAIkPaNLJ6nx8WwmwABAAiQ9hcNMjEwMTEyMTcxMjU3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j0m7Wup1YIErIQAAEACPSbFw0yMTAxMDYyMjEyNTBaMAwwCgYDVR0VBAMKAQEwMgITFAAI9JqREE2VaABeVQABAAj0mhcNMjEwMTA2MjIxMjQ5WjAMMAoGA1UdFQQDCgEBMDICExQACZNkgXvCGu2McwAAAQAJk2QXDTIxMDEwNjIwMzYyMVowDDAKBgNVHRUEAwoBATAyAhMUAAmTY1ByPlbytnmvAAEACZNjFw0yMTAxMDYyMDM2MjFaMAwwCgYDVR0VBAMKAQEwMgITFAAIktWB0sdbwfvSbAABAAiS1RcNMjEwMTA2MjAyNzUyWjAMMAoGA1UdFQQDCgEBMDICExQACJLUBlh7DFmpYz8AAQAIktQXDTIxMDEwNjIwMjc1Ml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I1iu/Stz7XrDGWAABAAjWKxcNMjEwMTA2MTgyODQ5WjAMMAoGA1UdFQQDCgEBMDICExQACNYqMNlLcr9EBGkAAQAI1ioXDTIxMDEwNjE4Mjg0OFowDDAKBgNVHRUEAwoBATAyAhMUAAhsuXf9r1/2e4UDAAEACGy5Fw0yMTAxMDYxNjAzMzNaMAwwCgYDVR0VBAMKAQEwMgITFAAIbLgCJeVCcJyEGQABAAhsuBcNMjEwMTA2MTYwMzMzWjAMMAoGA1UdFQQDCgEBMDICExQACGVXTYT1D/RHklcAAQAIZVcXDTIxMDEwNjE1MTgzN1owDDAKBgNVHRUEAwoBATAyAhMUAAhlVnNHf1Wcj9mkAAEACGVWFw0yMTAxMDYxNTE4Mzd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hWxzxSX/WrfBWZAAEACFbHFw0yMDEyMjQxODI0MTNaMAwwCgYDVR0VBAMKAQEwMgITFAAIVsZhlGq1Fd8WhAABAAhWxhcNMjAxMjI0MTgyNDEzWjAMMAoGA1UdFQQDCgEBMDICExQACahA4nbgaVq5jtkAAQAJqEAXDTIwMTIyNDA2MTAzNlowDDAKBgNVHRUEAwoBATAyAhMUAAmoP2ipkfRH0H2fAAEACag/Fw0yMDEyMjQwNjEwMzVaMAwwCgYDVR0VBAMKAQEwMgITFAAIWYNbfeVz1RWiBgABAAhZgxcNMjAxMjIzMjEyNTM2WjAMMAoGA1UdFQQDCgEBMDICExQACFmCUeBxhktAw7sAAQAIWYIXDTIwMTIyMzIxMjUzNlowDDAKBgNVHRUEAwoBATAyAhMUAAle571JzfAXmwARAAEACV7nFw0yMDEyMjMyMDIyMTNaMAwwCgYDVR0VBAMKAQEwMgITFAAJXuY7/WvOT74BOgABAAle5hcNMjAxMjIzMjAyMjEzWjAMMAoGA1UdFQQDCgEBMDICExQACJgrNy9RqJtNqV8AAQAImCsXDTIwMTIyMzE1MTAwOFowDDAKBgNVHRUEAwoBATAyAhMUAAiYKkYdgX5i8noeAAEACJgqFw0yMDEyMjMxNTEwMDhaMAwwCgYDVR0VBAMKAQEwMgITFAAJpvBzsoiujZLpvgABAAmm8BcNMjAxMjIyMjEzNjAyWjAMMAoGA1UdFQQDCgEBMDICExQACabvFJj9OGJ4ZW8AAQAJpu8XDTIwMTIyMjIxMzYwMlowDDAKBgNVHRUEAwoBATAyAhMUAAj87aa3e3BBkBjjAAEACPztFw0yMDEyMjIxNTE0MzRaMAwwCgYDVR0VBAMKAQEwMgITFAAI/Oz3eCZjzvQu/AABAAj87BcNMjAxMjIyMTUxNDM0WjAMMAoGA1UdFQQDCgEBMDICExQACaVKLzBiX1mnRCYAAQAJpUoXDTIwMTIyMjE1MTA1OVowDDAKBgNVHRUEAwoBATAyAhMUAAmlSb2uhRrbxM29AAEACaVJFw0yMDEyMjIxNTEwNTdaMAwwCgYDVR0VBAMKAQEwMgITFAAJmoZ046bU6PfHYAABAAmahhcNMjAxMjIxMTkyMDQ4WjAMMAoGA1UdFQQDCgEBMDICExQACZqFtY785kxv0HEAAQAJmoUXDTIwMTIyMTE5MjA0OFowDDAKBgNVHRUEAwoBATAyAhMUAAhGgwRd7FJXqN4mAAEACEaDFw0yMDEyMjExNDU2NTFaMAwwCgYDVR0VBAMKAQEwMgITFAAIRoJ4n54IDS2jGgABAAhGghcNMjAxMjIxMTQ1NjUxWjAMMAoGA1UdFQQDCgEBMDICExQACaKmeG347DAhOKsAAQAJoqYXDTIwMTIyMTEzMTQwNVowDDAKBgNVHRUEAwoBATAyAhMUAAmipXzgAqQ8nbLLAAEACaKlFw0yMDEyMjExMzE0MDR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I2tUZhs35YabLCAABAAja1RcNMjEwMzEwMTcwNDQ0WjAMMAoGA1UdFQQDCgEBMDICExQACNrUkSsusZTcWAgAAQAI2tQXDTIxMDMxMDE3MDQ0NFowDDAKBgNVHRUEAwoBATAyAhMUAAoUEqdlDRMhEqOWAAEAChQSFw0yMTAzMTAwMDEwMTBaMAwwCgYDVR0VBAMKAQEwMgITFAAKFBGDH9Whf0LyPQABAAoUERcNMjEwMzEwMDAxMDEwWjAMMAoGA1UdFQQDCgEBMDICExQACQXbdVNs6ZQEFd4AAQAJBdsXDTIxMDMwOTE3MDI0NlowDDAKBgNVHRUEAwoBATAyAhMUAAkF2jKuus5NLBg/AAEACQXaFw0yMTAzMDkxNzAyNDZaMAwwCgYDVR0VBAMKAQEwMgITFAAKMKL43V+shi/fzQABAAowohcNMjEwMzA5MTYzNzQwWjAMMAoGA1UdFQQDCgEBMDICExQACjChHG1kLE0hCoQAAQAKMKEXDTIxMDMwOTE2Mzc0MFowDDAKBgNVHRUEAwoBATAyAhMUAAkarUiYZpolKs2rAAEACRqtFw0yMTAzMDkxNjI4NDJaMAwwCgYDVR0VBAMKAQEwMgITFAAJGqz98D2VYpnXIQABAAkarBcNMjEwMzA5MTYyODQyWjAMMAoGA1UdFQQDCgEBMDICExQACQVYfA0+uI6No1YAAQAJBVgXDTIxMDMwOTE2MTY0MVowDDAKBgNVHRUEAwoBATAyAhMUAAkFVw1498o3p+maAAEACQVXFw0yMTAzMDkxNjE2NDFaMAwwCgYDVR0VBAMKAQEwMgITFAAJETniQJh183E1iwABAAkRORcNMjEwMzA5MTUxMzAwWjAMMAoGA1UdFQQDCgEBMDICExQACRE4tShmjq14nBAAAQAJETgXDTIxMDMwOTE1MTMwMFowDDAKBgNVHRUEAwoBATAyAhMUAAnwatxwX9vWheBHAAEACfBqFw0yMTAzMDgxNTA4MzZaMAwwCgYDVR0VBAMKAQEwMgITFAAJ8GlGyEKPAYxhWAABAAnwaRcNMjEwMzA4MTUwODM2WjAMMAoGA1UdFQQDCgEBMDICExQACWbawg3arKMoaAQAAQAJZtoXDTIxMDMwNzAyMzk0M1owDDAKBgNVHRUEAwoBATAyAhMUAAlm2eAwLJ1UHBefAAEACWbZFw0yMTAzMDcwMjM5NDJaMAwwCgYDVR0VBAMKAQEwMgITFAAIm6N61Z64jKMEkwABAAiboxcNMjEwMzA1MjMxNjA2WjAMMAoGA1UdFQQDCgEBMDICExQACJuiBT1+J6DYQ9cAAQAIm6IXDTIxMDMwNTIzMTYwN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OeLnu2YBPPgrDwABAAk54hcNMjEwMzA1MTg1NTI4WjAMMAoGA1UdFQQDCgEBMDICExQACTnhcWQW4uetNHAAAQAJOeEXDTIxMDMwNTE4NTUyOF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mEmE2G1XZTIN/pAAEACYSYFw0yMTAzMDQxOTAxMTVaMAwwCgYDVR0VBAMKAQEwMgITFAAJhJfKjLyGs7opVQABAAmElxcNMjEwMzA0MTkwMTE0WjAMMAoGA1UdFQQDCgEBMDICExQACR3JHU6fybNsnCsAAQAJHckXDTIxMDMwNDE3MDE0OVowDDAKBgNVHRUEAwoBATAyAhMUAAkdyGpPmIXU1enJAAEACR3IFw0yMTAzMDQxNzAxNDlaMAwwCgYDVR0VBAMKAQEwMgITFAAKJxaB7H1XDl8B2AABAAonFhcNMjEwMzA0MTYwNzE5WjAMMAoGA1UdFQQDCgEBMDICExQACicV/Ip3Aq/UMRwAAQAKJxUXDTIxMDMwNDE2MDcxOVowDDAKBgNVHRUEAwoBATAyAhMUAAom3NYl6ea8y7KXAAEACibcFw0yMTAzMDQxNTUwMThaMAwwCgYDVR0VBAMKAQEwMgITFAAKJtudtbxhRnEU6wABAAom2xcNMjEwMzA0MTU1MDE4WjAMMAoGA1UdFQQDCgEBMDICExQACPrly4DJpn6BJ9wAAQAI+uUXDTIxMDMwMzIyMzA1MFowDDAKBgNVHRUEAwoBATAyAhMUAAj65Mn5zUigBppWAAEACPrkFw0yMTAzMDMyMjMwNTBaMAwwCgYDVR0VBAMKAQEwMgITFAAKJgwBwRYo/N9hQAABAAomDBcNMjEwMzAzMjEyMjE5WjAMMAoGA1UdFQQDCgEBMDICExQACiYLZJNfy1pgsv8AAQAKJgsXDTIxMDMwMzIxMjIxOVowDDAKBgNVHRUEAwoBATAyAhMUAAjizwtxpOummX6HAAEACOLPFw0yMTAzMDMyMTAyNDRaMAwwCgYDVR0VBAMKAQEwMgITFAAI4s7WaeELvhXylAABAAjizhcNMjEwMzAzMjEwMjQ0WjAMMAoGA1UdFQQDCgEBMDICExQACiMMUW7Qc6j7GjkAAQAKIwwXDTIxMDMwMzA2MTEyOVowDDAKBgNVHRUEAwoBATAyAhMUAAojC/+4/PEhkEBpAAEACiMLFw0yMTAzMDMwNjExMDdaMAwwCgYDVR0VBAMKAQEwMgITFAAJbaxq5GN8CXL6xQABAAltrBcNMjEwMzAyMjEyNTQxWjAMMAoGA1UdFQQDCgEBMDICExQACW2rBg0JgPwa4nAAAQAJbasXDTIxMDMwMjIxMjU0MVowDDAKBgNVHRUEAwoBATAyAhMUAAoizrznIxN8VaekAAEACiLOFw0yMTAzMDIyMDA3MThaMAwwCgYDVR0VBAMKAQEwMgITFAAKIs30/pk04A1hrgABAAoizRcNMjEwMzAyMjAwNzE4WjAMMAoGA1UdFQQDCgEBMDICExQACiIsMvQN3lgvCmUAAQAKIiwXDTIxMDMwMjE3MjYzOFowDDAKBgNVHRUEAwoBATAyAhMUAAoiK+VxPHPQV7meAAEACiIrFw0yMTAzMDIxNzI2MzhaMAwwCgYDVR0VBAMKAQEwMgITFAAInPsXBGeDuqq4AgABAAic+xcNMjEwMzAyMTY0NDA2WjAMMAoGA1UdFQQDCgEBMDICExQACJz6Pgx4v3uMuaIAAQAInPoXDTIxMDMwMjE2NDQwNlowDDAKBgNVHRUEAwoBATAyAhMUAAohpr+LNjc+bmhdAAEACiGmFw0yMTAzMDIxNjE5MDdaMAwwCgYDVR0VBAMKAQEwMgITFAAKIaV5et8PNafXVAABAAohpRcNMjEwMzAyMTYxOTA3WjAMMAoGA1UdFQQDCgEBMDICExQACiGCPN4ObDMRtAcAAQAKIYIXDTIxMDMwMjE2MDAyNFowDDAKBgNVHRUEAwoBATAyAhMUAAohgQNDJJ4PJw88AAEACiGBFw0yMTAzMDIxNjAwMjRaMAwwCgYDVR0VBAMKAQEwMgITFAAKIGSxmwqi/VP2yAABAAogZBcNMjEwMzAxMjExODE1WjAMMAoGA1UdFQQDCgEBMDICExQACiBj+6l4sEzHMhMAAQAKIGMXDTIxMDMwMTIxMTgxNVowDDAKBgNVHRUEAwoBATAyAhMUAAof9OAx6cganpv6AAEACh/0Fw0yMTAzMDEyMDIxMTJaMAwwCgYDVR0VBAMKAQEwMgITFAAKH/Na1KJORLoQ1AABAAof8xcNMjEwMzAxMjAyMTEyWjAMMAoGA1UdFQQDCgEBMDICExQACFEp8KVEF4Fqi2gAAQAIUSkXDTIxMDMwMTE5MjIzNFowDDAKBgNVHRUEAwoBATAyAhMUAAhRKDhgwgcxa1TuAAEACFEoFw0yMTAzMDExOTIyMzRaMAwwCgYDVR0VBAMKAQEwMgITFAAIbgX2/W2aNUf8/gABAAhuBRcNMjEwMzAxMTczNDI0WjAMMAoGA1UdFQQDCgEBMDICExQACG4Epr8hV+LTFR8AAQAIbgQXDTIxMDMwMTE3MzQyNFowDDAKBgNVHRUEAwoBATAyAhMUAAlj+NqhomJXaL9EAAEACWP4Fw0yMTAyMjgxMjI4MjRaMAwwCgYDVR0VBAMKAQEwMgITFAAJY/dHUWePDmbxJwABAAlj9xcNMjEwMjI4MTIyODI0WjAMMAoGA1UdFQQDCgEBMDICExQAChs8puUJ+GyhDwIAAQAKGzwXDTIxMDIyODA3MTgwOFowDDAKBgNVHRUEAwoBATAyAhMUAAobO0OvTiP/9aQHAAEAChs7Fw0yMTAyMjgwNzE4MDdaMAwwCgYDVR0VBAMKAQEwMgITFAAKB4InliiFMxK6twABAAoHghcNMjEwMjI3MjMwODQ1WjAMMAoGA1UdFQQDCgEBMDICExQACgeBJ9e9z3tW2UoAAQAKB4EXDTIxMDIyNzIzMDg0NFowDDAKBgNVHRUEAwoBATAyAhMUAAoc8CSGwVgfXqrGAAEAChzwFw0yMTAyMjYyMTE2NTJaMAwwCgYDVR0VBAMKAQEwMgITFAAKHO/xFq6LE0U5BgABAAoc7xcNMjEwMjI2MjExNjUyWjAMMAoGA1UdFQQDCgEBMDICExQACRi/sr+cJPQuoJ4AAQAJGL8XDTIxMDIyNjE2MDAzOFowDDAKBgNVHRUEAwoBATAyAhMUAAkYvos/2yeUXoXHAAEACRi+Fw0yMTAyMjYxNjAwMzhaMAwwCgYDVR0VBAMKAQEwMgITFAAKGPzCe9ke/cp9fAABAAoY/BcNMjEwMjI2MDYxMjI1WjAMMAoGA1UdFQQDCgEBMDICExQAChj7Dc7k0r58opcAAQAKGPsXDTIxMDIyNjA2MTIyM1owDDAKBgNVHRUEAwoBATAyAhMUAAhHIwHx/cksq53WAAEACEcjFw0yMTAyMjUyMDQ1MjFaMAwwCgYDVR0VBAMKAQEwMgITFAAIRyKk2JMdHOxszAABAAhHIhcNMjEwMjI1MjA0NTIxWjAMMAoGA1UdFQQDCgEBMDICExQACKRPHNDfq+MoL7QAAQAIpE8XDTIxMDIyNTE2MjAwMlowDDAKBgNVHRUEAwoBATAyAhMUAAikTvAfua+Flrz3AAEACKROFw0yMTAyMjUxNjIwMDJaMAwwCgYDVR0VBAMKAQEwMgITFAAI1ltjhl2A4h+JWgABAAjWWxcNMjEwMjI0MTkxMTE4WjAMMAoGA1UdFQQDCgEBMDICExQACNZaFpOWzMyfWooAAQAI1loXDTIxMDIyNDE5MTExOFowDDAKBgNVHRUEAwoBATAyAhMUAAoAAFRJZvO4aCS2AAEACgAAFw0yMTAyMjQxODIyNTlaMAwwCgYDVR0VBAMKAQEwMgITFAAJ//9e3kcluS+mvgABAAn//xcNMjEwMjI0MTgyMjU5WjAMMAoGA1UdFQQDCgEBMDICExQACbpnxJXdUawPzeQAAQAJumcXDTIxMDIyNDE2MTUxM1owDDAKBgNVHRUEAwoBATAyAhMUAAm6ZnrQbPs6bQZLAAEACbpmFw0yMTAyMjQxNjE1MTNaMAwwCgYDVR0VBAMKAQEwMgITFAAKEHznms8caLZ8rAABAAoQfBcNMjEwMjIzMDYxMTQyWjAMMAoGA1UdFQQDCgEBMDICExQAChB793qUyKHwwAMAAQAKEHsXDTIxMDIyMzA2MTEyN1owDDAKBgNVHRUEAwoBATAyAhMUAAiNVTDMxKWRwLT0AAEACI1VFw0yMTAyMjIyMDIyMTFaMAwwCgYDVR0VBAMKAQEwMgITFAAIjVQ3Iu58zx3aTgABAAiNVBcNMjEwMjIyMjAyMjExWjAMMAoGA1UdFQQDCgEBMDICExQAChBcC4678T7v2K0AAQAKEFwXDTIxMDIyMjE1NDMxNlowDDAKBgNVHRUEAwoBATAyAhMUAAoQW19622gsLpWoAAEAChBbFw0yMTAyMjIxNTQzMTZaMAwwCgYDVR0VBAMKAQEwMgITFAAKBtbOZIBnuBuGggABAAoG1hcNMjEwMjIyMTUyOTM1WjAMMAoGA1UdFQQDCgEBMDICExQACgbVduqeHlLFvV8AAQAKBtUXDTIxMDIyMjE1MjkzNV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IU7swbMuU7YIZPAABAAhTuxcNMjEwMjE1MTc1MzM5WjAMMAoGA1UdFQQDCgEBMDICExQACFO65gSpgt7c8LQAAQAIU7oXDTIxMDIxNTE3NTMzOVowDDAKBgNVHRUEAwoBATAyAhMUAAnwdK7sYGljKAiLAAEACfB0Fw0yMTAyMTUxNjMzMzdaMAwwCgYDVR0VBAMKAQEwMgITFAAJ8HNFnUyoovU0MQABAAnwcxcNMjEwMjE1MTYzMzM3WjAMMAoGA1UdFQQDCgEBMDICExQACSeRPtDhwwt7NmgAAQAJJ5EXDTIxMDIxNTE1MTc1NFowDDAKBgNVHRUEAwoBATAyAhMUAAknkAfpY6B+7WUWAAEACSeQFw0yMTAyMTUxNTE3NTRaMAwwCgYDVR0VBAMKAQEwMgITFAAKAJpnExnyWtUKMwABAAoAmhcNMjEwMjEyMjAyNTAxWjAMMAoGA1UdFQQDCgEBMDICExQACgCZoVjaIzfQ83gAAQAKAJkXDTIxMDIxMjIwMjUwMVowDDAKBgNVHRUEAwoBATAyAhMUAAhUh8DFAds+LfJ9AAEACFSHFw0yMTAyMTIwOTQzNDhaMAwwCgYDVR0VBAMKAQEwMgITFAAIVIY+igp8QtqAPwABAAhUhhcNMjEwMjEyMDk0MzQ1WjAMMAoGA1UdFQQDCgEBMDICExQACfz2m2V23vhDkE0AAQAJ/PYXDTIxMDIxMjA2MTEyMVowDDAKBgNVHRUEAwoBATAyAhMUAAn89ZfBYCYKZ703AAEACfz1Fw0yMTAyMTIwNjExMjBaMAwwCgYDVR0VBAMKAQEwMgITFAAJpfoE3ppo07pqggABAAml+hcNMjEwMjExMTY1MjIxWjAMMAoGA1UdFQQDCgEBMDICExQACaX5iQCf/8FoTZEAAQAJpfkXDTIxMDIxMTE2NTIyMVowDDAKBgNVHRUEAwoBATAyAhMUAAn06ue8Rs2J9n0HAAEACfTqFw0yMTAyMTAxNTU4MzBaMAwwCgYDVR0VBAMKAQEwMgITFAAJ9OldR7OghMrDOAABAAn06RcNMjEwMjEwMTU1ODI5WjAMMAoGA1UdFQQDCgEBMDICExQACMhnDrljiRNgtFUAAQAIyGcXDTIxMDIxMDE1MzM1NFowDDAKBgNVHRUEAwoBATAyAhMUAAjIZptxc1W7eW4YAAEACMhmFw0yMTAyMTAxNTMzNTRaMAwwCgYDVR0VBAMKAQEwMgITFAAJuzys0z9/pVpT9QABAAm7PBcNMjEwMjA5MjEzOTE4WjAMMAoGA1UdFQQDCgEBMDICExQACbs7gCfE4b1BknoAAQAJuzsXDTIxMDIwOTIxMzkxOFowDDAKBgNVHRUEAwoBATAyAhMUAAlXT2abz3fjeMxkAAEACVdPFw0yMTAyMDkxODQxMjhaMAwwCgYDVR0VBAMKAQEwMgITFAAJV07zitvVC/8VtQABAAlXThcNMjEwMjA5MTg0MTI4WjAMMAoGA1UdFQQDCgEBMDICExQACfewPlxDbT1Jk78AAQAJ97AXDTIxMDIwOTE2MDcwMVowDDAKBgNVHRUEAwoBATAyAhMUAAn3r9PSKj8Q7N3YAAEACfevFw0yMTAyMDkxNjA3MDFaMAwwCgYDVR0VBAMKAQEwMgITFAAJ90DhhlcG2MD9pwABAAn3QBcNMjEwMjA5MTU1MzU2WjAMMAoGA1UdFQQDCgEBMDICExQACfc/OClfyUCw1GsAAQAJ9z8XDTIxMDIwOTE1NTM1NVowDDAKBgNVHRUEAwoBATAyAhMUAAiqn2AMMUJTRwemAAEACKqfFw0yMTAyMDkxNDU3MTBaMAwwCgYDVR0VBAMKAQEwMgITFAAIqp5Kr/fUsUHQQgABAAiqnhcNMjEwMjA5MTQ1NzEwWjAMMAoGA1UdFQQDCgEBMDICExQACbxGyyj8qQjjXk4AAQAJvEYXDTIxMDIwODIxMjE1NFowDDAKBgNVHRUEAwoBATAyAhMUAAm8RZLN8MlpJgWzAAEACbxFFw0yMTAyMDgyMTIxNTRaMAwwCgYDVR0VBAMKAQEwMgITFAAJYC1KRww/cEYrsAABAAlgLRcNMjEwMjA4MTk1MDE0WjAMMAoGA1UdFQQDCgEBMDICExQACWAsr9y4Zt4ymIAAAQAJYCwXDTIxMDIwODE5NTAxM1owDDAKBgNVHRUEAwoBATAyAhMUAAn1zq74KBa8FvzPAAEACfXOFw0yMTAyMDgxOTI5MTRaMAwwCgYDVR0VBAMKAQEwMgITFAAJ9c3aDwE8wncnKQABAAn1zRcNMjEwMjA4MTkyOTE0WjAMMAoGA1UdFQQDCgEBMDICExQACc34/bxnbHpNgUQAAQAJzfgXDTIxMDIwODE0NDE0NlowDDAKBgNVHRUEAwoBATAyAhMUAAnN92CY0+mNVqxVAAEACc33Fw0yMTAyMDgxNDQxNDZaMAwwCgYDVR0VBAMKAQEwMgITFAAJooyTyhyn6vdMpAABAAmijBcNMjEwMjA2MTUzNzEyWjAMMAoGA1UdFQQDCgEBMDICExQACaKLrRPWMRjtYigAAQAJoosXDTIxMDIwNjE1MzcxMlowDDAKBgNVHRUEAwoBATAyAhMUAAnyBE8on/Rn2JizAAEACfIEFw0yMTAyMDUxODE5MDBaMAwwCgYDVR0VBAMKAQEwMgITFAAJ8gMSC8tTE+c67QABAAnyAxcNMjEwMjA1MTgxOTAwWjAMMAoGA1UdFQQDCgEBMDICExQACfHGl/LdZx1DDH0AAQAJ8cYXDTIxMDIwNTE3MjQxOFowDDAKBgNVHRUEAwoBATAyAhMUAAnxxfejh7JP9fS1AAEACfHFFw0yMTAyMDUxNzI0MThaMAwwCgYDVR0VBAMKAQEwMgITFAAJcrziDo2kmBJrzAABAAlyvBcNMjEwMjA0MjEzODIxWjAMMAoGA1UdFQQDCgEBMDICExQACXK7NCfOeIyLqRQAAQAJcrsXDTIxMDIwNDIxMzgyMFowDDAKBgNVHRUEAwoBATAyAhMUAAkwMwDMlnsKzx/nAAEACTAzFw0yMTAyMDQyMTAxNTlaMAwwCgYDVR0VBAMKAQEwMgITFAAJMDLL1zNuaYp6WwABAAkwMhcNMjEwMjA0MjEwMTU4WjAMMAoGA1UdFQQDCgEBMDICExQACe76f2WMIdtT5h8AAQAJ7voXDTIxMDIwNDE5NDA1MVowDDAKBgNVHRUEAwoBATAyAhMUAAnu+YxsAV9e5/m0AAEACe75Fw0yMTAyMDQxOTQwNTFaMAwwCgYDVR0VBAMKAQEwMgITFAAJ0+bvHC//1ecBsAABAAnT5hcNMjEwMjA0MTgxNzU0WjAMMAoGA1UdFQQDCgEBMDICExQACdPlyl1cWukHf/oAAQAJ0+UXDTIxMDIwNDE4MTc1NFowDDAKBgNVHRUEAwoBATAyAhMUAAm6joOKBFEdAeayAAEACbqOFw0yMTA0MTIxODUxNDdaMAwwCgYDVR0VBAMKAQEwMgITFAAJuo29f5UJc0yRQQABAAm6jRcNMjEwNDEyMTg1MTQ2WjAMMAoGA1UdFQQDCgEBMDICExQACFCje6T0tnNZrVQAAQAIUKMXDTIxMDQxMjE4NDQwNVowDDAKBgNVHRUEAwoBATAyAhMUAAhQojGZSST34hFwAAEACFCiFw0yMTA0MTIxODQ0MDVaMAwwCgYDVR0VBAMKAQEwMgITFAAJg2zWpypO6T8+4wABAAmDbBcNMjEwNDEyMTgxODEyWjAMMAoGA1UdFQQDCgEBMDICExQACYNrAPfwauc7g8wAAQAJg2sXDTIxMDQxMjE4MTgxMlowDDAKBgNVHRUEAwoBATAyAhMUAApVrqJZJhCAYLPYAAEAClWuFw0yMTA0MTIxNTQ1MTBaMAwwCgYDVR0VBAMKAQEwMgITFAAKVa3DMv+JsFS23QABAApVrRcNMjEwNDEyMTU0NTEwWjAMMAoGA1UdFQQDCgEBMDICExQACLhByk1G8gUolp8AAQAIuEEXDTIxMDQxMjE0NTUyMFowDDAKBgNVHRUEAwoBATAyAhMUAAi4QPqJFYqh/aoHAAEACLhAFw0yMTA0MTIxNDU1MTlaMAwwCgYDVR0VBAMKAQEwMgITFAAJ75ADQUWyoEm1XQABAAnvkBcNMjEwNDEwMTc0MjM4WjAMMAoGA1UdFQQDCgEBMDICExQACe+P0Nd3o0+LxmgAAQAJ748XDTIxMDQxMDE3NDIzOFowDDAKBgNVHRUEAwoBATAyAhMUAApufQuIHYdanDnVAAEACm59Fw0yMTA0MTAxNjMzMDhaMAwwCgYDVR0VBAMKAQEwMgITFAAKbnxIx/HAPJO5DwABAApufBcNMjEwNDEwMTYzMzA4WjAMMAoGA1UdFQQDCgEBMDICExQACgksYZCs26RwI2oAAQAKCSwXDTIxMDQwOTE5NTE1OFowDDAKBgNVHRUEAwoBATAyAhMUAAoJK16nOJd4iX77AAEACgkrFw0yMTA0MDkxOTUxNThaMAwwCgYDVR0VBAMKAQEwMgITFAAKWUxG1jE5F0QDOQABAApZTBcNMjEwNDA5MTc0ODE4WjAMMAoGA1UdFQQDCgEBMDICExQACllLllB4ItlrfAkAAQAKWUsXDTIxMDQwOTE3NDgxN1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If9mi+CXGIFk76gABAAh/2RcNMjEwNDA5MTQ1NDAxWjAMMAoGA1UdFQQDCgEBMDICExQACH/YYB81uKnvfkwAAQAIf9gXDTIxMDQwOTE0NTQwM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IPffOcYkgCyjDQAAQAIg98XDTIxMDQwNzE5MTQyN1owDDAKBgNVHRUEAwoBATAyAhMUAAiD3gbMhmtKDGTGAAEACIPeFw0yMTA0MDcxOTE0MjdaMAwwCgYDVR0VBAMKAQEwMgITFAAITU+CRNp1c6kvYAABAAhNTxcNMjEwNDA3MTc0NjUyWjAMMAoGA1UdFQQDCgEBMDICExQACE1OvU0R0C4Moc4AAQAITU4XDTIxMDQwNzE3NDY1MVowDDAKBgNVHRUEAwoBATAyAhMUAAix/VSKHm0RLi3oAAEACLH9Fw0yMTA0MDcxNjAzNTZaMAwwCgYDVR0VBAMKAQEwMgITFAAIsfwjRFh/SxXr9wABAAix/BcNMjEwNDA3MTYwMzU2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lkSLZM08onbB/FAAEACWRIFw0yMTA0MDQyMDU1MjRaMAwwCgYDVR0VBAMKAQEwMgITFAAJZEfumsJgwLB4YgABAAlkRxcNMjEwNDA0MjA1NTIzWjAMMAoGA1UdFQQDCgEBMDICExQACl3moWhOK2xJtg4AAQAKXeYXDTIxMDMzMTE1MDgyOFowDDAKBgNVHRUEAwoBATAyAhMUAApd5ca/VuWThI00AAEACl3lFw0yMTAzMzExNTA4MjhaMAwwCgYDVR0VBAMKAQEwMgITFAAJu8B0tOWAhY2NeAABAAm7wBcNMjEwMzMwMjIyMzI0WjAMMAoGA1UdFQQDCgEBMDICExQACbu/DVQ+gWzai70AAQAJu78XDTIxMDMzMDIyMjMyNFowDDAKBgNVHRUEAwoBATAyAhMUAAiWIYH9mfFJUCqFAAEACJYhFw0yMTAzMzAyMTQzNDBaMAwwCgYDVR0VBAMKAQEwMgITFAAIliBB0jqdKWqj+QABAAiWIBcNMjEwMzMwMjE0MzM5WjAMMAoGA1UdFQQDCgEBMDICExQACXTWgJkxgn8JvpYAAQAJdNYXDTIxMDMzMDE5MzAwNlowDDAKBgNVHRUEAwoBATAyAhMUAAl01XltRvSc6vGoAAEACXTVFw0yMTAzMzAxOTMwMDVaMAwwCgYDVR0VBAMKAQEwMgITFAAJWOcD7B3rV2u6tAABAAlY5xcNMjEwMzMwMTgyODAyWjAMMAoGA1UdFQQDCgEBMDICExQACVjmowrQf32Os8oAAQAJWOYXDTIxMDMzMDE4MjgwMlowDDAKBgNVHRUEAwoBATAyAhMUAAlGn1FvaxhrNxmjAAEACUafFw0yMTAzMzAxODE4MDBaMAwwCgYDVR0VBAMKAQEwMgITFAAJRp69XzZW4j70IQABAAlGnhcNMjEwMzMwMTgxODAwWjAMMAoGA1UdFQQDCgEBMDICExQAClbAeunDJQZ25mUAAQAKVsAXDTIxMDMzMDE1NTAxMlowDDAKBgNVHRUEAwoBATAyAhMUAApWv9wlyG/27VEtAAEACla/Fw0yMTAzMzAxNTUwMTJaMAwwCgYDVR0VBAMKAQEwMgITFAAJGb94QTyoqdPopAABAAkZvxcNMjEwMzMwMTUwNDQxWjAMMAoGA1UdFQQDCgEBMDICExQACRm+uvYRrHfdBfEAAQAJGb4XDTIxMDMzMDE1MDQ0MVowDDAKBgNVHRUEAwoBATAyAhMUAApbNrPVNreuLjiPAAEACls2Fw0yMTAzMzAwNjExMDRaMAwwCgYDVR0VBAMKAQEwMgITFAAKWzVlgbjxlm9OUgABAApbNRcNMjEwMzMwMDYxMTAyWjAMMAoGA1UdFQQDCgEBMDICExQACXUYQjrGe2H8S3kAAQAJdRgXDTIxMDMyOTE3MjYxOFowDDAKBgNVHRUEAwoBATAyAhMUAAl1F8vgJsH/OmV6AAEACXUXFw0yMTAzMjkxNzI2MThaMAwwCgYDVR0VBAMKAQEwMgITFAAKWqYdCEFP7mbNJAABAApaphcNMjEwMzI5MTY0MzU0WjAMMAoGA1UdFQQDCgEBMDICExQAClqlvcsPt1tt2kcAAQAKWqUXDTIxMDMyOTE2NDM1NFowDDAKBgNVHRUEAwoBATAyAhMUAAiFYbaXefpsvsXGAAEACIVhFw0yMTAzMjkxNjQxMjRaMAwwCgYDVR0VBAMKAQEwMgITFAAIhWDRlCxEyyJ1twABAAiFYBcNMjEwMzI5MTY0MTI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jTwZgUWjFN5NKIAAEACNPBFw0yMTAzMjUxNTEyNTRaMAwwCgYDVR0VBAMKAQEwMgITFAAI08CVy8a4PZ4OOwABAAjTwBcNMjEwMzI1MTUxMjU0WjAMMAoGA1UdFQQDCgEBMDICExQACM2tm71Gk705wqcAAQAIza0XDTIxMDMyNDIxNDc0N1owDDAKBgNVHRUEAwoBATAyAhMUAAjNrCYiEnz9RjF9AAEACM2sFw0yMTAzMjQyMTQ3NDZaMAwwCgYDVR0VBAMKAQEwMgITFAAKSKJEjYc1ZUGEfwABAApIohcNMjEwMzI0MTgzMjQyWjAMMAoGA1UdFQQDCgEBMDICExQACkihWTFdeP3GgcgAAQAKSKEXDTIxMDMyNDE4MzI0MlowDDAKBgNVHRUEAwoBATAyAhMUAAjZ1SxQPc2MxSKJAAEACNnVFw0yMTAzMjQxNzQyMzJaMAwwCgYDVR0VBAMKAQEwMgITFAAI2dThxbp4W12G+QABAAjZ1BcNMjEwMzI0MTc0MjMyWjAMMAoGA1UdFQQDCgEBMDICExQACQanFnaEwsL+5qYAAQAJBqcXDTIxMDMyNDE3MTczMVowDDAKBgNVHRUEAwoBATAyAhMUAAkGprKYiPspMTloAAEACQamFw0yMTAzMjQxNzE3MzFaMAwwCgYDVR0VBAMKAQEwMgITFAAJRAislqaRl407oAABAAlECBcNMjEwMzI0MTQyMjQ3WjAMMAoGA1UdFQQDCgEBMDICExQACUQHUaWLJsHJvB0AAQAJRAcXDTIxMDMyNDE0MjI0M1owDDAKBgNVHRUEAwoBATAyAhMUAAh7TyY0QEKYxqbwAAEACHtPFw0yMTAzMjMyMTUxMDZaMAwwCgYDVR0VBAMKAQEwMgITFAAIe04kMGJBfQN17wABAAh7ThcNMjEwMzIzMjE1MTA2WjAMMAoGA1UdFQQDCgEBMDICExQACXB+8SoqmF0zlNgAAQAJcH4XDTIxMDMyMzIxNDgzMlowDDAKBgNVHRUEAwoBATAyAhMUAAlwfeXvbKgVSujRAAEACXB9Fw0yMTAzMjMyMTQ4MzJaMAwwCgYDVR0VBAMKAQEwMgITFAAImoG3lVfWAHvyFQABAAiagRcNMjEwMzIzMjAxNzI0WjAMMAoGA1UdFQQDCgEBMDICExQACJqA4f5k/Hule0IAAQAImoAXDTIxMDMyMzIwMTcyNF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IgidOWwDKXlzOBQABAAiCJxcNMjEwMzIzMTgwNjE4WjAMMAoGA1UdFQQDCgEBMDICExQACIImRoCMCxxCYrkAAQAIgiYXDTIxMDMyMzE4MDYxOFowDDAKBgNVHRUEAwoBATAyAhMUAApNpJgMwWMPinpFAAEACk2kFw0yMTAzMjMxNjEyMDJaMAwwCgYDVR0VBAMKAQEwMgITFAAKTaMCNm5stwhwJAABAApNoxcNMjEwMzIzMTYxMjAyWjAMMAoGA1UdFQQDCgEBMDICExQACNjnnvUq79EPdyQAAQAI2OcXDTIxMDMyMjE4MjIzMFowDDAKBgNVHRUEAwoBATAyAhMUAAjY5sN1C9OAlYF9AAEACNjmFw0yMTAzMjIxODIyMzBaMAwwCgYDVR0VBAMKAQEwMgITFAAI2PWvdYxPillBBwABAAjY9RcNMjEwMzIwMjAyMjU5WjAMMAoGA1UdFQQDCgEBMDICExQACNj0Gb7h6Bgtm+4AAQAI2PQXDTIxMDMyMDIwMjI1OVowDDAKBgNVHRUEAwoBATAyAhMUAAou9IXpsWCupoAWAAEACi70Fw0yMTAzMTkyMDM0MzlaMAwwCgYDVR0VBAMKAQEwMgITFAAKLvM6wnA/bZkg8AABAAou8xcNMjEwMzE5MjAzNDM5WjAMMAoGA1UdFQQDCgEBMDICExQACFPJea8rPcApSlYAAQAIU8kXDTIxMDMxOTE3MjIzMVowDDAKBgNVHRUEAwoBATAyAhMUAAhTyKKI8PJrKTnhAAEACFPIFw0yMTAzMTkxNzIyMzF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I3IvJyfsgBpnqUAABAAjcixcNMjEwMzE3MjAyOTI5WjAMMAoGA1UdFQQDCgEBMDICExQACNyKtxlJDGkP0C0AAQAI3IoXDTIxMDMxNzIwMjkyO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Qojf/08YLom2TAABAApCiBcNMjEwMzE3MTg0NzIzWjAMMAoGA1UdFQQDCgEBMDICExQACkKHWYHDjLgF3/IAAQAKQocXDTIxMDMxNzE4NDcyM1owDDAKBgNVHRUEAwoBATAyAhMUAApB7tUklvAxasZeAAEACkHuFw0yMTAzMTcxNjI5NDVaMAwwCgYDVR0VBAMKAQEwMgITFAAKQe0XrOFvxZp4GwABAApB7RcNMjEwMzE3MTYyOTQ1WjAMMAoGA1UdFQQDCgEBMDICExQACkG2hTjaqXcyMOwAAQAKQbYXDTIxMDMxNzE2MDQwNlowDDAKBgNVHRUEAwoBATAyAhMUAApBtTQ37yIVxSntAAEACkG1Fw0yMTAzMTcxNjA0MDZaMAwwCgYDVR0VBAMKAQEwMgITFAAJIdUrdAW3JDVZtQABAAkh1RcNMjEwMzE3MTUyNjUyWjAMMAoGA1UdFQQDCgEBMDICExQACSHUKhVZyInGvEUAAQAJIdQXDTIxMDMxNzE1MjY1Ml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SnfL9H+GRg3xfkAAQAJKd8XDTIxMDMxNTE1NTY1NlowDDAKBgNVHRUEAwoBATAyAhMUAAkp3uibw10G85OfAAEACSneFw0yMTAzMTUxNTU2NTVaMAwwCgYDVR0VBAMKAQEwMgITFAAIVX3GKxCKhwsmYQABAAhVfRcNMjEwMzE1MTUyOTExWjAMMAoGA1UdFQQDCgEBMDICExQACFV8twjqD5Q9VIgAAQAIVXwXDTIxMDMxNTE1MjkxMVowDDAKBgNVHRUEAwoBATAyAhMUAAiMF5JyhLYO39e8AAEACIwXFw0yMTAzMTUxNTI5MTFaMAwwCgYDVR0VBAMKAQEwMgITFAAIjBZYdrfg1qbDHgABAAiMFhcNMjEwMzE1MTUyOTEx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qHdlgLCbVvXP80AAQAKod0XDTIxMDQyODIwMzgxMlowDDAKBgNVHRUEAwoBATAyAhMUAAqh3G1TXKyJfM8SAAEACqHcFw0yMTA0MjgyMDM4MTJaMAwwCgYDVR0VBAMKAQEwMgITFAAKoa+bXUmef42ecQABAAqhrxcNMjEwNDI4MjAyODAxWjAMMAoGA1UdFQQDCgEBMDICExQACqGuE5gMqgsxxLAAAQAKoa4XDTIxMDQyODIwMjgwMVowDDAKBgNVHRUEAwoBATAyAhMUAAqhpeq61PZWKdg0AAEACqGlFw0yMTA0MjgyMDE5MjJaMAwwCgYDVR0VBAMKAQEwMgITFAAKoaTIhX5tlSjrOQABAAqhpBcNMjEwNDI4MjAxOTIyWjAMMAoGA1UdFQQDCgEBMDICExQACNjrULPljTE2vL0AAQAI2OsXDTIxMDQyODE4MDYyNFowDDAKBgNVHRUEAwoBATAyAhMUAAjY6t1AClLGOKp6AAEACNjqFw0yMTA0MjgxODA2MjRaMAwwCgYDVR0VBAMKAQEwMgITFAAJ98AY9v+EZ2S1agABAAn3wBcNMjEwNDI4MTcwNjA2WjAMMAoGA1UdFQQDCgEBMDICExQACfe/u/+bCwpxkhEAAQAJ978XDTIxMDQyODE3MDYwNlowDDAKBgNVHRUEAwoBATAyAhMUAAplvKl4ok6pzWUrAAEACmW8Fw0yMTA0MjgxNTUzMzlaMAwwCgYDVR0VBAMKAQEwMgITFAAKZbuki3s3WzmCYwABAApluxcNMjEwNDI4MTU1MzM5WjAMMAoGA1UdFQQDCgEBMDICExQACSX1IGj8qrTDZ6wAAQAJJfUXDTIxMDQyODE1MjcwOFowDDAKBgNVHRUEAwoBATAyAhMUAAkl9J/0SHe/b4+GAAEACSX0Fw0yMTA0MjgxNTI3MDdaMAwwCgYDVR0VBAMKAQEwMgITFAAKnsdyn5g/Q2p8DQABAAqexxcNMjEwNDI4MTUxOTEyWjAMMAoGA1UdFQQDCgEBMDICExQACp7G13K3ng0/z3cAAQAKnsYXDTIxMDQyODE1MTkx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Gmj8rVJZm+izm8AAQAIaaMXDTIxMDQyNjE2MjYwMlowDDAKBgNVHRUEAwoBATAyAhMUAAhpoO8vXlXZFDsoAAEACGmgFw0yMTA0MjYxNjI2MDJ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LeFLdApmNvQdFQAAQAIt4UXDTIxMDQyNTAxMTA0N1owDDAKBgNVHRUEAwoBATAyAhMUAAi3hMIhBgSA2eOJAAEACLeEFw0yMTA0MjUwMTEwNDZ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IXIsQ0eidKBaacAABAAhcixcNMjEwNDIzMjIyNjM3WjAMMAoGA1UdFQQDCgEBMDICExQACFyKaAozgrnMJ2oAAQAIXIoXDTIxMDQyMzIyMjYzN1owDDAKBgNVHRUEAwoBATAyAhMUAAi7NZEcnWCAtHGLAAEACLs1Fw0yMTA0MjMyMDAyMDBaMAwwCgYDVR0VBAMKAQEwMgITFAAIuzTgnSlKON1uZwABAAi7NBcNMjEwNDIzMjAwMjAw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T/WM3N0nAjC7+UAAQAJP9YXDTIxMDQyMzE0Mzk1OFowDDAKBgNVHRUEAwoBATAyAhMUAAk/1R1ZEYVuI/RaAAEACT/VFw0yMTA0MjMxNDM5NTdaMAwwCgYDVR0VBAMKAQEwMgITFAAKjq9jyBXJudMQkQABAAqOrxcNMjEwNDIzMDYxMTA0WjAMMAoGA1UdFQQDCgEBMDICExQACo6ueVC1aqxh7sAAAQAKjq4XDTIxMDQyMzA2MTA1NVowDDAKBgNVHRUEAwoBATAyAhMUAAiEMZR/Mr8DawJnAAEACIQxFw0yMTA0MjIyMDAyMDZaMAwwCgYDVR0VBAMKAQEwMgITFAAIhDBjZLTBiSmPDQABAAiEMBcNMjEwNDIyMjAwMjA2WjAMMAoGA1UdFQQDCgEBMDICExQACFqfMkJbv8tBr+gAAQAIWp8XDTIxMDQyMjE4MTMzNlowDDAKBgNVHRUEAwoBATAyAhMUAAhanuoAY/iPFoKYAAEACFqeFw0yMTA0MjIxODEzMzZaMAwwCgYDVR0VBAMKAQEwMgITFAAIwKESHkccsdVyLgABAAjAoRcNMjEwNDIxMjI0NTIyWjAMMAoGA1UdFQQDCgEBMDICExQACMCgIBjrkUIK7NMAAQAIwKAXDTIxMDQyMTIyNDUyMl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iYa7CmjVFvhrXxAAEACJhrFw0yMTA0MjExNjA1MzNaMAwwCgYDVR0VBAMKAQEwMgITFAAImGoAiEpsYWEPkQABAAiYahcNMjEwNDIxMTYwNTMzWjAMMAoGA1UdFQQDCgEBMDICExQACLA9Wh0kjxE+IxcAAQAIsD0XDTIxMDQyMTE0NTkzNVowDDAKBgNVHRUEAwoBATAyAhMUAAiwPIGXmf/TDKqCAAEACLA8Fw0yMTA0MjExNDU5MzRaMAwwCgYDVR0VBAMKAQEwMgITFAAJggh6IcZpos4bXAABAAmCCBcNMjEwNDIxMTQ1ODA4WjAMMAoGA1UdFQQDCgEBMDICExQACYIHohFqNnO0UlMAAQAJggcXDTIxMDQyMTE0NTgwN1owDDAKBgNVHRUEAwoBATAyAhMUAAhyiZpZmXtQXwH6AAEACHKJFw0yMTA0MjAyMTM4MDNaMAwwCgYDVR0VBAMKAQEwMgITFAAIcojjqE7jGjFgIQABAAhyiBcNMjEwNDIwMjEzODAzWjAMMAoGA1UdFQQDCgEBMDICExQACTagJQzGD9VqcQkAAQAJNqAXDTIxMDQyMDIwNTczMFowDDAKBgNVHRUEAwoBATAyAhMUAAk2nxzt5VktqhA8AAEACTafFw0yMTA0MjAyMDU3MzBaMAwwCgYDVR0VBAMKAQEwMgITFAAIpnvkvIh5cliLtgABAAimexcNMjEwNDIwMTk0NTExWjAMMAoGA1UdFQQDCgEBMDICExQACKZ6ERPvh/gBwIYAAQAIpnoXDTIxMDQyMDE5NDUxMVowDDAKBgNVHRUEAwoBATAyAhMUAAqFzXJRbk9Fz01kAAEACoXNFw0yMTA0MjAxNzE2MjlaMAwwCgYDVR0VBAMKAQEwMgITFAAKhcyJOYtacJSnnQABAAqFzBcNMjEwNDIwMTcxNjI5WjAMMAoGA1UdFQQDCgEBMDICExQACkreGsgw/Tgua60AAQAKSt4XDTIxMDQyMDE1Mjg1N1owDDAKBgNVHRUEAwoBATAyAhMUAApK3b/mhgA1NMsJAAEACkrdFw0yMTA0MjAxNTI4NTZaMAwwCgYDVR0VBAMKAQEwMgITFAAJ0iKeybtS2nzGtAABAAnSIhcNMjEwNDIwMTUxMjAzWjAMMAoGA1UdFQQDCgEBMDICExQACdIhRFSgmmGZlF8AAQAJ0iEXDTIxMDQyMDE1MTIwM1owDDAKBgNVHRUEAwoBATAyAhMUAAqFYfwAfJObBCdtAAEACoVhFw0yMTA0MjAxNTA2MzFaMAwwCgYDVR0VBAMKAQEwMgITFAAKhWBgWiY3QSBjNAABAAqFYBcNMjEwNDIwMTUwNjMxWjAMMAoGA1UdFQQDCgEBMDICExQACoTtHekT2Q+BnyIAAQAKhO0XDTIxMDQxOTIyMjI1OFowDDAKBgNVHRUEAwoBATAyAhMUAAqE7O7qezs4SFcqAAEACoTsFw0yMTA0MTkyMjIyNThaMAwwCgYDVR0VBAMKAQEwMgITFAAKhLntXEPdGlzogQABAAqEuRcNMjEwNDE5MjE0OTI5WjAMMAoGA1UdFQQDCgEBMDICExQACoS4JdpbiCfu59QAAQAKhLgXDTIxMDQxOTIxNDkyOVowDDAKBgNVHRUEAwoBATAyAhMUAAmvQADBqMIQSzacAAEACa9AFw0yMTA0MTkyMTAxMjlaMAwwCgYDVR0VBAMKAQEwMgITFAAJrz+Ljt0gqnyhngABAAmvPxcNMjEwNDE5MjEwMTI5WjAMMAoGA1UdFQQDCgEBMDICExQACMzf+WOqZji8CEsAAQAIzN8XDTIxMDQxOTIwMjk1MFowDDAKBgNVHRUEAwoBATAyAhMUAAjM3teqEfoJi02oAAEACMzeFw0yMTA0MTkyMDI5NDlaMAwwCgYDVR0VBAMKAQEwMgITFAAKgnFI0J6p+gL8lwABAAqCcRcNMjEwNDE5MTYzNjQ4WjAMMAoGA1UdFQQDCgEBMDICExQACoJwUJuD9xkmVrwAAQAKgnAXDTIxMDQxOTE2MzY0OFowDDAKBgNVHRUEAwoBATAyAhMUAAhgkwyb7rZon0a7AAEACGCTFw0yMTA0MTkxNDQyNDNaMAwwCgYDVR0VBAMKAQEwMgITFAAIYJJAkNRkfVxHdAABAAhgkhcNMjEwNDE5MTQ0MjQz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IexUeewddq32GQQABAAh7FRcNMjEwNDE1MjEzMTUyWjAMMAoGA1UdFQQDCgEBMDICExQACHsUjzmBLkXiNZwAAQAIexQXDTIxMDQxNTIxMzE1Ml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K08FBu3kdsp5XxAABAArTwRcNMjEwNTE5MTQyMjEwWjAMMAoGA1UdFQQDCgEBMDICExQACtPATLHGVFhzAxoAAQAK08AXDTIxMDUxOTE0MjIxMFowDDAKBgNVHRUEAwoBATAyAhMUAAoz1mRmY2oaKl8vAAEACjPWFw0yMTA1MTgxOTA0MThaMAwwCgYDVR0VBAMKAQEwMgITFAAKM9UtMgbMXejljwABAAoz1RcNMjEwNTE4MTkwNDE2WjAMMAoGA1UdFQQDCgEBMDICExQACOpfnk50oF/AfbwAAQAI6l8XDTIxMDUxODE3MzgzNFowDDAKBgNVHRUEAwoBATAyAhMUAAjqXuxkoR3mtS5ZAAEACOpeFw0yMTA1MTgxNzM4MzRaMAwwCgYDVR0VBAMKAQEwMgITFAAJXZHOpR4+By4OMAABAAldkRcNMjEwNTE4MTYxNzA4WjAMMAoGA1UdFQQDCgEBMDICExQACV2QYJcVqZ/zAM0AAQAJXZAXDTIxMDUxODE2MTcwOFowDDAKBgNVHRUEAwoBATAyAhMUAAjQY2HMWhLafpdtAAEACNBjFw0yMTA1MTgxNTMyMTVaMAwwCgYDVR0VBAMKAQEwMgITFAAI0GLYJQWWRhE/ZAABAAjQYhcNMjEwNTE4MTUzMjE1WjAMMAoGA1UdFQQDCgEBMDICExQACtB/yWXRjjFyIhgAAQAK0H8XDTIxMDUxODE1MTMyMlowDDAKBgNVHRUEAwoBATAyAhMUAArQfrCk8PU8rdaUAAEACtB+Fw0yMTA1MTgxNTEzMjJaMAwwCgYDVR0VBAMKAQEwMgITFAAIdFXFFZzJAuIaDgABAAh0VRcNMjEwNTE3MjMyNTEwWjAMMAoGA1UdFQQDCgEBMDICExQACHRU9d44bRJ1yQYAAQAIdFQXDTIxMDUxNzIzMjUwOVowDDAKBgNVHRUEAwoBATAyAhMUAAlShTb7JjGWSayGAAEACVKFFw0yMTA1MTcyMTU3MDVaMAwwCgYDVR0VBAMKAQEwMgITFAAJUoQYmHC69o+cXQABAAlShBcNMjEwNTE3MjE1NzA1WjAMMAoGA1UdFQQDCgEBMDICExQACVIbOWCP3qipY88AAQAJUhsXDTIxMDUxNzE5NTM0MlowDDAKBgNVHRUEAwoBATAyAhMUAAlSGgdcwEoMVl5dAAEACVIaFw0yMTA1MTcxOTUzNDFaMAwwCgYDVR0VBAMKAQEwMgITFAAItPGDVPS28YfxnQABAAi08RcNMjEwNTE3MTkzODQyWjAMMAoGA1UdFQQDCgEBMDICExQACLTwrew6391DNekAAQAItPAXDTIxMDUxNzE5Mzg0MlowDDAKBgNVHRUEAwoBATAyAhMUAAouwq6IbwCwBrE7AAEACi7CFw0yMTA1MTcxNTA3MTZaMAwwCgYDVR0VBAMKAQEwMgITFAAKLsEfOq2PeXmRywABAAouwRcNMjEwNTE3MTUwNzE1WjAMMAoGA1UdFQQDCgEBMDICExQACsyBstNSRO+jHW4AAQAKzIEXDTIxMDUxNzE0NTQ0NlowDDAKBgNVHRUEAwoBATAyAhMUAArMgAyxuu0qjN3LAAEACsyAFw0yMTA1MTcxNDU0NDZaMAwwCgYDVR0VBAMKAQEwMgITFAAKyxOvwyOAOQTzYAABAArLExcNMjEwNTE1MDYxMTQ4WjAMMAoGA1UdFQQDCgEBMDICExQACssSybz80uhcGmwAAQAKyxIXDTIxMDUxNTA2MTEzMFowDDAKBgNVHRUEAwoBATAyAhMUAAksIbXkC8qbCNvkAAEACSwhFw0yMTA1MTQxNjI0MjRaMAwwCgYDVR0VBAMKAQEwMgITFAAJLCDZRbhvXK55sgABAAksIBcNMjEwNTE0MTYyNDI0WjAMMAoGA1UdFQQDCgEBMDICExQACscjKYG26EZsNr4AAQAKxyMXDTIxMDUxMzIwMDMzOFowDDAKBgNVHRUEAwoBATAyAhMUAArHIj1us8piI356AAEACsciFw0yMTA1MTMyMDAzMzhaMAwwCgYDVR0VBAMKAQEwMgITFAAI4qU1HilRqTQMcgABAAjipRcNMjEwNTEzMTg1ODEzWjAMMAoGA1UdFQQDCgEBMDICExQACOKkEKA8tIU5SbwAAQAI4qQXDTIxMDUxMzE4NTgxM1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idB/oMhQ2GRmd3AAEACJ0HFw0yMTA1MTIxNTM4NTdaMAwwCgYDVR0VBAMKAQEwMgITFAAInQYaZ6gQIwBvUwABAAidBhcNMjEwNTEyMTUzODU2WjAMMAoGA1UdFQQDCgEBMDICExQACYKI3jpqOhZ9qgYAAQAJgogXDTIxMDUxMTIyNDY0NFowDDAKBgNVHRUEAwoBATAyAhMUAAmCh/EKlH3JKoqLAAEACYKHFw0yMTA1MTEyMjQ2NDRaMAwwCgYDVR0VBAMKAQEwMgITFAAKwLF46QMwjQB9hAABAArAsRcNMjEwNTExMjIzOTA1WjAMMAoGA1UdFQQDCgEBMDICExQACsCwPLnSt+rnacYAAQAKwLAXDTIxMDUxMTIyMzkwNFowDDAKBgNVHRUEAwoBATAyAhMUAAk2ZBksJ8H3cKAbAAEACTZkFw0yMTA1MTEyMjM2NTJaMAwwCgYDVR0VBAMKAQEwMgITFAAJNmMCexZQAkaduwABAAk2YxcNMjEwNTExMjIzNjUyWjAMMAoGA1UdFQQDCgEBMDICExQACPstq2OdD+Ssv2QAAQAI+y0XDTIxMDUxMTIwMjAzN1owDDAKBgNVHRUEAwoBATAyAhMUAAj7LEsiSESHz3wLAAEACPssFw0yMTA1MTEyMDIwMzZ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jXSZDcR06M6eKyAAEACNdJFw0yMTA1MTAxNTM5MDdaMAwwCgYDVR0VBAMKAQEwMgITFAAI10g7Fy8W/9wycQABAAjXSBcNMjEwNTEwMTUzOTA3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BtrXSpatM92bsAAQAJEG0XDTIxMDUwNzE1MTcwMFowDDAKBgNVHRUEAwoBATAyAhMUAAkQbB3i5RNzz9KqAAEACRBsFw0yMTA1MDcxNTE2NTlaMAwwCgYDVR0VBAMKAQEwMgITFAAIdFsq6kFLIFVG8wABAAh0WxcNMjEwNTA3MTQxMDUyWjAMMAoGA1UdFQQDCgEBMDICExQACHRaFOvZWbbAUQcAAQAIdFoXDTIxMDUwNzE0MTA1M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IwFN08TPqSkzSiwABAAjAUxcNMjEwNTA2MTcwNzE2WjAMMAoGA1UdFQQDCgEBMDICExQACMBSM7r2lfyorXoAAQAIwFIXDTIxMDUwNjE3MDcxNl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ISOht4O/dIUJUSgABAAhI6BcNMjEwNTA1MTc0NTI3WjAMMAoGA1UdFQQDCgEBMDICExQACEjnYTzPUB+SdxcAAQAISOcXDTIxMDUwNTE3NDUyN1owDDAKBgNVHRUEAwoBATAyAhMUAAqJ59P0etjjrt2PAAEAConnFw0yMTA1MDUxNTE2MjdaMAwwCgYDVR0VBAMKAQEwMgITFAAKiebfhMCZ8eb5agABAAqJ5hcNMjEwNTA1MTUxNjI2WjAMMAoGA1UdFQQDCgEBMDICExQACi68MXKpQZATep8AAQAKLrwXDTIxMDUwNDIyNTYyMFowDDAKBgNVHRUEAwoBATAyAhMUAAouu5unJzXUghpSAAEACi67Fw0yMTA1MDQyMjU2MjBaMAwwCgYDVR0VBAMKAQEwMgITFAAJP84rTfUw9YQcHgABAAk/zhcNMjEwNTA0MTgzNDIzWjAMMAoGA1UdFQQDCgEBMDICExQACT/N+bJ+xLNdZ3gAAQAJP80XDTIxMDUwNDE4MzQyMlowDDAKBgNVHRUEAwoBATAyAhMUAAokOn0wnvYd7PygAAEACiQ6Fw0yMTA1MDQxNjM5MzhaMAwwCgYDVR0VBAMKAQEwMgITFAAKJDk29c6OrNm0WQABAAokORcNMjEwNTA0MTYzOTM4WjAMMAoGA1UdFQQDCgEBMDICExQACq1RddpiSqLlnzsAAQAKrVEXDTIxMDUwNDE2MTMzMVowDDAKBgNVHRUEAwoBATAyAhMUAAqtUMcEUnXeYmrFAAEACq1QFw0yMTA1MDQxNjEzMzFaMAwwCgYDVR0VBAMKAQEwMgITFAAIiIPZuj9Hvop7IAABAAiIgxcNMjEwNTA0MTQ0ODQ1WjAMMAoGA1UdFQQDCgEBMDICExQACIiCX+8dD/LYoDwAAQAIiIIXDTIxMDUwNDE0NDg0NVowDDAKBgNVHRUEAwoBATAyAhMUAAqKP/QoR9fpcN90AAEACoo/Fw0yMTA1MDQwMzU0MzFaMAwwCgYDVR0VBAMKAQEwMgITFAAKij5+si37bst+QQABAAqKPhcNMjEwNTA0MDM1NDMwWjAMMAoGA1UdFQQDCgEBMDICExQAChAoiu3ELXN2tTsAAQAKECgXDTIxMDUwMjAxMzEwNlowDDAKBgNVHRUEAwoBATAyAhMUAAoQJ5kTlC+SgQIoAAEAChAnFw0yMTA1MDIwMTMxMDV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qjX3T4ORirP0QUAAQAKqNcXDTIxMDQzMDE1MzAwM1owDDAKBgNVHRUEAwoBATAyAhMUAAqo1h3+JI3CWkcYAAEACqjWFw0yMTA0MzAxNTMwMDNaMAwwCgYDVR0VBAMKAQEwMgITFAAKJHzf5tjgg5za7QABAAokfBcNMjEwNDMwMTQ1NzMyWjAMMAoGA1UdFQQDCgEBMDICExQACiR7M9FbSu0wYbMAAQAKJHsXDTIxMDQzMDE0NTczMlowDDAKBgNVHRUEAwoBATAyAhMUAAqnseNzDJ3wY2RyAAEACqexFw0yMTA0MjkyMTQ1MzJaMAwwCgYDVR0VBAMKAQEwMgITFAAKp7Baz7O6hfX3gAABAAqnsBcNMjEwNDI5MjE0NTMyWjAMMAoGA1UdFQQDCgEBMDICExQACJVleEggFXpozlUAAQAIlWUXDTIxMDQyOTIxMzgxNlowDDAKBgNVHRUEAwoBATAyAhMUAAiVZBsP47II6558AAEACJVkFw0yMTA0MjkyMTM4MTVaMAwwCgYDVR0VBAMKAQEwMgITFAAKp1vt+LLHU/brDgABAAqnWxcNMjEwNDI5MjExOTQ1WjAMMAoGA1UdFQQDCgEBMDICExQACqdavp00JewgtKAAAQAKp1oXDTIxMDQyOTIxMTk0NVowDDAKBgNVHRUEAwoBATAyAhMUAAhYV98E3GA3NNIQAAEACFhXFw0yMTA0MjkyMTA4MzBaMAwwCgYDVR0VBAMKAQEwMgITFAAIWFYdCI7ehZKVxwABAAhYVhcNMjEwNDI5MjEwODMw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qll1RmroHTijLGAAEACqWXFw0yMTA0MjkxODE2MDRaMAwwCgYDVR0VBAMKAQEwMgITFAAKpZbmeo6Ea5kTCAABAAqllhcNMjEwNDI5MTgxNjA0WjAMMAoGA1UdFQQDCgEBMDICExQACh5IFkdNH8WMaI8AAQAKHkgXDTIxMDQyOTE3MjYzN1owDDAKBgNVHRUEAwoBATAyAhMUAAoeRzhFc3PciG8HAAEACh5HFw0yMTA0MjkxNzI2MzdaMAwwCgYDVR0VBAMKAQEwMgITFAAIcV2+LGK2FSKeJwABAAhxXRcNMjEwNDI5MTcyNTA2WjAMMAoGA1UdFQQDCgEBMDICExQACHFcGd0QcRfP4YIAAQAIcVwXDTIxMDQyOTE3MjUwNlowDDAKBgNVHRUEAwoBATAyAhMUAAiwaUnrvCAqXKloAAEACLBpFw0yMTA0MjkxNjQ3NDNaMAwwCgYDVR0VBAMKAQEwMgITFAAIsGilnbb6HxHYWgABAAiwaBcNMjEwNDI5MTY0NzQzWjAMMAoGA1UdFQQDCgEBMDICExQACqSoi01j6Wq+7hIAAQAKpKgXDTIxMDQyOTE2MjkyM1owDDAKBgNVHRUEAwoBATAyAhMUAAqkp1KOLUlQVRFFAAEACqSnFw0yMTA0MjkxNjI5MjNaMAwwCgYDVR0VBAMKAQEwMgITFAAJP7ajp4WFm3b6lwABAAk/thcNMjEwNDI5MTYxNTU2WjAMMAoGA1UdFQQDCgEBMDICExQACT+18jYNF/o+YFEAAQAJP7UXDTIxMDQyOTE2MTU1NlowDDAKBgNVHRUEAwoBATAyAhMUAAl9hhilBXfjkA9DAAEACX2GFw0yMTA0MjkxNDM5MjBaMAwwCgYDVR0VBAMKAQEwMgITFAAJfYVxSu9vYSIUGQABAAl9hRcNMjEwNDI5MTQzOTE5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sLf5Ay0XvcZi+UAAEACwt/Fw0yMTA2MDkxOTUyMzJaMAwwCgYDVR0VBAMKAQEwMgITFAALC34a4lsPhwLdDAABAAsLfhcNMjEwNjA5MTk1MjMyWjAMMAoGA1UdFQQDCgEBMDICExQACYegISE7944PS9kAAQAJh6AXDTIxMDYwOTE1MzEwM1owDDAKBgNVHRUEAwoBATAyAhMUAAmHn8qZ5/PGgfGNAAEACYefFw0yMTA2MDkxNTMxMDNaMAwwCgYDVR0VBAMKAQEwMgITFAAIwu8i6Z552L1fSwABAAjC7xcNMjEwNjA5MTUwMjU0WjAMMAoGA1UdFQQDCgEBMDICExQACMLuWMOSUiPsQRUAAQAIwu4XDTIxMDYwOTE1MDI1NFowDDAKBgNVHRUEAwoBATAyAhMUAAhu23N1OzcIGUUVAAEACG7bFw0yMTA2MDgyMTQ0MDRaMAwwCgYDVR0VBAMKAQEwMgITFAAIbtqiyAcE+X5rEQABAAhu2hcNMjEwNjA4MjE0NDA0WjAMMAoGA1UdFQQDCgEBMDICExQACHDPyOFxA9guGBEAAQAIcM8XDTIxMDYwODIwMTAyMVowDDAKBgNVHRUEAwoBATAyAhMUAAhwziYC0c+2Vv3DAAEACHDOFw0yMTA2MDgyMDEwMjF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jOrV1QcrLRW7zBAAEACM6tFw0yMTA2MDgxNjQ0MDlaMAwwCgYDVR0VBAMKAQEwMgITFAAIzqyXeq3bp9sJzAABAAjOrBcNMjEwNjA4MTY0NDA5WjAMMAoGA1UdFQQDCgEBMDICExQACINnKMDqEvJ4cXwAAQAIg2cXDTIxMDYwODE2MDMzNVowDDAKBgNVHRUEAwoBATAyAhMUAAiDZqQwybcfbD8XAAEACINmFw0yMTA2MDgxNjAzMzVaMAwwCgYDVR0VBAMKAQEwMgITFAAIsbtM25CZ/WgDZgABAAixuxcNMjEwNjA3MTk1NDE0WjAMMAoGA1UdFQQDCgEBMDICExQACLG6SJ11jiFt8AsAAQAIsboXDTIxMDYwNzE5NTQxNFowDDAKBgNVHRUEAwoBATAyAhMUAApf1FcH4lBG9aWwAAEACl/UFw0yMTA2MDcxOTQ3MDdaMAwwCgYDVR0VBAMKAQEwMgITFAAKX9O4deTmvrU4GQABAApf0xcNMjEwNjA3MTk0NzA3WjAMMAoGA1UdFQQDCgEBMDICExQACGoRfNEe5G6JzDEAAQAIahEXDTIxMDYwNzE3MDIzOVowDDAKBgNVHRUEAwoBATAyAhMUAAhqEMKqLt4LYUH3AAEACGoQFw0yMTA2MDcxNzAyMzlaMAwwCgYDVR0VBAMKAQEwMgITFAAIX620/ZXCPKmiiAABAAhfrRcNMjEwNjA3MTUyNjE0WjAMMAoGA1UdFQQDCgEBMDICExQACF+sTcSWzg6H4HgAAQAIX6wXDTIxMDYwNzE1MjYxNFowDDAKBgNVHRUEAwoBATAyAhMUAAsDTe+vceeVqJLFAAEACwNNFw0yMTA2MDcxNTE3NDBaMAwwCgYDVR0VBAMKAQEwMgITFAALA0wW0o8a7lOfiQABAAsDTBcNMjEwNjA3MTUxNzQwWjAMMAoGA1UdFQQDCgEBMDICExQACida1eUpBGHaFqMAAQAKJ1oXDTIxMDYwNzE1MDcwN1owDDAKBgNVHRUEAwoBATAyAhMUAAonWfB5oX0jfWMiAAEACidZFw0yMTA2MDcxNTA3MDdaMAwwCgYDVR0VBAMKAQEwMgITFAALAnlR+OsIL2ZKOwABAAsCeRcNMjEwNjA0MjMwMzIxWjAMMAoGA1UdFQQDCgEBMDICExQACwJ4gYye7zbayisAAQALAngXDTIxMDYwNDIzMDMyMVowDDAKBgNVHRUEAwoBATAyAhMUAAi6hf3uyS2MQGhaAAEACLqFFw0yMTA2MDQyMTE0MjhaMAwwCgYDVR0VBAMKAQEwMgITFAAIuoS+UYiFrUnN5wABAAi6hBcNMjEwNjA0MjExNDI4WjAMMAoGA1UdFQQDCgEBMDICExQACHcndz8TVyxSOwYAAQAIdycXDTIxMDYwNDIwNTk1MFowDDAKBgNVHRUEAwoBATAyAhMUAAh3Juv7pOOwsxsqAAEACHcmFw0yMTA2MDQyMDU5NTB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kwlfM2VzWetbFHAAEACTCVFw0yMTA1MjUyMDIwMTBaMAwwCgYDVR0VBAMKAQEwMgITFAAJMJSi5pzCz+DNaAABAAkwlBcNMjEwNTI1MjAyMDEwWjAMMAoGA1UdFQQDCgEBMDICExQACuNNGdMKYUZJXE8AAQAK400XDTIxMDUyNTE1NTQ0MVowDDAKBgNVHRUEAwoBATAyAhMUAArjTALCqjML/gIUAAEACuNMFw0yMTA1MjUxNTU0NDFaMAwwCgYDVR0VBAMKAQEwMgITFAAIegVW+YTnZDlN1wABAAh6BRcNMjEwNTI1MTU0NjU1WjAMMAoGA1UdFQQDCgEBMDICExQACHoE3rPThmS6sWcAAQAIegQXDTIxMDUyNTE1NDY1N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KxXVCFpIF6iaX8AAQAIrFcXDTIxMDUyNDE2NDc0MVowDDAKBgNVHRUEAwoBATAyAhMUAAisViPczQFubsV9AAEACKxWFw0yMTA1MjQxNjQ3NDBaMAwwCgYDVR0VBAMKAQEwMgITFAAJsp7Xe0bK5tQthQABAAmynhcNMjEwNTI0MTYwNDQ0WjAMMAoGA1UdFQQDCgEBMDICExQACbKdq5S0w1tvvSIAAQAJsp0XDTIxMDUyNDE2MDQ0NFowDDAKBgNVHRUEAwoBATAyAhMUAAjAif8gHPSGEgqOAAEACMCJFw0yMTA1MjEyMTIzNTlaMAwwCgYDVR0VBAMKAQEwMgITFAAIwIiF0ZWOl0H36wABAAjAiBcNMjEwNTIxMjEyMzU5WjAMMAoGA1UdFQQDCgEBMDICExQACJu985Zh3COcKUwAAQAIm70XDTIxMDUyMTIwNTM1NFowDDAKBgNVHRUEAwoBATAyAhMUAAibvKrm1EUT8t8qAAEACJu8Fw0yMTA1MjEyMDUzNTRaMAwwCgYDVR0VBAMKAQEwMgITFAAIlT0lDA6d+cBlUQABAAiVPRcNMjEwNTIxMTcxODEwWjAMMAoGA1UdFQQDCgEBMDICExQACJU8NbJKQb3vMn4AAQAIlTwXDTIxMDUyMTE3MTgxMFowDDAKBgNVHRUEAwoBATAyAhMUAAj7nZc0PUczOpeXAAEACPudFw0yMTA1MjAyMzM3MjdaMAwwCgYDVR0VBAMKAQEwMgITFAAI+5y6CEKByJSWLQABAAj7nBcNMjEwNTIwMjMzNzI2WjAMMAoGA1UdFQQDCgEBMDICExQACREbRadZqSl1ATYAAQAJERsXDTIxMDUyMDIxNDEwN1owDDAKBgNVHRUEAwoBATAyAhMUAAkRGrzusxb42W2eAAEACREaFw0yMTA1MjAyMTQxMDd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hHZdRL9N91LCwsAAEACEdlFw0yMTA1MjAxODI0NTdaMAwwCgYDVR0VBAMKAQEwMgITFAAIR2R9qzlSY9QozQABAAhHZBcNMjEwNTIwMTgyNDU3WjAMMAoGA1UdFQQDCgEBMDICExQACtiNulKe/3Q3ttMAAQAK2I0XDTIxMDUyMDE2NTYwMVowDDAKBgNVHRUEAwoBATAyAhMUAArYjAgrNZmsds8QAAEACtiMFw0yMTA1MjAxNjU2MDFaMAwwCgYDVR0VBAMKAQEwMgITFAAJwa5Gpgkn8XVIMgABAAnBrhcNMjEwNTIwMTY0NTQ3WjAMMAoGA1UdFQQDCgEBMDICExQACcGtfkKA08GsCYwAAQAJwa0XDTIxMDUyMDE2NDU0N1owDDAKBgNVHRUEAwoBATAyAhMUAArYO7aCHhXkXG24AAEACtg7Fw0yMTA1MjAxNjA4MzFaMAwwCgYDVR0VBAMKAQEwMgITFAAK2Dr6HJFHXDjtfQABAArYOhcNMjEwNTIwMTYwODMxWjAMMAoGA1UdFQQDCgEBMDICExQAChIsfJ4fXK0MvosAAQAKEiwXDTIxMDUyMDE0MjM1OFowDDAKBgNVHRUEAwoBATAyAhMUAAoSKzTaatrTlf9gAAEAChIrFw0yMTA1MjAxNDIzNThaMAwwCgYDVR0VBAMKAQEwMgITFAAK1NdInqYmlFty/gABAArU1xcNMjEwNTE5MTYxOTUwWjAMMAoGA1UdFQQDCgEBMDICExQACtTWzFvQ8peunusAAQAK1NYXDTIxMDUxOTE2MTk1MFowDDAKBgNVHRUEAwoBATAyAhMUAAlxQhJCJkyOlwjlAAEACXFCFw0yMTA1MTkxNTM5MTJaMAwwCgYDVR0VBAMKAQEwMgITFAAJcUFnP6kLrqVOBQABAAlxQRcNMjEwNTE5MTUzOTEx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jUVn9I8JQ8ApiIAAEACNRWFw0yMTA2MjkyMDQ0MDFaMAwwCgYDVR0VBAMKAQEwMgITFAAI1FUFeIgrJZ19ZgABAAjUVRcNMjEwNjI5MjA0NDAx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IanoajJJMivMFYAAQAIhqcXDTIxMDYyODIxNDAwNVowDDAKBgNVHRUEAwoBATAyAhMUAAiGpq/GJG+jdDcTAAEACIamFw0yMTA2MjgyMTQwMDVaMAwwCgYDVR0VBAMKAQEwMgITFAALNSv45aZQTOd9JQABAAs1KxcNMjEwNjI4MjEzMDE1WjAMMAoGA1UdFQQDCgEBMDICExQACzUq0NPxKyPH/ykAAQALNSoXDTIxMDYyODIxMzAxNVowDDAKBgNVHRUEAwoBATAyAhMUAAldT1J0RIdnEY22AAEACV1PFw0yMTA2MjgyMDMzNDhaMAwwCgYDVR0VBAMKAQEwMgITFAAJXU603EIXqbKdpQABAAldThcNMjEwNjI4MjAzMzQ4WjAMMAoGA1UdFQQDCgEBMDICExQACyw/2N9MjNYzpn4AAQALLD8XDTIxMDYyODE5MDkwNlowDDAKBgNVHRUEAwoBATAyAhMUAAssPutADN0q+RTTAAEACyw+Fw0yMTA2MjgxOTA5MDZaMAwwCgYDVR0VBAMKAQEwMgITFAALNCO4+J39i/m4hgABAAs0IxcNMjEwNjI4MTgyMTQ0WjAMMAoGA1UdFQQDCgEBMDICExQACzQiXRV0cbUOp48AAQALNCIXDTIxMDYyODE4MjE0NFowDDAKBgNVHRUEAwoBATAyAhMUAAszW6SZyNv3WO9eAAEACzNbFw0yMTA2MjgxNjI0NDhaMAwwCgYDVR0VBAMKAQEwMgITFAALM1pMMhZSbYOPuQABAAszWhcNMjEwNjI4MTYyNDQ4WjAMMAoGA1UdFQQDCgEBMDICExQACmmFTCeIrkjQyd0AAQAKaYUXDTIxMDYyNTE3MTkzNFowDDAKBgNVHRUEAwoBATAyAhMUAApphM97K74/thaZAAEACmmEFw0yMTA2MjUxNzE5MzRaMAwwCgYDVR0VBAMKAQEwMgITFAAKScDZvdcXwJskcgABAApJwBcNMjEwNjI1MTUwNjA5WjAMMAoGA1UdFQQDCgEBMDICExQACkm/U0heIG2GdhAAAQAKSb8XDTIxMDYyNTE1MDYwOFowDDAKBgNVHRUEAwoBATAyAhMUAAn9dKBUBVMNpgEiAAEACf10Fw0yMTA2MjUwMjM3MzBaMAwwCgYDVR0VBAMKAQEwMgITFAAJ/XPrbVrZrE6NFwABAAn9cxcNMjEwNjI1MDIzNzMwWjAMMAoGA1UdFQQDCgEBMDICExQACrqpL/hGnoj3HbkAAQAKuqkXDTIxMDYyNDIyMDIxOVowDDAKBgNVHRUEAwoBATAyAhMUAAq6qCQhQeEysP9pAAEACrqoFw0yMTA2MjQyMjAyMTlaMAwwCgYDVR0VBAMKAQEwMgITFAAKGCzDHFDMVD0uzAABAAoYLBcNMjEwNjI0MjEyMTEwWjAMMAoGA1UdFQQDCgEBMDICExQAChgrBWaDQi3TqGoAAQAKGCsXDTIxMDYyNDIxMjExMFowDDAKBgNVHRUEAwoBATAyAhMUAAq7sW3BkQfbNqckAAEACruxFw0yMTA2MjQyMDQzMDlaMAwwCgYDVR0VBAMKAQEwMgITFAAKu7DyQeH3NdKhOAABAAq7sBcNMjEwNjI0MjA0MzA4WjAMMAoGA1UdFQQDCgEBMDICExQACIAlsxMane2EPpkAAQAIgCUXDTIxMDYyNDE5MzExNFowDDAKBgNVHRUEAwoBATAyAhMUAAiAJCwQNySBQemGAAEACIAkFw0yMTA2MjQxOTMxMTRaMAwwCgYDVR0VBAMKAQEwMgITFAAKel84lwlkTY3WNwABAAp6XxcNMjEwNjI0MTkxMTQyWjAMMAoGA1UdFQQDCgEBMDICExQACnpemUG1g+rfPM8AAQAKel4XDTIxMDYyNDE5MTE0MlowDDAKBgNVHRUEAwoBATAyAhMUAAlXyfEF/g48on5UAAEACVfJFw0yMTA2MjQxNjA0MzhaMAwwCgYDVR0VBAMKAQEwMgITFAAJV8j7lsA1KUuQ2wABAAlXyBcNMjEwNjI0MTYwNDM4WjAMMAoGA1UdFQQDCgEBMDICExQACv/yb3kJxmDxoB0AAQAK//IXDTIxMDYyMzE4MTAzM1owDDAKBgNVHRUEAwoBATAyAhMUAAr/8dgFKkal59fRAAEACv/xFw0yMTA2MjMxODEwMzNaMAwwCgYDVR0VBAMKAQEwMgITFAALKi9n+nh+VB6KuAABAAsqLxcNMjEwNjIzMTYwOTM0WjAMMAoGA1UdFQQDCgEBMDICExQACyouHZ3Ow5pjh4sAAQALKi4XDTIxMDYyMzE2MDkzNFowDDAKBgNVHRUEAwoBATAyAhMUAAkUi3Cc1zfqXF44AAEACRSLFw0yMTA2MjMxNjAyMzdaMAwwCgYDVR0VBAMKAQEwMgITFAAJFIrBjpQBfa8WmQABAAkUihcNMjEwNjIzMTYwMjM3WjAMMAoGA1UdFQQDCgEBMDICExQACYUyvBzceYPvJHcAAQAJhTIXDTIxMDYyMzE1MzQ1NlowDDAKBgNVHRUEAwoBATAyAhMUAAmFMeIh+IjJ76OEAAEACYUxFw0yMTA2MjMxNTM0NTZaMAwwCgYDVR0VBAMKAQEwMgITFAAJPF4UwHqlaPC6hAABAAk8XhcNMjEwNjIzMTQ0MTM4WjAMMAoGA1UdFQQDCgEBMDICExQACTxdSJEWiZBugGQAAQAJPF0XDTIxMDYyMzE0NDEzOFowDDAKBgNVHRUEAwoBATAyAhMUAAkDsYYrtYKLtdZtAAEACQOxFw0yMTA2MjMxMzM4MjFaMAwwCgYDVR0VBAMKAQEwMgITFAAJA7BLKhVT8SAtrAABAAkDsBcNMjEwNjIzMTMzODIwWjAMMAoGA1UdFQQDCgEBMDICExQACQAN2xMgRgcY2m0AAQAJAA0XDTIxMDYyMjIyMTQwNlowDDAKBgNVHRUEAwoBATAyAhMUAAkADORPhHRnvoRcAAEACQAMFw0yMTA2MjIyMjE0MDVaMAwwCgYDVR0VBAMKAQEwMgITFAAKLlI4jfnFlAxM5gABAAouUhcNMjEwNjIyMjIxNDA1WjAMMAoGA1UdFQQDCgEBMDICExQACi5R5OIitWrY0lEAAQAKLlEXDTIxMDYyMjIyMTQwNVowDDAKBgNVHRUEAwoBATAyAhMUAAhp1UJCNdhHzpoKAAEACGnVFw0yMTA2MjIyMTQ4MjFaMAwwCgYDVR0VBAMKAQEwMgITFAAIadRPD6hXohCepAABAAhp1BcNMjEwNjIyMjE0ODIx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e7VdUxxZSpZpJwABAAh7tRcNMjEwNjIyMTQ1OTA4WjAMMAoGA1UdFQQDCgEBMDICExQACHu0dXfSWAW9sbMAAQAIe7QXDTIxMDYyMjE0NTkwOFowDDAKBgNVHRUEAwoBATAyAhMUAAirhV9H8og4zEVpAAEACKuFFw0yMTA2MjEyMjI0NTZaMAwwCgYDVR0VBAMKAQEwMgITFAAIq4Sgc8J8qkWn2wABAAirhBcNMjEwNjIxMjIyNDU2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scMdzIaSkCW9IyAAEACxwxFw0yMTA2MTYyMTA1MDhaMAwwCgYDVR0VBAMKAQEwMgITFAALHDB2vox+JWzIUQABAAscMBcNMjEwNjE2MjEwNTA4WjAMMAoGA1UdFQQDCgEBMDICExQACxvRD50HP8lxBaMAAQALG9EXDTIxMDYxNjIwMDIzOFowDDAKBgNVHRUEAwoBATAyAhMUAAsb0Ow+Fex5gH52AAEACxvQFw0yMTA2MTYyMDAyMzhaMAwwCgYDVR0VBAMKAQEwMgITFAALG8FLsFG2LiAgtgABAAsbwRcNMjEwNjE2MTk1NDQyWjAMMAoGA1UdFQQDCgEBMDICExQACxvAU7cSfXPIJuQAAQALG8AXDTIxMDYxNjE5NTQ0MlowDDAKBgNVHRUEAwoBATAyAhMUAAsbb3v5FGnrrTS4AAEACxtvFw0yMTA2MTYxODU0MDRaMAwwCgYDVR0VBAMKAQEwMgITFAALG25yJOOb2y1APAABAAsbbhcNMjEwNjE2MTg1NDA0WjAMMAoGA1UdFQQDCgEBMDICExQACWIXvuim7GVmeYUAAQAJYhcXDTIxMDYxNjE2MzAyMVowDDAKBgNVHRUEAwoBATAyAhMUAAliFp8BI4FFd8qiAAEACWIWFw0yMTA2MTYxNjMwMjFaMAwwCgYDVR0VBAMKAQEwMgITFAAI4nGxl9z5F8O+WQABAAjicRcNMjEwNjE2MTU0MjIxWjAMMAoGA1UdFQQDCgEBMDICExQACOJwoNqU1yh3uhoAAQAI4nAXDTIxMDYxNjE1NDIyMVowDDAKBgNVHRUEAwoBATAyAhMUAAhdkdiQt/k/7PytAAEACF2RFw0yMTA2MTUyMDM2MjFaMAwwCgYDVR0VBAMKAQEwMgITFAAIXZD8lpLfd47zgAABAAhdkBcNMjEwNjE1MjAzNjIxWjAMMAoGA1UdFQQDCgEBMDICExQACNiDtSZrdU929dQAAQAI2IMXDTIxMDYxNTE3MjQ0NlowDDAKBgNVHRUEAwoBATAyAhMUAAjYgp08nMg9spnZAAEACNiCFw0yMTA2MTUxNzI0NDZaMAwwCgYDVR0VBAMKAQEwMgITFAAIYo8qEp5FsGcE0gABAAhijxcNMjEwNjE1MTY1ODA3WjAMMAoGA1UdFQQDCgEBMDICExQACGKOzFslMzVaurwAAQAIYo4XDTIxMDYxNTE2NTgwN1owDDAKBgNVHRUEAwoBATAyAhMUAAsXo5S6UAlCxZ4+AAEACxejFw0yMTA2MTUxNjE5MDNaMAwwCgYDVR0VBAMKAQEwMgITFAALF6KT99RtsAm86gABAAsXohcNMjEwNjE1MTYxOTAzWjAMMAoGA1UdFQQDCgEBMDICExQACxeZGkladvlB1igAAQALF5kXDTIxMDYxNTE2MTIwNVowDDAKBgNVHRUEAwoBATAyAhMUAAsXmPFHDZaFhF20AAEACxeYFw0yMTA2MTUxNjEyMDVaMAwwCgYDVR0VBAMKAQEwMgITFAAIjS2FcXKpYQVqegABAAiNLRcNMjEwNjE0MjE0MTE4WjAMMAoGA1UdFQQDCgEBMDICExQACI0sRjgshy8AsWkAAQAIjSwXDTIxMDYxNDIxNDExOFowDDAKBgNVHRUEAwoBATAyAhMUAAk+1rKyooy9k3K1AAEACT7WFw0yMTA2MTQyMTIwNThaMAwwCgYDVR0VBAMKAQEwMgITFAAJPtW93MrL21LECQABAAk+1RcNMjEwNjE0MjEyMDU4WjAMMAoGA1UdFQQDCgEBMDICExQACcko5sX5qX2n540AAQAJySgXDTIxMDYxNDIxMjA1OFowDDAKBgNVHRUEAwoBATAyAhMUAAnJJzeleWNI1zurAAEACcknFw0yMTA2MTQyMTIwNTdaMAwwCgYDVR0VBAMKAQEwMgITFAAKTBwXGh+NoWQbcAABAApMHBcNMjEwNjE0MjAyMDM5WjAMMAoGA1UdFQQDCgEBMDICExQACkwbGDVfB2Ref84AAQAKTBsXDTIxMDYxNDIwMjAzOVowDDAKBgNVHRUEAwoBATAyAhMUAAmktj8fGC2IHs84AAEACaS2Fw0yMTA2MTQxOTQ2MjZaMAwwCgYDVR0VBAMKAQEwMgITFAAJpLWenqKSGRgjKgABAAmktRcNMjEwNjE0MTk0NjI2WjAMMAoGA1UdFQQDCgEBMDICExQACmbGJF0Fjl9e49AAAQAKZsYXDTIxMDYxNDE4MTMzN1owDDAKBgNVHRUEAwoBATAyAhMUAApmxX+fSpc/GEtCAAEACmbFFw0yMTA2MTQxODEzMzdaMAwwCgYDVR0VBAMKAQEwMgITFAAKKDpxUlsDIbi9AgABAAooOhcNMjEwNjE0MTUyNTU5WjAMMAoGA1UdFQQDCgEBMDICExQACig5W7yyGzf0sO8AAQAKKDkXDTIxMDYxNDE1MjU1OVowDDAKBgNVHRUEAwoBATAyAhMUAAilFc/xSrsTO+krAAEACKUVFw0yMTA2MTIxNjM1MDlaMAwwCgYDVR0VBAMKAQEwMgITFAAIpRRIap1g9f0iWwABAAilFBcNMjEwNjEyMTYzNTA5WjAMMAoGA1UdFQQDCgEBMDICExQACxI/1w2lLmeyNocAAQALEj8XDTIxMDYxMTE5NDI0NVowDDAKBgNVHRUEAwoBATAyAhMUAAsSPs2tgVoP+MjmAAEACxI+Fw0yMTA2MTExOTQyNDR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M59PZQQQGwgjp4AAQAIzn0XDTIxMDYwOTIwMzQyMFowDDAKBgNVHRUEAwoBATAyAhMUAAjOfM5DH2ahjYAvAAEACM58Fw0yMTA2MDkyMDM0MjBaMAwwCgYDVR0VBAMKAQEwMgITFAAJxA4f63hKL78GYwABAAnEDhcNMjEwNzE1MjExNTAzWjAMMAoGA1UdFQQDCgEBMDICExQACcQNzMI4hOVGAMIAAQAJxA0XDTIxMDcxNTIxMTUwM1owDDAKBgNVHRUEAwoBATAyAhMUAAn9qPmSN9ahCVtvAAEACf2oFw0yMTA3MTUyMTA4MDZaMAwwCgYDVR0VBAMKAQEwMgITFAAJ/af5shiBq8zmPgABAAn9pxcNMjEwNzE1MjEwODA2WjAMMAoGA1UdFQQDCgEBMDICExQACup1azkmaeZL3/AAAQAK6nUXDTIxMDcxNTIwNDE0MVowDDAKBgNVHRUEAwoBATAyAhMUAArqdB6Plm9gs95AAAEACup0Fw0yMTA3MTUyMDQxNDFaMAwwCgYDVR0VBAMKAQEwMgITFAAJ/+ZEitTpBquPZwABAAn/5hcNMjEwNzE1MTkxNzE0WjAMMAoGA1UdFQQDCgEBMDICExQACf/lHUmaBQwJ7D4AAQAJ/+UXDTIxMDcxNTE5MTcxNFowDDAKBgNVHRUEAwoBATAyAhMUAAjxE/KA0FUJm9aCAAEACPETFw0yMTA3MTUxODAwMDNaMAwwCgYDVR0VBAMKAQEwMgITFAAI8RJxz3UAHU3R8wABAAjxEhcNMjEwNzE1MTgwMDAzWjAMMAoGA1UdFQQDCgEBMDICExQACWhOwqqVz6R3oaIAAQAJaE4XDTIxMDcxNTE2MzkxM1owDDAKBgNVHRUEAwoBATAyAhMUAAloTaP3bZ8aQKMmAAEACWhNFw0yMTA3MTUxNjM5MTNaMAwwCgYDVR0VBAMKAQEwMgITFAALTIEwDwC2R9eC6QABAAtMgRcNMjEwNzE1MTYzOTEzWjAMMAoGA1UdFQQDCgEBMDICExQAC0yAYW9e4+ikdgYAAQALTIAXDTIxMDcxNTE2MzkxM1owDDAKBgNVHRUEAwoBATAyAhMUAApVvHZEKEm6v3+iAAEAClW8Fw0yMTA3MTUxNjMwMzFaMAwwCgYDVR0VBAMKAQEwMgITFAAKVbs6Oz7UB7ezmAABAApVuxcNMjEwNzE1MTYzMDMxWjAMMAoGA1UdFQQDCgEBMDICExQACcxjMrwbomlpJLEAAQAJzGMXDTIxMDcxNTE0NTg1OFowDDAKBgNVHRUEAwoBATAyAhMUAAnMYcGpDnrIp9kXAAEACcxhFw0yMTA3MTUxNDU4NThaMAwwCgYDVR0VBAMKAQEwMgITFAAI0yVg5bweuK/1qgABAAjTJRcNMjEwNzE1MTQzMDMyWjAMMAoGA1UdFQQDCgEBMDICExQACNMkpZFqrYJAA2gAAQAI0yQXDTIxMDcxNTE0MzAzMlowDDAKBgNVHRUEAwoBATAyAhMUAAtYOdmVtrOIkiHGAAEAC1g5Fw0yMTA3MTQyMjMxMTJaMAwwCgYDVR0VBAMKAQEwMgITFAALWDjdOYvOPK9arwABAAtYOBcNMjEwNzE0MjIzMTEyWjAMMAoGA1UdFQQDCgEBMDICExQAC1fLP6KaKhauxPAAAQALV8sXDTIxMDcxNDIwMzg0MVowDDAKBgNVHRUEAwoBATAyAhMUAAtXyoOZu61BD3A8AAEAC1fKFw0yMTA3MTQyMDM4NDBaMAwwCgYDVR0VBAMKAQEwMgITFAAK35XSLtQQCgILXwABAArflRcNMjEwNzE0MjAwMzUwWjAMMAoGA1UdFQQDCgEBMDICExQACt+UCUSQ2uLRgV8AAQAK35QXDTIxMDcxNDIwMDM1MFowDDAKBgNVHRUEAwoBATAyAhMUAAmtNKNgp5k7AB6IAAEACa00Fw0yMTA3MTQxOTEyMjNaMAwwCgYDVR0VBAMKAQEwMgITFAAJrTPvAtwglcppFwABAAmtMxcNMjEwNzE0MTkxMjIzWjAMMAoGA1UdFQQDCgEBMDICExQACiGO3EKPOlac4eMAAQAKIY4XDTIxMDcxNDE3MzYyNlowDDAKBgNVHRUEAwoBATAyAhMUAAohjSif7rq6rPFQAAEACiGNFw0yMTA3MTQxNzM2MjZaMAwwCgYDVR0VBAMKAQEwMgITFAAKkgskYFygyxP6iQABAAqSCxcNMjEwNzE0MTYwMTIzWjAMMAoGA1UdFQQDCgEBMDICExQACpIKsQ3DF4srwgYAAQAKkgoXDTIxMDcxNDE2MDEyM1owDDAKBgNVHRUEAwoBATAyAhMUAAmj0JQxQj76p9fFAAEACaPQFw0yMTA3MTQxNTA5MDBaMAwwCgYDVR0VBAMKAQEwMgITFAAJo894g6lVX8tV0wABAAmjzxcNMjEwNzE0MTUwOTAwWjAMMAoGA1UdFQQDCgEBMDICExQACPSBLsImT3FV9bMAAQAI9IEXDTIxMDcxNDE1MDMyMFowDDAKBgNVHRUEAwoBATAyAhMUAAj0gD8t2QtKoI60AAEACPSAFw0yMTA3MTQxNTAzMjBaMAwwCgYDVR0VBAMKAQEwMgITFAAKjdW1W9V5Qoup/AABAAqN1RcNMjEwNzEzMjIzNjIzWjAMMAoGA1UdFQQDCgEBMDICExQACo3Uy1dpJfOuig0AAQAKjdQXDTIxMDcxMzIyMzYyM1owDDAKBgNVHRUEAwoBATAyAhMUAAkT7SBjiIpK9KVAAAEACRPtFw0yMTA3MTMyMTE3NDZaMAwwCgYDVR0VBAMKAQEwMgITFAAJE+zcVR2p+nbcKQABAAkT7BcNMjEwNzEzMjExNzQ2WjAMMAoGA1UdFQQDCgEBMDICExQAC1UFmjOGjkNSFRwAAQALVQUXDTIxMDcxMzIwNDU1NFowDDAKBgNVHRUEAwoBATAyAhMUAAtVBIY50miqxHLdAAEAC1UEFw0yMTA3MTMyMDQ1NTRaMAwwCgYDVR0VBAMKAQEwMgITFAAKCUA3tkT/1olk6AABAAoJQBcNMjEwNzEzMTkwMTQzWjAMMAoGA1UdFQQDCgEBMDICExQACgk/walFOJXUGUYAAQAKCT8XDTIxMDcxMzE5MDE0M1owDDAKBgNVHRUEAwoBATAyAhMUAAmOTKW7R/6DSHBgAAEACY5MFw0yMTA3MTMxODM1MjlaMAwwCgYDVR0VBAMKAQEwMgITFAAJjksC50wcWMgrlQABAAmOSxcNMjEwNzEzMTgzNTI5WjAMMAoGA1UdFQQDCgEBMDICExQACZeWf8wzG9RDFQsAAQAJl5YXDTIxMDcxMzE4MTk1NFowDDAKBgNVHRUEAwoBATAyAhMUAAmXlTnDWqufCB50AAEACZeVFw0yMTA3MTMxODE5NTRaMAwwCgYDVR0VBAMKAQEwMgITFAAIU9UDG8qZQiquegABAAhT1RcNMjEwNzEzMTczMTM1WjAMMAoGA1UdFQQDCgEBMDICExQACFPUla6rHymKiwMAAQAIU9QXDTIxMDcxMzE3MzEzNV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MJvFwS5BarFfqkAAQAIwm8XDTIxMDcwNzIwMjQxNFowDDAKBgNVHRUEAwoBATAyAhMUAAjCbjXyBCOlU00xAAEACMJuFw0yMTA3MDcyMDI0MTR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LRXD1AmQp/iPDUAAQAItFcXDTIxMDcwNzE1MDcxMlowDDAKBgNVHRUEAwoBATAyAhMUAAi0VurlzO/ah5Y8AAEACLRWFw0yMTA3MDcxNTA3MTJ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Hq7b+j3ARQwZmkAAQAIersXDTIxMDcwNjIxMDMzNlowDDAKBgNVHRUEAwoBATAyAhMUAAh6urnE5aE2VyhZAAEACHq6Fw0yMTA3MDYyMTAzMzZ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Ik7lWFBQp63ilDgABAAiTuRcNMjEwNzA1MjIyODU5WjAMMAoGA1UdFQQDCgEBMDICExQACJO4UIxGxcwf1fAAAQAIk7gXDTIxMDcwNTIyMjg1OFowDDAKBgNVHRUEAwoBATAyAhMUAAlsMGa6cFOU/TZiAAEACWwwFw0yMTA3MDUyMTM3MThaMAwwCgYDVR0VBAMKAQEwMgITFAAJbC/cPjLgfiiuxwABAAlsLxcNMjEwNzA1MjEzNzE4WjAMMAoGA1UdFQQDCgEBMDICExQACKXJAzEqsfh7oawAAQAIpckXDTIxMDcwNTIxMjA0MFowDDAKBgNVHRUEAwoBATAyAhMUAAilyG8XO4QNEdVtAAEACKXIFw0yMTA3MDUyMTIwNDBaMAwwCgYDVR0VBAMKAQEwMgITFAALJq/NTHF9Sh+EwAABAAsmrxcNMjEwNzA1MTk0MzMzWjAMMAoGA1UdFQQDCgEBMDICExQACyaucF7oQYQXW1AAAQALJq4XDTIxMDcwNTE5NDMzM1owDDAKBgNVHRUEAwoBATAyAhMUAAhaHZ+EhZWuNQQeAAEACFodFw0yMTA3MDUxOTQxNTBaMAwwCgYDVR0VBAMKAQEwMgITFAAIWhxkC4BLCZjJ/AABAAhaHBcNMjEwNzA1MTk0MTUwWjAMMAoGA1UdFQQDCgEBMDICExQACIExQkHSLMbSkbgAAQAIgTEXDTIxMDcwNTE5MTIxMFowDDAKBgNVHRUEAwoBATAyAhMUAAiBMImsaLAypqyrAAEACIEwFw0yMTA3MDUxOTEyMTB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MIF50VnArd7TA4AAQAIwgUXDTIxMDcwMTIwNDAyNFowDDAKBgNVHRUEAwoBATAyAhMUAAjCBOv6/BbRYXj8AAEACMIEFw0yMTA3MDEyMDQwMjNaMAwwCgYDVR0VBAMKAQEwMgITFAAJ0/6o8AmPSIJb2AABAAnT/hcNMjEwNzAxMTkxMjU5WjAMMAoGA1UdFQQDCgEBMDICExQACdP9JJTSw96DAiAAAQAJ0/0XDTIxMDcwMTE5MTI1OVowDDAKBgNVHRUEAwoBATAyAhMUAAph+OGDtiucInb4AAEACmH4Fw0yMTA3MDExNDI4MDRaMAwwCgYDVR0VBAMKAQEwMgITFAAKYfewG/fRuo985AABAAph9xcNMjEwNzAxMTQyODA0WjAMMAoGA1UdFQQDCgEBMDICExQACYoK8/46XyIp1BcAAQAJigoXDTIxMDYzMDIxMjMwNFowDDAKBgNVHRUEAwoBATAyAhMUAAmKCY4L50IXcO8YAAEACYoJFw0yMTA2MzAyMTIzMDRaMAwwCgYDVR0VBAMKAQEwMgITFAAK5ScbNqMPOy4bdgABAArlJxcNMjEwNjMwMjA1ODUyWjAMMAoGA1UdFQQDCgEBMDICExQACuUmf0TqBiVRR8gAAQAK5SYXDTIxMDYzMDIwNTg1MlowDDAKBgNVHRUEAwoBATAyAhMUAAiCuZhiUqrTUtpuAAEACIK5Fw0yMTA4MDYyMjIxMjFaMAwwCgYDVR0VBAMKAQEwMgITFAAIgrgh2gm0Hdue+AABAAiCuBcNMjEwODA2MjIyMTIxWjAMMAoGA1UdFQQDCgEBMDICExQACIRjTukk0rfEOMQAAQAIhGMXDTIxMDgwNjIxMzgyN1owDDAKBgNVHRUEAwoBATAyAhMUAAiEYp3snvdlQn0QAAEACIRiFw0yMTA4MDYyMTM4Mjd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IvGll+nlYKmq3hwABAAi8aRcNMjEwODA2MTYxNzI4WjAMMAoGA1UdFQQDCgEBMDICExQACLxoqx/aUCcBugwAAQAIvGgXDTIxMDgwNjE2MTcyOFowDDAKBgNVHRUEAwoBATAyAhMUAAnQlIRETPBMHJKgAAEACdCUFw0yMTA4MDYxNTUzMzNaMAwwCgYDVR0VBAMKAQEwMgITFAAJ0JPEVOD7x9CkDwABAAnQkxcNMjEwODA2MTU1MzMzWjAMMAoGA1UdFQQDCgEBMDICExQACFXp6LftwxKumMwAAQAIVekXDTIxMDgwNTIyMjgzMlowDDAKBgNVHRUEAwoBATAyAhMUAAhV6CVVyoguTXTWAAEACFXoFw0yMTA4MDUyMjI4MzJ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JthDEvUcLnSA1DgABAAm2EBcNMjEwNzI4MjIwMDQ3WjAMMAoGA1UdFQQDCgEBMDICExQACbYPUC1wwESWW1AAAQAJtg8XDTIxMDcyODIyMDA0N1owDDAKBgNVHRUEAwoBATAyAhMUAAtwI6Cs309Li7egAAEAC3AjFw0yMTA3MjgyMDQ5MDFaMAwwCgYDVR0VBAMKAQEwMgITFAALcCIjIyt+u6bddgABAAtwIhcNMjEwNzI4MjA0OTAxWjAMMAoGA1UdFQQDCgEBMDICExQAC2/5dV0UHtk6ZtUAAQALb/kXDTIxMDcyODIwMjkxOVowDDAKBgNVHRUEAwoBATAyAhMUAAtv+IdXjD/3uwJ4AAEAC2/4Fw0yMTA3MjgyMDI5MTlaMAwwCgYDVR0VBAMKAQEwMgITFAAIugdxE0ZlVdsiSQABAAi6BxcNMjEwNzI4MTgyNDAyWjAMMAoGA1UdFQQDCgEBMDICExQACLoG31MlPYu4NoUAAQAIugYXDTIxMDcyODE4MjQwMlowDDAKBgNVHRUEAwoBATAyAhMUAAlrxEC2GM2OLoLhAAEACWvEFw0yMTA3MjgxODA2MjFaMAwwCgYDVR0VBAMKAQEwMgITFAAJa8MBYVKH6xzwXgABAAlrwxcNMjEwNzI4MTgwNjIxWjAMMAoGA1UdFQQDCgEBMDICExQACOC9kG1tI17KvGUAAQAI4L0XDTIxMDcyODE2MTUxNlowDDAKBgNVHRUEAwoBATAyAhMUAAjgvF1bdOCi+URDAAEACOC8Fw0yMTA3MjgxNjE1MTV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hXM0ATrTjjrR9bAAEACFczFw0yMTA3MjcxNDU2NDhaMAwwCgYDVR0VBAMKAQEwMgITFAAIVzJb4Hw8d5qa9AABAAhXMhcNMjEwNzI3MTQ1NjQ4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icb5cVOoMdpeAoAAEACJxvFw0yMTA3MjMyMDA3MDJaMAwwCgYDVR0VBAMKAQEwMgITFAAInG5xYIFWJhNkAQABAAicbhcNMjEwNzIzMjAwNzAy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LdJ2W9o2i4iwHAAAQAIt0kXDTIxMDcyMjE1NDUyMFowDDAKBgNVHRUEAwoBATAyAhMUAAi3SIB/eAAE24KTAAEACLdIFw0yMTA3MjIxNTQ1MjB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LRJaKi0ZLlHbd4AAQAItEkXDTIxMDcyMTE2MDcxNlowDDAKBgNVHRUEAwoBATAyAhMUAAi0SMnp8spfP0LKAAEACLRIFw0yMTA3MjExNjA3MTZ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ND1hvdsw6JuyI8AAQAI0PUXDTIxMDcxOTIwMDgwNlowDDAKBgNVHRUEAwoBATAyAhMUAAjQ9OWF8wDxSoQAAAEACND0Fw0yMTA3MTkyMDA4MDZ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IXhUcw/MLGziMxAABAAheFRcNMjEwNzE1MjI1MTQ2WjAMMAoGA1UdFQQDCgEBMDICExQACF4UY92qELmdjeMAAQAIXhQXDTIxMDcxNTIyNTE0NlowDDAKBgNVHRUEAwoBATAyAhMUAAjdwwH9bBohoj98AAEACN3DFw0yMTA3MTUyMTMxMDRaMAwwCgYDVR0VBAMKAQEwMgITFAAI3cK89VcdBBS0oQABAAjdwhcNMjEwNzE1MjEzMTA0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6i/53OdaXAlAxMAAQALqL8XDTIxMDgyNTE3MjYzMFowDDAKBgNVHRUEAwoBATAyAhMUAAuovktPqN2rMBJCAAEAC6i+Fw0yMTA4MjUxNzI2MzBaMAwwCgYDVR0VBAMKAQEwMgITFAALqLHYB/41QBSOuAABAAuosRcNMjEwODI1MTcxNTI4WjAMMAoGA1UdFQQDCgEBMDICExQAC6iwq3kAmUYyuQ8AAQALqLAXDTIxMDgyNTE3MTUyN1owDDAKBgNVHRUEAwoBATAyAhMUAAuoccGR13YG1ndyAAEAC6hxFw0yMTA4MjUxNjU0MDFaMAwwCgYDVR0VBAMKAQEwMgITFAALqHCbQmpNG+jCVAABAAuocBcNMjEwODI1MTY1NDAwWjAMMAoGA1UdFQQDCgEBMDICExQACgIM4/JjZ7BSNEYAAQAKAgwXDTIxMDgyNTE2MjMxN1owDDAKBgNVHRUEAwoBATAyAhMUAAoCCzXCGtwxZsrJAAEACgILFw0yMTA4MjUxNjIzMTdaMAwwCgYDVR0VBAMKAQEwMgITFAAJXV0WaNeEW9uRHwABAAldXRcNMjEwODI1MTYyMTE2WjAMMAoGA1UdFQQDCgEBMDICExQACV1cDaCG2ajtNHMAAQAJXVwXDTIxMDgyNTE2MjExNlowDDAKBgNVHRUEAwoBATAyAhMUAAujJygEqhtKJU6ZAAEAC6MnFw0yMTA4MjUxNDM5MjNaMAwwCgYDVR0VBAMKAQEwMgITFAALoyaEQ5OvXu+3WwABAAujJhcNMjEwODI1MTQzOTIzWjAMMAoGA1UdFQQDCgEBMDICExQACROHRime8j1hfHEAAQAJE4cXDTIxMDgyNDE5MTEwN1owDDAKBgNVHRUEAwoBATAyAhMUAAkThgpOoeNxOuESAAEACROGFw0yMTA4MjQxOTExMDdaMAwwCgYDVR0VBAMKAQEwMgITFAALP2F1b1KjFRWXRgABAAs/YRcNMjEwODI0MTczOTE2WjAMMAoGA1UdFQQDCgEBMDICExQACz9gph8F/4p9C4AAAQALP2AXDTIxMDgyNDE3MzkxNlowDDAKBgNVHRUEAwoBATAyAhMUAAjEeSlKx9qjN7AUAAEACMR5Fw0yMTA4MjQxNjUxMjRaMAwwCgYDVR0VBAMKAQEwMgITFAAIxHg6Wr7sEF4j1AABAAjEeBcNMjEwODI0MTY1MTI0WjAMMAoGA1UdFQQDCgEBMDICExQACGn5xq+oMMWGkBIAAQAIafkXDTIxMDgyNDE0MDkxNFowDDAKBgNVHRUEAwoBATAyAhMUAAhp+L/0UAxS6RiyAAEACGn4Fw0yMTA4MjQxNDA5MTR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IjReONThbtDyWAAAQAIiNEXDTIxMDgyMzIyNDEzMVowDDAKBgNVHRUEAwoBATAyAhMUAAiI0I6dNQGi3SITAAEACIjQFw0yMTA4MjMyMjQxMzFaMAwwCgYDVR0VBAMKAQEwMgITFAAIoMUdAqsCHyj/OQABAAigxRcNMjEwODIzMjAxMjEyWjAMMAoGA1UdFQQDCgEBMDICExQACKDENb7+tfnzrKkAAQAIoMQXDTIxMDgyMzIwMTIxMlowDDAKBgNVHRUEAwoBATAyAhMUAAuiv/m61ZUDbm4nAAEAC6K/Fw0yMTA4MjMxODQ0NTRaMAwwCgYDVR0VBAMKAQEwMgITFAALor53GS3XYmgUjwABAAuivhcNMjEwODIzMTg0NDUzWjAMMAoGA1UdFQQDCgEBMDICExQACNwRUlOZTCYI0soAAQAI3BEXDTIxMDgyMzE4MzkzNlowDDAKBgNVHRUEAwoBATAyAhMUAAjcEBNd98k8OoEkAAEACNwQFw0yMTA4MjMxODM5MzZ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IYlM+pdxUyYossAABAAhiUxcNMjEwODIyMDYxMTU2WjAMMAoGA1UdFQQDCgEBMDICExQACGJSJR41GmlEG7YAAQAIYlIXDTIxMDgyMjA2MTE0NVowDDAKBgNVHRUEAwoBATAyAhMUAArSR6kWLgf4b9ijAAEACtJHFw0yMTA4MjExNjE1MTRaMAwwCgYDVR0VBAMKAQEwMgITFAAK0kZ1x7iT/ObiEQABAArSRhcNMjEwODIxMTYxNTE0WjAMMAoGA1UdFQQDCgEBMDICExQACqQ8miCSSAmgh+IAAQAKpDwXDTIxMDgyMTAxMjIzMlowDDAKBgNVHRUEAwoBATAyAhMUAAqkO9cw8vWNHEupAAEACqQ7Fw0yMTA4MjEwMTIyMzJaMAwwCgYDVR0VBAMKAQEwMgITFAALfumdXwQEwthG/AABAAt+6RcNMjEwODIxMDA1NDQxWjAMMAoGA1UdFQQDCgEBMDICExQAC37oM1AGFdcSES0AAQALfugXDTIxMDgyMTAwNTQ0MVowDDAKBgNVHRUEAwoBATAyAhMUAAr0dQsHgWz3ReZ1AAEACvR1Fw0yMTA4MjAyMTEyNThaMAwwCgYDVR0VBAMKAQEwMgITFAAK9HRibyJt6x2jVAABAAr0dBcNMjEwODIwMjExMjU4WjAMMAoGA1UdFQQDCgEBMDICExQACeiOpiRZ3rBCxiUAAQAJ6I4XDTIxMDgyMDIxMDA0NFowDDAKBgNVHRUEAwoBATAyAhMUAAnojdiCnOroiovzAAEACeiNFw0yMTA4MjAyMTAwNDRaMAwwCgYDVR0VBAMKAQEwMgITFAAJwJSWrpVVQjE23wABAAnAlBcNMjEwODIwMTk0NTU2WjAMMAoGA1UdFQQDCgEBMDICExQACcCTHU/6SiBvd1MAAQAJwJMXDTIxMDgyMDE5NDU1NlowDDAKBgNVHRUEAwoBATAyAhMUAAjKNTXY/tWSuhhwAAEACMo1Fw0yMTA4MjAxODM2MjRaMAwwCgYDVR0VBAMKAQEwMgITFAAIyjSQQB2xdvInrgABAAjKNBcNMjEwODIwMTgzNjI0WjAMMAoGA1UdFQQDCgEBMDICExQAChZcqHx2tn+1a+EAAQAKFlwXDTIxMDgyMDE2NDgyOVowDDAKBgNVHRUEAwoBATAyAhMUAAoWW8OclOrgHs4lAAEAChZbFw0yMTA4MjAxNjQ4MjlaMAwwCgYDVR0VBAMKAQEwMgITFAAJtNA/vO5ZXd7b8gABAAm00BcNMjEwODIwMDcxOTQ2WjAMMAoGA1UdFQQDCgEBMDICExQACbTPcDWpAmugqRwAAQAJtM8XDTIxMDgyMDA3MTk0NlowDDAKBgNVHRUEAwoBATAyAhMUAAqEwd2cPYraIRUrAAEACoTBFw0yMTA4MTkyMjExNDdaMAwwCgYDVR0VBAMKAQEwMgITFAAKhMAFcOPGnHCZlAABAAqEwBcNMjEwODE5MjIxMTQ3WjAMMAoGA1UdFQQDCgEBMDICExQAC5sng+hNwh67SDoAAQALmycXDTIxMDgxOTE2MzYwN1owDDAKBgNVHRUEAwoBATAyAhMUAAubJkE1ofPy9i4vAAEAC5smFw0yMTA4MTkxNjM2MDdaMAwwCgYDVR0VBAMKAQEwMgITFAALmQ+vDE5keFU9TgABAAuZDxcNMjEwODE4MTc1NTQxWjAMMAoGA1UdFQQDCgEBMDICExQAC5kOmGhjzcg0yxUAAQALmQ4XDTIxMDgxODE3NTU0MVowDDAKBgNVHRUEAwoBATAyAhMUAAqeG6T39q2+xcKPAAEACp4bFw0yMTA4MTgxNjUxMzVaMAwwCgYDVR0VBAMKAQEwMgITFAAKnhoZojxbl6qS7wABAAqeGhcNMjEwODE4MTY1MTM1WjAMMAoGA1UdFQQDCgEBMDICExQACEZ5AkS1o66eDsEAAQAIRnkXDTIxMDgxODE2MjUzNlowDDAKBgNVHRUEAwoBATAyAhMUAAhGeIvHWbvm6RIBAAEACEZ4Fw0yMTA4MTgxNjI1MzZaMAwwCgYDVR0VBAMKAQEwMgITFAAJEcV7sBTqboLuEwABAAkRxRcNMjEwODE4MTU1NzMzWjAMMAoGA1UdFQQDCgEBMDICExQACRHE9gr6t4n+r9oAAQAJEcQXDTIxMDgxODE1NTczM1owDDAKBgNVHRUEAwoBATAyAhMUAAhqtZjBZavTIYHSAAEACGq1Fw0yMTA4MTgxNTMzMDBaMAwwCgYDVR0VBAMKAQEwMgITFAAIarR0yZeVtro5zwABAAhqtBcNMjEwODE4MTUzMzAw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IZdsbcQn+F9XO2QABAAhl2xcNMjEwODE3MTU0NzU4WjAMMAoGA1UdFQQDCgEBMDICExQACGXaKDXEmO+vqDcAAQAIZdoXDTIxMDgxNzE1NDc1OFowDDAKBgNVHRUEAwoBATAyAhMUAAqBR8xCmnSlk/JPAAEACoFHFw0yMTA4MTcxNDA4MDJaMAwwCgYDVR0VBAMKAQEwMgITFAAKgUbvxDMLbIOezgABAAqBRhcNMjEwODE3MTQwODAxWjAMMAoGA1UdFQQDCgEBMDICExQACSRNAfi/daYLrxYAAQAJJE0XDTIxMDgxNzAwMTAzNlowDDAKBgNVHRUEAwoBATAyAhMUAAkkTDQGnRaaIIhCAAEACSRMFw0yMTA4MTcwMDEwMzZaMAwwCgYDVR0VBAMKAQEwMgITFAAJE9FVwEhqgqTDoQABAAkT0RcNMjEwODE2MjE1NTQ0WjAMMAoGA1UdFQQDCgEBMDICExQACRPQkZDsO3HR2+kAAQAJE9AXDTIxMDgxNjIxNTU0NFowDDAKBgNVHRUEAwoBATAyAhMUAAtSQ233tGNzsczHAAEAC1JDFw0yMTA4MTYyMTMxMzVaMAwwCgYDVR0VBAMKAQEwMgITFAALUkLHHXH1oBGDDgABAAtSQhcNMjEwODE2MjEzMTM1WjAMMAoGA1UdFQQDCgEBMDICExQAC02Jj7uDmKVbumcAAQALTYkXDTIxMDgxNjIxMDEzNFowDDAKBgNVHRUEAwoBATAyAhMUAAtNiCeL6J03j0XEAAEAC02IFw0yMTA4MTYyMTAxMzRaMAwwCgYDVR0VBAMKAQEwMgITFAAIms8+oTe5+pI9/QABAAiazxcNMjEwODE2MTcwMjU5WjAMMAoGA1UdFQQDCgEBMDICExQACJrOOUmeqbwmd98AAQAIms4XDTIxMDgxNjE3MDI1OVowDDAKBgNVHRUEAwoBATAyAhMUAAj7Qewbro7vjOqHAAEACPtBFw0yMTA4MTYxNTQ5NDBaMAwwCgYDVR0VBAMKAQEwMgITFAAI+0AkFzauSjVH0AABAAj7QBcNMjEwODE2MTU0OTQwWjAMMAoGA1UdFQQDCgEBMDICExQACRkNP0M2rryw+mMAAQAJGQ0XDTIxMDgxNjE1NDcxMFowDDAKBgNVHRUEAwoBATAyAhMUAAkZDJrrz/72qdYiAAEACRkMFw0yMTA4MTYxNTQ3MTBaMAwwCgYDVR0VBAMKAQEwMgITFAAIV6lXiRvE9yM4zAABAAhXqRcNMjEwODE2MTUwMjUwWjAMMAoGA1UdFQQDCgEBMDICExQACFeovb7kdDVfB8UAAQAIV6gXDTIxMDgxNjE1MDI1MFowDDAKBgNVHRUEAwoBATAyAhMUAApljKgnyI29zW2EAAEACmWMFw0yMTA4MTYxNDQ4MjBaMAwwCgYDVR0VBAMKAQEwMgITFAAKZYs05PDKQMEwKQABAAplixcNMjEwODE2MTQ0ODIwWjAMMAoGA1UdFQQDCgEBMDICExQACvLFJwapXu4tWE4AAQAK8sUXDTIxMDgxNDE1MTQwOFowDDAKBgNVHRUEAwoBATAyAhMUAAryxKu/EQWA2bC1AAEACvLEFw0yMTA4MTQxNTE0MDhaMAwwCgYDVR0VBAMKAQEwMgITFAALkE1PmT+0oybNjgABAAuQTRcNMjEwODEzMjMxNDAwWjAMMAoGA1UdFQQDCgEBMDICExQAC5BMB0QDIqrLvEMAAQALkEwXDTIxMDgxMzIzMTQwMFowDDAKBgNVHRUEAwoBATAyAhMUAAoAygNaAK6lcoXfAAEACgDKFw0yMTA4MTMyMDQzMjBaMAwwCgYDVR0VBAMKAQEwMgITFAAKAMlpOAlj50nxqwABAAoAyRcNMjEwODEzMjA0MzE5WjAMMAoGA1UdFQQDCgEBMDICExQACNeLwS9F+7gSAYoAAQAI14sXDTIxMDgxMzIwNDE0NVowDDAKBgNVHRUEAwoBATAyAhMUAAjXikfMAQRLP/G3AAEACNeKFw0yMTA4MTMyMDQxNDVaMAwwCgYDVR0VBAMKAQEwMgITFAAKDHBx5vZfhMbYPwABAAoMcBcNMjEwODEzMTc1NzQ1WjAMMAoGA1UdFQQDCgEBMDICExQACgxvZqQZ0QquKjUAAQAKDG8XDTIxMDgxMzE3NTc0NVowDDAKBgNVHRUEAwoBATAyAhMUAAoFLbeJtKa6n70SAAEACgUtFw0yMTA4MTMxNTIyNDlaMAwwCgYDVR0VBAMKAQEwMgITFAAKBSzoPM/5faAOTQABAAoFLBcNMjEwODEzMTUyMjQ5WjAMMAoGA1UdFQQDCgEBMDICExQACFWlOWzDK13s0dAAAQAIVaUXDTIxMDgxMzE1MTcyNFowDDAKBgNVHRUEAwoBATAyAhMUAAhVpNviRaf7Y88zAAEACFWkFw0yMTA4MTMxNTE3MjRaMAwwCgYDVR0VBAMKAQEwMgITFAAJ8ka1yGw2Ja/JogABAAnyRhcNMjEwODEyMjEyNDA2WjAMMAoGA1UdFQQDCgEBMDICExQACfJFCaxOBLPwDgsAAQAJ8kUXDTIxMDgxMjIxMjQwNlowDDAKBgNVHRUEAwoBATAyAhMUAAhbvesSZgsEbgm/AAEACFu9Fw0yMTA4MTIyMDU5MzlaMAwwCgYDVR0VBAMKAQEwMgITFAAIW7z702z5gnQtmwABAAhbvBcNMjEwODEyMjA1OTM5WjAMMAoGA1UdFQQDCgEBMDICExQAC40R/rzKmyDRzV8AAQALjREXDTIxMDgxMjE5MzIxNFowDDAKBgNVHRUEAwoBATAyAhMUAAuNEPKaXJ598LwGAAEAC40QFw0yMTA4MTIxOTMyMTRaMAwwCgYDVR0VBAMKAQEwMgITFAAKJJyov24zwjKlqwABAAoknBcNMjEwODEyMTgyOTI0WjAMMAoGA1UdFQQDCgEBMDICExQACiSb7LAaE7RtCPYAAQAKJJsXDTIxMDgxMjE4MjkyNFowDDAKBgNVHRUEAwoBATAyAhMUAAuMK54RfxkRhuoOAAEAC4wrFw0yMTA4MTIxNzA4MDBaMAwwCgYDVR0VBAMKAQEwMgITFAALjCqzIkCht0SlTgABAAuMKhcNMjEwODEyMTcwODAwWjAMMAoGA1UdFQQDCgEBMDICExQACNa3bCaghd9E0gAAAQAI1rcXDTIxMDgxMjE2MDIyNVowDDAKBgNVHRUEAwoBATAyAhMUAAjWts3mXXjP7AdWAAEACNa2Fw0yMTA4MTIxNjAyMjVaMAwwCgYDVR0VBAMKAQEwMgITFAAK4Em8P6KxszmvYAABAArgSRcNMjEwODEyMDEzNTU5WjAMMAoGA1UdFQQDCgEBMDICExQACuBI9r8wmeCnE3wAAQAK4EgXDTIxMDgxMjAxMzU1OFowDDAKBgNVHRUEAwoBATAyAhMUAArPTYwzbN7wt4V8AAEACs9NFw0yMTA4MTEyMTE5MDNaMAwwCgYDVR0VBAMKAQEwMgITFAAKz0yp+cqhTrmVLQABAArPTBcNMjEwODExMjExOTAzWjAMMAoGA1UdFQQDCgEBMDICExQACzCnyRydqCDtHWMAAQALMKcXDTIxMDgxMTE5NDgyNVowDDAKBgNVHRUEAwoBATAyAhMUAAswpgG/UyGixzgKAAEACzCmFw0yMTA4MTExOTQ4MjVaMAwwCgYDVR0VBAMKAQEwMgITFAAJFbXqVlunMQ1+dwABAAkVtRcNMjEwODExMTkyOTE2WjAMMAoGA1UdFQQDCgEBMDICExQACRW0F/iWcMTX0s0AAQAJFbQXDTIxMDgxMTE5MjkxNlowDDAKBgNVHRUEAwoBATAyAhMUAAh7cZAlokf6xeDAAAEACHtxFw0yMTA4MTExNzM1MzZaMAwwCgYDVR0VBAMKAQEwMgITFAAIe3ABlNHkjOxNYwABAAh7cBcNMjEwODExMTczNTM2WjAMMAoGA1UdFQQDCgEBMDICExQAC4jfBdgcvfMrlUQAAQALiN8XDTIxMDgxMTE1MzAzN1owDDAKBgNVHRUEAwoBATAyAhMUAAuI3qTz1swG6xgbAAEAC4jeFw0yMTA4MTExNTMwMzdaMAwwCgYDVR0VBAMKAQEwMgITFAAJqm5zmFAurBQR0QABAAmqbhcNMjEwODEwMjIxMTQ1WjAMMAoGA1UdFQQDCgEBMDICExQACaptNC5ZNFx6p4MAAQAJqm0XDTIxMDgxMDIyMTE0NVowDDAKBgNVHRUEAwoBATAyAhMUAAp1XZdM1TDRYxDFAAEACnVdFw0yMTA4MTAyMjAyNThaMAwwCgYDVR0VBAMKAQEwMgITFAAKdVzxKHNuD8d6GwABAAp1XBcNMjEwODEwMjIwMjU4WjAMMAoGA1UdFQQDCgEBMDICExQACgaG1Zoy+7VuyP4AAQAKBoYXDTIxMDgxMDIxMjIyNFowDDAKBgNVHRUEAwoBATAyAhMUAAoGhScZ/XleGNcUAAEACgaFFw0yMTA4MTAyMTIyMjRaMAwwCgYDVR0VBAMKAQEwMgITFAALiAMrAioOAUse4QABAAuIAxcNMjEwODEwMjEwNDA3WjAMMAoGA1UdFQQDCgEBMDICExQAC4gCgDEKaJ8k71EAAQALiAIXDTIxMDgxMDIxMDQwN1owDDAKBgNVHRUEAwoBATAyAhMUAAlMge75TX4y+cV6AAEACUyBFw0yMTA4MTAxOTQ1NTFaMAwwCgYDVR0VBAMKAQEwMgITFAAJTID3RA9OZdNnHgABAAlMgBcNMjEwODEwMTk0NTUxWjAMMAoGA1UdFQQDCgEBMDICExQACgdcCVOqp70vXNcAAQAKB1wXDTIxMDgxMDE5MDMxN1owDDAKBgNVHRUEAwoBATAyAhMUAAoHW30sY4clCkhgAAEACgdbFw0yMTA4MTAxOTAzMTdaMAwwCgYDVR0VBAMKAQEwMgITFAAJUadElvwLGGX+DgABAAlRpxcNMjEwODEwMTU0MzQ1WjAMMAoGA1UdFQQDCgEBMDICExQACVGm42KmnwldPncAAQAJUaYXDTIxMDgxMDE1NDM0NVowDDAKBgNVHRUEAwoBATAyAhMUAAjhuWFM9GROSXlGAAEACOG5Fw0yMTA4MTAwNTAyMzdaMAwwCgYDVR0VBAMKAQEwMgITFAAI4bj0l6yqnFZh3wABAAjhuBcNMjEwODEwMDUwMjM3WjAMMAoGA1UdFQQDCgEBMDICExQACsS1qfiWCRENoP0AAQAKxLUXDTIxMDgwOTIyNTcxN1owDDAKBgNVHRUEAwoBATAyAhMUAArEtM25vI8DWY/8AAEACsS0Fw0yMTA4MDkyMjU3MTd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VBTMEgrUAppTjUAAQAJUFMXDTIxMDgwNzE0MjgyN1owDDAKBgNVHRUEAwoBATAyAhMUAAlQUn6HVOZf9PU6AAEACVBSFw0yMTA4MDcxNDI4MjVaMAwwCgYDVR0VBAMKAQEwMgITFAAKuuPWJgjE+VPtCQABAAq64xcNMjEwOTEzMTQxNDA4WjAMMAoGA1UdFQQDCgEBMDICExQACrridWYeMIPjL2MAAQAKuuIXDTIxMDkxMzE0MTQwNlowDDAKBgNVHRUEAwoBATAyAhMUAAr436Y2/BP49jUlAAEACvjfFw0yMTA5MTIyMDQwNDBaMAwwCgYDVR0VBAMKAQEwMgITFAAK+N6gKBiCwwFuOAABAAr43hcNMjEwOTEyMjA0MDM4WjAMMAoGA1UdFQQDCgEBMDICExQACKWXqfxfq6q2Bf8AAQAIpZcXDTIxMDkxMDE3NTkxMVowDDAKBgNVHRUEAwoBATAyAhMUAAillYjFzqDTsuuFAAEACKWVFw0yMTA5MTAxNzU5MTF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H3/mtFsQnFdNbEAAQAIff8XDTIxMDkwOTIxMTAyMVowDDAKBgNVHRUEAwoBATAyAhMUAAh9/gVuGN1L2u9jAAEACH3+Fw0yMTA5MDkyMTEwMj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I5PXvRxYd+8khWAABAAjk9RcNMjEwOTA5MTg1NjQwWjAMMAoGA1UdFQQDCgEBMDICExQACOT0hvcOzztSooQAAQAI5PQXDTIxMDkwOTE4NTY0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hfx8eBmxxsZiPyAAEACF/HFw0yMTA5MDgxNTA0MDRaMAwwCgYDVR0VBAMKAQEwMgITFAAIX8Yu/4wveKm2XAABAAhfxhcNMjEwOTA4MTUwNDA0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FjPGQCgnMBDVdQAAQAIWM8XDTIxMDkwNjE1MTgxNlowDDAKBgNVHRUEAwoBATAyAhMUAAhYzrDug6vcdY0HAAEACFjOFw0yMTA5MDYxNTE4MTZaMAwwCgYDVR0VBAMKAQEwMgITFAAJw5yzQaULSCMAmgABAAnDnBcNMjEwOTA2MTUwODE2WjAMMAoGA1UdFQQDCgEBMDICExQACcObh0JeAFvNXPoAAQAJw5sXDTIxMDkwNjE1MDgxNlowDDAKBgNVHRUEAwoBATAyAhMUAAi+i27uRlfY3uJeAAEACL6LFw0yMTA5MDYwMzU5NTdaMAwwCgYDVR0VBAMKAQEwMgITFAAIvoo7tfam4F3caAABAAi+ihcNMjEwOTA2MDM1OTU1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hth0bi9sjnP96ZAAEACG2HFw0yMTA5MDIxNTMzMDVaMAwwCgYDVR0VBAMKAQEwMgITFAAIbYben3FkmUcKHgABAAhthhcNMjEwOTAyMTUzMzA1WjAMMAoGA1UdFQQDCgEBMDICExQAChZK9IwVSStAg/QAAQAKFkoXDTIxMDkwMjE1MzMwNVowDDAKBgNVHRUEAwoBATAyAhMUAAoWScIEbZl7C4HkAAEAChZJFw0yMTA5MDIxNTMzMDVaMAwwCgYDVR0VBAMKAQEwMgITFAAJJSukhWnFFZf7HQABAAklKxcNMjEwOTAxMjEzMDMwWjAMMAoGA1UdFQQDCgEBMDICExQACSUqMFvx4uiQZW8AAQAJJSoXDTIxMDkwMTIxMzAzMFowDDAKBgNVHRUEAwoBATAyAhMUAAiBy/cRnvE7mlJ2AAEACIHLFw0yMTA5MDEyMTI5MzZaMAwwCgYDVR0VBAMKAQEwMgITFAAIgcrxNbcAclccwgABAAiByhcNMjEwOTAxMjEyOTM2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HZlb8AEYb+nekQAAQAIdmUXDTIxMDgyNjE1NTQ0OVowDDAKBgNVHRUEAwoBATAyAhMUAAh2ZMYiiXMZUeGJAAEACHZkFw0yMTA4MjYxNTU0NDlaMAwwCgYDVR0VBAMKAQEwMgITFAAJ+RRHAALW1RUE6QABAAn5FBcNMjEwODI2MTUwNzEzWjAMMAoGA1UdFQQDCgEBMDICExQACfkTOXbnCGcll9cAAQAJ+RMXDTIxMDgyNjE1MDcxM1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IWVccDbhuMWp0yAABAAhZVxcNMjEwOTI5MjE1MTM2WjAMMAoGA1UdFQQDCgEBMDICExQACFlWbAtIn8Ol1CQAAQAIWVYXDTIxMDkyOTIxNTEzNVowDDAKBgNVHRUEAwoBATAyAhMUAAh8LVHjWNrXU0KmAAEACHwtFw0yMTA5MjkyMDIzMjBaMAwwCgYDVR0VBAMKAQEwMgITFAAIfCwQh6NweCAOMgABAAh8LBcNMjEwOTI5MjAyMzIwWjAMMAoGA1UdFQQDCgEBMDICExQACHClYyzX1U4YJ1AAAQAIcKUXDTIxMDkyOTIwMDA0OFowDDAKBgNVHRUEAwoBATAyAhMUAAhwpLjX5KLHD9pZAAEACHCkFw0yMTA5MjkyMDAwND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NtbPWSuIGnc574AAQAI21sXDTIxMDkyODE2MDQ1NlowDDAKBgNVHRUEAwoBATAyAhMUAAjbWm4kcuaAPy8IAAEACNtaFw0yMTA5MjgxNjA0NTZaMAwwCgYDVR0VBAMKAQEwMgITFAAIzyu2maB0D1cJqgABAAjPKxcNMjEwOTI4MDUwNTU2WjAMMAoGA1UdFQQDCgEBMDICExQACM8q3yBP6adbYioAAQAIzyoXDTIxMDkyODA1MDU1Nl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jNh5Vpzq2nrrmSAAEACM2HFw0yMTA5MjcyMDIzNDFaMAwwCgYDVR0VBAMKAQEwMgITFAAIzYawPd9JLFn3mQABAAjNhhcNMjEwOTI3MjAyMzQxWjAMMAoGA1UdFQQDCgEBMDICExQAC+WE+HTwemeP4lYAAQAL5YQXDTIxMDkyNzE3MDYxNVowDDAKBgNVHRUEAwoBATAyAhMUAAvlg3wzCpCUbF+ZAAEAC+WDFw0yMTA5MjcxNzA2MTVaMAwwCgYDVR0VBAMKAQEwMgITFAAJDhVBq+4bsGNs6AABAAkOFRcNMjEwOTI3MTYyOTIyWjAMMAoGA1UdFQQDCgEBMDICExQACQ4UVTWu7DuwyC4AAQAJDhQXDTIxMDkyNzE2MjkyMl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juVV6zEMaZyfgdAAEACO5VFw0yMTA5MjUyMjM0NDBaMAwwCgYDVR0VBAMKAQEwMgITFAAI7lQMs9gkeum0MwABAAjuVBcNMjEwOTI1MjIzNDQwWjAMMAoGA1UdFQQDCgEBMDICExQACEvRMOA2ljJNUAMAAQAIS9EXDTIxMDkyNDIxMjUyNFowDDAKBgNVHRUEAwoBATAyAhMUAAhL0AJgvqANhuXmAAEACEvQFw0yMTA5MjQyMTI1MjRaMAwwCgYDVR0VBAMKAQEwMgITFAALE0tYcoUacjgBWQABAAsTSxcNMjEwOTI0MjAzNjU0WjAMMAoGA1UdFQQDCgEBMDICExQACxNKcYjRoFt0sYAAAQALE0oXDTIxMDkyNDIwMzY1NFowDDAKBgNVHRUEAwoBATAyAhMUAAh8b6XS/RCM03sEAAEACHxvFw0yMTA5MjQxNzI4MzFaMAwwCgYDVR0VBAMKAQEwMgITFAAIfG7/r0H1ax8o4gABAAh8bhcNMjEwOTI0MTcyODMx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Lfbtn67reMuDGMAAQAIt9sXDTIxMDkyMzE2MDMyOFowDDAKBgNVHRUEAwoBATAyAhMUAAi32pKz7qOoClyJAAEACLfaFw0yMTA5MjMxNjAzMjh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iSH6u0/QtbYY1YAAEACJIfFw0yMTA5MjIxODM2MjdaMAwwCgYDVR0VBAMKAQEwMgITFAAIkh5dDM6FS7DewAABAAiSHhcNMjEwOTIyMTgzNjI3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qWPe2VDS+irUk2AAEACpY9Fw0yMTA5MjEyMTEyMjRaMAwwCgYDVR0VBAMKAQEwMgITFAAKljxvmWYEqaI4sAABAAqWPBcNMjEwOTIxMjExMjI0WjAMMAoGA1UdFQQDCgEBMDICExQACrmHkK9I0Z3o2FQAAQAKuYcXDTIxMDkyMTIxMDI1M1owDDAKBgNVHRUEAwoBATAyAhMUAAq5hgepx/rWPGynAAEACrmGFw0yMTA5MjEyMTAyNTNaMAwwCgYDVR0VBAMKAQEwMgITFAALOg07YxLhIGx9OgABAAs6DRcNMjEwOTIxMTgwMzM3WjAMMAoGA1UdFQQDCgEBMDICExQACzoMASwFN85Jy6wAAQALOgwXDTIxMDkyMTE4MDMzN1owDDAKBgNVHRUEAwoBATAyAhMUAAhrJ6vqdTiwD7W4AAEACGsnFw0yMTA5MjExNzE1MTVaMAwwCgYDVR0VBAMKAQEwMgITFAAIayZiYUIsn0Qy6QABAAhrJhcNMjEwOTIxMTcxNTE1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IisMpsokM33iWTwABAAiKwxcNMjEwOTE2MjIwNzM1WjAMMAoGA1UdFQQDCgEBMDICExQACIrCPuvtY0Q+7YsAAQAIisIXDTIxMDkxNjIyMDczNV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iaE8zv5j7A2OcAABAAiJoRcNMjEwOTE2MjAzOTQ1WjAMMAoGA1UdFQQDCgEBMDICExQACImgbcmlX868UvQAAQAIiaAXDTIxMDkxNjIwMzk0NV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coiLT2RMzTKNfQAAQAJyiIXDTIxMTAxNTE2MTIyOVowDDAKBgNVHRUEAwoBATAyAhMUAAnKIXLY6kJlvz1FAAEACcohFw0yMTEwMTUxNjEyMjlaMAwwCgYDVR0VBAMKAQEwMgITFAAKKZA9n1R9FGUZlwABAAopkBcNMjExMDE1MTU0MzAzWjAMMAoGA1UdFQQDCgEBMDICExQACimPiTlqNk0JpSEAAQAKKY8XDTIxMTAxNTE1NDMwMlowDDAKBgNVHRUEAwoBATAyAhMUAAtTSarU9oef/QatAAEAC1NJFw0yMTEwMTUxNTA3MTRaMAwwCgYDVR0VBAMKAQEwMgITFAALU0jd3NR7sI+vPAABAAtTSBcNMjExMDE1MTUwNzE0WjAMMAoGA1UdFQQDCgEBMDICExQADAh6AbBAkdvTsiYAAQAMCHoXDTIxMTAxNTA2MTAyN1owDDAKBgNVHRUEAwoBATAyAhMUAAwIeTFW/fcDlnxDAAEADAh5Fw0yMTEwMTUwNjEwMjdaMAwwCgYDVR0VBAMKAQEwMgITFAAMB2IXeJqm6qCwVQABAAwHYhcNMjExMDE1MDYxMDI2WjAMMAoGA1UdFQQDCgEBMDICExQADAdh4O+4ixGg2hkAAQAMB2EXDTIxMTAxNTA2MTAyNlowDDAKBgNVHRUEAwoBATAyAhMUAAoO2mOR6/5Q+25VAAEACg7aFw0yMTEwMTQyMTIxMDdaMAwwCgYDVR0VBAMKAQEwMgITFAAKDtmFJx9oTum9ZwABAAoO2RcNMjExMDE0MjEyMTA3WjAMMAoGA1UdFQQDCgEBMDICExQACRezmTyFBWCFe9QAAQAJF7MXDTIxMTAxNDE5MjAwOFowDDAKBgNVHRUEAwoBATAyAhMUAAkXsiX4IkY7+roSAAEACReyFw0yMTEwMTQxOTIwMDhaMAwwCgYDVR0VBAMKAQEwMgITFAAKbNPAZxsbfNX1MgABAAps0xcNMjExMDE0MTkwMjIxWjAMMAoGA1UdFQQDCgEBMDICExQACmzSaluY/udACYIAAQAKbNIXDTIxMTAxNDE5MDIyMFowDDAKBgNVHRUEAwoBATAyAhMUAAlN7Qsrzt7ugceqAAEACU3tFw0yMTEwMTQxNzQ0MzVaMAwwCgYDVR0VBAMKAQEwMgITFAAJTeydf6/F8RP+xQABAAlN7BcNMjExMDE0MTc0NDM1WjAMMAoGA1UdFQQDCgEBMDICExQAC37P0BKQKyCvWr8AAQALfs8XDTIxMTAxNDE2MTg1NFowDDAKBgNVHRUEAwoBATAyAhMUAAt+zgakDcEgbsnzAAEAC37OFw0yMTEwMTQxNjE4NTRaMAwwCgYDVR0VBAMKAQEwMgITFAALAE9c6E2KL+voVwABAAsATxcNMjExMDEzMjExMjQ3WjAMMAoGA1UdFQQDCgEBMDICExQACwBOB1NL8fGhCeYAAQALAE4XDTIxMTAxMzIxMTI0NlowDDAKBgNVHRUEAwoBATAyAhMUAArLMe10CPLI5mo/AAEACssxFw0yMTEwMTMyMDUxMjdaMAwwCgYDVR0VBAMKAQEwMgITFAAKyzAOHEnjRGP6OwABAArLMBcNMjExMDEzMjA1MTI3WjAMMAoGA1UdFQQDCgEBMDICExQADAXgnGZh+hXmbG4AAQAMBeAXDTIxMTAxMzE3NDIxOFowDDAKBgNVHRUEAwoBATAyAhMUAAwF3zdJKnpIXnQ4AAEADAXfFw0yMTEwMTMxNzQyMThaMAwwCgYDVR0VBAMKAQEwMgITFAAIbAOyMUJNODCYfQABAAhsAxcNMjExMDEzMTYzODA0WjAMMAoGA1UdFQQDCgEBMDICExQACGwCYy1ZLuCOzoMAAQAIbAIXDTIxMTAxMzE2MzgwNFowDDAKBgNVHRUEAwoBATAyAhMUAAwFVMvEROTiRRA3AAEADAVUFw0yMTEwMTMxNjI2MTBaMAwwCgYDVR0VBAMKAQEwMgITFAAMBVO0ZyEISXGWkgABAAwFUxcNMjExMDEzMTYyNjEwWjAMMAoGA1UdFQQDCgEBMDICExQACk+kAZvXmvb7878AAQAKT6QXDTIxMTAxMzE2MDYwMFowDDAKBgNVHRUEAwoBATAyAhMUAApPo4hQ9yhfhutkAAEACk+jFw0yMTEwMTMxNjA2MDBaMAwwCgYDVR0VBAMKAQEwMgITFAAJSP262vJ8COUdWgABAAlI/RcNMjExMDEyMjIxMjQyWjAMMAoGA1UdFQQDCgEBMDICExQACUj8b6y/WpaeA0kAAQAJSPwXDTIxMTAxMjIyMTI0MlowDDAKBgNVHRUEAwoBATAyAhMUAAqHhYYWmj6hN4OOAAEACoeFFw0yMTEwMTIyMTQwMTZaMAwwCgYDVR0VBAMKAQEwMgITFAAKh4Tfpr4OAc/19QABAAqHhBcNMjExMDEyMjE0MDE1WjAMMAoGA1UdFQQDCgEBMDICExQACQ/ptcBlKJ0qZBEAAQAJD+kXDTIxMTAxMjIxMjgwMFowDDAKBgNVHRUEAwoBATAyAhMUAAkP6EDZh/9IjpqoAAEACQ/oFw0yMTEwMTIyMTI4MDBaMAwwCgYDVR0VBAMKAQEwMgITFAAI3IGdI5i8cMDI4gABAAjcgRcNMjExMDEyMTkyMjQ1WjAMMAoGA1UdFQQDCgEBMDICExQACNyAOf8yMm91wSoAAQAI3IAXDTIxMTAxMjE5MjI0NVowDDAKBgNVHRUEAwoBATAyAhMUAApKAquBypgSDaW9AAEACkoCFw0yMTEwMTIxODAzNTJaMAwwCgYDVR0VBAMKAQEwMgITFAAKSgGSUyxtjQzcPgABAApKARcNMjExMDEyMTgwMzUyWjAMMAoGA1UdFQQDCgEBMDICExQAC7d9fs6UUQ0cCjQAAQALt30XDTIxMTAxMjE3MTMwMVowDDAKBgNVHRUEAwoBATAyAhMUAAu3fKAJzvhd6jU+AAEAC7d8Fw0yMTEwMTIxNzEzMDFaMAwwCgYDVR0VBAMKAQEwMgITFAAMAtD5zAVJAdYgRAABAAwC0BcNMjExMDEyMTY0MzIzWjAMMAoGA1UdFQQDCgEBMDICExQADALPGqFfQiPOSwkAAQAMAs8XDTIxMTAxMjE2NDMyM1owDDAKBgNVHRUEAwoBATAyAhMUAAhbw9kUCQdZXowKAAEACFvDFw0yMTEwMTIxNTUxMjRaMAwwCgYDVR0VBAMKAQEwMgITFAAIW8KF2boPPeqjcgABAAhbwhcNMjExMDEyMTU1MTI0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JFY0ZbVoSq3R+IQABAAkVjRcNMjExMDExMTkxMTMzWjAMMAoGA1UdFQQDCgEBMDICExQACRWMtSsAuCedebgAAQAJFYwXDTIxMTAxMTE5MTEzM1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k7ivh0eaZFRaNoAAQAKTuIXDTIxMTAwODE4MzcyMVowDDAKBgNVHRUEAwoBATAyAhMUAApO4Y4Fi1T8UMOYAAEACk7hFw0yMTEwMDgxODM3MjFaMAwwCgYDVR0VBAMKAQEwMgITFAAL9XubdVFpT8k0lQABAAv1excNMjExMDA4MTcwMjA1WjAMMAoGA1UdFQQDCgEBMDICExQAC/V64fS3pukUMZoAAQAL9XoXDTIxMTAwODE3MDIwNVowDDAKBgNVHRUEAwoBATAyAhMUAAnqRrkdbxDOH3RdAAEACepGFw0yMTEwMDgxNjAxMDlaMAwwCgYDVR0VBAMKAQEwMgITFAAJ6kUbuObweJSfQwABAAnqRRcNMjExMDA4MTYwMTA5WjAMMAoGA1UdFQQDCgEBMDICExQACGBz5mNbw4xhdZUAAQAIYHMXDTIxMTAwODE1NDUyOFowDDAKBgNVHRUEAwoBATAyAhMUAAhgcr34B25E/KvYAAEACGByFw0yMTEwMDgxNTQ1MjhaMAwwCgYDVR0VBAMKAQEwMgITFAAIomH0cBaZYtKm2AABAAiiYRcNMjExMDA4MTUxNzU4WjAMMAoGA1UdFQQDCgEBMDICExQACKJgqgULT/gcE1cAAQAIomAXDTIxMTAwODE1MTc1OF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hOgQaolzlSgXZPAAEACE6BFw0yMTEwMDcxNzQ2NDhaMAwwCgYDVR0VBAMKAQEwMgITFAAIToDEG3uHMqXcRQABAAhOgBcNMjExMDA3MTc0NjQ4WjAMMAoGA1UdFQQDCgEBMDICExQACFFJZ+O5XNZAewkAAQAIUUkXDTIxMTAwNzE1MjUxNVowDDAKBgNVHRUEAwoBATAyAhMUAAhRSDYIv3RjLfWBAAEACFFIFw0yMTEwMDcxNTI1MTVaMAwwCgYDVR0VBAMKAQEwMgITFAALjKV6rm3e5vANwQABAAuMpRcNMjExMDA2MjE0NTE1WjAMMAoGA1UdFQQDCgEBMDICExQAC4ykdL4+ieOJrIMAAQALjKQXDTIxMTAwNjIxNDUxNVowDDAKBgNVHRUEAwoBATAyAhMUAAmSvmOz61ewoSPtAAEACZK+Fw0yMTEwMDYyMTM5NTlaMAwwCgYDVR0VBAMKAQEwMgITFAAJkr1bqMOw+SkapAABAAmSvRcNMjExMDA2MjEzOTU5WjAMMAoGA1UdFQQDCgEBMDICExQAC3q1hA+nG3ug7nwAAQALerUXDTIxMTAwNjIxMzMzM1owDDAKBgNVHRUEAwoBATAyAhMUAAt6tNfLWppOQT0dAAEAC3q0Fw0yMTEwMDYyMTMzMzNaMAwwCgYDVR0VBAMKAQEwMgITFAAL+WIu3FbUNmsEOQABAAv5YhcNMjExMDA2MjA1NTIxWjAMMAoGA1UdFQQDCgEBMDICExQAC/lhWeuXEoqBiQMAAQAL+WEXDTIxMTAwNjIwNTUyMVowDDAKBgNVHRUEAwoBATAyAhMUAAi/RV/5/jS87ONkAAEACL9FFw0yMTEwMDYyMDI0NTNaMAwwCgYDVR0VBAMKAQEwMgITFAAIv0QUX6APTSuShgABAAi/RBcNMjExMDA2MjAyNDUz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iGh/DKiFpz2T2yAAEACIaHFw0yMTEwMDYxODM5MzhaMAwwCgYDVR0VBAMKAQEwMgITFAAIhob5a62koJ1TEAABAAiGhhcNMjExMDA2MTgzOTM4WjAMMAoGA1UdFQQDCgEBMDICExQAC/hMxeHl+wT936YAAQAL+EwXDTIxMTAwNjE2NTg1M1owDDAKBgNVHRUEAwoBATAyAhMUAAv4S2rgAv4/ngp1AAEAC/hLFw0yMTEwMDYxNjU4NTNaMAwwCgYDVR0VBAMKAQEwMgITFAAL94/9Uo9tKY12+AABAAv3jxcNMjExMDA2MTUxNzMyWjAMMAoGA1UdFQQDCgEBMDICExQAC/eOVcBlG0Ndr3MAAQAL944XDTIxMTAwNjE1MTczMlowDDAKBgNVHRUEAwoBATAyAhMUAAkJVb7aMldPa1/dAAEACQlVFw0yMTEwMDYxNDUwMDBaMAwwCgYDVR0VBAMKAQEwMgITFAAJCVQN+8mU/s5yFgABAAkJVBcNMjExMDA2MTQ1MDAwWjAMMAoGA1UdFQQDCgEBMDICExQACOGD2kATr117i5wAAQAI4YMXDTIxMTAwNjE0MTA1MFowDDAKBgNVHRUEAwoBATAyAhMUAAjhgotOKysaZEjJAAEACOGCFw0yMTEwMDYxNDEwNTBaMAwwCgYDVR0VBAMKAQEwMgITFAAI/Bk8hp0PTJmk1wABAAj8GRcNMjExMDA1MTgxMTI4WjAMMAoGA1UdFQQDCgEBMDICExQACPwYCzjcV31+iMEAAQAI/BgXDTIxMTAwNTE4MTEyOFowDDAKBgNVHRUEAwoBATAyAhMUAApkMnaexn5wBRV8AAEACmQyFw0yMTEwMDUxNjU0MDlaMAwwCgYDVR0VBAMKAQEwMgITFAAKZDGH6vL7wLU19gABAApkMRcNMjExMDA1MTY1NDA5WjAMMAoGA1UdFQQDCgEBMDICExQACOUtekDdhoJN59IAAQAI5S0XDTIxMTAwNTE0NTI1OVowDDAKBgNVHRUEAwoBATAyAhMUAAjlLG0XlKXTxw/nAAEACOUsFw0yMTEwMDUxNDUyNTlaMAwwCgYDVR0VBAMKAQEwMgITFAAK0tfFMMw1qp205gABAArS1xcNMjExMDA0MjAxMDI4WjAMMAoGA1UdFQQDCgEBMDICExQACtLWAf9AxlW8KBAAAQAK0tYXDTIxMTAwNDIwMTAyOFowDDAKBgNVHRUEAwoBATAyAhMUAAjM3dGVPkw06kwHAAEACMzdFw0yMTEwMDQxOTU5NTBaMAwwCgYDVR0VBAMKAQEwMgITFAAIzNzIaZ/u8dLmrwABAAjM3BcNMjExMDA0MTk1OTUwWjAMMAoGA1UdFQQDCgEBMDICExQAC3oxOMuP2NHnF3oAAQALejEXDTIxMTAwNDE4Mzc1OFowDDAKBgNVHRUEAwoBATAyAhMUAAt6MKlOQXKREYf/AAEAC3owFw0yMTEwMDQxODM3NThaMAwwCgYDVR0VBAMKAQEwMgITFAAKE5DbJqWMU8TNrwABAAoTkBcNMjExMDA0MTYyODQzWjAMMAoGA1UdFQQDCgEBMDICExQAChOPp1gpzgFq2iIAAQAKE48XDTIxMTAwNDE2Mjg0M1owDDAKBgNVHRUEAwoBATAyAhMUAAjde2yLGdbn7cFlAAEACN17Fw0yMTEwMDQxNjE5MjlaMAwwCgYDVR0VBAMKAQEwMgITFAAI3XpLYyjvg4HCCAABAAjdehcNMjExMDA0MTYxOTI4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h7nb3/gWNhMj2AAAEACHudFw0yMTEwMDExODMyMzlaMAwwCgYDVR0VBAMKAQEwMgITFAAIe5xSHNz6sY5nEwABAAh7nBcNMjExMDAxMTgzMjM4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MEH6su/AyIWn4rwABAAwQfhcNMjExMDI5MTA1ODUxWjAMMAoGA1UdFQQDCgEBMDICExQADBB9ZxisgvJFCPwAAQAMEH0XDTIxMTAyOTEwNTg0OFowDDAKBgNVHRUEAwoBATAyAhMUAAt9S1DFCAhxyd1eAAEAC31LFw0yMTEwMjkwMjI2MTdaMAwwCgYDVR0VBAMKAQEwMgITFAALfUpfVKreQ8PkFQABAAt9ShcNMjExMDI5MDIyNjE3WjAMMAoGA1UdFQQDCgEBMDICExQACeJYxcggYRi2+qIAAQAJ4lgXDTIxMTAyODIxNDM0N1owDDAKBgNVHRUEAwoBATAyAhMUAAniV52h2FO3ehKWAAEACeJXFw0yMTEwMjgyMTQzNDdaMAwwCgYDVR0VBAMKAQEwMgITFAAJc8Q3bYS5zNH8SAABAAlzxBcNMjExMDI4MjA1ODE5WjAMMAoGA1UdFQQDCgEBMDICExQACXPD++y1m5CE044AAQAJc8MXDTIxMTAyODIwNTgxOVowDDAKBgNVHRUEAwoBATAyAhMUAAnZDEaVnKCs6nXVAAEACdkMFw0yMTEwMjgyMDQ5NTNaMAwwCgYDVR0VBAMKAQEwMgITFAAJ2QuHJbmkROMxFwABAAnZCxcNMjExMDI4MjA0OTUzWjAMMAoGA1UdFQQDCgEBMDICExQACHRDPBOajdTIee0AAQAIdEMXDTIxMTAyODE4NTAwNlowDDAKBgNVHRUEAwoBATAyAhMUAAh0Qs7qTwhDcnIDAAEACHRCFw0yMTEwMjgxODUwMDZaMAwwCgYDVR0VBAMKAQEwMgITFAALx3P11d4zVIj5gwABAAvHcxcNMjExMDI4MTg0NTAxWjAMMAoGA1UdFQQDCgEBMDICExQAC8dyll3llRJnUUQAAQALx3IXDTIxMTAyODE4NDUwMVowDDAKBgNVHRUEAwoBATAyAhMUAAoysvsIO8QeQG8vAAEACjKyFw0yMTEwMjgxNzUyMzRaMAwwCgYDVR0VBAMKAQEwMgITFAAKMrHbRK6Fxw9J5AABAAoysRcNMjExMDI4MTc1MjM0WjAMMAoGA1UdFQQDCgEBMDICExQACPrx20vd4ktU1bsAAQAI+vEXDTIxMTAyODE3MTU0OFowDDAKBgNVHRUEAwoBATAyAhMUAAj68B17FtcmdNKnAAEACPrwFw0yMTEwMjgxNzE1NDhaMAwwCgYDVR0VBAMKAQEwMgITFAAJpR7q4GhaBwqLGAABAAmlHhcNMjExMDI4MTYwNDQwWjAMMAoGA1UdFQQDCgEBMDICExQACaUdj/XKe2mB+i0AAQAJpR0XDTIxMTAyODE2MDQ0MFowDDAKBgNVHRUEAwoBATAyAhMUAAveJZI+TMNw9BO7AAEAC94lFw0yMTEwMjgxNTQ3MjVaMAwwCgYDVR0VBAMKAQEwMgITFAAL3iTB9K7A+a7ifwABAAveJBcNMjExMDI4MTU0NzI1WjAMMAoGA1UdFQQDCgEBMDICExQACdHQfjx2hd3UpL4AAQAJ0dAXDTIxMTAyODE1MTgzNFowDDAKBgNVHRUEAwoBATAyAhMUAAnRzz5HcBpib8J8AAEACdHPFw0yMTEwMjgxNTE4MzRaMAwwCgYDVR0VBAMKAQEwMgITFAAK2ktbdULLtkQj8AABAAraSxcNMjExMDI4MTQwMjIxWjAMMAoGA1UdFQQDCgEBMDICExQACtpK44FH+6d9ljUAAQAK2koXDTIxMTAyODE0MDIyMVowDDAKBgNVHRUEAwoBATAyAhMUAAqUu5ZEqKgyVnCmAAEACpS7Fw0yMTEwMjcyMjI1NTdaMAwwCgYDVR0VBAMKAQEwMgITFAAKlLqOZcBw+7sGnwABAAqUuhcNMjExMDI3MjIyNTU3WjAMMAoGA1UdFQQDCgEBMDICExQACHA31DtP8jIumksAAQAIcDcXDTIxMTAyNzIxMzEzMlowDDAKBgNVHRUEAwoBATAyAhMUAAhwNjif9bj4cTjaAAEACHA2Fw0yMTEwMjcyMTMxMzJ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hqgZ1tlQyTI+8XAAEACGqBFw0yMTEwMjcxNzEyNTFaMAwwCgYDVR0VBAMKAQEwMgITFAAIaoA1IH97PUYPhAABAAhqgBcNMjExMDI3MTcxMjUx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I8O/40h9bpWPDlQABAAjw7xcNMjExMDI1MTczMTE2WjAMMAoGA1UdFQQDCgEBMDICExQACPDuK2mtdpa25GAAAQAI8O4XDTIxMTAyNTE3MzExNlowDDAKBgNVHRUEAwoBATAyAhMUAAiUWbhMu+Go6YxoAAEACJRZFw0yMTEwMjUxNzI5NTFaMAwwCgYDVR0VBAMKAQEwMgITFAAIlFh+rHKBbd6NrQABAAiUWBcNMjExMDI1MTcyOTUxWjAMMAoGA1UdFQQDCgEBMDICExQADB2eNkeTy8z5w3MAAQAMHZ4XDTIxMTAyNTE3MDkwMVowDDAKBgNVHRUEAwoBATAyAhMUAAwdnVe7+swnh5IqAAEADB2dFw0yMTEwMjUxNzA5MDFaMAwwCgYDVR0VBAMKAQEwMgITFAAJ0T4gzqF1xNlm/wABAAnRPhcNMjExMDI1MTcwNDIxWjAMMAoGA1UdFQQDCgEBMDICExQACdE838WcZjWwKDwAAQAJ0TwXDTIxMTAyNTE3MDQyMVowDDAKBgNVHRUEAwoBATAyAhMUAAwdVptT2+ma5K0FAAEADB1WFw0yMTEwMjUxNTQ2MTJaMAwwCgYDVR0VBAMKAQEwMgITFAAMHVVvluGWwOY4vwABAAwdVRcNMjExMDI1MTU0NjEyWjAMMAoGA1UdFQQDCgEBMDICExQAC05vcHFLLRyZlxcAAQALTm8XDTIxMTAyNTE1MjA1NFowDDAKBgNVHRUEAwoBATAyAhMUAAtObi9EOYUz93PYAAEAC05uFw0yMTEwMjUxNTIwNTRaMAwwCgYDVR0VBAMKAQEwMgITFAAJlIq0UQDI1Ug8KwABAAmUihcNMjExMDI1MTUxMTQ0WjAMMAoGA1UdFQQDCgEBMDICExQACZSJdnM7eiduMKYAAQAJlIkXDTIxMTAyNTE1MTE0NFowDDAKBgNVHRUEAwoBATAyAhMUAAsX0+F46UNO+7acAAEACxfTFw0yMTEwMjQxNzE3MDZaMAwwCgYDVR0VBAMKAQEwMgITFAALF9KSPoO4UH57WQABAAsX0hcNMjExMDI0MTcxNzA0WjAMMAoGA1UdFQQDCgEBMDICExQACrBbi+kGiNGRs1wAAQAKsFsXDTIxMTAyMzIwMDI1N1owDDAKBgNVHRUEAwoBATAyAhMUAAqwWn0JOgJPrdloAAEACrBaFw0yMTEwMjMyMDAyNTdaMAwwCgYDVR0VBAMKAQEwMgITFAAIYWfCoRTgbwdTXQABAAhhZxcNMjExMDIzMTg0NTM3WjAMMAoGA1UdFQQDCgEBMDICExQACGFmRUOooa8GHMoAAQAIYWYXDTIxMTAyMzE4NDUzN1owDDAKBgNVHRUEAwoBATAyAhMUAAwayv5J/RXdwUEMAAEADBrKFw0yMTEwMjMwNjEwMzFaMAwwCgYDVR0VBAMKAQEwMgITFAAMGslJRWv+wrFLTwABAAwayRcNMjExMDIzMDYxMDMxWjAMMAoGA1UdFQQDCgEBMDICExQADBqWrKy5UG+pVsAAAQAMGpYXDTIxMTAyMzA2MTAzMFowDDAKBgNVHRUEAwoBATAyAhMUAAwalfQZRyfqVP4oAAEADBqVFw0yMTEwMjMwNjEwMzBaMAwwCgYDVR0VBAMKAQEwMgITFAAIjp8tv1KiO8MGsQABAAiOnxcNMjExMDIyMjE0MjU3WjAMMAoGA1UdFQQDCgEBMDICExQACI6eaUhIQA9kUlIAAQAIjp4XDTIxMTAyMjIxNDI1N1owDDAKBgNVHRUEAwoBATAyAhMUAApYdH1d6xNnyKsgAAEAClh0Fw0yMTEwMjIxOTMxNDhaMAwwCgYDVR0VBAMKAQEwMgITFAAKWHOsaVFoBd3L6QABAApYcxcNMjExMDIyMTkzMTQ4WjAMMAoGA1UdFQQDCgEBMDICExQADBqSgryV73wECG4AAQAMGpIXDTIxMTAyMjE5MjQwNlowDDAKBgNVHRUEAwoBATAyAhMUAAwakRIJsmrX2DBbAAEADBqRFw0yMTEwMjIxOTI0MDZaMAwwCgYDVR0VBAMKAQEwMgITFAALlPM3LDPUz1gEmQABAAuU8xcNMjExMDIyMTgzOTEzWjAMMAoGA1UdFQQDCgEBMDICExQAC5TyHfeQDOSYWi4AAQALlPIXDTIxMTAyMjE4MzkxM1owDDAKBgNVHRUEAwoBATAyAhMUAAlgs1XqGpvOx3qaAAEACWCzFw0yMTEwMjIxODM3MzZaMAwwCgYDVR0VBAMKAQEwMgITFAAJYLIz3MIdMN6MTQABAAlgshcNMjExMDIyMTgzNzM2WjAMMAoGA1UdFQQDCgEBMDICExQADBqOuoChUKnvX9YAAQAMGo4XDTIxMTAyMjE3MzYyOFowDDAKBgNVHRUEAwoBATAyAhMUAAwajRC78kwoojE9AAEADBqNFw0yMTEwMjIxNzM2MjhaMAwwCgYDVR0VBAMKAQEwMgITFAAMGoilX5pDVRxRFQABAAwaiBcNMjExMDIyMTYzMjA0WjAMMAoGA1UdFQQDCgEBMDICExQADBqH0cvbHr1hAo8AAQAMGocXDTIxMTAyMjE2MzE1MlowDDAKBgNVHRUEAwoBATAyAhMUAAwakPG/ltKouP9tAAEADBqQFw0yMTEwMjIxNjE1MDBaMAwwCgYDVR0VBAMKAQEwMgITFAAMGo9NnSp3t8sURQABAAwajxcNMjExMDIyMTYxNTAwWjAMMAoGA1UdFQQDCgEBMDICExQADBqUKNPfA9D53nYAAQAMGpQXDTIxMTAyMjE2MTMxMVowDDAKBgNVHRUEAwoBATAyAhMUAAwak+Ds9rSPdgTaAAEADBqTFw0yMTEwMjIxNjEzMTFaMAwwCgYDVR0VBAMKAQEwMgITFAAMA1a1bcrp+pyChgABAAwDVhcNMjExMDIyMTYwMTA4WjAMMAoGA1UdFQQDCgEBMDICExQADANVX5RT/zApLv0AAQAMA1UXDTIxMTAyMjE2MDEwOFowDDAKBgNVHRUEAwoBATAyAhMUAAhJvUWb2PkNbeWcAAEACEm9Fw0yMTEwMjIxNDU5MDFaMAwwCgYDVR0VBAMKAQEwMgITFAAISby5ob3eAhAyAgABAAhJvBcNMjExMDIyMTQ1OTAwWjAMMAoGA1UdFQQDCgEBMDICExQADBk8kTC1lMjZJHoAAQAMGTwXDTIxMTAyMTIxMjMwN1owDDAKBgNVHRUEAwoBATAyAhMUAAwZO5LUVwTH+JX4AAEADBk7Fw0yMTEwMjEyMTIzMDZaMAwwCgYDVR0VBAMKAQEwMgITFAAJGT8hhLhEnyHocAABAAkZPxcNMjExMDIxMjExNzUwWjAMMAoGA1UdFQQDCgEBMDICExQACRk+b984TIQxyBQAAQAJGT4XDTIxMTAyMTIxMTc1MFowDDAKBgNVHRUEAwoBATAyAhMUAAhULzFO8YG+5/vvAAEACFQvFw0yMTEwMjEyMDQ5MDZaMAwwCgYDVR0VBAMKAQEwMgITFAAIVC7dtqNXjsQqqAABAAhULhcNMjExMDIxMjA0OTA2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iisehd3k44vX0WAAEACKKxFw0yMTEwMjAyMTExMzZaMAwwCgYDVR0VBAMKAQEwMgITFAAIorBAvxUwD+kL8wABAAiisBcNMjExMDIwMjExMTM2WjAMMAoGA1UdFQQDCgEBMDICExQACHeTluemPeEpEMoAAQAId5MXDTIxMTAxOTIxNDQyOVowDDAKBgNVHRUEAwoBATAyAhMUAAh3krFuPDa4b+AtAAEACHeSFw0yMTEwMTkyMTQ0MjlaMAwwCgYDVR0VBAMKAQEwMgITFAAMEsy4UD8dVgr/8wABAAwSzBcNMjExMDE5MjEwMTAwWjAMMAoGA1UdFQQDCgEBMDICExQADBLL/dn0o8NMsVoAAQAMEssXDTIxMTAxOTIxMDEwMFowDDAKBgNVHRUEAwoBATAyAhMUAAorpO2LgLd+eqyPAAEACiukFw0yMTEwMTkyMDE3MjVaMAwwCgYDVR0VBAMKAQEwMgITFAAKK6PB9GLUPVT/CAABAAoroxcNMjExMDE5MjAxNzI1WjAMMAoGA1UdFQQDCgEBMDICExQACVsJUSVCwcVc2K8AAQAJWwkXDTIxMTAxOTE3NTQzNlowDDAKBgNVHRUEAwoBATAyAhMUAAlbCPGSmXDKJq/yAAEACVsIFw0yMTEwMTkxNzU0MzZaMAwwCgYDVR0VBAMKAQEwMgITFAALk9kJ2OAyV0hmZQABAAuT2RcNMjExMDE5MTY1NTQ4WjAMMAoGA1UdFQQDCgEBMDICExQAC5PYozx2uCso8lMAAQALk9gXDTIxMTAxOTE2NTU0OFowDDAKBgNVHRUEAwoBATAyAhMUAAnolPCINs8FHnJGAAEACeiUFw0yMTEwMTkxNjA3NDVaMAwwCgYDVR0VBAMKAQEwMgITFAAJ6JPtMUZlT8u7vgABAAnokxcNMjExMDE5MTYwNzQ0WjAMMAoGA1UdFQQDCgEBMDICExQAC/oujVS0QciYmAwAAQAL+i4XDTIxMTAxOTE1NTc1M1owDDAKBgNVHRUEAwoBATAyAhMUAAv6LdeTdLTMqAT2AAEAC/otFw0yMTEwMTkxNTU3NTNaMAwwCgYDVR0VBAMKAQEwMgITFAALobE0XpLnCQ7WjgABAAuhsRcNMjExMDE5MTU0MDIxWjAMMAoGA1UdFQQDCgEBMDICExQAC6GwmRKOHJzi/mYAAQALobAXDTIxMTAxOTE1NDAyMFowDDAKBgNVHRUEAwoBATAyAhMUAApxH478or1uhq14AAEACnEfFw0yMTEwMTkxNDExMDhaMAwwCgYDVR0VBAMKAQEwMgITFAAKcR5vUrpvlP9Y3gABAApxHhcNMjExMDE5MTQxMTA4WjAMMAoGA1UdFQQDCgEBMDICExQACEdJJqor/BdSitUAAQAIR0kXDTIxMTAxOTEzNDY1N1owDDAKBgNVHRUEAwoBATAyAhMUAAhHSJbg3ToU9eVuAAEACEdIFw0yMTEwMTkxMzQ2NTdaMAwwCgYDVR0VBAMKAQEwMgITFAAJPTjiRMHf0pFMZgABAAk9OBcNMjExMDE4MjEwNDA3WjAMMAoGA1UdFQQDCgEBMDICExQACT03sCbynegAmswAAQAJPTcXDTIxMTAxODIxMDQwN1owDDAKBgNVHRUEAwoBATAyAhMUAAh9V0jexZIsi3XOAAEACH1XFw0yMTEwMTgyMDQ3MDJaMAwwCgYDVR0VBAMKAQEwMgITFAAIfVZq/mP7qVkQSwABAAh9VhcNMjExMDE4MjA0NzAy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ltzjJnzhX/WLvZAAEACW3OFw0yMTExMTIxOTIyMDJaMAwwCgYDVR0VBAMKAQEwMgITFAAJbc0XiXcOYT8W4QABAAltzRcNMjExMTEyMTkyMjAxWjAMMAoGA1UdFQQDCgEBMDICExQACyX926PM5bC/AmMAAQALJf0XDTIxMTExMjE3MTI0MVowDDAKBgNVHRUEAwoBATAyAhMUAAsl/H6JHaMRsadcAAEACyX8Fw0yMTExMTIxNzEyNDFaMAwwCgYDVR0VBAMKAQEwMgITFAALeqGgKe885fu1XwABAAt6oRcNMjExMTEyMTY0OTE4WjAMMAoGA1UdFQQDCgEBMDICExQAC3qgWSMrrucnntUAAQALeqAXDTIxMTExMjE2NDkxOFowDDAKBgNVHRUEAwoBATAyAhMUAAxEMFfHBpoyKxq9AAEADEQwFw0yMTExMTIxNTIwMjhaMAwwCgYDVR0VBAMKAQEwMgITFAAMRC82cVHJXpdT2gABAAxELxcNMjExMTEyMTUyMDI4WjAMMAoGA1UdFQQDCgEBMDICExQACheuH82+OtJ4K+sAAQAKF64XDTIxMTExMjE0MTEyOVowDDAKBgNVHRUEAwoBATAyAhMUAAoXrV0WkJTVmYuIAAEAChetFw0yMTExMTIxNDExMjlaMAwwCgYDVR0VBAMKAQEwMgITFAAJ51C9wTmdSbToRAABAAnnUBcNMjExMTExMjE1NzE2WjAMMAoGA1UdFQQDCgEBMDICExQACedP7JdJHu4GNOsAAQAJ508XDTIxMTExMTIxNTcxNlowDDAKBgNVHRUEAwoBATAyAhMUAAhzwRsBTac9wwJdAAEACHPBFw0yMTExMTEyMTQ1NDRaMAwwCgYDVR0VBAMKAQEwMgITFAAIc8BliJtsVX/JnwABAAhzwBcNMjExMTExMjE0NTQ0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kBkYo5nHNE8FC0AAEACQGRFw0yMTExMTExODQ2MzJaMAwwCgYDVR0VBAMKAQEwMgITFAAJAZCptWz5MY78/gABAAkBkBcNMjExMTExMTg0NjMyWjAMMAoGA1UdFQQDCgEBMDICExQACtIFwrE/trcJNAcAAQAK0gUXDTIxMTExMTE3MTAwM1owDDAKBgNVHRUEAwoBATAyAhMUAArSBCQyscRl4rwlAAEACtIEFw0yMTExMTExNzEwMDNaMAwwCgYDVR0VBAMKAQEwMgITFAAMQhRopnetmbG1PQABAAxCFBcNMjExMTExMTYxMjM0WjAMMAoGA1UdFQQDCgEBMDICExQADEIT2WwDNtj/RlkAAQAMQhMXDTIxMTExMTE2MTIzNFowDDAKBgNVHRUEAwoBATAyAhMUAAkJjx8dEhuJ+bf3AAEACQmPFw0yMTExMTExNDQzMTdaMAwwCgYDVR0VBAMKAQEwMgITFAAJCY5Byv3cMggPfQABAAkJjhcNMjExMTExMTQ0MzE3WjAMMAoGA1UdFQQDCgEBMDICExQACiIGvxWDm88XdwEAAQAKIgYXDTIxMTExMDIwNTY1OFowDDAKBgNVHRUEAwoBATAyAhMUAAoiBdVI93NtCdfXAAEACiIFFw0yMTExMTAyMDU2NThaMAwwCgYDVR0VBAMKAQEwMgITFAALSN9tmNiClFV5xAABAAtI3xcNMjExMTEwMTk1NDE2WjAMMAoGA1UdFQQDCgEBMDICExQAC0jem5oIWheDOogAAQALSN4XDTIxMTExMDE5NTQxNlowDDAKBgNVHRUEAwoBATAyAhMUAAsY5ZPnieNkvoE0AAEACxjlFw0yMTExMTAxNTA3NDRaMAwwCgYDVR0VBAMKAQEwMgITFAALGOQW9FqlypjCeQABAAsY5BcNMjExMTEwMTUwNzQ0WjAMMAoGA1UdFQQDCgEBMDICExQACorvYRbQbFjaIVkAAQAKiu8XDTIxMTEwOTIyMDI1N1owDDAKBgNVHRUEAwoBATAyAhMUAAqK7mbc1esb/R14AAEACoruFw0yMTExMDkyMjAyNTdaMAwwCgYDVR0VBAMKAQEwMgITFAAKRhASZsv7cesWIwABAApGEBcNMjExMTA5MjE1MTU3WjAMMAoGA1UdFQQDCgEBMDICExQACkYPMHS8RomswNYAAQAKRg8XDTIxMTEwOTIxNTE1N1owDDAKBgNVHRUEAwoBATAyAhMUAAoqDvO4KmuFXOL6AAEACioOFw0yMTExMDkyMTM2NDBaMAwwCgYDVR0VBAMKAQEwMgITFAAKKg2ARmUvQItjIQABAAoqDRcNMjExMTA5MjEzNjQwWjAMMAoGA1UdFQQDCgEBMDICExQACWQc6GQp784ZE9gAAQAJZBwXDTIxMTEwOTE5MjEwNVowDDAKBgNVHRUEAwoBATAyAhMUAAlkG8kyXVtD3Z6gAAEACWQbFw0yMTExMDkxOTIxMDV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kH53u/DFEJ9delAAEACQfnFw0yMTExMDgxOTM0MDhaMAwwCgYDVR0VBAMKAQEwMgITFAAJB+aTz1+XqSvX3wABAAkH5hcNMjExMTA4MTkzNDA4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kN2ZPIu2XAb3jdAAEACQ3ZFw0yMTExMDgxOTAwMTBaMAwwCgYDVR0VBAMKAQEwMgITFAAJDdiH4sJ2xiDF9gABAAkN2BcNMjExMTA4MTkwMDEw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IagXZHOtSUYY0/gABAAhqBRcNMjExMTA4MTUxNzUwWjAMMAoGA1UdFQQDCgEBMDICExQACGoE6ilU6v0Y86YAAQAIagQXDTIxMTEwODE1MTc1MFowDDAKBgNVHRUEAwoBATAyAhMUAAuZh9q7X89eJUpcAAEAC5mHFw0yMTExMDgxNTA2MTFaMAwwCgYDVR0VBAMKAQEwMgITFAALmYZRgmZFfGZzoQABAAuZhhcNMjExMTA4MTUwNjExWjAMMAoGA1UdFQQDCgEBMDICExQACm+bCxbB7+rK4pEAAQAKb5sXDTIxMTEwNjE2MTQyNVowDDAKBgNVHRUEAwoBATAyAhMUAApvmtS7aQ6bkQbMAAEACm+aFw0yMTExMDYxNjE0MjVaMAwwCgYDVR0VBAMKAQEwMgITFAAI7HvImbQ0wvfBtAABAAjsexcNMjExMTA1MjIzMzA3WjAMMAoGA1UdFQQDCgEBMDICExQACOx6lKsVBtHreeQAAQAI7HoXDTIxMTEwNTIyMzMwN1owDDAKBgNVHRUEAwoBATAyAhMUAAutWZndCOvZi6u4AAEAC61ZFw0yMTExMDUyMjIzMTdaMAwwCgYDVR0VBAMKAQEwMgITFAALrVgV+xU87c+UHAABAAutWBcNMjExMTA1MjIyMzE3WjAMMAoGA1UdFQQDCgEBMDICExQACSMpP46SfZLuzLoAAQAJIykXDTIxMTEwNTIyMDYzNlowDDAKBgNVHRUEAwoBATAyAhMUAAkjKAyzmsBTltfTAAEACSMoFw0yMTExMDUyMjA2MzVaMAwwCgYDVR0VBAMKAQEwMgITFAAIV3WzfegsZNSBtgABAAhXdRcNMjExMTA1MjExMTE4WjAMMAoGA1UdFQQDCgEBMDICExQACFd03tpWBLKya/gAAQAIV3QXDTIxMTEwNTIxMTExOFowDDAKBgNVHRUEAwoBATAyAhMUAAnfzG9NUrCeu2GPAAEACd/MFw0yMTExMDUyMTA3NTFaMAwwCgYDVR0VBAMKAQEwMgITFAAJ38rDpnNHMwgHTgABAAnfyhcNMjExMTA1MjEwNzUxWjAMMAoGA1UdFQQDCgEBMDICExQACH4LwF5ity2a1L4AAQAIfgsXDTIxMTEwNTIwMTg1OVowDDAKBgNVHRUEAwoBATAyAhMUAAh+CuHZgMdIlUfNAAEACH4KFw0yMTExMDUyMDE4NTl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IbvnUc5CyQShnrQABAAhu+RcNMjExMTAzMjA0NDM5WjAMMAoGA1UdFQQDCgEBMDICExQACG74w05vlpBgGIkAAQAIbvgXDTIxMTEwMzIwNDQzOVowDDAKBgNVHRUEAwoBATAyAhMUAArNYZHCCKQ8vfmNAAEACs1hFw0yMTExMDMxOTI2MzdaMAwwCgYDVR0VBAMKAQEwMgITFAAKzWDlqwMHqEqKDgABAArNYBcNMjExMTAzMTkyNjM3WjAMMAoGA1UdFQQDCgEBMDICExQACItDLQpBPoixpXEAAQAIi0MXDTIxMTEwMzE5MTI0MFowDDAKBgNVHRUEAwoBATAyAhMUAAiLQsEyl3PPHuD+AAEACItCFw0yMTExMDMxOTEyNDB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IcHMAeV9AW7VZjwABAAhwcxcNMjExMTAzMTQ1NjI5WjAMMAoGA1UdFQQDCgEBMDICExQACHBybFv7YEYNW5kAAQAIcHIXDTIxMTEwMzE0NTYyOVowDDAKBgNVHRUEAwoBATAyAhMUAAk+4CXNzW+1Ab7OAAEACT7gFw0yMTExMDIyMzUyMTdaMAwwCgYDVR0VBAMKAQEwMgITFAAJPt8GPSuYvu4rVgABAAk+3xcNMjExMTAyMjM1MjE3WjAMMAoGA1UdFQQDCgEBMDICExQACLHlQeQo4qEsuO0AAQAIseUXDTIxMTEwMjIwNTczMlowDDAKBgNVHRUEAwoBATAyAhMUAAix5AYCx+rEO1QqAAEACLHkFw0yMTExMDIyMDU3MzJ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IjQNgtN0mw+qweQABAAiNAxcNMjExMTAyMTc1MTA1WjAMMAoGA1UdFQQDCgEBMDICExQACI0CxbB4Hha/tCcAAQAIjQIXDTIxMTEwMjE3NTEwN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KRA10euTVPlNSXwABAApEDRcNMjExMTAxMjEyMTU3WjAMMAoGA1UdFQQDCgEBMDICExQACT5cZO9bgKWp7gkAAQAJPlwXDTIxMTEwMTE5NDUyOVowDDAKBgNVHRUEAwoBATAyAhMUAAk+WzsYUlO1goNWAAEACT5bFw0yMTExMDExOTQ1Mjl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TABhlDWntimibQAAQAJMAEXDTIxMTEwMTE2MTcwOFowDDAKBgNVHRUEAwoBATAyAhMUAAkwAAJIE96+jotEAAEACTAAFw0yMTExMDExNjE3MDh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LB5TLJ2urMUnH8AAQAIsHkXDTIxMTEwMTE0MjU1OFowDDAKBgNVHRUEAwoBATAyAhMUAAiweLIL7ijqtacRAAEACLB4Fw0yMTExMDExNDI1NThaMAwwCgYDVR0VBAMKAQEwMgITFAAIphkitHbKb6ChpAABAAimGRcNMjExMDI5MjExMTM2WjAMMAoGA1UdFQQDCgEBMDICExQACKYY+JO2rPpzWiIAAQAIphgXDTIxMTAyOTIxMTEzNl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FJg1QS7J2Ie5fEAAQAMUmAXDTIxMTEzMDAyNTIwMVowDDAKBgNVHRUEAwoBATAyAhMUAAxSX4cuX8S3DohkAAEADFJfFw0yMTExMzAwMjUyMDFaMAwwCgYDVR0VBAMKAQEwMgITFAAI6bWbiUo0Djo5TAABAAjptRcNMjExMTMwMDAwMTMyWjAMMAoGA1UdFQQDCgEBMDICExQACOm0Lcl4fXE6ejcAAQAI6bQXDTIxMTEzMDAwMDEzMl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fgl1R/fhyTSvYAABAAh+CRcNMjExMTI1MTk0NTE0WjAMMAoGA1UdFQQDCgEBMDICExQACH4IEOKFtZzdxL0AAQAIfggXDTIxMTEyNTE5NDUxNFowDDAKBgNVHRUEAwoBATAyAhMUAAl/Zup8jOJD2lbuAAEACX9mFw0yMTExMjUxOTIxNTNaMAwwCgYDVR0VBAMKAQEwMgITFAAJf2U1IOWaj4rqhAABAAl/ZRcNMjExMTI1MTkyMTUzWjAMMAoGA1UdFQQDCgEBMDICExQACMPRnLT5qIf+C2MAAQAIw9EXDTIxMTEyNTE3MzQxMFowDDAKBgNVHRUEAwoBATAyAhMUAAjD0HCG6XEayEr6AAEACMPQFw0yMTExMjUxNzM0MTBaMAwwCgYDVR0VBAMKAQEwMgITFAAIw0VXwyVZE6Y8FgABAAjDRRcNMjExMTI1MTYwNTExWjAMMAoGA1UdFQQDCgEBMDICExQACMNEseeDv0iQK3sAAQAIw0QXDTIxMTEyNTE2MDUxMVowDDAKBgNVHRUEAwoBATAyAhMUAAonugQp9ORn+9+YAAEACie6Fw0yMTExMjUxNTE1NDVaMAwwCgYDVR0VBAMKAQEwMgITFAAKJ7lTGbGt15rXswABAAonuRcNMjExMTI1MTUxNTQ1WjAMMAoGA1UdFQQDCgEBMDICExQACjDsgHqV++peM8sAAQAKMOwXDTIxMTEyNDIxMzAyOVowDDAKBgNVHRUEAwoBATAyAhMUAAow64CPtcZEzFMeAAEACjDrFw0yMTExMjQyMTMwMjlaMAwwCgYDVR0VBAMKAQEwMgITFAAIjrVnWjk4Ic4h2QABAAiOtRcNMjExMTI0MjA1NDQzWjAMMAoGA1UdFQQDCgEBMDICExQACI60DRXqQ2YSQB4AAQAIjrQXDTIxMTEyNDIwNTQ0M1owDDAKBgNVHRUEAwoBATAyAhMUAAxcnG0CpO9HIcpVAAEADFycFw0yMTExMjQyMDE2NDdaMAwwCgYDVR0VBAMKAQEwMgITFAAMXJv5qSV0pvm6uwABAAxcmxcNMjExMTI0MjAxNjQ3WjAMMAoGA1UdFQQDCgEBMDICExQADFyMaBG89csPp4cAAQAMXIwXDTIxMTEyNDIwMDc1NFowDDAKBgNVHRUEAwoBATAyAhMUAAxciyRLECkYXpDmAAEADFyLFw0yMTExMjQyMDA3NTRaMAwwCgYDVR0VBAMKAQEwMgITFAAMXE4Dg+7NsCcx4gABAAxcThcNMjExMTI0MTkzODU0WjAMMAoGA1UdFQQDCgEBMDICExQADFxNkWYsWdbNlVQAAQAMXE0XDTIxMTEyNDE5Mzg1NFowDDAKBgNVHRUEAwoBATAyAhMUAAneXkPw6Q/lSl1GAAEACd5eFw0yMTExMjQxOTM3NTZaMAwwCgYDVR0VBAMKAQEwMgITFAAJ3l2RzKN1N1c/vAABAAneXRcNMjExMTI0MTkzNzU2WjAMMAoGA1UdFQQDCgEBMDICExQACfxkkzthfhNV/BAAAQAJ/GQXDTIxMTEyNDE5MzUxN1owDDAKBgNVHRUEAwoBATAyAhMUAAn8Y/Y4DUUVBWcVAAEACfxjFw0yMTExMjQxOTM1MTdaMAwwCgYDVR0VBAMKAQEwMgITFAAMW9Y3d2exGQl8CAABAAxb1hcNMjExMTI0MTczNzAxWjAMMAoGA1UdFQQDCgEBMDICExQADFvV2M2h6Xv53YsAAQAMW9UXDTIxMTEyNDE3MzcwMVowDDAKBgNVHRUEAwoBATAyAhMUAAiLGTjkxmv2YQ4YAAEACIsZFw0yMTExMjQxNTMzNTRaMAwwCgYDVR0VBAMKAQEwMgITFAAIixhnvcyM9oPV2AABAAiLGBcNMjExMTI0MTUzMzU0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IeG0gqa01hNJJEAABAAh4bRcNMjExMTIzMjEwNDMxWjAMMAoGA1UdFQQDCgEBMDICExQACHhsA6ppaEB6JNQAAQAIeGwXDTIxMTEyMzIxMDQzMFowDDAKBgNVHRUEAwoBATAyAhMUAAlnaku0ZelfwWYyAAEACWdqFw0yMTExMjMxNzE1MTlaMAwwCgYDVR0VBAMKAQEwMgITFAAJZ2kxTuAr6sLG2wABAAlnaRcNMjExMTIzMTcxNTE5WjAMMAoGA1UdFQQDCgEBMDICExQAC0PT+0octUpxSaUAAQALQ9MXDTIxMTEyMzE1MzU1OVowDDAKBgNVHRUEAwoBATAyAhMUAAtD0irol0DKzP+HAAEAC0PSFw0yMTExMjMxNTM1NTlaMAwwCgYDVR0VBAMKAQEwMgITFAAKLerwnV7JELugJgABAAot6hcNMjExMTIyMTkzNzA4WjAMMAoGA1UdFQQDCgEBMDICExQACi3pL8NoG35/RZ8AAQAKLekXDTIxMTEyMjE5MzcwOFowDDAKBgNVHRUEAwoBATAyAhMUAAlwjC9DTq/6pMMhAAEACXCMFw0yMTExMjIxNzIzNDRaMAwwCgYDVR0VBAMKAQEwMgITFAAJcIsgyM0aAQ652gABAAlwixcNMjExMTIyMTcyMzQ0WjAMMAoGA1UdFQQDCgEBMDICExQACs/1zRaODXrPvwsAAQAKz/UXDTIxMTEyMjE1MzYxMFowDDAKBgNVHRUEAwoBATAyAhMUAArP9CTShQPSPWVyAAEACs/0Fw0yMTExMjIxNTM2MTBaMAwwCgYDVR0VBAMKAQEwMgITFAAKpoMfe4SL//GqNQABAAqmgxcNMjExMTIyMTUxNjE1WjAMMAoGA1UdFQQDCgEBMDICExQACqaCUz/lUPSeQOoAAQAKpoIXDTIxMTEyMjE1MTYxNVowDDAKBgNVHRUEAwoBATAyAhMUAAtt4U+UM0vCdm8hAAEAC23hFw0yMTExMjIxNDQyMjVaMAwwCgYDVR0VBAMKAQEwMgITFAALbeDdxFJogStoGwABAAtt4BcNMjExMTIyMTQ0MjI1WjAMMAoGA1UdFQQDCgEBMDICExQACcYOxa3PyREkSI8AAQAJxg4XDTIxMTEyMjEzMjkzM1owDDAKBgNVHRUEAwoBATAyAhMUAAnGDUfFAdPhRdVwAAEACcYNFw0yMTExMjIxMzI5MzJaMAwwCgYDVR0VBAMKAQEwMgITFAAJEWWXWOiHTT1ncgABAAkRZRcNMjExMTIwMjIwMzM1WjAMMAoGA1UdFQQDCgEBMDICExQACRFkT6hVTRai91wAAQAJEWQXDTIxMTEyMDIyMDMzNVowDDAKBgNVHRUEAwoBATAyAhMUAAswNQ3uiLdRwFj1AAEACzA1Fw0yMTExMTkyMDI2NDFaMAwwCgYDVR0VBAMKAQEwMgITFAALMDSXRKd/yeX/swABAAswNBcNMjExMTE5MjAyNjQxWjAMMAoGA1UdFQQDCgEBMDICExQAC0k/Zr9rUcSoD5kAAQALST8XDTIxMTExOTE5MDIyMlowDDAKBgNVHRUEAwoBATAyAhMUAAtJPsEBV637SfFuAAEAC0k+Fw0yMTExMTkxOTAyMjJaMAwwCgYDVR0VBAMKAQEwMgITFAALxxFzcIje4HoVgwABAAvHERcNMjExMTE5MTgyMzQ1WjAMMAoGA1UdFQQDCgEBMDICExQAC8cQ6k0DVW/C/bYAAQALxxAXDTIxMTExOTE4MjM0NVowDDAKBgNVHRUEAwoBATAyAhMUAAp7hXqG96oByzPPAAEACnuFFw0yMTExMTkxODE1MDBaMAwwCgYDVR0VBAMKAQEwMgITFAAKe4RTIxtqp2XjzgABAAp7hBcNMjExMTE5MTgxNTAwWjAMMAoGA1UdFQQDCgEBMDICExQADFNMGWqsLkKzb6kAAQAMU0wXDTIxMTExOTE3MjAzM1owDDAKBgNVHRUEAwoBATAyAhMUAAxTS3VUYDTaVc+cAAEADFNLFw0yMTExMTkxNzIwMzNaMAwwCgYDVR0VBAMKAQEwMgITFAAJhdQEwJ98UwBVGQABAAmF1BcNMjExMTE5MTYyNjM4WjAMMAoGA1UdFQQDCgEBMDICExQACYXT3hf8HDNwtycAAQAJhdMXDTIxMTExOTE2MjYzOFowDDAKBgNVHRUEAwoBATAyAhMUAAhcnWP7bq4L4G9wAAEACFydFw0yMTExMTkxNTEwNDhaMAwwCgYDVR0VBAMKAQEwMgITFAAIXJyoYrlqMlzzzAABAAhcnBcNMjExMTE5MTUxMDQ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lhAamHq0bBX5D0AAEACWEBFw0yMTExMTUxNTU0MzRaMAwwCgYDVR0VBAMKAQEwMgITFAAJYQDb1rTTBUdAbgABAAlhABcNMjExMTE1MTU1NDM0WjAMMAoGA1UdFQQDCgEBMDICExQACyyvgxH2cd/GOv4AAQALLK8XDTIxMTExMzEyNDgwNFowDDAKBgNVHRUEAwoBATAyAhMUAAssrugQlN22fw/UAAEACyyuFw0yMTExMTMxMjQ4MDJaMAwwCgYDVR0VBAMKAQEwMgITFAAKbknPEi7+qPtFEgABAApuSRcNMjExMjExMTYwNDU4WjAMMAoGA1UdFQQDCgEBMDICExQACm5I8Fr7OOgKplgAAQAKbkgXDTIxMTIxMTE2MDQ1OFowDDAKBgNVHRUEAwoBATAyAhMUAAhtIzjlUj4FGjz5AAEACG0jFw0yMTEyMTExNDMzMDZaMAwwCgYDVR0VBAMKAQEwMgITFAAIbSIuCcu4NHs2kwABAAhtIhcNMjExMjExMTQzMzA0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MMHryrB+5rgS5JgABAAwwehcNMjExMjA4MjEyMzAwWjAMMAoGA1UdFQQDCgEBMDICExQADDB5dG1baPlog1AAAQAMMHkXDTIxMTIwODIxMjMwMFowDDAKBgNVHRUEAwoBATAyAhMUAAx0kjBwGoKtyEfXAAEADHSSFw0yMTEyMDgyMTEzMThaMAwwCgYDVR0VBAMKAQEwMgITFAAMdJFOgJEbFPYy0AABAAx0kRcNMjExMjA4MjExMzE4WjAMMAoGA1UdFQQDCgEBMDICExQAC6Sr65ob1ZmQ/z4AAQALpKsXDTIxMTIwODE4NTQxNlowDDAKBgNVHRUEAwoBATAyAhMUAAukquCxJxaB2ddqAAEAC6SqFw0yMTEyMDgxODU0MTZaMAwwCgYDVR0VBAMKAQEwMgITFAAMBwpIHOUm5tESwwABAAwHChcNMjExMjA4MTczMjM2WjAMMAoGA1UdFQQDCgEBMDICExQADAcJVx3E4RSqHa4AAQAMBwkXDTIxMTIwODE3MzIzNlowDDAKBgNVHRUEAwoBATAyAhMUAAj0O6upyD+yiGiTAAEACPQ7Fw0yMTEyMDgxNjU3MTRaMAwwCgYDVR0VBAMKAQEwMgITFAAI9DpBKo8X8QoXGwABAAj0OhcNMjExMjA4MTY1NzE0WjAMMAoGA1UdFQQDCgEBMDICExQACc+wlZtb/yXVfUcAAQAJz7AXDTIxMTIwODE2MTY1NVowDDAKBgNVHRUEAwoBATAyAhMUAAnPrywN6EKscvZHAAEACc+vFw0yMTEyMDgxNjE2NTVaMAwwCgYDVR0VBAMKAQEwMgITFAAMKUQwj1m9RdEaAwABAAwpRBcNMjExMjA4MTU1ODA5WjAMMAoGA1UdFQQDCgEBMDICExQADClD2b0hnk84swQAAQAMKUMXDTIxMTIwODE1NTgwOVowDDAKBgNVHRUEAwoBATAyAhMUAAhdU8l5Wd8OyneOAAEACF1TFw0yMTEyMDgxNDUwMTFaMAwwCgYDVR0VBAMKAQEwMgITFAAIXVKYdM1lUrRorwABAAhdUhcNMjExMjA4MTQ1MDExWjAMMAoGA1UdFQQDCgEBMDICExQACjaytAa44Q9P2eMAAQAKNrIXDTIxMTIwODE0NDE1MFowDDAKBgNVHRUEAwoBATAyAhMUAAo2satlYIVwyhF1AAEACjaxFw0yMTEyMDgxNDQxNTBaMAwwCgYDVR0VBAMKAQEwMgITFAAIi80sW5zpPwxTfgABAAiLzRcNMjExMjA4MTQwMDQ1WjAMMAoGA1UdFQQDCgEBMDICExQACIvMKIAlyAXW+G8AAQAIi8wXDTIxMTIwODE0MDA0M1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vdW+ZZrOOZJYrNAAEAC91bFw0yMTEyMDcxOTA4NDFaMAwwCgYDVR0VBAMKAQEwMgITFAAL3VqxYV5Ej5CD2AABAAvdWhcNMjExMjA3MTkwODQxWjAMMAoGA1UdFQQDCgEBMDICExQACXds6/wjSJ0uWtEAAQAJd2wXDTIxMTIwNzE4MDY1NlowDDAKBgNVHRUEAwoBATAyAhMUAAl3axoKobv/kUGcAAEACXdrFw0yMTEyMDcxODA2NTZaMAwwCgYDVR0VBAMKAQEwMgITFAAJk4iwg76BXAF00AABAAmTiBcNMjExMjA3MTczNzQzWjAMMAoGA1UdFQQDCgEBMDICExQACZOHscGC1RGrUB0AAQAJk4cXDTIxMTIwNzE3Mzc0M1owDDAKBgNVHRUEAwoBATAyAhMUAAhP834frgs0xI09AAEACE/zFw0yMTEyMDcxNjA2MjZaMAwwCgYDVR0VBAMKAQEwMgITFAAIT/JAQnRhTeHcvQABAAhP8hcNMjExMjA3MTYwNjI2WjAMMAoGA1UdFQQDCgEBMDICExQADBDlAxJ9jIFEn/IAAQAMEOUXDTIxMTIwNzE0MjkwNlowDDAKBgNVHRUEAwoBATAyAhMUAAwQ4/cQ//OZA8NOAAEADBDjFw0yMTEyMDcxNDI5MDZaMAwwCgYDVR0VBAMKAQEwMgITFAAMYCRt8OABW/tmZwABAAxgJBcNMjExMjA2MjIyMDM4WjAMMAoGA1UdFQQDCgEBMDICExQADGAjanOEBcgjM+MAAQAMYCMXDTIxMTIwNjIyMjAzOFowDDAKBgNVHRUEAwoBATAyAhMUAApblhmaGn6UahQSAAEACluWFw0yMTEyMDYyMDA3MTZaMAwwCgYDVR0VBAMKAQEwMgITFAAKW5VPH+KZG1sSeAABAApblRcNMjExMjA2MjAwNzE2WjAMMAoGA1UdFQQDCgEBMDICExQADG+Er1/6ScowlUQAAQAMb4QXDTIxMTIwNjE5NTAxOVowDDAKBgNVHRUEAwoBATAyAhMUAAxvg+JwqnP++3beAAEADG+DFw0yMTEyMDYxOTUwMTlaMAwwCgYDVR0VBAMKAQEwMgITFAAIZEuwe+21rESc8gABAAhkSxcNMjExMjA2MTkwNzI0WjAMMAoGA1UdFQQDCgEBMDICExQACGRKbMvaqcc6SHcAAQAIZEoXDTIxMTIwNjE5MDcyNF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lS97tMnN3YH9e8AAEACVL3Fw0yMTEyMDIxNTA0MzBaMAwwCgYDVR0VBAMKAQEwMgITFAAJUvaEuMX3rlCDygABAAlS9hcNMjExMjAyMTUwNDMwWjAMMAoGA1UdFQQDCgEBMDICExQAC2itBCJSjvsbUpIAAQALaK0XDTIxMTIwMTIwNTMwMVowDDAKBgNVHRUEAwoBATAyAhMUAAtorNVIGsR0lTCWAAEAC2isFw0yMTEyMDEyMDUzMDBaMAwwCgYDVR0VBAMKAQEwMgITFAAJWB/z3ut5AeH+TAABAAlYHxcNMjExMjAxMjA0MTA5WjAMMAoGA1UdFQQDCgEBMDICExQACVgeeOfs2gX7vyMAAQAJWB4XDTIxMTIwMTIwNDEwOVowDDAKBgNVHRUEAwoBATAyAhMUAApu8eaqX+oU9SOfAAEACm7xFw0yMTEyMDEyMDM5MzlaMAwwCgYDVR0VBAMKAQEwMgITFAAKbvDLU5ZeLD20WAABAApu8BcNMjExMjAxMjAzOTM5WjAMMAoGA1UdFQQDCgEBMDICExQACytRr3ZUbFCaPfQAAQALK1EXDTIxMTIwMTE5MjY1M1owDDAKBgNVHRUEAwoBATAyAhMUAAsrUFavPuQgwUfQAAEACytQFw0yMTEyMDExOTI2NTNaMAwwCgYDVR0VBAMKAQEwMgITFAAMZzIs065P5P4hQwABAAxnMhcNMjExMjAxMTkwNjA5WjAMMAoGA1UdFQQDCgEBMDICExQADGcxq+fk6gRx+ScAAQAMZzEXDTIxMTIwMTE5MDYwOF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h50Xl76zQa2ix8AAEACHnRFw0yMjAxMDQxNDQzMTZaMAwwCgYDVR0VBAMKAQEwMgITFAAIedD5TNlKuyv5iwABAAh50BcNMjIwMTA0MTQ0MzE2WjAMMAoGA1UdFQQDCgEBMDICExQAC7FrlXxstLs1GtQAAQALsWsXDTIyMDEwNDAxMTIyOFowDDAKBgNVHRUEAwoBATAyAhMUAAuxalKR13XHnxbaAAEAC7FqFw0yMjAxMDQwMTEyMjhaMAwwCgYDVR0VBAMKAQEwMgITFAAK5rXt3AbtEBCuFAABAArmtRcNMjIwMTAzMTczNDQ3WjAMMAoGA1UdFQQDCgEBMDICExQACua0qKpkanLSX8IAAQAK5rQXDTIyMDEwMzE3MzQ0N1owDDAKBgNVHRUEAwoBATAyAhMUAAyRaqGlJiY+XNgMAAEADJFqFw0yMjAxMDMxNzIxMDRaMAwwCgYDVR0VBAMKAQEwMgITFAAMkWnR3J9WXHyEDAABAAyRaRcNMjIwMTAzMTcyMTA0WjAMMAoGA1UdFQQDCgEBMDICExQADJFUqVFAR36o994AAQAMkVQXDTIyMDEwMzE3MDQ0NVowDDAKBgNVHRUEAwoBATAyAhMUAAyRU7qIfXKsIOEpAAEADJFTFw0yMjAxMDMxNzA0NDVaMAwwCgYDVR0VBAMKAQEwMgITFAAK423cGsBYhD4f3wABAArjbRcNMjExMjMwMjA1OTI5WjAMMAoGA1UdFQQDCgEBMDICExQACuNsk3LzUeQNM+QAAQAK42wXDTIxMTIzMDIwNTkyOVowDDAKBgNVHRUEAwoBATAyAhMUAAqpEdirzD0MXSbFAAEACqkRFw0yMTEyMjkxODQ3MTJaMAwwCgYDVR0VBAMKAQEwMgITFAAKqRDHfwCU488LSQABAAqpEBcNMjExMjI5MTg0NzEyWjAMMAoGA1UdFQQDCgEBMDICExQACufHZ86dIxPmBIYAAQAK58cXDTIxMTIyOTE4MTQxMlowDDAKBgNVHRUEAwoBATAyAhMUAArnxhgIwzEMduQrAAEACufGFw0yMTEyMjkxODE0MTJ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KG9f4yrNVcmzgEAAQAIob0XDTIxMTIyODEzMTIzNVowDDAKBgNVHRUEAwoBATAyAhMUAAihvLAxz2eU1E9kAAEACKG8Fw0yMTEyMjgxMzEyMzN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CVA14acP61qCtuIAAQAJUDUXDTIxMTIyNDE5NDY1MlowDDAKBgNVHRUEAwoBATAyAhMUAAlQNGZgxGgwv8unAAEACVA0Fw0yMTEyMjQxOTQ2NTJ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PL35MqHFYF9SdIAAQAI8vcXDTIxMTIyNDE2MDAwN1owDDAKBgNVHRUEAwoBATAyAhMUAAjy9gQdjB3vO+lJAAEACPL2Fw0yMTEyMjQxNjAwMDdaMAwwCgYDVR0VBAMKAQEwMgITFAAK2rtAeq7lshWqTgABAArauxcNMjExMjIzMjIyNDAxWjAMMAoGA1UdFQQDCgEBMDICExQACtq6lN+HED3UUAAAAQAK2roXDTIxMTIyMzIyMjQwMVowDDAKBgNVHRUEAwoBATAyAhMUAAiEfzQ6KDaj8A4QAAEACIR/Fw0yMTEyMjMyMDUxNDNaMAwwCgYDVR0VBAMKAQEwMgITFAAIhH4QVwW//IeyfQABAAiEfhcNMjExMjIzMjA1MTQz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OuPzZTy/Moj0fMAAQAI648XDTIxMTIyMjE1MDczM1owDDAKBgNVHRUEAwoBATAyAhMUAAjrjulehSDfvBbmAAEACOuOFw0yMTEyMjIxNTA3MzNaMAwwCgYDVR0VBAMKAQEwMgITFAALHSM/XlJ08N+auAABAAsdIxcNMjExMjIyMTQ0MjM1WjAMMAoGA1UdFQQDCgEBMDICExQACx0ipkZqzqXr5YgAAQALHSIXDTIxMTIyMjE0NDIzNVowDDAKBgNVHRUEAwoBATAyAhMUAAphuKlVBPZa96dKAAEACmG4Fw0yMTEyMjEyMzU5NTNaMAwwCgYDVR0VBAMKAQEwMgITFAAKYbdCBauueFaqPgABAAphtxcNMjExMjIxMjM1OTUzWjAMMAoGA1UdFQQDCgEBMDICExQADIYN7zFNf1ktCsQAAQAMhg0XDTIxMTIyMDE5NDMyM1owDDAKBgNVHRUEAwoBATAyAhMUAAyGDCe26s6IuPpgAAEADIYMFw0yMTEyMjAxOTQzMjNaMAwwCgYDVR0VBAMKAQEwMgITFAAMhf24twvpczpXnwABAAyF/RcNMjExMjIwMTkyMDI0WjAMMAoGA1UdFQQDCgEBMDICExQADIX8GX2qAOdjatkAAQAMhfwXDTIxMTIyMDE5MjAyMlowDDAKBgNVHRUEAwoBATAyAhMUAAi9qzzw/x6TyfjuAAEACL2rFw0yMTEyMjAxOTE0MzRaMAwwCgYDVR0VBAMKAQEwMgITFAAIvapWLsToynsPcAABAAi9qhcNMjExMjIwMTkxNDM0WjAMMAoGA1UdFQQDCgEBMDICExQADALkmEEW0oirLH0AAQAMAuQXDTIxMTIyMDE2NTQyOVowDDAKBgNVHRUEAwoBATAyAhMUAAwC49CI1+zfyVcnAAEADALjFw0yMTEyMjAxNjU0MjlaMAwwCgYDVR0VBAMKAQEwMgITFAAI+as5sXjFk2FlkgABAAj5qxcNMjExMjIwMTYzMzUzWjAMMAoGA1UdFQQDCgEBMDICExQACPmqIhJcbnERwvAAAQAI+aoXDTIxMTIyMDE2MzM1M1owDDAKBgNVHRUEAwoBATAyAhMUAAx4lHsefVMCQAyVAAEADHiUFw0yMTEyMjAxNjI5MjlaMAwwCgYDVR0VBAMKAQEwMgITFAAMeJNF6N37/nXojAABAAx4kxcNMjExMjIwMTYyOTI5WjAMMAoGA1UdFQQDCgEBMDICExQADIVFLg3gkGNvolsAAQAMhUUXDTIxMTIyMDE2MTQzNlowDDAKBgNVHRUEAwoBATAyAhMUAAyFRJ+cg9O3wnA2AAEADIVEFw0yMTEyMjAxNjE0MzZaMAwwCgYDVR0VBAMKAQEwMgITFAALcLkxlWCaoSOjDwABAAtwuRcNMjExMjIwMTYxMzIzWjAMMAoGA1UdFQQDCgEBMDICExQAC3C4DxDwubEDTDgAAQALcLgXDTIxMTIyMDE2MTMyM1owDDAKBgNVHRUEAwoBATAyAhMUAAiFfXPHR2aHxnRAAAEACIV9Fw0yMTEyMTcyMjAwNDhaMAwwCgYDVR0VBAMKAQEwMgITFAAIhXwffQ6ZoRY3MAABAAiFfBcNMjExMjE3MjIwMDQ3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lgP9N0ICsv/c09AAEACWA/Fw0yMTEyMTcxODIwMDRaMAwwCgYDVR0VBAMKAQEwMgITFAAJYD5dJITInfA0oQABAAlgPhcNMjExMjE3MTgyMDA0WjAMMAoGA1UdFQQDCgEBMDICExQACxJV3mW500BdtH0AAQALElUXDTIxMTIxNzE2NTI0M1owDDAKBgNVHRUEAwoBATAyAhMUAAsSVK51hhqnGKtHAAEACxJUFw0yMTEyMTcxNjUyNDNaMAwwCgYDVR0VBAMKAQEwMgITFAAJmWz0pd0k3zytwgABAAmZbBcNMjExMjE3MTY0MjA5WjAMMAoGA1UdFQQDCgEBMDICExQACZlr5mbuihB57L8AAQAJmWsXDTIxMTIxNzE2NDIwOVowDDAKBgNVHRUEAwoBATAyAhMUAArqhQcGsqQOEpksAAEACuqFFw0yMTEyMTcxNTM1MjNaMAwwCgYDVR0VBAMKAQEwMgITFAAK6oR+/SeiGT5fNgABAArqhBcNMjExMjE3MTUzNTIzWjAMMAoGA1UdFQQDCgEBMDICExQACl0Y3wIcxt8CkvIAAQAKXRgXDTIxMTIxNzE1MzMyOVowDDAKBgNVHRUEAwoBATAyAhMUAApdF2mAFYBjdE03AAEACl0XFw0yMTEyMTcxNTMzMjlaMAwwCgYDVR0VBAMKAQEwMgITFAAKMWbrM1OlpKYpfAABAAoxZhcNMjExMjE3MTQ0OTE5WjAMMAoGA1UdFQQDCgEBMDICExQACjFldHnbqMj5fm4AAQAKMWUXDTIxMTIxNzE0NDkxOVowDDAKBgNVHRUEAwoBATAyAhMUAAtGkTfWJ3P9JbfSAAEAC0aRFw0yMTEyMTcxNDM5MTNaMAwwCgYDVR0VBAMKAQEwMgITFAALRpDKUwHrD+TDQAABAAtGkBcNMjExMjE3MTQzOTEzWjAMMAoGA1UdFQQDCgEBMDICExQACICR1op/mUTTGo8AAQAIgJEXDTIxMTIxNzE0MjIzNlowDDAKBgNVHRUEAwoBATAyAhMUAAiAkKR6sd9QqwsPAAEACICQFw0yMTEyMTcxNDIyMzZaMAwwCgYDVR0VBAMKAQEwMgITFAAIUI1Lob6gr+SaHAABAAhQjRcNMjExMjE2MjIxNDAzWjAMMAoGA1UdFQQDCgEBMDICExQACFCMyMp34n5HWdkAAQAIUIwXDTIxMTIxNjIyMTQwM1owDDAKBgNVHRUEAwoBATAyAhMUAAveR/FaJdoxMAfwAAEAC95HFw0yMTEyMTYyMTMzMDJaMAwwCgYDVR0VBAMKAQEwMgITFAAL3kZeUU/vBc3I1gABAAveRhcNMjExMjE2MjEzMzAyWjAMMAoGA1UdFQQDCgEBMDICExQACQx/LENM/pIY6DoAAQAJDH8XDTIxMTIxNjIxMTgzNFowDDAKBgNVHRUEAwoBATAyAhMUAAkMfsmPYYIAUqMDAAEACQx+Fw0yMTEyMTYyMTE4MzRaMAwwCgYDVR0VBAMKAQEwMgITFAAMglAr4G8VKkVtJwABAAyCUBcNMjExMjE2MTk1MzU3WjAMMAoGA1UdFQQDCgEBMDICExQADIJPqhZ9iMPkRZsAAQAMgk8XDTIxMTIxNjE5NTM1N1owDDAKBgNVHRUEAwoBATAyAhMUAAxEPo5f/gL0cf/5AAEADEQ+Fw0yMTEyMTYxNjA5NDFaMAwwCgYDVR0VBAMKAQEwMgITFAAMRD17lo/5PqeMbgABAAxEPRcNMjExMjE2MTYwOTQxWjAMMAoGA1UdFQQDCgEBMDICExQADERWbJdCVsalaSMAAQAMRFYXDTIxMTIxNjE2MDk0MVowDDAKBgNVHRUEAwoBATAyAhMUAAxEVbhdGbgmxOxWAAEADERVFw0yMTEyMTYxNjA5NDFaMAwwCgYDVR0VBAMKAQEwMgITFAAKzwP6afzNbpI86gABAArPAxcNMjExMjE2MTUwNTQ4WjAMMAoGA1UdFQQDCgEBMDICExQACs8CT7b7dru1mSsAAQAKzwIXDTIxMTIxNjE1MDU0OFowDDAKBgNVHRUEAwoBATAyAhMUAArx0RRxVoyZMFYNAAEACvHRFw0yMTEyMTYxNTAwMzFaMAwwCgYDVR0VBAMKAQEwMgITFAAK8dChqKWyhHcMVwABAArx0BcNMjExMjE2MTUwMDMxWjAMMAoGA1UdFQQDCgEBMDICExQAC3ffym4E0RE2IjYAAQALd98XDTIxMTIxNjE0NDgyMFowDDAKBgNVHRUEAwoBATAyAhMUAAt33qWpu7R0qH+tAAEAC3feFw0yMTEyMTYxNDQ4MjBaMAwwCgYDVR0VBAMKAQEwMgITFAALc3vkiOToxEHvygABAAtzexcNMjExMjE1MjA1NzU5WjAMMAoGA1UdFQQDCgEBMDICExQAC3N6QEVm/W5g2EUAAQALc3oXDTIxMTIxNTIwNTc1OVowDDAKBgNVHRUEAwoBATAyAhMUAAvfHYba7V0ezqvgAAEAC98dFw0yMTEyMTUyMDI0MjNaMAwwCgYDVR0VBAMKAQEwMgITFAAL3xxxmQM5Qa9GUAABAAvfHBcNMjExMjE1MjAyNDIzWjAMMAoGA1UdFQQDCgEBMDICExQAC1n/1wF8ihrEGigAAQALWf8XDTIxMTIxNTE3MTc0MlowDDAKBgNVHRUEAwoBATAyAhMUAAtZ/uwxGF/+sF9jAAEAC1n+Fw0yMTEyMTUxNzE3NDJaMAwwCgYDVR0VBAMKAQEwMgITFAAMfx4nfwnCty3mqgABAAx/HhcNMjExMjE1MTY0NjMzWjAMMAoGA1UdFQQDCgEBMDICExQADH8cWvg9Eu+kXPMAAQAMfxwXDTIxMTIxNTE2NDYzM1owDDAKBgNVHRUEAwoBATAyAhMUAAsfwbzArkTuNQXpAAEACx/BFw0yMTEyMTUxNjQyNTNaMAwwCgYDVR0VBAMKAQEwMgITFAALH8C/miw6aTqtWwABAAsfwBcNMjExMjE1MTY0MjUzWjAMMAoGA1UdFQQDCgEBMDICExQACewan+O2UTdcObIAAQAJ7BoXDTIxMTIxNTE2NDA0NVowDDAKBgNVHRUEAwoBATAyAhMUAAnsGXIp1Z92GgRMAAEACewZFw0yMTEyMTUxNjQwNDVaMAwwCgYDVR0VBAMKAQEwMgITFAAI0LMu966NAfj/cQABAAjQsxcNMjExMjE1MTU0NjU5WjAMMAoGA1UdFQQDCgEBMDICExQACNCyPCVhe9giONgAAQAI0LIXDTIxMTIxNTE1NDY1OVowDDAKBgNVHRUEAwoBATAyAhMUAAhoYYKFmy6Vo8HYAAEACGhhFw0yMTEyMTUxNTEwMjhaMAwwCgYDVR0VBAMKAQEwMgITFAAIaGAFWmPyMeeeeQABAAhoYBcNMjExMjE1MTUxMDI3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h0qQQtpxVZJQGXAAEACHSpFw0yMTEyMTExODUyMThaMAwwCgYDVR0VBAMKAQEwMgITFAAIdKgamJIo9x2nRwABAAh0qBcNMjExMjExMTg1MjE4WjAMMAoGA1UdFQQDCgEBMDICExQACFKjMYkW0dLImDAAAQAIUqMXDTIyMDExNzE1MzcwOFowDDAKBgNVHRUEAwoBATAyAhMUAAhSokViJ7uTLJZZAAEACFKiFw0yMjAxMTcxNTM3MDhaMAwwCgYDVR0VBAMKAQEwMgITFAAMqn8a8E74kjIT+wABAAyqfxcNMjIwMTE3MTQ1ODMzWjAMMAoGA1UdFQQDCgEBMDICExQADKp+G0Cz8OtYjogAAQAMqn4XDTIyMDExNzE0NTgzM1owDDAKBgNVHRUEAwoBATAyAhMUAAkShcs4AlumTrpEAAEACRKFFw0yMjAxMTcwMTM2MTRaMAwwCgYDVR0VBAMKAQEwMgITFAAJEoR9ZBjzql3blwABAAkShBcNMjIwMTE3MDEzNjE0WjAMMAoGA1UdFQQDCgEBMDICExQAC/Oky7Kqf5+64TMAAQAL86QXDTIyMDExNzAxMjAwNlowDDAKBgNVHRUEAwoBATAyAhMUAAvzo+vfa0TKLOLiAAEAC/OjFw0yMjAxMTcwMTIwMDRaMAwwCgYDVR0VBAMKAQEwMgITFAALStWGnrJMRlbEBwABAAtK1RcNMjIwMTE0MTkwMDU1WjAMMAoGA1UdFQQDCgEBMDICExQAC0rU7tb8O5ylbw0AAQALStQXDTIyMDExNDE5MDA1NFowDDAKBgNVHRUEAwoBATAyAhMUAAukj/fbO3D+OOQTAAEAC6SPFw0yMjAxMTQxNzU0MDhaMAwwCgYDVR0VBAMKAQEwMgITFAALpI7+eeiGZx5thQABAAukjhcNMjIwMTE0MTc1NDA4WjAMMAoGA1UdFQQDCgEBMDICExQACSR5lad9Jfk5XkUAAQAJJHkXDTIyMDExNDE3MDYyNVowDDAKBgNVHRUEAwoBATAyAhMUAAkkeILHP/HzT585AAEACSR4Fw0yMjAxMTQxNzA2MjVaMAwwCgYDVR0VBAMKAQEwMgITFAAK5X9JdkTJY+ldfgABAArlfxcNMjIwMTE0MTUwMzA3WjAMMAoGA1UdFQQDCgEBMDICExQACuV+6brf3VKamTsAAQAK5X4XDTIyMDExNDE1MDMwN1owDDAKBgNVHRUEAwoBATAyAhMUAAsnPe2/SmDti0VvAAEACyc9Fw0yMjAxMTQxNDM4MjZaMAwwCgYDVR0VBAMKAQEwMgITFAALJzwzX31IkUs4uQABAAsnPBcNMjIwMTE0MTQzODI2WjAMMAoGA1UdFQQDCgEBMDICExQADJtxnvOBsuTVm4gAAQAMm3EXDTIyMDExNDE0MjU1MVowDDAKBgNVHRUEAwoBATAyAhMUAAybcABj7TqWatTVAAEADJtwFw0yMjAxMTQxNDI1NTFaMAwwCgYDVR0VBAMKAQEwMgITFAALQUEWnMsfj1Hv8AABAAtBQRcNMjIwMTEzMjEyNDU3WjAMMAoGA1UdFQQDCgEBMDICExQAC0FAWjzGqAmrhAIAAQALQUAXDTIyMDExMzIxMjQ1N1owDDAKBgNVHRUEAwoBATAyAhMUAAvS2Re8HK6Nes9BAAEAC9LZFw0yMjAxMTMyMDQzMDZaMAwwCgYDVR0VBAMKAQEwMgITFAAL0tjA3SvOsCBTZQABAAvS2BcNMjIwMTEzMjA0MzA2WjAMMAoGA1UdFQQDCgEBMDICExQADKZjq61MRukr3IcAAQAMpmMXDTIyMDExMzIwMTMwM1owDDAKBgNVHRUEAwoBATAyAhMUAAymYnkYSQnhrQiZAAEADKZiFw0yMjAxMTMyMDEzMDJaMAwwCgYDVR0VBAMKAQEwMgITFAAL1t10B3JnjMSMCAABAAvW3RcNMjIwMTEzMTkwODE5WjAMMAoGA1UdFQQDCgEBMDICExQAC9bctboURTeg+VEAAQAL1twXDTIyMDExMzE5MDgxOVowDDAKBgNVHRUEAwoBATAyAhMUAAnk5HWklmDMlAa9AAEACeTkFw0yMjAxMTMxNzM1MjVaMAwwCgYDVR0VBAMKAQEwMgITFAAJ5ONPFkqf5uz60AABAAnk4xcNMjIwMTEzMTczNTI1WjAMMAoGA1UdFQQDCgEBMDICExQACrrdQ9ysOABcmZwAAQAKut0XDTIyMDExMzE2NTgxNVowDDAKBgNVHRUEAwoBATAyAhMUAAq63BAR22emOXVXAAEACrrcFw0yMjAxMTMxNjU4MTVaMAwwCgYDVR0VBAMKAQEwMgITFAAMn11Sg86DKYUiHwABAAyfXRcNMjIwMTEzMTY0ODA0WjAMMAoGA1UdFQQDCgEBMDICExQADJ9crw2D/l9HiTsAAQAMn1wXDTIyMDExMzE2NDgwNFowDDAKBgNVHRUEAwoBATAyAhMUAAjKTdzp1Y5PDy/lAAEACMpNFw0yMjAxMTMxNTU0MjVaMAwwCgYDVR0VBAMKAQEwMgITFAAIykzpntwFEJNFSgABAAjKTBcNMjIwMTEzMTU1NDI1WjAMMAoGA1UdFQQDCgEBMDICExQADJn3IoUortRHEi4AAQAMmfcXDTIyMDExMzE0NTMyM1owDDAKBgNVHRUEAwoBATAyAhMUAAyZ9p2YIiR1rJyTAAEADJn2Fw0yMjAxMTMxNDUzMjNaMAwwCgYDVR0VBAMKAQEwMgITFAAJb8xb34UL4xmIuQABAAlvzBcNMjIwMTEyMjI0NjM1WjAMMAoGA1UdFQQDCgEBMDICExQACW/Lh5lsAe4jOJQAAQAJb8sXDTIyMDExMjIyNDYzNFowDDAKBgNVHRUEAwoBATAyAhMUAAq810wK2kdcHdnrAAEACrzXFw0yMjAxMTIyMTQzNTlaMAwwCgYDVR0VBAMKAQEwMgITFAAKvNYsbhnytkvaLwABAAq81hcNMjIwMTEyMjE0MzU5WjAMMAoGA1UdFQQDCgEBMDICExQADKRN1WVYS4Wndj8AAQAMpE0XDTIyMDExMjIxMzkyN1owDDAKBgNVHRUEAwoBATAyAhMUAAykTJVkpMahLvITAAEADKRMFw0yMjAxMTIyMTM5MjdaMAwwCgYDVR0VBAMKAQEwMgITFAAMofvkISj+8hyZ+gABAAyh+xcNMjIwMTEyMjEzNTExWjAMMAoGA1UdFQQDCgEBMDICExQADKH6REwdOAhWJIIAAQAMofoXDTIyMDExMjIxMzUxMVowDDAKBgNVHRUEAwoBATAyAhMUAApGNKb9oIz1KQL1AAEACkY0Fw0yMjAxMTIyMTMxNTNaMAwwCgYDVR0VBAMKAQEwMgITFAAKRjMSBqyuy8s36QABAApGMxcNMjIwMTEyMjEzMTUzWjAMMAoGA1UdFQQDCgEBMDICExQACoA/PD6oXwSrmKAAAQAKgD8XDTIyMDExMjIwMzEyNFowDDAKBgNVHRUEAwoBATAyAhMUAAqAPtj5DgP4qOtUAAEACoA+Fw0yMjAxMTIyMDMxMjRaMAwwCgYDVR0VBAMKAQEwMgITFAAMo32rKXl+hZcQswABAAyjfRcNMjIwMTEyMTgyODI5WjAMMAoGA1UdFQQDCgEBMDICExQADKN80Y7z9XL3FCQAAQAMo3wXDTIyMDExMjE4MjgyOVowDDAKBgNVHRUEAwoBATAyAhMUAAyjR6yh+BOIcEUHAAEADKNHFw0yMjAxMTIxNzIyMzlaMAwwCgYDVR0VBAMKAQEwMgITFAAMo0bY5EEqq5a0QAABAAyjRhcNMjIwMTEyMTcyMjM5WjAMMAoGA1UdFQQDCgEBMDICExQAC757ZpXZKjqA0ywAAQALvnsXDTIyMDExMjE3MTczNVowDDAKBgNVHRUEAwoBATAyAhMUAAu+ehCMLNmo9eoCAAEAC756Fw0yMjAxMTIxNzE3MzVaMAwwCgYDVR0VBAMKAQEwMgITFAAIUt/Mpn1dQ4X2pAABAAhS3xcNMjIwMTEyMTY1MjA1WjAMMAoGA1UdFQQDCgEBMDICExQACFLezNp9hb5zpmAAAQAIUt4XDTIyMDExMjE2NTIwNVowDDAKBgNVHRUEAwoBATAyAhMUAAyNZNmobPBzQOXCAAEADI1kFw0yMjAxMTIxNTA4MjFaMAwwCgYDVR0VBAMKAQEwMgITFAAMjWMR2n2LnS6kgAABAAyNYxcNMjIwMTEyMTUwODIxWjAMMAoGA1UdFQQDCgEBMDICExQACYbGrSSgSBJ8vzcAAQAJhsYXDTIyMDExMTIxMjg1N1owDDAKBgNVHRUEAwoBATAyAhMUAAmGxeq8J7dBWYSdAAEACYbFFw0yMjAxMTEyMTI4NTdaMAwwCgYDVR0VBAMKAQEwMgITFAAMnmFWXHsFt3p2cQABAAyeYRcNMjIwMTExMTkzMTE3WjAMMAoGA1UdFQQDCgEBMDICExQADJ5gDFWozW20VxEAAQAMnmAXDTIyMDExMTE5MzExN1owDDAKBgNVHRUEAwoBATAyAhMUAArPZ2/EUEt9O8d6AAEACs9nFw0yMjAxMTExOTE2MzFaMAwwCgYDVR0VBAMKAQEwMgITFAAKz2Z8+iXUUdjOCQABAArPZhcNMjIwMTExMTkxNjMxWjAMMAoGA1UdFQQDCgEBMDICExQACetsTJ+zkBj4LZ8AAQAJ62wXDTIyMDExMTE4MTEzMFowDDAKBgNVHRUEAwoBATAyAhMUAAnra69i3fAtBGMfAAEACetrFw0yMjAxMTExODExMzBaMAwwCgYDVR0VBAMKAQEwMgITFAAMoI2u4iXgFCWSVAABAAygjRcNMjIwMTExMTcwMDI4WjAMMAoGA1UdFQQDCgEBMDICExQADKCMvlpWstY2Fz8AAQAMoIwXDTIyMDExMTE3MDAyOFowDDAKBgNVHRUEAwoBATAyAhMUAAygSU0mBVqLOX0XAAEADKBJFw0yMjAxMTExNjIzMzdaMAwwCgYDVR0VBAMKAQEwMgITFAAMoEgqskv8iiLSLAABAAygSBcNMjIwMTExMTYyMzM3WjAMMAoGA1UdFQQDCgEBMDICExQACRuZ054lvA6gR5QAAQAJG5kXDTIyMDExMTE2MTc0MVowDDAKBgNVHRUEAwoBATAyAhMUAAkbmDr0tcOT7M/rAAEACRuYFw0yMjAxMTExNjE3NDFaMAwwCgYDVR0VBAMKAQEwMgITFAAMX4q2c79iYhHfegABAAxfihcNMjIwMTExMTYxNjQyWjAMMAoGA1UdFQQDCgEBMDICExQADF+Jy3Hfukpd880AAQAMX4kXDTIyMDExMTE2MTY0MlowDDAKBgNVHRUEAwoBATAyAhMUAAyfv2YD65nj8MVQAAEADJ+/Fw0yMjAxMTExNTI4NDlaMAwwCgYDVR0VBAMKAQEwMgITFAAMn75kUVQmUnJ5ewABAAyfvhcNMjIwMTExMTUyODQ5WjAMMAoGA1UdFQQDCgEBMDICExQADAUw9PB0Qrv0zPcAAQAMBTAXDTIyMDExMTE1MjQwMVowDDAKBgNVHRUEAwoBATAyAhMUAAwFL8mh/8bqzzxqAAEADAUvFw0yMjAxMTExNTI0MDFaMAwwCgYDVR0VBAMKAQEwMgITFAAMdkVM2XoLd8CsVQABAAx2RRcNMjIwMTExMTUwODE2WjAMMAoGA1UdFQQDCgEBMDICExQADHZDFlVePPCahi4AAQAMdkMXDTIyMDExMTE1MDgxNlowDDAKBgNVHRUEAwoBATAyAhMUAAj9ZQ0E+fY190fkAAEACP1lFw0yMjAxMTExNTA2NTJaMAwwCgYDVR0VBAMKAQEwMgITFAAI/WRDlPNeYLgt8gABAAj9ZBcNMjIwMTExMTUwNjUyWjAMMAoGA1UdFQQDCgEBMDICExQADJx1qzNda55GTd8AAQAMnHUXDTIyMDExMTA2MTAwMlowDDAKBgNVHRUEAwoBATAyAhMUAAycdB0ZseW34yajAAEADJx0Fw0yMjAxMTEwNjEwMDFaMAwwCgYDVR0VBAMKAQEwMgITFAAIWLveLExZKnj1NgABAAhYuxcNMjIwMTExMDIxMDE5WjAMMAoGA1UdFQQDCgEBMDICExQACFi6jYYn1KA+PnwAAQAIWLoXDTIyMDExMTAyMTAxOFowDDAKBgNVHRUEAwoBATAyAhMUAAkgeTaEpUsTf+tmAAEACSB5Fw0yMjAxMTAyMTU2NDlaMAwwCgYDVR0VBAMKAQEwMgITFAAJIHjVE7qxIqjWKwABAAkgeBcNMjIwMTEwMjE1NjQ5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ybL4yEsBxrj331AAEADJsvFw0yMjAxMDcxODI2NDJaMAwwCgYDVR0VBAMKAQEwMgITFAAMmy7JdwZLWktmAQABAAybLhcNMjIwMTA3MTgyNjQyWjAMMAoGA1UdFQQDCgEBMDICExQAC4+DiuicQyzYOLMAAQALj4MXDTIyMDEwNzE3NDgyNlowDDAKBgNVHRUEAwoBATAyAhMUAAuPgsmtmHsNVLO1AAEAC4+CFw0yMjAxMDcxNzQ4MjZaMAwwCgYDVR0VBAMKAQEwMgITFAAK/oJ6T8b6VqSa2wABAAr+ghcNMjIwMTA3MTcxNzIyWjAMMAoGA1UdFQQDCgEBMDICExQACv6BYjLupfx2hboAAQAK/oEXDTIyMDEwNzE3MTcyMlowDDAKBgNVHRUEAwoBATAyAhMUAApD/oEzoQSY6CJtAAEACkP+Fw0yMjAxMDcxNzEwNDVaMAwwCgYDVR0VBAMKAQEwMgITFAAKQ/0yGpq76fazVAABAApD/RcNMjIwMTA3MTcxMDQ0WjAMMAoGA1UdFQQDCgEBMDICExQACo2BG4BvelliGdgAAQAKjYEXDTIyMDEwNzEzMDc0OFowDDAKBgNVHRUEAwoBATAyAhMUAAqNgOv8ZcvHaky5AAEACo2AFw0yMjAxMDcxMzA3NDhaMAwwCgYDVR0VBAMKAQEwMgITFAALO0m2w4P9Zlw77gABAAs7SRcNMjIwMTA3MDgxNTQ3WjAMMAoGA1UdFQQDCgEBMDICExQACztILGZEcuKxgbEAAQALO0gXDTIyMDEwNzA4MTU0NVowDDAKBgNVHRUEAwoBATAyAhMUAAvQf7kNRvmmutumAAEAC9B/Fw0yMjAxMDcwMzI1NTVaMAwwCgYDVR0VBAMKAQEwMgITFAAL0H4tCPzQ/NC7AwABAAvQfhcNMjIwMTA3MDMyNTU1WjAMMAoGA1UdFQQDCgEBMDICExQACLCdHtEvsSQ9s6wAAQAIsJ0XDTIyMDEwNjIxMDkxMFowDDAKBgNVHRUEAwoBATAyAhMUAAiwnOIdf9O+EuwaAAEACLCcFw0yMjAxMDYyMTA5MTB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LxXiD9Z9KErHf8AAQAIvFcXDTIyMDEwNjE5NDQ1NVowDDAKBgNVHRUEAwoBATAyAhMUAAi8Vq1PHr7VvGMGAAEACLxWFw0yMjAxMDYxOTQ0NTVaMAwwCgYDVR0VBAMKAQEwMgITFAAK8+nSmFOGVn3oXAABAArz6RcNMjIwMTA2MTc1MzE0WjAMMAoGA1UdFQQDCgEBMDICExQACvPoOzbcWqTgk+IAAQAK8+gXDTIyMDEwNjE3NTMxNFowDDAKBgNVHRUEAwoBATAyAhMUAAnxpt2JrZVXN8pBAAEACfGmFw0yMjAxMDYxNzMwMjRaMAwwCgYDVR0VBAMKAQEwMgITFAAJ8aW4bwnmo87zHAABAAnxpRcNMjIwMTA2MTczMDI0WjAMMAoGA1UdFQQDCgEBMDICExQADIDUqSpIYz3CI+UAAQAMgNQXDTIyMDEwNjE1NTM1OVowDDAKBgNVHRUEAwoBATAyAhMUAAyA05iOhVaHiiQyAAEADIDTFw0yMjAxMDYxNTUzNTlaMAwwCgYDVR0VBAMKAQEwMgITFAAJRc/puLeYdH66rgABAAlFzxcNMjIwMTA1MjExNjIyWjAMMAoGA1UdFQQDCgEBMDICExQACUXOI5xipHSFDPoAAQAJRc4XDTIyMDEwNTIxMTYyMlowDDAKBgNVHRUEAwoBATAyAhMUAArWxUuCJQGMp7KMAAEACtbFFw0yMjAxMDUyMDU2MDNaMAwwCgYDVR0VBAMKAQEwMgITFAAK1sSLtaSJZsnD+QABAArWxBcNMjIwMTA1MjA1NjAzWjAMMAoGA1UdFQQDCgEBMDICExQACgOgc56AH20YPWMAAQAKA6AXDTIyMDEwNTIwMjAzM1owDDAKBgNVHRUEAwoBATAyAhMUAAoDn56/dR4su7vyAAEACgOfFw0yMjAxMDUyMDIwMzJ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In2MbuPjUiEKu6wABAAifYxcNMjIwMTA0MTc1NTA5WjAMMAoGA1UdFQQDCgEBMDICExQACJ9iC60JfwbaqgQAAQAIn2IXDTIyMDEwNDE3NTUwOV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Ldu8MK1h3Hkq2zgABAAt27xcNMjIwMTI3MTUzNTM1WjAMMAoGA1UdFQQDCgEBMDICExQAC3buGvNeG9bjzQIAAQALdu4XDTIyMDEyNzE1MzUzNVowDDAKBgNVHRUEAwoBATAyAhMUAAlvDkNBGSk8LpKaAAEACW8OFw0yMjAxMjcxNTMxMjJaMAwwCgYDVR0VBAMKAQEwMgITFAAJbw3BHkVckv4oAgABAAlvDRcNMjIwMTI3MTUzMTIy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iJ5/sxM8HrHxPOAAEACInnFw0yMjAxMjYyMjM4NTlaMAwwCgYDVR0VBAMKAQEwMgITFAAIieagSbVgPG0YMAABAAiJ5hcNMjIwMTI2MjIzODU5WjAMMAoGA1UdFQQDCgEBMDICExQAC3y7+rb/+HBamZ0AAQALfLsXDTIyMDEyNjIwMjgyOFowDDAKBgNVHRUEAwoBATAyAhMUAAt8uss1dI8ujHP4AAEAC3y6Fw0yMjAxMjYyMDI4MjhaMAwwCgYDVR0VBAMKAQEwMgITFAAIZEObMc9+WHONiwABAAhkQxcNMjIwMTI2MTkzMDM1WjAMMAoGA1UdFQQDCgEBMDICExQACGRCOtgz+Z5ajLoAAQAIZEIXDTIyMDEyNjE5MzAzNVowDDAKBgNVHRUEAwoBATAyAhMUAAzAaMSe05AG3O+aAAEADMBoFw0yMjAxMjYxOTE2MjdaMAwwCgYDVR0VBAMKAQEwMgITFAAMwGdLgxhs8Aib9gABAAzAZxcNMjIwMTI2MTkxNjI3WjAMMAoGA1UdFQQDCgEBMDICExQACgTAFhY2S1+D0QsAAQAKBMAXDTIyMDEyNjE4MjUxOFowDDAKBgNVHRUEAwoBATAyAhMUAAoEvywazJhOIoErAAEACgS/Fw0yMjAxMjYxODI1MThaMAwwCgYDVR0VBAMKAQEwMgITFAAIjA3IDPnrbDYKXgABAAiMDRcNMjIwMTI2MTc1NTI3WjAMMAoGA1UdFQQDCgEBMDICExQACIwMRrX7uoSfFd8AAQAIjAwXDTIyMDEyNjE3NTUyN1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IbLVPrT3PXa8cOwABAAhstRcNMjIwMTI2MTUzMDI2WjAMMAoGA1UdFQQDCgEBMDICExQACGy0qEj/o0z8nHMAAQAIbLQXDTIyMDEyNjE1MzAyNlowDDAKBgNVHRUEAwoBATAyAhMUAAxZYJ2BPV0Z177mAAEADFlgFw0yMjAxMjYxNDI5MDdaMAwwCgYDVR0VBAMKAQEwMgITFAAMWV9QmfnnXmGEGAABAAxZXxcNMjIwMTI2MTQyOTA3WjAMMAoGA1UdFQQDCgEBMDICExQACR5nM/3DkUymztoAAQAJHmcXDTIyMDEyNTIxNDQyMFowDDAKBgNVHRUEAwoBATAyAhMUAAkeZiaIdTo+jzZJAAEACR5mFw0yMjAxMjUyMTQ0MjBaMAwwCgYDVR0VBAMKAQEwMgITFAAMrT/VxdPQUM5+twABAAytPxcNMjIwMTI1MjE0MDA3WjAMMAoGA1UdFQQDCgEBMDICExQADK0+KW3VI36AlrkAAQAMrT4XDTIyMDEyNTIxNDAwN1owDDAKBgNVHRUEAwoBATAyAhMUAAm0AjhbcAKjOucoAAEACbQCFw0yMjAxMjUyMTM5MzlaMAwwCgYDVR0VBAMKAQEwMgITFAAJtAGTrnx0x1SQiQABAAm0ARcNMjIwMTI1MjEzOTM5WjAMMAoGA1UdFQQDCgEBMDICExQADFogqDrnhiWzXwQAAQAMWiAXDTIyMDEyNTIwMDAyNFowDDAKBgNVHRUEAwoBATAyAhMUAAxaH1iV4+3jsZcoAAEADFofFw0yMjAxMjUyMDAwMjRaMAwwCgYDVR0VBAMKAQEwMgITFAAMvU4OpgjdwHIW7wABAAy9ThcNMjIwMTI1MTkxODA5WjAMMAoGA1UdFQQDCgEBMDICExQADL1NbVc31eo8PgQAAQAMvU0XDTIyMDEyNTE5MTgwOVowDDAKBgNVHRUEAwoBATAyAhMUAAvBR0yIe4izk1b/AAEAC8FHFw0yMjAxMjUxODIwMDVaMAwwCgYDVR0VBAMKAQEwMgITFAALwUYMZ7FzsKAJtQABAAvBRhcNMjIwMTI1MTgyMDA1WjAMMAoGA1UdFQQDCgEBMDICExQADLwybIuKm8QvDs0AAQAMvDIXDTIyMDEyNTE2MDY1MlowDDAKBgNVHRUEAwoBATAyAhMUAAy8MLUdmkXOUYefAAEADLwwFw0yMjAxMjUxNjA2NTJaMAwwCgYDVR0VBAMKAQEwMgITFAAIqa89VDzyD4a68gABAAiprxcNMjIwMTI1MTUxNTI2WjAMMAoGA1UdFQQDCgEBMDICExQACKmutRG3CbdFevMAAQAIqa4XDTIyMDEyNTE1MTUyNlowDDAKBgNVHRUEAwoBATAyAhMUAAkk6wPaEpZ4e9J/AAEACSTrFw0yMjAxMjUxNTA1NDZaMAwwCgYDVR0VBAMKAQEwMgITFAAJJOqE4nIZGHBR+wABAAkk6hcNMjIwMTI1MTUwNTQ2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i4UYKJckTGEpTDAAEACLhRFw0yMjAxMjQyMTI5MzRaMAwwCgYDVR0VBAMKAQEwMgITFAAIuFBcDyo/CwIEDgABAAi4UBcNMjIwMTI0MjEyOTM0WjAMMAoGA1UdFQQDCgEBMDICExQACzuHeOL+gXOYDMMAAQALO4cXDTIyMDEyNDIxMjI1M1owDDAKBgNVHRUEAwoBATAyAhMUAAs7hkTK+6PsfyVDAAEACzuGFw0yMjAxMjQyMTIyNTNaMAwwCgYDVR0VBAMKAQEwMgITFAAIyvXPJNnmTpjeOgABAAjK9RcNMjIwMTI0MjA0MTA5WjAMMAoGA1UdFQQDCgEBMDICExQACMr0DEHSQj6jhioAAQAIyvQXDTIyMDEyNDIwNDEwOVowDDAKBgNVHRUEAwoBATAyAhMUAAiKV2EyQ6WcdP/nAAEACIpXFw0yMjAxMjQyMDE5NThaMAwwCgYDVR0VBAMKAQEwMgITFAAIilaS367nadnOQAABAAiKVhcNMjIwMTI0MjAxOTU4WjAMMAoGA1UdFQQDCgEBMDICExQADLouhQibSVNRFl8AAQAMui4XDTIyMDEyNDE5NDAyOVowDDAKBgNVHRUEAwoBATAyAhMUAAy6LWoUamOjU5pjAAEADLotFw0yMjAxMjQxOTQwMjlaMAwwCgYDVR0VBAMKAQEwMgITFAAJ46rtthd72QNr0wABAAnjqhcNMjIwMTI0MTc0NzUyWjAMMAoGA1UdFQQDCgEBMDICExQACeOpUWafbvmg8zwAAQAJ46kXDTIyMDEyNDE3NDc1MlowDDAKBgNVHRUEAwoBATAyAhMUAAkx02Qtv6BBU/fkAAEACTHTFw0yMjAxMjQxNjQ0NTNaMAwwCgYDVR0VBAMKAQEwMgITFAAJMdKKsr7VFCb9hAABAAkx0hcNMjIwMTI0MTY0NDUzWjAMMAoGA1UdFQQDCgEBMDICExQACGV5WjyKjnYuN1QAAQAIZXkXDTIyMDEyNDE2MDc1MVowDDAKBgNVHRUEAwoBATAyAhMUAAhleE9ifFNji99AAAEACGV4Fw0yMjAxMjQxNjA3NTF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H1RZMc6ths+4ewAAQAIfVEXDTIyMDEyMTE3MDMwMVowDDAKBgNVHRUEAwoBATAyAhMUAAh9UOj7vnz8JjiZAAEACH1QFw0yMjAxMjExNzAzMDFaMAwwCgYDVR0VBAMKAQEwMgITFAALGczrZPZii/HkMAABAAsZzBcNMjIwMTIxMTcwMzAxWjAMMAoGA1UdFQQDCgEBMDICExQACxnLr/lormM0oFkAAQALGcsXDTIyMDEyMTE3MDMwMVowDDAKBgNVHRUEAwoBATAyAhMUAAiCGXo7uSzXnHb4AAEACIIZFw0yMjAxMjExNjEyMzhaMAwwCgYDVR0VBAMKAQEwMgITFAAIghhrUowNgs/GGwABAAiCGBcNMjIwMTIxMTYxMjM4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P+1iODYZsdsN3gAAQAI/7UXDTIyMDEyMDIxNTY1N1owDDAKBgNVHRUEAwoBATAyAhMUAAj/tPX5LERpeW95AAEACP+0Fw0yMjAxMjAyMTU2NTdaMAwwCgYDVR0VBAMKAQEwMgITFAALGCXg7QjXJQNT/wABAAsYJRcNMjIwMTIwMjE1NjE3WjAMMAoGA1UdFQQDCgEBMDICExQACxgkxI354qYXaTEAAQALGCQXDTIyMDEyMDIxNTYxN1owDDAKBgNVHRUEAwoBATAyAhMUAAiQsZNweFDMXWloAAEACJCxFw0yMjAxMjAyMTAxNTlaMAwwCgYDVR0VBAMKAQEwMgITFAAIkLAayehXDLtZEAABAAiQsBcNMjIwMTIwMjEwMTU5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IzJd9HWu+E7takQABAAjMlxcNMjIwMTIwMTY0NzQ5WjAMMAoGA1UdFQQDCgEBMDICExQACMyW6fdk/AnelbYAAQAIzJYXDTIyMDEyMDE2NDc0OVowDDAKBgNVHRUEAwoBATAyAhMUAAuxPWZ74JiLdf+EAAEAC7E9Fw0yMjAxMjAxNjM1MDRaMAwwCgYDVR0VBAMKAQEwMgITFAALsTxEppfDrfZ1HwABAAuxPBcNMjIwMTIwMTYzNTAzWjAMMAoGA1UdFQQDCgEBMDICExQACrq72vls1mPrvB8AAQAKursXDTIyMDExOTIyMTUxNVowDDAKBgNVHRUEAwoBATAyAhMUAAq6utQO0nTnpNY7AAEACrq6Fw0yMjAxMTkyMjE1MTVaMAwwCgYDVR0VBAMKAQEwMgITFAAKS6ClVYsuKZPhgwABAApLoBcNMjIwMTE5MjIxMDQwWjAMMAoGA1UdFQQDCgEBMDICExQACkufkTXnoPuKpQAAAQAKS58XDTIyMDExOTIyMTA0MFowDDAKBgNVHRUEAwoBATAyAhMUAAiJldwYnmGNijl3AAEACImVFw0yMjAxMTkxOTM5MTNaMAwwCgYDVR0VBAMKAQEwMgITFAAIiZSDzCRYGcu50AABAAiJlBcNMjIwMTE5MTkzOTEzWjAMMAoGA1UdFQQDCgEBMDICExQACibuND+8uQTg4MMAAQAKJu4XDTIyMDExOTE2NDAwMFowDDAKBgNVHRUEAwoBATAyAhMUAAom7YMWopeK+ekHAAEACibtFw0yMjAxMTkxNjQwMDBaMAwwCgYDVR0VBAMKAQEwMgITFAAJiLie4BYqvKxpewABAAmIuBcNMjIwMTE5MTYyMjUwWjAMMAoGA1UdFQQDCgEBMDICExQACYi38rZD2qB6Kt8AAQAJiLcXDTIyMDExOTE2MjI1MFowDDAKBgNVHRUEAwoBATAyAhMUAAytqYwH6EnKg00iAAEADK2pFw0yMjAxMTkwNjEwMDFaMAwwCgYDVR0VBAMKAQEwMgITFAAMrag2aDsUIG1ZlwABAAytqBcNMjIwMTE5MDYxMDAxWjAMMAoGA1UdFQQDCgEBMDICExQADK/L5lMAoWt8BLQAAQAMr8sXDTIyMDExODIzMDU1MVowDDAKBgNVHRUEAwoBATAyAhMUAAyvymT3/HaXL337AAEADK/KFw0yMjAxMTgyMzA1NTFaMAwwCgYDVR0VBAMKAQEwMgITFAAMYBJ7mOPbqbEVFwABAAxgEhcNMjIwMTE4MjIyMzI2WjAMMAoGA1UdFQQDCgEBMDICExQADGAR6C08mI27AV4AAQAMYBEXDTIyMDExODIyMjMyNlowDDAKBgNVHRUEAwoBATAyAhMUAAyvhFLYkgB8zNp6AAEADK+EFw0yMjAxMTgyMjEwMjBaMAwwCgYDVR0VBAMKAQEwMgITFAAMr4NspIpt8gPzIAABAAyvgxcNMjIwMTE4MjIxMDIwWjAMMAoGA1UdFQQDCgEBMDICExQADCPewqRqEH4U+qMAAQAMI94XDTIyMDExODIxMzg1MlowDDAKBgNVHRUEAwoBATAyAhMUAAwj3dnCEplTXhJNAAEADCPdFw0yMjAxMTgyMTM4NTJaMAwwCgYDVR0VBAMKAQEwMgITFAAIrKsIUJzbMLKvrAABAAisqxcNMjIwMTE4MjA0NzM3WjAMMAoGA1UdFQQDCgEBMDICExQACKyqd9Z048BwiTkAAQAIrKoXDTIyMDExODIwNDczN1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iwe3DRzs3VlifjAAEACLB7Fw0yMjAxMTcxOTI2MDRaMAwwCgYDVR0VBAMKAQEwMgITFAAIsHrEzMbyKOz4gwABAAiwehcNMjIwMTE3MTkyNjA0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1EW5pZWMDXENgABAAyrURcNMjIwMTE3MTY0MDExWjAMMAoGA1UdFQQDCgEBMDICExQADKtQaoGVTKA71WEAAQAMq1AXDTIyMDExNzE2NDAx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zBYK54+YptLnDtAAEADMFgFw0yMjAyMDkxNzExMTRaMAwwCgYDVR0VBAMKAQEwMgITFAAMwV+bFXMJg/SkuQABAAzBXxcNMjIwMjA5MTcxMTE0WjAMMAoGA1UdFQQDCgEBMDICExQACG2//kILQ3zvzOkAAQAIbb8XDTIyMDIwOTE2MzYwNVowDDAKBgNVHRUEAwoBATAyAhMUAAhtvm/DYrLN9A/qAAEACG2+Fw0yMjAyMDkxNjM2MDV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y//OUEbX7fFxtAABAAjL/xcNMjIwMjA4MTUwNTA5WjAMMAoGA1UdFQQDCgEBMDICExQACMv+S6fg1ORzZjUAAQAIy/4XDTIyMDIwODE1MDUwOVowDDAKBgNVHRUEAwoBATAyAhMUAAiGZVuV6bc3tnoUAAEACIZlFw0yMjAyMDgxNTAzNDJaMAwwCgYDVR0VBAMKAQEwMgITFAAIhmSIZLy954Ol9AABAAiGZBcNMjIwMjA4MTUwMzQ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CEcxlpSTxhz9oJIAAQAIRzEXDTIyMDIwNzIxMDgzMFowDDAKBgNVHRUEAwoBATAyAhMUAAhHMGLrqmGyk1d9AAEACEcwFw0yMjAyMDcyMTA4MzBaMAwwCgYDVR0VBAMKAQEwMgITFAAMMNRGTEpGCHAYhQABAAww1BcNMjIwMjA3MjEwMzQ2WjAMMAoGA1UdFQQDCgEBMDICExQADDDT5EvYHgMbMRUAAQAMMNMXDTIyMDIwNzIxMDM0NlowDDAKBgNVHRUEAwoBATAyAhMUAAn9MHT+WlXmazKcAAEACf0wFw0yMjAyMDcxODMwNDRaMAwwCgYDVR0VBAMKAQEwMgITFAAJ/S/UUF3TE6rnhwABAAn9LxcNMjIwMjA3MTgzMDQzWjAMMAoGA1UdFQQDCgEBMDICExQACWUIS/2at4Ct/GIAAQAJZQgXDTIyMDIwNzE3NTE1MFowDDAKBgNVHRUEAwoBATAyAhMUAAllB19cbVy7jl3jAAEACWUHFw0yMjAyMDcxNzUxNTBaMAwwCgYDVR0VBAMKAQEwMgITFAAM19PZseUO0A7tnAABAAzX0xcNMjIwMjA3MTcyMTA2WjAMMAoGA1UdFQQDCgEBMDICExQADNfSTcfLL2j1/hYAAQAM19IXDTIyMDIwNzE3MjEwNlowDDAKBgNVHRUEAwoBATAyAhMUAAx22mbLl8Ss4tolAAEADHbaFw0yMjAyMDcxNjIzMzlaMAwwCgYDVR0VBAMKAQEwMgITFAAMdtnobtfIMp2VzgABAAx22RcNMjIwMjA3MTYyMzM5WjAMMAoGA1UdFQQDCgEBMDICExQACUXxqz8kVfBmscgAAQAJRfEXDTIyMDIwNzE1MjM0NFowDDAKBgNVHRUEAwoBATAyAhMUAAlF8JKBi0wQWbO3AAEACUXwFw0yMjAyMDcxNTIzNDRaMAwwCgYDVR0VBAMKAQEwMgITFAAMQYas/2MVwyKPDwABAAxBhhcNMjIwMjA3MTUwNjQ3WjAMMAoGA1UdFQQDCgEBMDICExQADEGF0+2Z7mOj388AAQAMQYUXDTIyMDIwNzE1MDY0NlowDDAKBgNVHRUEAwoBATAyAhMUAAhURzy4PuWD/WETAAEACFRHFw0yMjAyMDUxNzE2NDlaMAwwCgYDVR0VBAMKAQEwMgITFAAIVEaiCRgoN9I0kgABAAhURhcNMjIwMjA1MTcxNjQ4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IvJufNAG5ebMp2gABAAi8mxcNMjIwMjAzMjEyNTE4WjAMMAoGA1UdFQQDCgEBMDICExQACLyadtyt+LOJ1kgAAQAIvJoXDTIyMDIwMzIxMjUxOFowDDAKBgNVHRUEAwoBATAyAhMUAAzSORUcvkFjvRdcAAEADNI5Fw0yMjAyMDMyMTA0MTdaMAwwCgYDVR0VBAMKAQEwMgITFAAM0jhKSzG2MqP8ngABAAzSOBcNMjIwMjAzMjEwNDE3WjAMMAoGA1UdFQQDCgEBMDICExQACFK57W6eoOZDv9cAAQAIUrkXDTIyMDIwMzIwMDA0MlowDDAKBgNVHRUEAwoBATAyAhMUAAhSuPnkWADgPtPeAAEACFK4Fw0yMjAyMDMyMDAwNDJ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OiH82bz6IOrGWgAAQAI6IcXDTIyMDEzMTE3NTA0MlowDDAKBgNVHRUEAwoBATAyAhMUAAjohkq7byTvby/8AAEACOiGFw0yMjAxMzExNzUwNDJaMAwwCgYDVR0VBAMKAQEwMgITFAAImxXuCEf+Juh+bAABAAibFRcNMjIwMTMxMTYyMDQwWjAMMAoGA1UdFQQDCgEBMDICExQACJsUB4As32S88oYAAQAImxQXDTIyMDEzMTE2MjA0MF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i2XVItDb6/o0FcAAEACLZdFw0yMjAxMzExNDM3MTRaMAwwCgYDVR0VBAMKAQEwMgITFAAItlxV0OyBnFXEUwABAAi2XBcNMjIwMTMxMTQzNzE0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hcYSvsdrVxGMcGAAEACFxhFw0yMjAxMjgxNTU3NTlaMAwwCgYDVR0VBAMKAQEwMgITFAAIXGBitP025rkaggABAAhcYBcNMjIwMTI4MTU1NzU5WjAMMAoGA1UdFQQDCgEBMDICExQACw6fhUYu4jPz+KoAAQALDp8XDTIyMDEyODE0NDQwNVowDDAKBgNVHRUEAwoBATAyAhMUAAsOnoh4FRey3mCoAAEACw6eFw0yMjAxMjgxNDQ0MDVaMAwwCgYDVR0VBAMKAQEwMgITFAALGSFTUebM9dwWwwABAAsZIRcNMjIwMTI4MTM1MDQxWjAMMAoGA1UdFQQDCgEBMDICExQACxkgx5NEqsbz2OUAAQALGSAXDTIyMDEyODEzNTA0MVowDDAKBgNVHRUEAwoBATAyAhMUAAzETrH2jeJmJ37tAAEADMROFw0yMjAxMjcyMjM3MTlaMAwwCgYDVR0VBAMKAQEwMgITFAAMxE1cfkS4wclR4wABAAzETRcNMjIwMTI3MjIzNzE5WjAMMAoGA1UdFQQDCgEBMDICExQAC4gppWDfiisCD1kAAQALiCkXDTIyMDEyNzIxNDgyMFowDDAKBgNVHRUEAwoBATAyAhMUAAuIKNnama02M9IcAAEAC4goFw0yMjAxMjcyMTQ4MjBaMAwwCgYDVR0VBAMKAQEwMgITFAAI9AGuKKuOHF6t6QABAAj0ARcNMjIwMTI3MjEyNDU4WjAMMAoGA1UdFQQDCgEBMDICExQACPQAvZzp90RBYLQAAQAI9AAXDTIyMDEyNzIxMjQ1OFowDDAKBgNVHRUEAwoBATAyAhMUAAs6mY64UMSFGHQ6AAEACzqZFw0yMjAxMjcyMTAzNThaMAwwCgYDVR0VBAMKAQEwMgITFAALOpgbSzzigqhe8QABAAs6mBcNMjIwMTI3MjEwMzU4WjAMMAoGA1UdFQQDCgEBMDICExQACG8NtkA39m92LcQAAQAIbw0XDTIyMDEyNzIwMjIwNlowDDAKBgNVHRUEAwoBATAyAhMUAAhvDNmlR8VOec3VAAEACG8MFw0yMjAxMjcyMDIyMDZaMAwwCgYDVR0VBAMKAQEwMgITFAALWv/uowaqDW59ywABAAta/xcNMjIwMTI3MjAwMzQ4WjAMMAoGA1UdFQQDCgEBMDICExQAC1r+jZ1cOZnEHD4AAQALWv4XDTIyMDEyNzIwMDM0OFowDDAKBgNVHRUEAwoBATAyAhMUAAnmqu/nenaOIkkAAAEACeaqFw0yMjAxMjcxOTEwNTdaMAwwCgYDVR0VBAMKAQEwMgITFAAJ5ql1ViFP+b3KAQABAAnmqRcNMjIwMTI3MTkxMDU3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IbcuZnPmDPtMTTAABAAhtyxcNMjIwMjIyMTYwNDMzWjAMMAoGA1UdFQQDCgEBMDICExQACG3KnMoizOfPLYYAAQAIbcoXDTIyMDIyMjE2MDQzM1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Ia78Gn8Xk1ySPFwABAAhrvxcNMjIwMjIxMjExNTE3WjAMMAoGA1UdFQQDCgEBMDICExQACGu+mtgCh5BompAAAQAIa74XDTIyMDIyMTIxMTUxN1owDDAKBgNVHRUEAwoBATAyAhMUAAiKR5fPgo6xDqHvAAEACIpHFw0yMjAyMjExOTQ4MTZaMAwwCgYDVR0VBAMKAQEwMgITFAAIikZplGm4trvonAABAAiKRhcNMjIwMjIxMTk0ODE2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k4iuK8+3zQG5ZzAAEACTiKFw0yMjAyMjExNjQ1MThaMAwwCgYDVR0VBAMKAQEwMgITFAAJOIl9DsBl4KLTtwABAAk4iRcNMjIwMjIxMTY0NTE4WjAMMAoGA1UdFQQDCgEBMDICExQACfxaT4I7b6PryfwAAQAJ/FoXDTIyMDIyMTE1NTE0NVowDDAKBgNVHRUEAwoBATAyAhMUAAn8WTt4TUc3nmbhAAEACfxZFw0yMjAyMjExNTUxNDVaMAwwCgYDVR0VBAMKAQEwMgITFAAK/E/lk6u4V9ryzQABAAr8TxcNMjIwMjE5MTYyMTQ5WjAMMAoGA1UdFQQDCgEBMDICExQACvxOkg8QKtYyZugAAQAK/E4XDTIyMDIxOTE2MjE0OVowDDAKBgNVHRUEAwoBATAyAhMUAAxaPLulmnjDjTX2AAEADFo8Fw0yMjAyMTgyMjMwNDNaMAwwCgYDVR0VBAMKAQEwMgITFAAMWjtblDaZ3Es6BAABAAxaOxcNMjIwMjE4MjIzMDQzWjAMMAoGA1UdFQQDCgEBMDICExQADPZHdK3RQP+4KCIAAQAM9kcXDTIyMDIxODIxMTkwMVowDDAKBgNVHRUEAwoBATAyAhMUAAz2RgzeoJPJI1X9AAEADPZGFw0yMjAyMTgyMTE5MDFaMAwwCgYDVR0VBAMKAQEwMgITFAAI8c1U8aQ7+UECSAABAAjxzRcNMjIwMjE4MTYyNjIyWjAMMAoGA1UdFQQDCgEBMDICExQACPHMz1P+FfgbresAAQAI8cwXDTIyMDIxODE2MjYyMlowDDAKBgNVHRUEAwoBATAyAhMUAAz0W1PCteqWudIJAAEADPRbFw0yMjAyMTgxNjEwNDJaMAwwCgYDVR0VBAMKAQEwMgITFAAM9FqiR6FREOQB4gABAAz0WhcNMjIwMjE4MTYxMDQyWjAMMAoGA1UdFQQDCgEBMDICExQACP8x6nRA7L0TyIIAAQAI/zEXDTIyMDIxODE1NTI1N1owDDAKBgNVHRUEAwoBATAyAhMUAAj/MA0++p6/eVwHAAEACP8wFw0yMjAyMTgxNTUyNTdaMAwwCgYDVR0VBAMKAQEwMgITFAAM8OTDMZeaASkEKgABAAzw5BcNMjIwMjE4MTQ0MjA0WjAMMAoGA1UdFQQDCgEBMDICExQADPDi5Wq5iDuk+sEAAQAM8OIXDTIyMDIxODE0NDIwNFowDDAKBgNVHRUEAwoBATAyAhMUAAzYczB8H79771JwAAEADNhzFw0yMjAyMTcyMjUzMTRaMAwwCgYDVR0VBAMKAQEwMgITFAAM2HIQ9rHIzmmPYAABAAzYchcNMjIwMjE3MjI1MzE0WjAMMAoGA1UdFQQDCgEBMDICExQACshz94LkURxIk84AAQAKyHMXDTIyMDIxNzIxMTgyNlowDDAKBgNVHRUEAwoBATAyAhMUAArIckXU2zlPLSrwAAEACshyFw0yMjAyMTcyMTE4MjZaMAwwCgYDVR0VBAMKAQEwMgITFAALpjeeDJyABHgwOAABAAumNxcNMjIwMjE3MTk0OTI1WjAMMAoGA1UdFQQDCgEBMDICExQAC6Y24G08IUUq134AAQALpjYXDTIyMDIxNzE5NDkyNVowDDAKBgNVHRUEAwoBATAyAhMUAAxDOJyRaM9X9dgdAAEADEM4Fw0yMjAyMTcxOTE0NTZaMAwwCgYDVR0VBAMKAQEwMgITFAAMQzfDxysiGZ06+wABAAxDNxcNMjIwMjE3MTkxNDU2WjAMMAoGA1UdFQQDCgEBMDICExQADPB5GsmlkwibeyMAAQAM8HkXDTIyMDIxNzE5MDg0MFowDDAKBgNVHRUEAwoBATAyAhMUAAzweMwxrNKCRXTCAAEADPB4Fw0yMjAyMTcxOTA4NDBaMAwwCgYDVR0VBAMKAQEwMgITFAAIuhdCuqfijr0GqAABAAi6FxcNMjIwMjE3MTg1MTAyWjAMMAoGA1UdFQQDCgEBMDICExQACLoWOAr3b87YyAcAAQAIuhYXDTIyMDIxNzE4NTEwMlowDDAKBgNVHRUEAwoBATAyAhMUAAkWp0QFdxFdxsSMAAEACRanFw0yMjAyMTcxODMwNThaMAwwCgYDVR0VBAMKAQEwMgITFAAJFqa+0WPqSWGYHAABAAkWphcNMjIwMjE3MTgzMDU4WjAMMAoGA1UdFQQDCgEBMDICExQACL5tW2cr3qZLX44AAQAIvm0XDTIyMDIxNzE4MTE0MVowDDAKBgNVHRUEAwoBATAyAhMUAAi+bA1QZLdKnH4GAAEACL5sFw0yMjAyMTcxODExNDBaMAwwCgYDVR0VBAMKAQEwMgITFAALcQWpXs/+0vyBTwABAAtxBRcNMjIwMjE3MTcwNDAzWjAMMAoGA1UdFQQDCgEBMDICExQAC3EEZhiI3pANqgQAAQALcQQXDTIyMDIxNzE3MDQwM1owDDAKBgNVHRUEAwoBATAyAhMUAAzxg+i1vecmQcy9AAEADPGDFw0yMjAyMTcxNjU0MDVaMAwwCgYDVR0VBAMKAQEwMgITFAAM8YLqkEhOr5hXDgABAAzxghcNMjIwMjE3MTY1NDA1WjAMMAoGA1UdFQQDCgEBMDICExQACHT9qKEFdAd3VKIAAQAIdP0XDTIyMDIxNzE2Mzc0OVowDDAKBgNVHRUEAwoBATAyAhMUAAh0/M+S7mAvZ5c+AAEACHT8Fw0yMjAyMTcxNjM3NDlaMAwwCgYDVR0VBAMKAQEwMgITFAAIUr8+/8+Nix864QABAAhSvxcNMjIwMjE3MTYxNjAxWjAMMAoGA1UdFQQDCgEBMDICExQACFK+75vaJ/0o0yIAAQAIUr4XDTIyMDIxNzE2MTYwM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hWdz/VFdylmPORAAEACFZ3Fw0yMjAyMTYxOTA0MjNaMAwwCgYDVR0VBAMKAQEwMgITFAAIVnZj1+Jn859iJwABAAhWdhcNMjIwMjE2MTkwNDIzWjAMMAoGA1UdFQQDCgEBMDICExQAC88VKfLpP/NHYggAAQALzxUXDTIyMDIxNjE5MDIyOVowDDAKBgNVHRUEAwoBATAyAhMUAAvPFObfjeR+jgKKAAEAC88UFw0yMjAyMTYxOTAyMjlaMAwwCgYDVR0VBAMKAQEwMgITFAAM7lfZKQCcW356wgABAAzuVxcNMjIwMjE2MTg1MjIyWjAMMAoGA1UdFQQDCgEBMDICExQADO5WkVcRCc3Qr2YAAQAM7lYXDTIyMDIxNjE4NTIyMlowDDAKBgNVHRUEAwoBATAyAhMUAAjvl8uGtzowvcqLAAEACO+XFw0yMjAyMTYxODE4MDFaMAwwCgYDVR0VBAMKAQEwMgITFAAI75YMQ4ghy1OO+gABAAjvlhcNMjIwMjE2MTgxODAwWjAMMAoGA1UdFQQDCgEBMDICExQACadiUZABlm1//H8AAQAJp2IXDTIyMDIxNjE2MzAyOFowDDAKBgNVHRUEAwoBATAyAhMUAAmnYZFbxLBEjYWmAAEACadhFw0yMjAyMTYxNjMwMjhaMAwwCgYDVR0VBAMKAQEwMgITFAAM7Meg5HzD0q+2PwABAAzsxxcNMjIwMjE2MTUzMTQyWjAMMAoGA1UdFQQDCgEBMDICExQADOzGxKFUDdMT1asAAQAM7MYXDTIyMDIxNjE1MzE0MlowDDAKBgNVHRUEAwoBATAyAhMUAAjxby4HovaA7NKOAAEACPFvFw0yMjAyMTYxNTMwMDNaMAwwCgYDVR0VBAMKAQEwMgITFAAI8W7H3kUF5+xHpgABAAjxbhcNMjIwMjE2MTUzMDAzWjAMMAoGA1UdFQQDCgEBMDICExQAC5VP22nvJBuXmr0AAQALlU8XDTIyMDIxNjE0MzYzNVowDDAKBgNVHRUEAwoBATAyAhMUAAuVTkRRm6rapYFWAAEAC5VOFw0yMjAyMTYxNDM2MzVaMAwwCgYDVR0VBAMKAQEwMgITFAAMf3B27M+mDxiCoAABAAx/cBcNMjIwMjE1MjEyNTQ3WjAMMAoGA1UdFQQDCgEBMDICExQADH9vFNJSytf1iI4AAQAMf28XDTIyMDIxNTIxMjU0N1owDDAKBgNVHRUEAwoBATAyAhMUAAjgA1tPrA6w3pT+AAEACOADFw0yMjAyMTUxNzQxNDVaMAwwCgYDVR0VBAMKAQEwMgITFAAI4AJrj0mjQ1kloAABAAjgAhcNMjIwMjE1MTc0MTQ0WjAMMAoGA1UdFQQDCgEBMDICExQADE14u7qGoZyTfBwAAQAMTXgXDTIyMDIxNTE2MjM0MFowDDAKBgNVHRUEAwoBATAyAhMUAAxNdzsBuIaBHEA+AAEADE13Fw0yMjAyMTUxNjIzNDBaMAwwCgYDVR0VBAMKAQEwMgITFAAJ6C5XlHrXDThcuAABAAnoLhcNMjIwMjE1MTQ0NjMzWjAMMAoGA1UdFQQDCgEBMDICExQACegtOeeqLPbuSCkAAQAJ6C0XDTIyMDIxNTE0NDYzM1owDDAKBgNVHRUEAwoBATAyAhMUAAvmtMqYmZSG91HpAAEAC+a0Fw0yMjAyMTUxNDI5MjBaMAwwCgYDVR0VBAMKAQEwMgITFAAL5rO5H+AvSh+b7QABAAvmsxcNMjIwMjE1MTQyOTIwWjAMMAoGA1UdFQQDCgEBMDICExQADOkm1jDm9MdiwgMAAQAM6SYXDTIyMDIxNDIyMDQzMlowDDAKBgNVHRUEAwoBATAyAhMUAAzpJW2oQMuoun9JAAEADOklFw0yMjAyMTQyMjA0MzJaMAwwCgYDVR0VBAMKAQEwMgITFAALOnkwnvLap+riogABAAs6eRcNMjIwMjE0MjE0NzMyWjAMMAoGA1UdFQQDCgEBMDICExQACzp4+Ea7FYEXW1oAAQALOngXDTIyMDIxNDIxNDczMlowDDAKBgNVHRUEAwoBATAyAhMUAAhbjX0J2Zaq64EvAAEACFuNFw0yMjAyMTQyMDA0NTJaMAwwCgYDVR0VBAMKAQEwMgITFAAIW4wZ7DdXj1NY4wABAAhbjBcNMjIwMjE0MjAwNDUyWjAMMAoGA1UdFQQDCgEBMDICExQACVjFSuTG5/nGaYkAAQAJWMUXDTIyMDIxNDE5MTQ0NFowDDAKBgNVHRUEAwoBATAyAhMUAAlYxEBlaUbQUL07AAEACVjEFw0yMjAyMTQxOTE0NDRaMAwwCgYDVR0VBAMKAQEwMgITFAAKzqXEneIui0h3jAABAArOpRcNMjIwMjE0MTg1MDMyWjAMMAoGA1UdFQQDCgEBMDICExQACs6kBGSlx6y6sZEAAQAKzqQXDTIyMDIxNDE4NTAzMlowDDAKBgNVHRUEAwoBATAyAhMUAAr4rz8sAAHjbZF3AAEACvivFw0yMjAyMTQxNzE1MTNaMAwwCgYDVR0VBAMKAQEwMgITFAAK+K666ciasE/HxQABAAr4rhcNMjIwMjE0MTcxNTEzWjAMMAoGA1UdFQQDCgEBMDICExQADKTr+0Ekfup6gDAAAQAMpOsXDTIyMDIxNDE3MDIzMFowDDAKBgNVHRUEAwoBATAyAhMUAAyk6n6XNWkg+HzVAAEADKTqFw0yMjAyMTQxNzAyMzBaMAwwCgYDVR0VBAMKAQEwMgITFAAMK8Zn59+jzdB8oAABAAwrxhcNMjIwMjE0MTcwMTE5WjAMMAoGA1UdFQQDCgEBMDICExQADCvF0I1qFn1qcOwAAQAMK8UXDTIyMDIxNDE3MDExOVowDDAKBgNVHRUEAwoBATAyAhMUAAznKsj9P7NI6lT3AAEADOcqFw0yMjAyMTQxNjM2MjBaMAwwCgYDVR0VBAMKAQEwMgITFAAM5ynJVCXTFOphwAABAAznKRcNMjIwMjE0MTYzNjIwWjAMMAoGA1UdFQQDCgEBMDICExQACj08aI5d5UNGILwAAQAKPTwXDTIyMDIxNDE2MTk1MlowDDAKBgNVHRUEAwoBATAyAhMUAAo9Owfnouy1sK4BAAEACj07Fw0yMjAyMTQxNjE5NTJaMAwwCgYDVR0VBAMKAQEwMgITFAAMObYiX9Oc3Nt/2AABAAw5thcNMjIwMjE0MTUwMzQwWjAMMAoGA1UdFQQDCgEBMDICExQADDm1hdMEIASTmJEAAQAMObUXDTIyMDIxNDE1MDM0MFowDDAKBgNVHRUEAwoBATAyAhMUAAoTirNJ+bCUKGkOAAEAChOKFw0yMjAyMTQxNDUxMjlaMAwwCgYDVR0VBAMKAQEwMgITFAAKE4nW/uLD9MPy0QABAAoTiRcNMjIwMjE0MTQ1MTI5WjAMMAoGA1UdFQQDCgEBMDICExQADMF42FUAZ6S6df4AAQAMwXgXDTIyMDIxMjIzMzczMFowDDAKBgNVHRUEAwoBATAyAhMUAAzBd2GVPfPue15sAAEADMF3Fw0yMjAyMTIyMzM3MjlaMAwwCgYDVR0VBAMKAQEwMgITFAAJwNg1qhwcPrQHcgABAAnA2BcNMjIwMjEyMTcxNzEwWjAMMAoGA1UdFQQDCgEBMDICExQACcDXckjK9vhIU+sAAQAJwNcXDTIyMDIxMjE3MTcwOVowDDAKBgNVHRUEAwoBATAyAhMUAArGa1N8SnKA5FwkAAEACsZrFw0yMjAyMTEyMzA3MjBaMAwwCgYDVR0VBAMKAQEwMgITFAAKxmpvaKgG2gXjAgABAArGahcNMjIwMjExMjMwNzIwWjAMMAoGA1UdFQQDCgEBMDICExQADOWLCNoDoCqQoZAAAQAM5YsXDTIyMDIxMTIxNDQxOVowDDAKBgNVHRUEAwoBATAyAhMUAAzlikZ1jhoYV3hwAAEADOWKFw0yMjAyMTEyMTQ0MTlaMAwwCgYDVR0VBAMKAQEwMgITFAAIj42DoCuHUUo8NAABAAiPjRcNMjIwMjExMjEyMTIwWjAMMAoGA1UdFQQDCgEBMDICExQACI+MaHDKAh8rVWUAAQAIj4wXDTIyMDIxMTIxMjEyMFowDDAKBgNVHRUEAwoBATAyAhMUAAiBXwF4S95F0e9bAAEACIFfFw0yMjAyMTExOTA1NDJaMAwwCgYDVR0VBAMKAQEwMgITFAAIgV5h3kwK9JlD/AABAAiBXhcNMjIwMjExMTkwNTQyWjAMMAoGA1UdFQQDCgEBMDICExQACh6ShhQFV5FjCYAAAQAKHpIXDTIyMDIxMTE2NTM0OFowDDAKBgNVHRUEAwoBATAyAhMUAAoekRFYd6+f/7zTAAEACh6RFw0yMjAyMTExNjUzNDh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KWvqFQG9lGU9vEAAQAIpa8XDTIyMDIxMDIyMzU1MlowDDAKBgNVHRUEAwoBATAyAhMUAAilrtEiq3wHze+bAAEACKWuFw0yMjAyMTAyMjM1NTJaMAwwCgYDVR0VBAMKAQEwMgITFAALwdPs/aBrcXNn+wABAAvB0xcNMjIwMjEwMTkyMTU3WjAMMAoGA1UdFQQDCgEBMDICExQAC8HS9PMfmtVBtDUAAQALwdIXDTIyMDIxMDE5MjE1N1owDDAKBgNVHRUEAwoBATAyAhMUAAiLh4RJnJJsl1F6AAEACIuHFw0yMjAyMTAxOTEzNDNaMAwwCgYDVR0VBAMKAQEwMgITFAAIi4Zt2Oi7pRgEyQABAAiLhhcNMjIwMjEwMTkxMzQzWjAMMAoGA1UdFQQDCgEBMDICExQADOGjQnQk8m1WbggAAQAM4aMXDTIyMDIxMDE5MDE0MVowDDAKBgNVHRUEAwoBATAyAhMUAAzhomiQtd4EsAIQAAEADOGiFw0yMjAyMTAxOTAxNDF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hbpSZX1zxqA0gfAAEACFulFw0yMjAzMDMyMDE4MDBaMAwwCgYDVR0VBAMKAQEwMgITFAAIW6QtNi6fVB4jngABAAhbpBcNMjIwMzAzMjAxODAw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iqZ9G06e64uAHMAAEACKpnFw0yMjAzMDMxNDU4NTRaMAwwCgYDVR0VBAMKAQEwMgITFAAIqmbdZQelx6y8+QABAAiqZhcNMjIwMzAzMTQ1ODU0WjAMMAoGA1UdFQQDCgEBMDICExQACK6RjHVlh4oijckAAQAIrpEXDTIyMDMwMzE0MTEzNFowDDAKBgNVHRUEAwoBATAyAhMUAAiukHe2W/fEDlI8AAEACK6QFw0yMjAzMDMxNDExMzNaMAwwCgYDVR0VBAMKAQEwMgITFAAJXO8/HT1XpV12MgABAAlc7xcNMjIwMzAyMjEwMjI5WjAMMAoGA1UdFQQDCgEBMDICExQACVzuURhZ68uDbS0AAQAJXO4XDTIyMDMwMjIxMDIyOF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CU5PEJJTPtJyFY4AAQAJTk8XDTIyMDMwMjE3MTEzOFowDDAKBgNVHRUEAwoBATAyAhMUAAlOTmZlI94qXGIdAAEACU5OFw0yMjAzMDIxNzExMzhaMAwwCgYDVR0VBAMKAQEwMgITFAAMkljcUjM3f1LN3gABAAySWBcNMjIwMzAyMTUyNjEzWjAMMAoGA1UdFQQDCgEBMDICExQADJJX/EzkOsPia6UAAQAMklcXDTIyMDMwMjE1MjYxM1owDDAKBgNVHRUEAwoBATAyAhMUAAzZ0Vj/iZ+0HQlfAAEADNnRFw0yMjAzMDIxNDU1NTBaMAwwCgYDVR0VBAMKAQEwMgITFAAM2dCXxFLJoh0SFQABAAzZ0BcNMjIwMzAyMTQ1NTUwWjAMMAoGA1UdFQQDCgEBMDICExQACvyFtTk6oGk/86EAAQAK/IUXDTIyMDMwMjE0MzA0NlowDDAKBgNVHRUEAwoBATAyAhMUAAr8hBesKbjZoEg2AAEACvyEFw0yMjAzMDIxNDMwNDZaMAwwCgYDVR0VBAMKAQEwMgITFAANC/FF7BGimArAwgABAA0L8RcNMjIwMzAxMjIzMzI0WjAMMAoGA1UdFQQDCgEBMDICExQADQvwuFzeAT12PHYAAQANC/AXDTIyMDMwMTIyMzMyNFowDDAKBgNVHRUEAwoBATAyAhMUAAvEGQe8gqJHScdEAAEAC8QZFw0yMjAzMDEyMTQ4NDNaMAwwCgYDVR0VBAMKAQEwMgITFAALxBh9couzDfmOCgABAAvEGBcNMjIwMzAxMjE0ODQzWjAMMAoGA1UdFQQDCgEBMDICExQACnIDz731Dv+CtycAAQAKcgMXDTIyMDMwMTIwMjQ0MVowDDAKBgNVHRUEAwoBATAyAhMUAApyAtdrJQR8n9gQAAEACnICFw0yMjAzMDEyMDI0NDFaMAwwCgYDVR0VBAMKAQEwMgITFAAJLzB0cXcX4UwnNAABAAkvMBcNMjIwMzAxMTk1MjQyWjAMMAoGA1UdFQQDCgEBMDICExQACS8vic18yoWCBXIAAQAJLy8XDTIyMDMwMTE5NTI0MlowDDAKBgNVHRUEAwoBATAyAhMUAApl6pi+yrMREMLcAAEACmXqFw0yMjAzMDExNzMwMDJaMAwwCgYDVR0VBAMKAQEwMgITFAAKZem9ELaNuV2d7QABAApl6RcNMjIwMzAxMTczMDAyWjAMMAoGA1UdFQQDCgEBMDICExQACNorGUrV2OBeC+8AAQAI2isXDTIyMDMwMTE2MzgxOVowDDAKBgNVHRUEAwoBATAyAhMUAAjaKtnOmA3sx3SuAAEACNoqFw0yMjAzMDExNjM4MTlaMAwwCgYDVR0VBAMKAQEwMgITFAALPwnSjMNLxzDECAABAAs/CRcNMjIwMzAxMTYxNjI3WjAMMAoGA1UdFQQDCgEBMDICExQACz8I1TifxD3W090AAQALPwgXDTIyMDMwMTE2MTYyN1owDDAKBgNVHRUEAwoBATAyAhMUAAhXkUw2bOXMUS5/AAEACFeRFw0yMjAzMDExNTE3MzZaMAwwCgYDVR0VBAMKAQEwMgITFAAIV5CZhxGp7p2WbgABAAhXkBcNMjIwMzAxMTUxNzM2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iZ/3EOR96QXD5tAAEACJn/Fw0yMjAyMjYyMzU0MTBaMAwwCgYDVR0VBAMKAQEwMgITFAAImf5B8LTZNLdTtwABAAiZ/hcNMjIwMjI2MjM1NDEw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KoJbN05SNoLYpcAAQAIqgkXDTIyMDIyNTE2MTIzM1owDDAKBgNVHRUEAwoBATAyAhMUAAiqCOEjJGWGvpeQAAEACKoIFw0yMjAyMjUxNjEyMzN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CGw7mEXN/XfSFdYAAQAIbDsXDTIyMDIyNDE3MDA1NVowDDAKBgNVHRUEAwoBATAyAhMUAAhsOpYXPH09KTKaAAEACGw6Fw0yMjAyMjQxNzAwNTVaMAwwCgYDVR0VBAMKAQEwMgITFAAMzsg1D2hwZ6eQKwABAAzOyBcNMjIwMjI0MTYzNDQ0WjAMMAoGA1UdFQQDCgEBMDICExQADM7H4K0JqUGmvzYAAQAMzscXDTIyMDIyNDE2MzQ0NFowDDAKBgNVHRUEAwoBATAyAhMUAAhPzcCNB2MDQL3UAAEACE/NFw0yMjAyMjQxNjI5NDhaMAwwCgYDVR0VBAMKAQEwMgITFAAIT8yxHEXygspWYgABAAhPzBcNMjIwMjI0MTYyOTQ3WjAMMAoGA1UdFQQDCgEBMDICExQACEjqlp/vTBQ7v1AAAQAISOoXDTIyMDIyNDE1MzAwMFowDDAKBgNVHRUEAwoBATAyAhMUAAhI6T51oFAd2jFjAAEACEjpFw0yMjAyMjQxNTMwMDBaMAwwCgYDVR0VBAMKAQEwMgITFAAJooJVNDXk/MGGDAABAAmighcNMjIwMjI0MTQzMzI5WjAMMAoGA1UdFQQDCgEBMDICExQACaKBHj+Bsk5sYjoAAQAJooEXDTIyMDIyNDE0MzMyOVowDDAKBgNVHRUEAwoBATAyAhMUAAoROodZbHOEg/jMAAEAChE6Fw0yMjAyMjMyMjIzMzlaMAwwCgYDVR0VBAMKAQEwMgITFAAKETmWV3E8tZtEzAABAAoRORcNMjIwMjIzMjIyMzM5WjAMMAoGA1UdFQQDCgEBMDICExQAC5ynWAqLZiPrBgYAAQALnKcXDTIyMDIyMzIyMDYzOFowDDAKBgNVHRUEAwoBATAyAhMUAAucpj96H8or4oJEAAEAC5ymFw0yMjAyMjMyMjA2MzhaMAwwCgYDVR0VBAMKAQEwMgITFAAMavJajohX8zM/7wABAAxq8hcNMjIwMjIzMjExOTQwWjAMMAoGA1UdFQQDCgEBMDICExQADGrxUwnfCiAc7CAAAQAMavEXDTIyMDIyMzIxMTk0MFowDDAKBgNVHRUEAwoBATAyAhMUAApg/qtjgo4CbDKAAAEACmD+Fw0yMjAyMjMyMTE4NDhaMAwwCgYDVR0VBAMKAQEwMgITFAAKYP3NOwhq5Y2gVwABAApg/RcNMjIwMjIzMjExODQ4WjAMMAoGA1UdFQQDCgEBMDICExQACsG9btay9O6bLFgAAQAKwb0XDTIyMDIyMzIwMjc0N1owDDAKBgNVHRUEAwoBATAyAhMUAArBvF5D94Y/TUWFAAEACsG8Fw0yMjAyMjMyMDI3NDdaMAwwCgYDVR0VBAMKAQEwMgITFAAJ1IZtIjgrlTNtAwABAAnUhhcNMjIwMjIzMTkwNTE1WjAMMAoGA1UdFQQDCgEBMDICExQACdSEiQ0faBkEjIAAAQAJ1IQXDTIyMDIyMzE5MDUxNVowDDAKBgNVHRUEAwoBATAyAhMUAAx0VET4LNxPSIuJAAEADHRUFw0yMjAyMjMxNzQwNDlaMAwwCgYDVR0VBAMKAQEwMgITFAAMdFP3qVSrK9TOOwABAAx0UxcNMjIwMjIzMTc0MDQ5WjAMMAoGA1UdFQQDCgEBMDICExQAC/qsONBrKAsIMPAAAQAL+qwXDTIyMDIyMzE2NTkwMVowDDAKBgNVHRUEAwoBATAyAhMUAAv6q5rmcOAHCVZ6AAEAC/qrFw0yMjAyMjMxNjU5MDBaMAwwCgYDVR0VBAMKAQEwMgITFAALPm0Jawcrz9rTkQABAAs+bRcNMjIwMjIzMTY0ODQyWjAMMAoGA1UdFQQDCgEBMDICExQACz5sLa0AwlzLiSgAAQALPmwXDTIyMDIyMzE2NDg0Ml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DNV5DXezvXno+JEAAQAM1XkXDTIyMDMxNjIyMjY0N1owDDAKBgNVHRUEAwoBATAyAhMUAAzVeImNQ4CBlCqMAAEADNV4Fw0yMjAzMTYyMjI2NDdaMAwwCgYDVR0VBAMKAQEwMgITFAAMXNDkB/OUym2kVgABAAxc0BcNMjIwMzE2MjIxMDQ1WjAMMAoGA1UdFQQDCgEBMDICExQADFzPK3Ex4qSW0gwAAQAMXM8XDTIyMDMxNjIyMTA0NVowDDAKBgNVHRUEAwoBATAyAhMUAAnw2Iq2oGxUCA0bAAEACfDYFw0yMjAzMTYyMTA0MDdaMAwwCgYDVR0VBAMKAQEwMgITFAAJ8NdE7YmduM/NAQABAAnw1xcNMjIwMzE2MjEwNDA3WjAMMAoGA1UdFQQDCgEBMDICExQACxj7HtuioZ3lK8EAAQALGPsXDTIyMDMxNjE5NTAwNVowDDAKBgNVHRUEAwoBATAyAhMUAAsY+kMyq3+YjSeHAAEACxj6Fw0yMjAzMTYxOTUwMDVaMAwwCgYDVR0VBAMKAQEwMgITFAAKS370SMIrbtEYdwABAApLfhcNMjIwMzE2MTc0MTExWjAMMAoGA1UdFQQDCgEBMDICExQACkt9pmL9cX8ok5AAAQAKS30XDTIyMDMxNjE3NDExMVowDDAKBgNVHRUEAwoBATAyAhMUAA0sZ6r/MPsD4ACCAAEADSxnFw0yMjAzMTYxNzMzNTFaMAwwCgYDVR0VBAMKAQEwMgITFAANLGbX3/fpRomKjAABAA0sZhcNMjIwMzE2MTczMzUxWjAMMAoGA1UdFQQDCgEBMDICExQACwglrzfLN0MH1PgAAQALCCUXDTIyMDMxNjE1NDY0M1owDDAKBgNVHRUEAwoBATAyAhMUAAsIJIrG30Ep7s+YAAEACwgkFw0yMjAzMTYxNTQ2NDNaMAwwCgYDVR0VBAMKAQEwMgITFAALE180rMm1LuDv1QABAAsTXxcNMjIwMzE2MTUwNzExWjAMMAoGA1UdFQQDCgEBMDICExQACxNeebvBc2oYWYAAAQALE14XDTIyMDMxNjE1MDcxMVowDDAKBgNVHRUEAwoBATAyAhMUAAvG/VQcnPsouYLpAAEAC8b9Fw0yMjAzMTYxNDI5NDNaMAwwCgYDVR0VBAMKAQEwMgITFAALxvxR2KNaTVQJyQABAAvG/BcNMjIwMzE2MTQyOTQzWjAMMAoGA1UdFQQDCgEBMDICExQACaQs1pqjjyOgHZ4AAQAJpCwXDTIyMDMxNjE0MjAzMFowDDAKBgNVHRUEAwoBATAyAhMUAAmkK0AJSMSQ9F2DAAEACaQrFw0yMjAzMTYxNDIwMjl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I9vdE94DvnzmuQgABAAj29xcNMjIwMzE1MTkxNDMzWjAMMAoGA1UdFQQDCgEBMDICExQACPb2iSbkA22jl0oAAQAI9vYXDTIyMDMxNTE5MTQzM1owDDAKBgNVHRUEAwoBATAyAhMUAAjbeY6pT2ld7oAcAAEACNt5Fw0yMjAzMTUxNTU4MjBaMAwwCgYDVR0VBAMKAQEwMgITFAAI23jzuGN/VV5IEwABAAjbeBcNMjIwMzE1MTU1ODIw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I2u91Mh98MEhpwQABAAja7xcNMjIwMzE0MTUxMzI0WjAMMAoGA1UdFQQDCgEBMDICExQACNruNbzBaApWPS0AAQAI2u4XDTIyMDMxNDE1MTMyNFowDDAKBgNVHRUEAwoBATAyAhMUAAhXe469mTf2RLSmAAEACFd7Fw0yMjAzMTQxNDU5MjNaMAwwCgYDVR0VBAMKAQEwMgITFAAIV3qOXZp4XAQlWAABAAhXehcNMjIwMzE0MTQ1OTIz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SUJgvpgXol2SEYAAQAJJQkXDTIyMDMxMTIyNDA0MlowDDAKBgNVHRUEAwoBATAyAhMUAAklCFmeYDDIawDSAAEACSUIFw0yMjAzMTEyMjQwNDJ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iyHSTnzcJLPKLnAAEACLIdFw0yMjAzMTExNzQzMjdaMAwwCgYDVR0VBAMKAQEwMgITFAAIshxrpj2dCQkrIAABAAiyHBcNMjIwMzExMTc0MzI3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Iqd9fqlqiGJTcBQABAAip3xcNMjIwMzEwMjExMDQ3WjAMMAoGA1UdFQQDCgEBMDICExQACKnejK6SD5vIyekAAQAIqd4XDTIyMDMxMDIxMTA0N1owDDAKBgNVHRUEAwoBATAyAhMUAAk/2ttjB0/WbyJUAAEACT/aFw0yMjAzMTAyMDQ5MjVaMAwwCgYDVR0VBAMKAQEwMgITFAAJP9kPIqmYK7qWoQABAAk/2RcNMjIwMzEwMjA0OTI1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Os1hRVQDOFIgwgAAQAI6zUXDTIyMDMxMDE1MTkzOFowDDAKBgNVHRUEAwoBATAyAhMUAAjrNH8e4zCrBFGPAAEACOs0Fw0yMjAzMTAxNTE5MzdaMAwwCgYDVR0VBAMKAQEwMgITFAALtIGPwMwk/T4gTQABAAu0gRcNMjIwMzEwMTQwNzIzWjAMMAoGA1UdFQQDCgEBMDICExQAC7SAVmkFdplcgXUAAQALtIAXDTIyMDMxMDE0MDcyM1owDDAKBgNVHRUEAwoBATAyAhMUAAjvF5qCk9ZjPWAZAAEACO8XFw0yMjAzMDkyMzQxNDhaMAwwCgYDVR0VBAMKAQEwMgITFAAI7xaqUPM3IzCxXwABAAjvFhcNMjIwMzA5MjM0MTQ3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LLJw2cGKUMSbEQAAQAIsskXDTIyMDMwOTE5MDI1MlowDDAKBgNVHRUEAwoBATAyAhMUAAiyyNY3vOQptv3GAAEACLLIFw0yMjAzMDkxOTAyNTJaMAwwCgYDVR0VBAMKAQEwMgITFAAIZJtFuDI5fR5yYQABAAhkmxcNMjIwMzA5MTgwNzI5WjAMMAoGA1UdFQQDCgEBMDICExQACGSaJgek7IchBikAAQAIZJoXDTIyMDMwOTE4MDcyOVowDDAKBgNVHRUEAwoBATAyAhMUAApqGy8QCaS7tN/GAAEACmobFw0yMjAzMDkxNzQ5MzRaMAwwCgYDVR0VBAMKAQEwMgITFAAKahoPUgikqGMVAAABAApqGhcNMjIwMzA5MTc0OTM0WjAMMAoGA1UdFQQDCgEBMDICExQACIc/i+OWo52jf10AAQAIhz8XDTIyMDMwOTE3MjQwMlowDDAKBgNVHRUEAwoBATAyAhMUAAiHPkyx7qIZQ+0TAAEACIc+Fw0yMjAzMDkxNzI0MDFaMAwwCgYDVR0VBAMKAQEwMgITFAANHGRSoAjqeU1loAABAA0cZBcNMjIwMzA5MTYwMDU3WjAMMAoGA1UdFQQDCgEBMDICExQADRxjTUZK70w5w4sAAQANHGMXDTIyMDMwOTE2MDA1N1owDDAKBgNVHRUEAwoBATAyAhMUAAhyv5dE0FtBZywJAAEACHK/Fw0yMjAzMDkxNTQ3MTdaMAwwCgYDVR0VBAMKAQEwMgITFAAIcr5mvLwaOa0ghAABAAhyvhcNMjIwMzA5MTU0NzE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MbqR3bHJaaeOHDAABAAxupBcNMjIwMzA4MTczMjIxWjAMMAoGA1UdFQQDCgEBMDICExQADG6jqWomkW07ljAAAQAMbqMXDTIyMDMwODE3MzIyMVowDDAKBgNVHRUEAwoBATAyAhMUAAhex6AzGkM41iH+AAEACF7HFw0yMjAzMDgxNjQwNDJaMAwwCgYDVR0VBAMKAQEwMgITFAAIXsbi6aunoxwe/AABAAhexhcNMjIwMzA4MTY0MDQyWjAMMAoGA1UdFQQDCgEBMDICExQACOAXUy2ziIvME7wAAQAI4BcXDTIyMDMwODE2MDUyNVowDDAKBgNVHRUEAwoBATAyAhMUAAjgFgqq8jqRXCfoAAEACOAWFw0yMjAzMDgxNjA1MjVaMAwwCgYDVR0VBAMKAQEwMgITFAANGRinFUVUU2VeUAABAA0ZGBcNMjIwMzA4MTU0ODEzWjAMMAoGA1UdFQQDCgEBMDICExQADRkXaPZyPN7kEd4AAQANGRcXDTIyMDMwODE1NDgxM1owDDAKBgNVHRUEAwoBATAyAhMUAAnSSFjAGwcBzEReAAEACdJIFw0yMjAzMDgxNTA1MjVaMAwwCgYDVR0VBAMKAQEwMgITFAAJ0kfZMvshfBLMQgABAAnSRxcNMjIwMzA4MTUwNTI1WjAMMAoGA1UdFQQDCgEBMDICExQADL7ELVOfShMSHMYAAQAMvsQXDTIyMDMwODE1MDMwMlowDDAKBgNVHRUEAwoBATAyAhMUAAy+w3tVJ0K5/xxVAAEADL7DFw0yMjAzMDgxNTAzMDJaMAwwCgYDVR0VBAMKAQEwMgITFAAKPGwgETV19SS5IQABAAo8bBcNMjIwMzA4MTQ1MTA1WjAMMAoGA1UdFQQDCgEBMDICExQACjxrwQE4dNks9a0AAQAKPGsXDTIyMDMwODE0NTEwNFowDDAKBgNVHRUEAwoBATAyAhMUAAuqnYs2EoL6L1psAAEAC6qdFw0yMjAzMDcyMTU4NDdaMAwwCgYDVR0VBAMKAQEwMgITFAALqpzZ2f/gFekzRwABAAuqnBcNMjIwMzA3MjE1ODQ3WjAMMAoGA1UdFQQDCgEBMDICExQADJfEAEKHonGu6SEAAQAMl8QXDTIyMDMwNzIwNDUwNlowDDAKBgNVHRUEAwoBATAyAhMUAAyXw2GCbNKtR87SAAEADJfDFw0yMjAzMDcyMDQ1MDZaMAwwCgYDVR0VBAMKAQEwMgITFAAMvpYJRknUXshP2AABAAy+lhcNMjIwMzA3MTkwMjE4WjAMMAoGA1UdFQQDCgEBMDICExQADL6VtaP5NrEoxVAAAQAMvpUXDTIyMDMwNzE5MDIxN1owDDAKBgNVHRUEAwoBATAyAhMUAAqLgdB7hxNjbt3SAAEACouBFw0yMjAzMDcxODQ2MzJaMAwwCgYDVR0VBAMKAQEwMgITFAAKi4B7LyDcxY/xmQABAAqLgBcNMjIwMzA3MTg0NjMy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iup5JQ59lk0g/zAAEACK6nFw0yMjAzMjkxNTI4MzlaMAwwCgYDVR0VBAMKAQEwMgITFAAIrqbF3ch95YQiKwABAAiuphcNMjIwMzI5MTUyODM5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I8RlgC76gMLy4FAABAAjxGRcNMjIwMzI4MTcyMjE0WjAMMAoGA1UdFQQDCgEBMDICExQACPEYB5Jih+hkSggAAQAI8RgXDTIyMDMyODE3MjIxNF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IRnMW3/DiIm7AywABAAhGcxcNMjIwMzI2MTkzMDE0WjAMMAoGA1UdFQQDCgEBMDICExQACEZyzlTSFaE26JsAAQAIRnIXDTIyMDMyNjE5MzAxNFowDDAKBgNVHRUEAwoBATAyAhMUAA1B9xFoK4RRlfdZAAEADUH3Fw0yMjAzMjUyMjIwMjhaMAwwCgYDVR0VBAMKAQEwMgITFAANQfbWSsunYxo/awABAA1B9hcNMjIwMzI1MjIyMDI4WjAMMAoGA1UdFQQDCgEBMDICExQACKszEGHvJ/T3pE0AAQAIqzMXDTIyMDMyNTIyMDYzMVowDDAKBgNVHRUEAwoBATAyAhMUAAirMhMMKS3E/l33AAEACKsyFw0yMjAzMjUyMjA2MzFaMAwwCgYDVR0VBAMKAQEwMgITFAAIvfm1tdeIAsbCdwABAAi9+RcNMjIwMzI1MjAzMjMwWjAMMAoGA1UdFQQDCgEBMDICExQACL34PyfUwy1ycvQAAQAIvfgXDTIyMDMyNTIwMzIzMFowDDAKBgNVHRUEAwoBATAyAhMUAAhv76SfwE0gBGnGAAEACG/vFw0yMjAzMjUxOTMzMDhaMAwwCgYDVR0VBAMKAQEwMgITFAAIb+5sDJvOvAIf+QABAAhv7hcNMjIwMzI1MTkzMzA4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IoikUp8zPjLbF7QABAAiiKRcNMjIwMzI1MTYxMTMyWjAMMAoGA1UdFQQDCgEBMDICExQACKIoiIGbBLgUOqkAAQAIoigXDTIyMDMyNTE2MTEzMl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Il0Es+9mNFWdfbgABAAiXQRcNMjIwMzI1MTU1NzEzWjAMMAoGA1UdFQQDCgEBMDICExQACJdAz1dEQKlZIh4AAQAIl0AXDTIyMDMyNTE1NTcxM1owDDAKBgNVHRUEAwoBATAyAhMUAAiRwR97UcOIYPGbAAEACJHBFw0yMjAzMjUxNTUwMjJaMAwwCgYDVR0VBAMKAQEwMgITFAAIkcCh0C8rC5BbawABAAiRwBcNMjIwMzI1MTU1MDIy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CHAx7ldLLoVza+4AAQAIcDEXDTIyMDMyNDE2NTk1MFowDDAKBgNVHRUEAwoBATAyAhMUAAhwMKZnBJEKeWuvAAEACHAwFw0yMjAzMjQxNjU5NTBaMAwwCgYDVR0VBAMKAQEwMgITFAAIbZOledrgHywBMQABAAhtkxcNMjIwMzI0MTYzMzQxWjAMMAoGA1UdFQQDCgEBMDICExQACG2SGU+ViPw8Q1oAAQAIbZIXDTIyMDMyNDE2MzM0MFowDDAKBgNVHRUEAwoBATAyAhMUAAjk10iFI1iURhTLAAEACOTXFw0yMjAzMjQxNTE1NDdaMAwwCgYDVR0VBAMKAQEwMgITFAAI5NYY61BEk5h55QABAAjk1hcNMjIwMzI0MTUxNTQ3WjAMMAoGA1UdFQQDCgEBMDICExQADO6nf4SuXr6+icUAAQAM7qcXDTIyMDMyNDE1MTA1OVowDDAKBgNVHRUEAwoBATAyAhMUAAzupvWk1sGxvr6LAAEADO6mFw0yMjAzMjQxNTEwNTlaMAwwCgYDVR0VBAMKAQEwMgITFAAI6EFF9bpAZPDsUgABAAjoQRcNMjIwMzI0MTUwNzAzWjAMMAoGA1UdFQQDCgEBMDICExQACOhA89+eygcGUQUAAQAI6EAXDTIyMDMyNDE1MDcwMlowDDAKBgNVHRUEAwoBATAyAhMUAAvAY4ImtmHUFLvdAAEAC8BjFw0yMjAzMjMyMTU5MTJaMAwwCgYDVR0VBAMKAQEwMgITFAALwGJ6C/Ch4l9muwABAAvAYhcNMjIwMzIzMjE1OTEyWjAMMAoGA1UdFQQDCgEBMDICExQACqKVN85bZj0xJD4AAQAKopUXDTIyMDMyMzIxNDgwNFowDDAKBgNVHRUEAwoBATAyAhMUAAqilFd67d5pINY3AAEACqKUFw0yMjAzMjMyMTQ4MDRaMAwwCgYDVR0VBAMKAQEwMgITFAAKIZj+4DLpB4oXsQABAAohmBcNMjIwMzIzMjE0MzM5WjAMMAoGA1UdFQQDCgEBMDICExQACiGXAjRnsT/rJW4AAQAKIZcXDTIyMDMyMzIxNDMzOFowDDAKBgNVHRUEAwoBATAyAhMUAAuKt8Phx/Qks7KsAAEAC4q3Fw0yMjAzMjMyMTQyMThaMAwwCgYDVR0VBAMKAQEwMgITFAALirYN2fZs+08xJQABAAuKthcNMjIwMzIzMjE0MjE4WjAMMAoGA1UdFQQDCgEBMDICExQADAOCXjVevlgdbawAAQAMA4IXDTIyMDMyMzIxNDAzMVowDDAKBgNVHRUEAwoBATAyAhMUAAwDgeLvdd6VwyryAAEADAOBFw0yMjAzMjMyMTQwMzFaMAwwCgYDVR0VBAMKAQEwMgITFAAJPVKMxM1Tel0pywABAAk9UhcNMjIwMzIzMjA1MzI1WjAMMAoGA1UdFQQDCgEBMDICExQACT1RX+VlbfjfZiUAAQAJPVEXDTIyMDMyMzIwNTMyNVowDDAKBgNVHRUEAwoBATAyAhMUAAlKGWtN7DafRMfHAAEACUoZFw0yMjAzMjMyMDQwNTVaMAwwCgYDVR0VBAMKAQEwMgITFAAJShhzPHmF2KW/JQABAAlKGBcNMjIwMzIzMjA0MDU1WjAMMAoGA1UdFQQDCgEBMDICExQACF8LBkjqQzER2cEAAQAIXwsXDTIyMDMyMzE2MzcxNVowDDAKBgNVHRUEAwoBATAyAhMUAAhfCusIGiQrAV0eAAEACF8KFw0yMjAzMjMxNjM3MTV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LGyed14seVHvEcwABAAsbJxcNMjIwMzIyMTcxNDU3WjAMMAoGA1UdFQQDCgEBMDICExQACxsmT1/Dw4XvYxEAAQALGyYXDTIyMDMyMjE3MTQ1N1owDDAKBgNVHRUEAwoBATAyAhMUAAwd/JF3KB/vYQYfAAEADB38Fw0yMjAzMjIxNTU1NDhaMAwwCgYDVR0VBAMKAQEwMgITFAAMHft2naL5FvRFvgABAAwd+xcNMjIwMzIyMTU1NTQ4WjAMMAoGA1UdFQQDCgEBMDICExQACGMWG9HsGaj10pUAAQAIYxYXDTIyMDMyMjE1NDY0MFowDDAKBgNVHRUEAwoBATAyAhMUAAhjFVc8c88HAHnrAAEACGMVFw0yMjAzMjIxNTQ2NDBaMAwwCgYDVR0VBAMKAQEwMgITFAAJNuzKIn4H4B/WiwABAAk27BcNMjIwMzIyMTUxMjI1WjAMMAoGA1UdFQQDCgEBMDICExQACTbrwe5+WLP+haEAAQAJNusXDTIyMDMyMjE1MTIyNV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kZW60CpAXH+uztAAEACRlbFw0yMjAzMjEyMTE5MjlaMAwwCgYDVR0VBAMKAQEwMgITFAAJGVrOyoWnRC1VrQABAAkZWhcNMjIwMzIxMjExOTI5WjAMMAoGA1UdFQQDCgEBMDICExQACj1W2EJO2zQ/4IMAAQAKPVYXDTIyMDMyMTIxMTYzMFowDDAKBgNVHRUEAwoBATAyAhMUAAo9VQweum25SpLZAAEACj1VFw0yMjAzMjEyMTE2MzBaMAwwCgYDVR0VBAMKAQEwMgITFAANNXYukVOFPff4fwABAA01dhcNMjIwMzIxMjEwNzA0WjAMMAoGA1UdFQQDCgEBMDICExQADTV1uVJqxh1BzIAAAQANNXUXDTIyMDMyMTIxMDcwNFowDDAKBgNVHRUEAwoBATAyAhMUAAr8fUMgQGkRS3YvAAEACvx9Fw0yMjAzMjEyMDQyNTdaMAwwCgYDVR0VBAMKAQEwMgITFAAK/HwwS48sNElHrAABAAr8fBcNMjIwMzIxMjA0MjU3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IXE9i6IgL1VhQ/AABAAhcTxcNMjIwMzIxMTUxMDE4WjAMMAoGA1UdFQQDCgEBMDICExQACFxOrFm6WY6CCJ0AAQAIXE4XDTIyMDMyMTE1MTAwN1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hi41P2QZabLjraAAEACGLjFw0yMjAzMTgxNzI4MjNaMAwwCgYDVR0VBAMKAQEwMgITFAAIYuLgwmL6Au2cjQABAAhi4hcNMjIwMzE4MTcyODIyWjAMMAoGA1UdFQQDCgEBMDICExQACwX1eotrRjFhGukAAQALBfUXDTIyMDMxODE1NDM0NVowDDAKBgNVHRUEAwoBATAyAhMUAAsF9D+aWGDOIy+yAAEACwX0Fw0yMjAzMTgxNTQzNDRaMAwwCgYDVR0VBAMKAQEwMgITFAAIp1ldmFBDbqQZogABAAinWRcNMjIwMzE4MTUyNjI0WjAMMAoGA1UdFQQDCgEBMDICExQACKdYsL4CqM06/SEAAQAIp1gXDTIyMDMxODE1MjYyM1owDDAKBgNVHRUEAwoBATAyAhMUAAvH1WaRplMBJbJMAAEAC8fVFw0yMjAzMTcyMTMwMzVaMAwwCgYDVR0VBAMKAQEwMgITFAALx9Q1WTtQcPhhhwABAAvH1BcNMjIwMzE3MjEzMDM1WjAMMAoGA1UdFQQDCgEBMDICExQACi1W9W3DkCpfDbMAAQAKLVYXDTIyMDMxNzIxMDI0NlowDDAKBgNVHRUEAwoBATAyAhMUAAotVV4rUqwnD6aeAAEACi1VFw0yMjAzMTcyMTAyNDZaMAwwCgYDVR0VBAMKAQEwMgITFAANMCsXc8hfylrTWwABAA0wKxcNMjIwMzE3MjEwMDU2WjAMMAoGA1UdFQQDCgEBMDICExQADTAqRqqAgj78ulUAAQANMCoXDTIyMDMxNzIxMDA1NlowDDAKBgNVHRUEAwoBATAyAhMUAAiydcEX4QfXxxpjAAEACLJ1Fw0yMjAzMTcyMDIwNDRaMAwwCgYDVR0VBAMKAQEwMgITFAAIsnSW+1fyx5EFUQABAAiydBcNMjIwMzE3MjAyMDQ0WjAMMAoGA1UdFQQDCgEBMDICExQADCIMP947uBC5TJcAAQAMIgwXDTIyMDMxNzE3MDcxNFowDDAKBgNVHRUEAwoBATAyAhMUAAwiCxM3nu4y/XzEAAEADCILFw0yMjAzMTcxNzA3MTN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JDwOtXB47EGR0PAABAAkPAxcNMjIwNDA3MTg0NzExWjAMMAoGA1UdFQQDCgEBMDICExQACQ8CtbIPXFabpzAAAQAJDwIXDTIyMDQwNzE4NDcxMVowDDAKBgNVHRUEAwoBATAyAhMUAAsptyzuzuQpyYntAAEACym3Fw0yMjA0MDcxNzM2MzJaMAwwCgYDVR0VBAMKAQEwMgITFAALKbYg0kG55lInWQABAAspthcNMjIwNDA3MTczNjMyWjAMMAoGA1UdFQQDCgEBMDICExQAC6tVz4EUuwjNU8oAAQALq1UXDTIyMDQwNzE3MzAwN1owDDAKBgNVHRUEAwoBATAyAhMUAAurVJ1m5em2dNv9AAEAC6tUFw0yMjA0MDcxNzMwMDdaMAwwCgYDVR0VBAMKAQEwMgITFAAMnJHPB1Y4XmvZsAABAAyckRcNMjIwNDA3MTcyMTA3WjAMMAoGA1UdFQQDCgEBMDICExQADJyQkwLpDo3sDIoAAQAMnJAXDTIyMDQwNzE3MjEwN1owDDAKBgNVHRUEAwoBATAyAhMUAAiE6X5x42zxBXG/AAEACITpFw0yMjA0MDcxNTQyNTFaMAwwCgYDVR0VBAMKAQEwMgITFAAIhOhaumB1TK58jgABAAiE6BcNMjIwNDA3MTU0MjUx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MLZUbG3u+WKSZsAAQAIwtkXDTIyMDQwNjE3MzkwMFowDDAKBgNVHRUEAwoBATAyAhMUAAjC2BddtpS4rDgJAAEACMLYFw0yMjA0MDYxNzM5MDBaMAwwCgYDVR0VBAMKAQEwMgITFAAKcatiRpFrsU/eJwABAApxqxcNMjIwNDA2MTY1NjM2WjAMMAoGA1UdFQQDCgEBMDICExQACnGqm+3c1rSuTHwAAQAKcaoXDTIyMDQwNjE2NTYzNlowDDAKBgNVHRUEAwoBATAyAhMUAAifPzcCAXhLKyr3AAEACJ8/Fw0yMjA0MDYxNjU1MjdaMAwwCgYDVR0VBAMKAQEwMgITFAAInz7ONGTct93jcwABAAifPhcNMjIwNDA2MTY1NTI3WjAMMAoGA1UdFQQDCgEBMDICExQAC54lWwghYli9zCsAAQALniUXDTIyMDQwNjE2MzkxNlowDDAKBgNVHRUEAwoBATAyAhMUAAueJLkTP+xgz+IGAAEAC54kFw0yMjA0MDYxNjM5MTZaMAwwCgYDVR0VBAMKAQEwMgITFAAIawGK7T1wltg8mwABAAhrARcNMjIwNDA2MTYxMjI1WjAMMAoGA1UdFQQDCgEBMDICExQACGsASgWd0xQj7hEAAQAIawAXDTIyMDQwNjE2MTIyNVowDDAKBgNVHRUEAwoBATAyAhMUAAiIe5p8eGQY9FhlAAEACIh7Fw0yMjA0MDYxNjA5MzFaMAwwCgYDVR0VBAMKAQEwMgITFAAIiHoj20bVaj5W6gABAAiIehcNMjIwNDA2MTYwOTMx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kXx6taus3SjIyDAAEACRfHFw0yMjA0MDUxNjA0MDVaMAwwCgYDVR0VBAMKAQEwMgITFAAJF8bPVIIODs9itAABAAkXxhcNMjIwNDA1MTYwNDA0WjAMMAoGA1UdFQQDCgEBMDICExQACgjYWroou7xvXncAAQAKCNgXDTIyMDQwNTE1NDU0OVowDDAKBgNVHRUEAwoBATAyAhMUAAoI17CJG4ghNoV4AAEACgjXFw0yMjA0MDUxNTQ1NDhaMAwwCgYDVR0VBAMKAQEwMgITFAAK4F9TQO+rxHcaPQABAArgXxcNMjIwNDA1MTU0MzEwWjAMMAoGA1UdFQQDCgEBMDICExQACuBelJk3eF2b1IcAAQAK4F4XDTIyMDQwNTE1NDMxMFowDDAKBgNVHRUEAwoBATAyAhMUAAlAYEgNcgayO5YSAAEACUBgFw0yMjA0MDUxNTMzMjRaMAwwCgYDVR0VBAMKAQEwMgITFAAJQF+p0oFzCJZqpQABAAlAXxcNMjIwNDA1MTUzMzI0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CF+bObRLtyo3hCQAAQAIX5sXDTIyMDQwNDE2MDMwNlowDDAKBgNVHRUEAwoBATAyAhMUAAhfmtWA6ZkW/7cmAAEACF+aFw0yMjA0MDQxNjAzMDZaMAwwCgYDVR0VBAMKAQEwMgITFAAItOU0nHhcEG6eoAABAAi05RcNMjIwNDA0MTQyMDM0WjAMMAoGA1UdFQQDCgEBMDICExQACLTkPbsQEap/XEQAAQAItOQXDTIyMDQwNDE0MjAzM1owDDAKBgNVHRUEAwoBATAyAhMUAAxPkmVY450vN5DaAAEADE+SFw0yMjA0MDQxMzA1MTFaMAwwCgYDVR0VBAMKAQEwMgITFAAMT5Ej7H37TqQ09gABAAxPkRcNMjIwNDA0MTMwNTA4WjAMMAoGA1UdFQQDCgEBMDICExQADIn5pMFJVV2NqxgAAQAMifkXDTIyMDQwMTIxMjEzNFowDDAKBgNVHRUEAwoBATAyAhMUAAyJ+FZ4vBzIYrhMAAEADIn4Fw0yMjA0MDEyMTIxMzR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O+z8mWmsjUiDWUAAQAI77MXDTIyMDMzMTIxNDc0N1owDDAKBgNVHRUEAwoBATAyAhMUAAjvshfwfk6NK9tBAAEACO+yFw0yMjAzMzEyMTQ3NDdaMAwwCgYDVR0VBAMKAQEwMgITFAAJUjOLG6QrQs2t0AABAAlSMxcNMjIwMzMxMjE0MDEwWjAMMAoGA1UdFQQDCgEBMDICExQACVIyhhbX9sFx+jEAAQAJUjIXDTIyMDMzMTIxNDAxMFowDDAKBgNVHRUEAwoBATAyAhMUAAoozqYDzei8+nDfAAEACijOFw0yMjAzMzEyMTM2MjRaMAwwCgYDVR0VBAMKAQEwMgITFAAKKM0+Q79KRnrsPQABAAoozRcNMjIwMzMxMjEzNjI0WjAMMAoGA1UdFQQDCgEBMDICExQADMU26/P1s5FqZlEAAQAMxTYXDTIyMDMzMTIxMzU1OFowDDAKBgNVHRUEAwoBATAyAhMUAAzFNcUjyqFyh32nAAEADMU1Fw0yMjAzMzEyMTM1NThaMAwwCgYDVR0VBAMKAQEwMgITFAAJ01QYUJ4epuQmlQABAAnTVBcNMjIwMzMxMTgzODIyWjAMMAoGA1UdFQQDCgEBMDICExQACdNTgnnvIjRu5QUAAQAJ01MXDTIyMDMzMTE4MzgyMlowDDAKBgNVHRUEAwoBATAyAhMUAApMqrVoX8r3M+taAAEACkyqFw0yMjAzMzExODAyMjZaMAwwCgYDVR0VBAMKAQEwMgITFAAKTKkx2J1hOe6kJQABAApMqRcNMjIwMzMxMTgwMjI2WjAMMAoGA1UdFQQDCgEBMDICExQADBty5caFhpiF8JYAAQAMG3IXDTIyMDMzMTE1MzI0MFowDDAKBgNVHRUEAwoBATAyAhMUAAwbcVp/E1sP/+88AAEADBtxFw0yMjAzMzExNTMyNDBaMAwwCgYDVR0VBAMKAQEwMgITFAALNZlLUCeu4sIhZgABAAs1mRcNMjIwMzMxMTUyMDAwWjAMMAoGA1UdFQQDCgEBMDICExQACzWYXmcCAJqSU1AAAQALNZgXDTIyMDMzMTE1MjAwMFowDDAKBgNVHRUEAwoBATAyAhMUAAqJay8ATGLRe+UhAAEAColrFw0yMjAzMzExNTAzMDhaMAwwCgYDVR0VBAMKAQEwMgITFAAKiWq3yXKche22AgABAAqJahcNMjIwMzMxMTUwMzA4WjAMMAoGA1UdFQQDCgEBMDICExQADUtValYNJ1N9qm8AAQANS1UXDTIyMDMzMDIxNDYzNlowDDAKBgNVHRUEAwoBATAyAhMUAA1LVNLt0xulEhn3AAEADUtUFw0yMjAzMzAyMTQ2MzZaMAwwCgYDVR0VBAMKAQEwMgITFAALk02ZZi6oSYoWWQABAAuTTRcNMjIwMzMwMjA1MTI4WjAMMAoGA1UdFQQDCgEBMDICExQAC5NMUc5kippvb1gAAQALk0wXDTIyMDMzMDIwNTEyOFowDDAKBgNVHRUEAwoBATAyAhMUAAppV0rFzvMYfSqMAAEACmlXFw0yMjAzMzAyMDQyMzZaMAwwCgYDVR0VBAMKAQEwMgITFAAKaVaqQXAVUipjdAABAAppVhcNMjIwMzMwMjA0MjM2WjAMMAoGA1UdFQQDCgEBMDICExQACZ0kRBoWkNJGs00AAQAJnSQXDTIyMDMzMDE5MzA0OVowDDAKBgNVHRUEAwoBATAyAhMUAAmdIydO6F7h7RhaAAEACZ0jFw0yMjAzMzAxOTMwNDlaMAwwCgYDVR0VBAMKAQEwMgITFAAJv6698qeTOvQpWQABAAm/rhcNMjIwMzMwMTkzMDQ5WjAMMAoGA1UdFQQDCgEBMDICExQACb+tCUfSsbP7fW4AAQAJv60XDTIyMDMzMDE5MzA0OVowDDAKBgNVHRUEAwoBATAyAhMUAAnJdpHlWUR54K4SAAEACcl2Fw0yMjAzMzAxOTE1MzRaMAwwCgYDVR0VBAMKAQEwMgITFAAJyXUiI1/6Ku1gCAABAAnJdRcNMjIwMzMwMTkxNTMzWjAMMAoGA1UdFQQDCgEBMDICExQACRGBVTBZdEshkQgAAQAJEYEXDTIyMDMzMDE5MDkwOVowDDAKBgNVHRUEAwoBATAyAhMUAAkRgHngXv4FGWtHAAEACRGAFw0yMjAzMzAxOTA5MDlaMAwwCgYDVR0VBAMKAQEwMgITFAAK4C+Wy5Gbf9WueQABAArgLxcNMjIwMzMwMTg1NTEwWjAMMAoGA1UdFQQDCgEBMDICExQACuAun08n232puFcAAQAK4C4XDTIyMDMzMDE4NTUxMFowDDAKBgNVHRUEAwoBATAyAhMUAAnZ9rdXtwYvx3z0AAEACdn2Fw0yMjAzMzAxODQxMjJaMAwwCgYDVR0VBAMKAQEwMgITFAAJ2fUO/kswEPO1OgABAAnZ9RcNMjIwMzMwMTg0MTIyWjAMMAoGA1UdFQQDCgEBMDICExQADIdzEVBKHoYh1eoAAQAMh3MXDTIyMDMzMDE4Mjg1NlowDDAKBgNVHRUEAwoBATAyAhMUAAyHcty37A3HCPJ2AAEADIdyFw0yMjAzMzAxODI4NTVaMAwwCgYDVR0VBAMKAQEwMgITFAAIa7F025d2zUpTLwABAAhrsRcNMjIwMzMwMTgyMzQwWjAMMAoGA1UdFQQDCgEBMDICExQACGuwfr1R4ynaThMAAQAIa7AXDTIyMDMzMDE4MjM0MFowDDAKBgNVHRUEAwoBATAyAhMUAA1J12cPI+ZhbyE0AAEADUnXFw0yMjAzMzAxNjQ5NDJaMAwwCgYDVR0VBAMKAQEwMgITFAANSdbXdRQyH+5OWwABAA1J1hcNMjIwMzMwMTY0OTQyWjAMMAoGA1UdFQQDCgEBMDICExQACL1Zii3IzkB2AH8AAQAIvVkXDTIyMDMzMDE2NDEwM1owDDAKBgNVHRUEAwoBATAyAhMUAAi9WCoR/wj29B9ZAAEACL1YFw0yMjAzMzAxNjQxMDNaMAwwCgYDVR0VBAMKAQEwMgITFAANSUWbXYCbbu5bEgABAA1JRRcNMjIwMzMwMTU1MDU2WjAMMAoGA1UdFQQDCgEBMDICExQADUlEm3L3XxEb6D0AAQANSUQXDTIyMDMzMDE1NTA1NlowDDAKBgNVHRUEAwoBATAyAhMUAApdANceA1hFCLwRAAEACl0AFw0yMjAzMzAxNTM3MDlaMAwwCgYDVR0VBAMKAQEwMgITFAAKXP/p5jK/iRC58gABAApc/xcNMjIwMzMwMTUzNzA5WjAMMAoGA1UdFQQDCgEBMDICExQACWdWeQ0cNkA/bBoAAQAJZ1YXDTIyMDMzMDE1MzAzM1owDDAKBgNVHRUEAwoBATAyAhMUAAlnVdzlz3voZZszAAEACWdVFw0yMjAzMzAxNTMwMzNaMAwwCgYDVR0VBAMKAQEwMgITFAAI+33TIJOHkdjrKQABAAj7fRcNMjIwMzMwMTQ1NTA0WjAMMAoGA1UdFQQDCgEBMDICExQACPt85mQXD65XRp0AAQAI+3wXDTIyMDMzMDE0NTUwNF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hrfiTqcdBnMSUAAQANSGsXDTIyMDMyOTIyMDEyNVowDDAKBgNVHRUEAwoBATAyAhMUAA1IavrhOyO38chsAAEADUhqFw0yMjAzMjkyMjAxMjVaMAwwCgYDVR0VBAMKAQEwMgITFAAI1T9IFoAdHAwKNQABAAjVPxcNMjIwMzI5MjA0NzA2WjAMMAoGA1UdFQQDCgEBMDICExQACNU+ljKKAgcer6AAAQAI1T4XDTIyMDMyOTIwNDcwNlowDDAKBgNVHRUEAwoBATAyAhMUAApQbv6cgRBUUoc3AAEAClBuFw0yMjAzMjkyMDE0NTVaMAwwCgYDVR0VBAMKAQEwMgITFAAKUG08dDgkkORUcgABAApQbRcNMjIwMzI5MjAxNDU1WjAMMAoGA1UdFQQDCgEBMDICExQACNe/HQGl1J4q7bUAAQAI178XDTIyMDMyOTE4MDQxN1owDDAKBgNVHRUEAwoBATAyAhMUAAjXvsWXDtl6g5hlAAEACNe+Fw0yMjAzMjkxODA0MTdaMAwwCgYDVR0VBAMKAQEwMgITFAANRyUZCEo7rVMmHwABAA1HJRcNMjIwMzI5MTc0MDEwWjAMMAoGA1UdFQQDCgEBMDICExQADUckNW1IXEwBxX0AAQANRyQXDTIyMDMyOTE3NDAxMFowDDAKBgNVHRUEAwoBATAyAhMUAAi6yWudSUXlqDWhAAEACLrJFw0yMjAzMjkxNjUzMDNaMAwwCgYDVR0VBAMKAQEwMgITFAAIusjRrS6MH/QSKgABAAi6yBcNMjIwMzI5MTY1MzAzWjAMMAoGA1UdFQQDCgEBMDICExQACnJT6XmfMPedio8AAQAKclMXDTIyMDMyOTE2Mjc1OFowDDAKBgNVHRUEAwoBATAyAhMUAApyUmcpCfG7/bHRAAEACnJSFw0yMjAzMjkxNjI3NThaMAwwCgYDVR0VBAMKAQEwMgITFAANRqu9y4pB2MIlFAABAA1GqxcNMjIwMzI5MTYyNzE1WjAMMAoGA1UdFQQDCgEBMDICExQADUaqzBYy4vqTtVcAAQANRqoXDTIyMDMyOTE2MjcxNVowDDAKBgNVHRUEAwoBATAyAhMUAA14IJ5azvOHuijTAAEADXggFw0yMjA0MjIxNjU2MzBaMAwwCgYDVR0VBAMKAQEwMgITFAANeB/cQs+/4Ir2QQABAA14HxcNMjIwNDIyMTY1NjMwWjAMMAoGA1UdFQQDCgEBMDICExQADXeS2uhAnspwt8UAAQANd5IXDTIyMDQyMjE2MDgzOVowDDAKBgNVHRUEAwoBATAyAhMUAA13kZ2EYBiKzqDrAAEADXeRFw0yMjA0MjIxNjA4MzlaMAwwCgYDVR0VBAMKAQEwMgITFAANd38Ld82xJVWXnQABAA13fxcNMjIwNDIyMTYwMTIyWjAMMAoGA1UdFQQDCgEBMDICExQADXd+FzsVqv1EkiMAAQANd34XDTIyMDQyMjE2MDEyMlowDDAKBgNVHRUEAwoBATAyAhMUAAnsDoM0s/i6BrUQAAEACewOFw0yMjA0MjIxNTI2MDNaMAwwCgYDVR0VBAMKAQEwMgITFAAJ7A00lwEVkJLEegABAAnsDRcNMjIwNDIyMTUyNjAzWjAMMAoGA1UdFQQDCgEBMDICExQACOOlnaB26b2EGLwAAQAI46UXDTIyMDQyMjE1MjUwN1owDDAKBgNVHRUEAwoBATAyAhMUAAjjpHVfJZvCNCttAAEACOOkFw0yMjA0MjIxNTI1MDdaMAwwCgYDVR0VBAMKAQEwMgITFAAMKKoNakGzWDtZdwABAAwoqhcNMjIwNDIxMjExOTAxWjAMMAoGA1UdFQQDCgEBMDICExQADCiphpV6vq9haH0AAQAMKKkXDTIyMDQyMTIxMTkwMVowDDAKBgNVHRUEAwoBATAyAhMUAAlQgTZYr8cVGfIkAAEACVCBFw0yMjA0MjEyMTE0MzVaMAwwCgYDVR0VBAMKAQEwMgITFAAJUIAEGhgZz7hu5AABAAlQgBcNMjIwNDIxMjExNDM1WjAMMAoGA1UdFQQDCgEBMDICExQADXXxUMvm5BkY3o4AAQANdfEXDTIyMDQyMTIwNTUyMFowDDAKBgNVHRUEAwoBATAyAhMUAA118EF7xSrHkB+qAAEADXXwFw0yMjA0MjEyMDU1MjBaMAwwCgYDVR0VBAMKAQEwMgITFAAJtNors9HK+XJz/QABAAm02hcNMjIwNDIxMjAzMTU4WjAMMAoGA1UdFQQDCgEBMDICExQACbTZCoyRo02BUBEAAQAJtNkXDTIyMDQyMTIwMzE1OFowDDAKBgNVHRUEAwoBATAyAhMUAAk3csiKet/XSYvxAAEACTdyFw0yMjA0MjExOTU1MTBaMAwwCgYDVR0VBAMKAQEwMgITFAAJN3H1B2pIz5KMtQABAAk3cRcNMjIwNDIxMTk1NTEwWjAMMAoGA1UdFQQDCgEBMDICExQACoetCUH+V98LQNYAAQAKh60XDTIyMDQyMTE5NDc0NVowDDAKBgNVHRUEAwoBATAyAhMUAAqHrDALm/u8gnfuAAEACoesFw0yMjA0MjExOTQ3NDVaMAwwCgYDVR0VBAMKAQEwMgITFAAJsGiKnvh6DZXmpgABAAmwaBcNMjIwNDIxMTk0NjM1WjAMMAoGA1UdFQQDCgEBMDICExQACbBnet1SkCxrM+QAAQAJsGcXDTIyMDQyMTE5NDYzNVowDDAKBgNVHRUEAwoBATAyAhMUAApryZ9ZwRabGpaqAAEACmvJFw0yMjA0MjExOTM2MThaMAwwCgYDVR0VBAMKAQEwMgITFAAKa8hbaK4nNlVkAQABAApryBcNMjIwNDIxMTkzNjE3WjAMMAoGA1UdFQQDCgEBMDICExQACGohiUpFX0j1yV4AAQAIaiEXDTIyMDQyMTE5MjEwN1owDDAKBgNVHRUEAwoBATAyAhMUAAhqIFtPwuG3MQM5AAEACGogFw0yMjA0MjExOTIxMDdaMAwwCgYDVR0VBAMKAQEwMgITFAALvQkSYfm7TwRlgAABAAu9CRcNMjIwNDIxMTkwMzQ5WjAMMAoGA1UdFQQDCgEBMDICExQAC70IJaoZLbUttocAAQALvQgXDTIyMDQyMTE5MDM0OVowDDAKBgNVHRUEAwoBATAyAhMUAArC93+JSUJQf2UNAAEACsL3Fw0yMjA0MjExODIzMTlaMAwwCgYDVR0VBAMKAQEwMgITFAAKwvaR3vLsCH1FSQABAArC9hcNMjIwNDIxMTgyMzE5WjAMMAoGA1UdFQQDCgEBMDICExQACq8X2WX3sM9SglMAAQAKrxcXDTIyMDQyMTE3NDIwNlowDDAKBgNVHRUEAwoBATAyAhMUAAqvFn++XT39D50BAAEACq8WFw0yMjA0MjExNzQyMDZaMAwwCgYDVR0VBAMKAQEwMgITFAANdHEwpjZ08FQaBAABAA10cRcNMjIwNDIxMTcxMjUyWjAMMAoGA1UdFQQDCgEBMDICExQADXRwfJSgEC4XTsMAAQANdHAXDTIyMDQyMTE3MTI1MlowDDAKBgNVHRUEAwoBATAyAhMUAA10MXQ6AxQ26wMkAAEADXQxFw0yMjA0MjExNzAxMzNaMAwwCgYDVR0VBAMKAQEwMgITFAANdDADUbKOC7I+7wABAA10MBcNMjIwNDIxMTcwMTMzWjAMMAoGA1UdFQQDCgEBMDICExQACjOoirIpMm95NEwAAQAKM6gXDTIyMDQyMTE2MTEwMlowDDAKBgNVHRUEAwoBATAyAhMUAAozp49wsdxi9eaTAAEACjOnFw0yMjA0MjExNjExMDJaMAwwCgYDVR0VBAMKAQEwMgITFAAJ3nxDLVkP1TgkXAABAAnefBcNMjIwNDIxMTQwNDQxWjAMMAoGA1UdFQQDCgEBMDICExQACd57gY87ZJ1npoYAAQAJ3nsXDTIyMDQyMTE0MDQ0MVowDDAKBgNVHRUEAwoBATAyAhMUAAjFmcJm754pdE7WAAEACMWZFw0yMjA0MjAyMjU4NTdaMAwwCgYDVR0VBAMKAQEwMgITFAAIxZgv62b7+Ef69QABAAjFmBcNMjIwNDIwMjI1ODU3WjAMMAoGA1UdFQQDCgEBMDICExQACkAm8iDQg1q8EgwAAQAKQCYXDTIyMDQyMDIxMzIzMFowDDAKBgNVHRUEAwoBATAyAhMUAApAJeTksPdY8MqIAAEACkAlFw0yMjA0MjAyMTMyMzBaMAwwCgYDVR0VBAMKAQEwMgITFAAIVVk1bbNQRroP9wABAAhVWRcNMjIwNDIwMjEyMTE2WjAMMAoGA1UdFQQDCgEBMDICExQACFVYmY+PCER5o0MAAQAIVVgXDTIyMDQyMDIxMjExNl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FhtJxJ4UEuVnMwAAQAIWG0XDTIyMDQxOTIyMDEzOFowDDAKBgNVHRUEAwoBATAyAhMUAAhYbE6LNqcP40sdAAEACFhsFw0yMjA0MTkyMjAxMzh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hkVQbpfKgSpuGbAAEACGRVFw0yMjA0MTkxODAxMjFaMAwwCgYDVR0VBAMKAQEwMgITFAAIZFR+DPDFyrZKswABAAhkVBcNMjIwNDE5MTgwMTIx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Kfj/dZI+KPx17kAAQAIp+MXDTIyMDQxODIxNTgyMFowDDAKBgNVHRUEAwoBATAyAhMUAAin4tbahwpeEdnpAAEACKfiFw0yMjA0MTgyMTU4MjBaMAwwCgYDVR0VBAMKAQEwMgITFAAK70OSyvSzUhZ+1gABAArvQxcNMjIwNDE4MjAzNjQ2WjAMMAoGA1UdFQQDCgEBMDICExQACu9CmheMTdvGA3AAAQAK70IXDTIyMDQxODIwMzY0NlowDDAKBgNVHRUEAwoBATAyAhMUAAm5hmP1u+TBpk3nAAEACbmGFw0yMjA0MTgyMDI5MjlaMAwwCgYDVR0VBAMKAQEwMgITFAAJuYWq0/td7YrTxwABAAm5hRcNMjIwNDE4MjAyOTI5WjAMMAoGA1UdFQQDCgEBMDICExQADJHCD0nkbUSvMSMAAQAMkcIXDTIyMDQxODIwMTI1NVowDDAKBgNVHRUEAwoBATAyAhMUAAyRwTzzbMHcZC8gAAEADJHBFw0yMjA0MTgyMDEyNTV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DWi3R80tyoColOAAAQANaLcXDTIyMDQxODE3MTY1M1owDDAKBgNVHRUEAwoBATAyAhMUAA1ott9nM2MS+3j8AAEADWi2Fw0yMjA0MTgxNzE2NTNaMAwwCgYDVR0VBAMKAQEwMgITFAANOJ4LK4EQ7eUV9AABAA04nhcNMjIwNDE4MTY0MzQ0WjAMMAoGA1UdFQQDCgEBMDICExQADTidTnm6Jwzr5TYAAQANOJ0XDTIyMDQxODE2NDM0NFowDDAKBgNVHRUEAwoBATAyAhMUAAlQwavByJUW448SAAEACVDBFw0yMjA0MTgxNjQxNTFaMAwwCgYDVR0VBAMKAQEwMgITFAAJUMBZ7Rs8lT3FsQABAAlQwBcNMjIwNDE4MTY0MTUwWjAMMAoGA1UdFQQDCgEBMDICExQACIYbgptYofjyzzoAAQAIhhsXDTIyMDQxODE2MTUxNlowDDAKBgNVHRUEAwoBATAyAhMUAAiGGs1mRqrptASFAAEACIYaFw0yMjA0MTgxNjE1MTZaMAwwCgYDVR0VBAMKAQEwMgITFAANZ/uqPLg/hg2hGQABAA1n+xcNMjIwNDE4MTYwODE0WjAMMAoGA1UdFQQDCgEBMDICExQADWf64xptvlUZuboAAQANZ/oXDTIyMDQxODE2MDgxM1owDDAKBgNVHRUEAwoBATAyAhMUAAhtxRDkNXnH/ZZNAAEACG3FFw0yMjA0MTgxNDQ0NDNaMAwwCgYDVR0VBAMKAQEwMgITFAAIbcSJlvGYSbm9CAABAAhtxBcNMjIwNDE4MTQ0NDQyWjAMMAoGA1UdFQQDCgEBMDICExQACqIHJad4n3gf/LUAAQAKogcXDTIyMDQxODAwMjE0NVowDDAKBgNVHRUEAwoBATAyAhMUAAqiBj8SHAiSkEWDAAEACqIGFw0yMjA0MTgwMDIxNDNaMAwwCgYDVR0VBAMKAQEwMgITFAAJm+JibMJWM97UDwABAAmb4hcNMjIwNDE1MDAzMjM2WjAMMAoGA1UdFQQDCgEBMDICExQACZvh4B5XOeXYbcoAAQAJm+EXDTIyMDQxNTAwMzIzN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IlHt/HdlbLby/egABAAiUexcNMjIwNDEzMDEwODM0WjAMMAoGA1UdFQQDCgEBMDICExQACJR6uQzZtlUnX2QAAQAIlHoXDTIyMDQxMzAxMDgzNFowDDAKBgNVHRUEAwoBATAyAhMUAAp4ublOzcMUOJckAAEACni5Fw0yMjA0MTIyMjIzMThaMAwwCgYDVR0VBAMKAQEwMgITFAAKeLjOkFT+BErj9AABAAp4uBcNMjIwNDEyMjIyMzE4WjAMMAoGA1UdFQQDCgEBMDICExQADWTxPPScfC8cXhIAAQANZPEXDTIyMDQxMjIxMjUwOFowDDAKBgNVHRUEAwoBATAyAhMUAA1k8Fu2QBXTepMQAAEADWTwFw0yMjA0MTIyMTI1MDhaMAwwCgYDVR0VBAMKAQEwMgITFAALNE9mrmkBNUredQABAAs0TxcNMjIwNDEyMjExMDQ5WjAMMAoGA1UdFQQDCgEBMDICExQACzROnMkSQdq4XSoAAQALNE4XDTIyMDQxMjIxMTA0OVowDDAKBgNVHRUEAwoBATAyAhMUAAiEFSP7GyTAM3MmAAEACIQVFw0yMjA0MTIyMDE0MjlaMAwwCgYDVR0VBAMKAQEwMgITFAAIhBTdsUQftRxxrQABAAiEFBcNMjIwNDEyMjAxNDI5WjAMMAoGA1UdFQQDCgEBMDICExQACWucmE6ngthFSe8AAQAJa5wXDTIyMDQxMjE5MTk0OVowDDAKBgNVHRUEAwoBATAyAhMUAAlrm4XBZXo714p2AAEACWubFw0yMjA0MTIxOTE5NDlaMAwwCgYDVR0VBAMKAQEwMgITFAAMVJxf7YPpOx/nyAABAAxUnBcNMjIwNDEyMTkwMzM0WjAMMAoGA1UdFQQDCgEBMDICExQADFSbieZUnsQJPjYAAQAMVJsXDTIyMDQxMjE5MDMzNFowDDAKBgNVHRUEAwoBATAyAhMUAAjQQztQDTgbJkuXAAEACNBDFw0yMjA0MTIxNzIyNDBaMAwwCgYDVR0VBAMKAQEwMgITFAAI0EIuWavLoaWt+wABAAjQQhcNMjIwNDEyMTcyMjQw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L/ew5jl0m0hGSFwABAAv97BcNMjIwNDA4MTg1ODU3WjAMMAoGA1UdFQQDCgEBMDICExQAC/3rEL7A2OrbQMkAAQAL/esXDTIyMDQwODE4NTg1N1owDDAKBgNVHRUEAwoBATAyAhMUAA1f6+xIp8ZGHpHXAAEADV/rFw0yMjA0MDgxNjM0MDhaMAwwCgYDVR0VBAMKAQEwMgITFAANX+rELIpot6TP2wABAA1f6hcNMjIwNDA4MTYzNDA4WjAMMAoGA1UdFQQDCgEBMDICExQADV/XMt3ErwOIvJoAAQANX9cXDTIyMDQwODE2MjMwMlowDDAKBgNVHRUEAwoBATAyAhMUAA1f1vXW+MWGBzWJAAEADV/WFw0yMjA0MDgxNjIzMDJaMAwwCgYDVR0VBAMKAQEwMgITFAAJUUlwPbOQjwEH7AABAAlRSRcNMjIwNDA4MTU0NDEwWjAMMAoGA1UdFQQDCgEBMDICExQACVFI1hznxTm3ghcAAQAJUUgXDTIyMDQwODE1NDQxMFowDDAKBgNVHRUEAwoBATAyAhMUAA1eowxD/xBHz0/6AAEADV6jFw0yMjA0MDcyMjQ5MTJaMAwwCgYDVR0VBAMKAQEwMgITFAANXqJP2haOlYMiMwABAA1eohcNMjIwNDA3MjI0OTEyWjAMMAoGA1UdFQQDCgEBMDICExQACqzDesr/Z8s6fXIAAQAKrMMXDTIyMDQyOTIxNDYzMFowDDAKBgNVHRUEAwoBATAyAhMUAAqswvdJOaMZApDpAAEACqzCFw0yMjA0MjkyMTQ2MzBaMAwwCgYDVR0VBAMKAQEwMgITFAAMe0bz11JJNVh7kAABAAx7RhcNMjIwNDI5MjAzMTI0WjAMMAoGA1UdFQQDCgEBMDICExQADHtFgxxb/1fx3iMAAQAMe0UXDTIyMDQyOTIwMzEyNFowDDAKBgNVHRUEAwoBATAyAhMUAAjvv30I+MR4OS1cAAEACO+/Fw0yMjA0MjkxOTUwMzlaMAwwCgYDVR0VBAMKAQEwMgITFAAI774Olnoz2c3zDQABAAjvvhcNMjIwNDI5MTk1MDM4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hc//IdHfSun8K0AAEACFz/Fw0yMjA0MjkxNjQxMTJaMAwwCgYDVR0VBAMKAQEwMgITFAAIXP4LO9FoL50TowABAAhc/hcNMjIwNDI5MTY0MTEyWjAMMAoGA1UdFQQDCgEBMDICExQADVjdpw6KKt+d/44AAQANWN0XDTIyMDQyOTE2MjgyMFowDDAKBgNVHRUEAwoBATAyAhMUAA1Y3MfYbquaiC6mAAEADVjcFw0yMjA0MjkxNjI4MjBaMAwwCgYDVR0VBAMKAQEwMgITFAANi4lswtDHSaR6DAABAA2LiRcNMjIwNDI5MTYxOTEyWjAMMAoGA1UdFQQDCgEBMDICExQADYuI7qtC+cihbncAAQANi4gXDTIyMDQyOTE2MTkxMlowDDAKBgNVHRUEAwoBATAyAhMUAArjT9uMfToza9xAAAEACuNPFw0yMjA0MjkxNTM3NTJaMAwwCgYDVR0VBAMKAQEwMgITFAAK406wB47Lupc8rAABAArjThcNMjIwNDI5MTUzNzUyWjAMMAoGA1UdFQQDCgEBMDICExQACcvctoV4HL2oVXwAAQAJy9wXDTIyMDQyOTE1MjIyMVowDDAKBgNVHRUEAwoBATAyAhMUAAnL2ycqf4sB17XgAAEACcvbFw0yMjA0MjkxNTIyMjFaMAwwCgYDVR0VBAMKAQEwMgITFAANiqVARJexctw/LAABAA2KpRcNMjIwNDI5MTUwODQ0WjAMMAoGA1UdFQQDCgEBMDICExQADYqkPDhyTUkGGVYAAQANiqQXDTIyMDQyOTE1MDg0M1owDDAKBgNVHRUEAwoBATAyAhMUAA2KCQl1so9oPORXAAEADYoJFw0yMjA0MjgyMTExMjZaMAwwCgYDVR0VBAMKAQEwMgITFAANigi6yFEw01xhmgABAA2KCBcNMjIwNDI4MjExMTI2WjAMMAoGA1UdFQQDCgEBMDICExQADYn1yJuMHB7RUQEAAQANifUXDTIyMDQyODIxMDY0M1owDDAKBgNVHRUEAwoBATAyAhMUAA2J9AOsvBeD14BLAAEADYn0Fw0yMjA0MjgyMTA2NDJaMAwwCgYDVR0VBAMKAQEwMgITFAAJCfPR4AtJz15MvgABAAkJ8xcNMjIwNDI4MjA1MzU5WjAMMAoGA1UdFQQDCgEBMDICExQACQny/++zQ4whPDYAAQAJCfIXDTIyMDQyODIwNTM1OVowDDAKBgNVHRUEAwoBATAyAhMUAAl5LsRLggTyI4DaAAEACXkuFw0yMjA0MjgxODUwMjFaMAwwCgYDVR0VBAMKAQEwMgITFAAJeS00WESZ5VZ8yQABAAl5LRcNMjIwNDI4MTg1MDIxWjAMMAoGA1UdFQQDCgEBMDICExQAC14FCBbsr9kacPYAAQALXgUXDTIyMDQyODE3NTIwMVowDDAKBgNVHRUEAwoBATAyAhMUAAteBGbz3qNxJwCfAAEAC14EFw0yMjA0MjgxNzUyMDFaMAwwCgYDVR0VBAMKAQEwMgITFAANiL0pa5/cXAf75AABAA2IvRcNMjIwNDI4MTc0NDQ5WjAMMAoGA1UdFQQDCgEBMDICExQADYi8GRjZUBuvUhQAAQANiLwXDTIyMDQyODE3NDQ0OV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CL8Xc5pojFC8g8wAAQAIvxcXDTIyMDQyODE1MzA1OVowDDAKBgNVHRUEAwoBATAyAhMUAAi/Fj1LE4plCZgrAAEACL8WFw0yMjA0MjgxNTMwNTlaMAwwCgYDVR0VBAMKAQEwMgITFAANhpqIiB8MA/NHcAABAA2GmhcNMjIwNDI4MDYxMDA1WjAMMAoGA1UdFQQDCgEBMDICExQADYaZrLOaYuSuybQAAQANhpkXDTIyMDQyODA2MTAwNVowDDAKBgNVHRUEAwoBATAyAhMUAA1M6zHxBp5YF6kSAAEADUzrFw0yMjA0MjgwNTIyMjBaMAwwCgYDVR0VBAMKAQEwMgITFAANTOrXaR8Fm+pN1AABAA1M6hcNMjIwNDI4MDUyMjIwWjAMMAoGA1UdFQQDCgEBMDICExQACuxNjNWDhO5fqOcAAQAK7E0XDTIyMDQyODA0MTIwM1owDDAKBgNVHRUEAwoBATAyAhMUAArsTB6eqBZQhSTeAAEACuxMFw0yMjA0MjgwNDEyMDNaMAwwCgYDVR0VBAMKAQEwMgITFAAJwla2kItMfVHiQgABAAnCVhcNMjIwNDI3MjE0NTMwWjAMMAoGA1UdFQQDCgEBMDICExQACcJVtLYYUHoFpOUAAQAJwlUXDTIyMDQyNzIxNDUyOVowDDAKBgNVHRUEAwoBATAyAhMUAAwV4jBtng5SqQhyAAEADBXiFw0yMjA0MjcyMTQ0MzZaMAwwCgYDVR0VBAMKAQEwMgITFAAMFeHMGkGEGJ3xLgABAAwV4RcNMjIwNDI3MjE0NDM2WjAMMAoGA1UdFQQDCgEBMDICExQADEzIvNwRvD3ixHIAAQAMTMgXDTIyMDQyNzE3MjYzM1owDDAKBgNVHRUEAwoBATAyAhMUAAxMx/XYFnPaEJYIAAEADEzHFw0yMjA0MjcxNzI2MzNaMAwwCgYDVR0VBAMKAQEwMgITFAANUOWkaX+pCMcXhgABAA1Q5RcNMjIwNDI3MTY1NTI5WjAMMAoGA1UdFQQDCgEBMDICExQADVDkuQ4VJUzECmYAAQANUOQXDTIyMDQyNzE2NTUyOVowDDAKBgNVHRUEAwoBATAyAhMUAA2EPJdiInH2BKcyAAEADYQ8Fw0yMjA0MjcxNjA4MDFaMAwwCgYDVR0VBAMKAQEwMgITFAANhDvXyTdZJW05owABAA2EOxcNMjIwNDI3MTYwODAwWjAMMAoGA1UdFQQDCgEBMDICExQACn+lmM7ShF7i9oIAAQAKf6UXDTIyMDQyNzE1MTczNFowDDAKBgNVHRUEAwoBATAyAhMUAAp/pCd8+RwtPosfAAEACn+kFw0yMjA0MjcxNTE3MzNaMAwwCgYDVR0VBAMKAQEwMgITFAANg1jKi3TQ7IF3hgABAA2DWBcNMjIwNDI3MTQ1MjI0WjAMMAoGA1UdFQQDCgEBMDICExQADYNXFLaGsxbUKC0AAQANg1cXDTIyMDQyNzE0NTIyNFowDDAKBgNVHRUEAwoBATAyAhMUAA2DJlOZNUj7nvNgAAEADYMmFw0yMjA0MjYyMzA4NDZaMAwwCgYDVR0VBAMKAQEwMgITFAANgyXDxd+BLBotyQABAA2DJRcNMjIwNDI2MjMwODQ2WjAMMAoGA1UdFQQDCgEBMDICExQAC+6y4jxLfhWdGKIAAQAL7rIXDTIyMDQyNjIyMDIwN1owDDAKBgNVHRUEAwoBATAyAhMUAAvusfmjGJ9aWFDfAAEAC+6xFw0yMjA0MjYyMjAyMDZaMAwwCgYDVR0VBAMKAQEwMgITFAANgBLhPz4AuYK9TQABAA2AEhcNMjIwNDI2MjEyNTI5WjAMMAoGA1UdFQQDCgEBMDICExQADYARKrjkBYdi4GkAAQANgBEXDTIyMDQyNjIxMjUyOVowDDAKBgNVHRUEAwoBATAyAhMUAAq0f8CI95RIr5D/AAEACrR/Fw0yMjA0MjYyMTE2MzNaMAwwCgYDVR0VBAMKAQEwMgITFAAKtH6c6erU47oicAABAAq0fhcNMjIwNDI2MjExNjMzWjAMMAoGA1UdFQQDCgEBMDICExQAC+Jxe2+dlSnC+k0AAQAL4nEXDTIyMDQyNjIxMDcwNFowDDAKBgNVHRUEAwoBATAyAhMUAAvicC4g46YNFX4WAAEAC+JwFw0yMjA0MjYyMTA3MDRaMAwwCgYDVR0VBAMKAQEwMgITFAAJyJIyot4+pOQvIQABAAnIkhcNMjIwNDI2MjA1MjAxWjAMMAoGA1UdFQQDCgEBMDICExQACciRJJzBr+2hVAkAAQAJyJEXDTIyMDQyNjIwNTIwMVowDDAKBgNVHRUEAwoBATAyAhMUAApICoh7aGxTK1i8AAEACkgKFw0yMjA0MjYxOTU3MTRaMAwwCgYDVR0VBAMKAQEwMgITFAAKSAk4/DuqZlZOPgABAApICRcNMjIwNDI2MTk1NzE0WjAMMAoGA1UdFQQDCgEBMDICExQACUFeb8B3piqNXkMAAQAJQV4XDTIyMDQyNjE5MjkxMlowDDAKBgNVHRUEAwoBATAyAhMUAAlBXfOeLZ9Zb2yLAAEACUFdFw0yMjA0MjYxOTI5MTJ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I/uO2pRmMxsCGKgABAAj+4xcNMjIwNDI2MTgxODIyWjAMMAoGA1UdFQQDCgEBMDICExQACP7iXC+gQscqlgEAAQAI/uIXDTIyMDQyNjE4MTgyMlowDDAKBgNVHRUEAwoBATAyAhMUAAsUCV3HQqtffWOmAAEACxQJFw0yMjA0MjYxODE3MTVaMAwwCgYDVR0VBAMKAQEwMgITFAALFAjqouTq7HgAHwABAAsUCBcNMjIwNDI2MTgxNzE1WjAMMAoGA1UdFQQDCgEBMDICExQADJ9V4J76vQN5y6sAAQAMn1UXDTIyMDQyNjE3MDk0NlowDDAKBgNVHRUEAwoBATAyAhMUAAyfVJPuvZ0pJbZxAAEADJ9UFw0yMjA0MjYxNzA5NDZaMAwwCgYDVR0VBAMKAQEwMgITFAANgGwpcTqPp+CI6gABAA2AbBcNMjIwNDI2MTYzMDQyWjAMMAoGA1UdFQQDCgEBMDICExQADYBrdmoc5NNzFdkAAQANgGsXDTIyMDQyNjE2MzA0MlowDDAKBgNVHRUEAwoBATAyAhMUAAiFzR7PORveyr8iAAEACIXNFw0yMjA0MjYxNTM5MTlaMAwwCgYDVR0VBAMKAQEwMgITFAAIhcxkcPooJ7Y3OwABAAiFzBcNMjIwNDI2MTUzOTE5WjAMMAoGA1UdFQQDCgEBMDICExQADX+2dIvSmbEkrxwAAQANf7YXDTIyMDQyNjE1MjY0M1owDDAKBgNVHRUEAwoBATAyAhMUAA1/tQ2hQhKv6IztAAEADX+1Fw0yMjA0MjYxNTI2NDJaMAwwCgYDVR0VBAMKAQEwMgITFAAIW2uFulSmBd3XDQABAAhbaxcNMjIwNDI2MTUxMTQxWjAMMAoGA1UdFQQDCgEBMDICExQACFtqciF1V3qHiM4AAQAIW2oXDTIyMDQyNjE1MTE0MV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WcHx66L+gwJkjAABAAhZwRcNMjIwNDI1MTcwODE4WjAMMAoGA1UdFQQDCgEBMDICExQACFnA9zDpoxT5B6oAAQAIWcAXDTIyMDQyNTE3MDgxOFowDDAKBgNVHRUEAwoBATAyAhMUAAjyQ09CHxF4GtkLAAEACPJDFw0yMjA0MjUxNjI2NTlaMAwwCgYDVR0VBAMKAQEwMgITFAAI8kIHgosjoKkOvwABAAjyQhcNMjIwNDI1MTYyNjU5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inZz0c0mSnkylTAAEACKdnFw0yMjA0MjUxNjEzNTFaMAwwCgYDVR0VBAMKAQEwMgITFAAIp2YJaX9vZaiSKgABAAinZhcNMjIwNDI1MTYxMzUx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jMp71YCYHCtr53AAEACMynFw0yMjA0MjIyMzI3MTNaMAwwCgYDVR0VBAMKAQEwMgITFAAIzKacsZvfbFHxvwABAAjMphcNMjIwNDIyMjMyNzE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NqflIvFSk5BxKwAAQAI2p8XDTIyMDUxMDE3MjIxN1owDDAKBgNVHRUEAwoBATAyAhMUAAjanu7n/avdvtUJAAEACNqeFw0yMjA1MTAxNzIyMTdaMAwwCgYDVR0VBAMKAQEwMgITFAAKposiOCjcLhU4SQABAAqmixcNMjIwNTEwMTcxODI1WjAMMAoGA1UdFQQDCgEBMDICExQACqaKypHUqfVVkC0AAQAKpooXDTIyMDUxMDE3MTgyNVowDDAKBgNVHRUEAwoBATAyAhMUAAjbJxd5+8uacB17AAEACNsnFw0yMjA1MTAxNjI0MDdaMAwwCgYDVR0VBAMKAQEwMgITFAAI2ya0wJSh7L8TuAABAAjbJhcNMjIwNTEwMTYyNDA3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k1EUJ+pvqbE+puAAEACTURFw0yMjA1MTAxMzI0MjJaMAwwCgYDVR0VBAMKAQEwMgITFAAJNRDojMp6rIdUtQABAAk1EBcNMjIwNTEwMTMyNDIwWjAMMAoGA1UdFQQDCgEBMDICExQADPm5KR2Vjm4ONT0AAQAM+bkXDTIyMDUwOTIzNDU0OVowDDAKBgNVHRUEAwoBATAyAhMUAAz5uF6GXmnH1AAPAAEADPm4Fw0yMjA1MDkyMzQ1NDlaMAwwCgYDVR0VBAMKAQEwMgITFAAJUtvsMF0mx0bspwABAAlS2xcNMjIwNTA5MjExODIwWjAMMAoGA1UdFQQDCgEBMDICExQACVLacBJXcdeh/ecAAQAJUtoXDTIyMDUwOTIxMTgyMF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COPDH2jIIKfCabMAAQAI48MXDTIyMDUwOTE4MDkyNFowDDAKBgNVHRUEAwoBATAyAhMUAAjjwrDUOHrKv9YHAAEACOPCFw0yMjA1MDkxODA5MjN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I3RHNv5vD6vQzTgABAAjdERcNMjIwNTA5MTYwNjI2WjAMMAoGA1UdFQQDCgEBMDICExQACN0QC8L4yr9siA0AAQAI3RAXDTIyMDUwOTE2MDYyNl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lGZyt4+ZS9kaD5AAEACUZnFw0yMjA1MDcxNjQ3MzBaMAwwCgYDVR0VBAMKAQEwMgITFAAJRmazMfUL0RgEWQABAAlGZhcNMjIwNTA3MTY0NzMw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UuUj5R+PkBU0nMAAQANS5QXDTIyMDUwNzAzMTI1MFowDDAKBgNVHRUEAwoBATAyAhMUAA2elgVXZFtSa2AgAAEADZ6WFw0yMjA1MDYyMDAwMjlaMAwwCgYDVR0VBAMKAQEwMgITFAANnpViKayoMlH1kwABAA2elRcNMjIwNTA2MjAwMDI5WjAMMAoGA1UdFQQDCgEBMDICExQACRppRcuFwtosWeIAAQAJGmkXDTIyMDUwNjE5MzA1M1owDDAKBgNVHRUEAwoBATAyAhMUAAkaaDe0xoTglzL5AAEACRpoFw0yMjA1MDYxOTMwNTNaMAwwCgYDVR0VBAMKAQEwMgITFAAMOeqTOslutlw9yAABAAw56hcNMjIwNTA2MTg0MTEyWjAMMAoGA1UdFQQDCgEBMDICExQADDnpdYYve/vAoGUAAQAMOekXDTIyMDUwNjE4NDExMlowDDAKBgNVHRUEAwoBATAyAhMUAAioQYlMQyz7TQ+dAAEACKhBFw0yMjA1MDYxODAwNTRaMAwwCgYDVR0VBAMKAQEwMgITFAAIqEDq+nl0nR/vGwABAAioQBcNMjIwNTA2MTgwMDU0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CLWhe2pKOc8+50cAAQAItaEXDTIyMDUwMzIwNDQ1NlowDDAKBgNVHRUEAwoBATAyAhMUAAi1oK2qUHm9d+0TAAEACLWgFw0yMjA1MDMyMDQ0NTZ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uxNe579E6BfoT0AAEAC7E1Fw0yMjA1MTkxNTIzMjlaMAwwCgYDVR0VBAMKAQEwMgITFAALsTRgLfIBxG0+hwABAAuxNBcNMjIwNTE5MTUyMzI5WjAMMAoGA1UdFQQDCgEBMDICExQAC4kvqdfKixmpe8QAAQALiS8XDTIyMDUxOTE1MTUwMlowDDAKBgNVHRUEAwoBATAyAhMUAAuJLrnUUFwz2ueGAAEAC4kuFw0yMjA1MTkxNTE1MDJaMAwwCgYDVR0VBAMKAQEwMgITFAAIrXl2mKqbaGXcagABAAiteRcNMjIwNTE5MTQxMDM0WjAMMAoGA1UdFQQDCgEBMDICExQACK14nwKGjpwC2ocAAQAIrXgXDTIyMDUxOTE0MTAzNFowDDAKBgNVHRUEAwoBATAyAhMUAAhH6bv1groT3vJpAAEACEfpFw0yMjA1MTgyMTAxMjZaMAwwCgYDVR0VBAMKAQEwMgITFAAIR+igS4vOmKEQCQABAAhH6BcNMjIwNTE4MjEwMTI2WjAMMAoGA1UdFQQDCgEBMDICExQAC2UFPUtgmE3UufUAAQALZQUXDTIyMDUxODIwNTIxMFowDDAKBgNVHRUEAwoBATAyAhMUAAtlBMW0RDcyF/wnAAEAC2UEFw0yMjA1MTgyMDUyMTBaMAwwCgYDVR0VBAMKAQEwMgITFAANI5l91riIHutHfwABAA0jmRcNMjIwNTE4MjA0NzIwWjAMMAoGA1UdFQQDCgEBMDICExQADSOYSPFEumI9M+EAAQANI5gXDTIyMDUxODIwNDcyMFowDDAKBgNVHRUEAwoBATAyAhMUAA2QVfro6EF18bbLAAEADZBVFw0yMjA1MTgyMDQ2MTdaMAwwCgYDVR0VBAMKAQEwMgITFAANkFQCuTiPn5GBigABAA2QVBcNMjIwNTE4MjA0NjE3WjAMMAoGA1UdFQQDCgEBMDICExQAC1NNLqelDbG3hIgAAQALU00XDTIyMDUxODIwMjU0OVowDDAKBgNVHRUEAwoBATAyAhMUAAtTTEA7j7GsA/UkAAEAC1NMFw0yMjA1MTgyMDI1NDlaMAwwCgYDVR0VBAMKAQEwMgITFAAIhR026jQTqpanEQABAAiFHRcNMjIwNTE4MTk1NjQ3WjAMMAoGA1UdFQQDCgEBMDICExQACIUc4aS+w6FOuEoAAQAIhRwXDTIyMDUxODE5NTY0N1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jYKZKrVwh61i4RAAEACNgpFw0yMjA1MTgxNzU0MDBaMAwwCgYDVR0VBAMKAQEwMgITFAAI2Cj98G+MU2aT6gABAAjYKBcNMjIwNTE4MTc1MzU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CLlflPb/F38izHAAAQAIuV8XDTIyMDUxNzE1MzEzNFowDDAKBgNVHRUEAwoBATAyAhMUAAi5Xkl/p/8zG/2yAAEACLleFw0yMjA1MTcxNTMxMzR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FprMvIanoVmJBYAAQAIWmsXDTIyMDUxNjE4NDc1MlowDDAKBgNVHRUEAwoBATAyAhMUAAhaarGtniqciBysAAEACFpqFw0yMjA1MTYxODQ3NTJ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IWf/ou23nAFH5RwABAAhZ/xcNMjIwNTE2MTc0NjAwWjAMMAoGA1UdFQQDCgEBMDICExQACFn+IdfD8ipwblAAAQAIWf4XDTIyMDUxNjE3NDYwM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4ZdqxCA3pm5+msAAQALhl0XDTIyMDUxMjE5NTYyMVowDDAKBgNVHRUEAwoBATAyAhMUAAuGXCCyIEcDpyBXAAEAC4ZcFw0yMjA1MTIxOTU2MjBaMAwwCgYDVR0VBAMKAQEwMgITFAAIgQmdA9W8Zh+ekAABAAiBCRcNMjIwNTEyMTk0NDU5WjAMMAoGA1UdFQQDCgEBMDICExQACIEIdGGdSbJ6hvkAAQAIgQgXDTIyMDUxMjE5NDQ1OV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IbXP7NF6zZLaGEQABAAhtcxcNMjIwNTEyMTY0MTQ0WjAMMAoGA1UdFQQDCgEBMDICExQACG1yu4SsmtILdDQAAQAIbXIXDTIyMDUxMjE2NDE0NFowDDAKBgNVHRUEAwoBATAyAhMUAAuGJRqxQ/jfsqF7AAEAC4YlFw0yMjA1MTIxNTMxMzJaMAwwCgYDVR0VBAMKAQEwMgITFAALhiRHIBwQQQKqCgABAAuGJBcNMjIwNTEyMTUzMTMyWjAMMAoGA1UdFQQDCgEBMDICExQADB48j6cB/617oX4AAQAMHjwXDTIyMDUxMjE1MTMyMVowDDAKBgNVHRUEAwoBATAyAhMUAAweO07GguX0EB4CAAEADB47Fw0yMjA1MTIxNTEzMjFaMAwwCgYDVR0VBAMKAQEwMgITFAANqy5z06yUhwIYpAABAA2rLhcNMjIwNTEyMTUwMjU3WjAMMAoGA1UdFQQDCgEBMDICExQADast2Fsi7KOYV8gAAQANqy0XDTIyMDUxMjE1MDI1MlowDDAKBgNVHRUEAwoBATAyAhMUAAhzyXxrZ6c6brpnAAEACHPJFw0yMjA1MTIxNDQ1NTFaMAwwCgYDVR0VBAMKAQEwMgITFAAIc8i+iWNuX3gT7gABAAhzyBcNMjIwNTEyMTQ0NTUxWjAMMAoGA1UdFQQDCgEBMDICExQADGkO29EUKq9L6QMAAQAMaQ4XDTIyMDUxMTIyNTc1NlowDDAKBgNVHRUEAwoBATAyAhMUAAxpDSQ1RhgRUe0zAAEADGkNFw0yMjA1MTEyMjU3NTZaMAwwCgYDVR0VBAMKAQEwMgITFAAL7Eoq6k2qCWqKvwABAAvsShcNMjIwNTExMjI0ODIwWjAMMAoGA1UdFQQDCgEBMDICExQAC+xJn4p/dwI94G8AAQAL7EkXDTIyMDUxMTIyNDgyMFowDDAKBgNVHRUEAwoBATAyAhMUAAt6faDnquBuhd31AAEAC3p9Fw0yMjA1MTEyMjMwMDZaMAwwCgYDVR0VBAMKAQEwMgITFAALenwTuofuS3AFGwABAAt6fBcNMjIwNTExMjIzMDA2WjAMMAoGA1UdFQQDCgEBMDICExQADarOVoS38dpDFiMAAQANqs4XDTIyMDUxMTIyMjY0OVowDDAKBgNVHRUEAwoBATAyAhMUAA2qzZRH+cKhSG4bAAEADarNFw0yMjA1MTEyMjI2NDlaMAwwCgYDVR0VBAMKAQEwMgITFAAKDuJSAIXs+ihBkAABAAoO4hcNMjIwNTExMjIxNjAyWjAMMAoGA1UdFQQDCgEBMDICExQACg7hG4ZyTeYWpOkAAQAKDuEXDTIyMDUxMTIyMTYwMlowDDAKBgNVHRUEAwoBATAyAhMUAAqIY+WRfR/H5OLfAAEACohjFw0yMjA1MTEyMTQwNTNaMAwwCgYDVR0VBAMKAQEwMgITFAAKiGKuhorfyb2HuQABAAqIYhcNMjIwNTExMjE0MDUzWjAMMAoGA1UdFQQDCgEBMDICExQACFf3oPd56oEh7BIAAQAIV/cXDTIyMDUxMTIwMjM0N1owDDAKBgNVHRUEAwoBATAyAhMUAAhX9k0JDXRJt2JBAAEACFf2Fw0yMjA1MTEyMDIzNDd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sA0RSOGd8kVX4eAAEACwDRFw0yMjA1MTExNTQ2MzhaMAwwCgYDVR0VBAMKAQEwMgITFAALANB7LVPD83yV7gABAAsA0BcNMjIwNTExMTU0NjM4WjAMMAoGA1UdFQQDCgEBMDICExQADafmwDyMgaB7bkwAAQANp+YXDTIyMDUxMTE1NDA1NFowDDAKBgNVHRUEAwoBATAyAhMUAA2n5XgKHARu6euDAAEADaflFw0yMjA1MTExNTQwNTNaMAwwCgYDVR0VBAMKAQEwMgITFAANp4ymJZL79daGeAABAA2njBcNMjIwNTExMTUxNjM4WjAMMAoGA1UdFQQDCgEBMDICExQADaeLFQxc3srFkp4AAQANp4sXDTIyMDUxMTE1MTYzOFowDDAKBgNVHRUEAwoBATAyAhMUAAudc1EqkUJJ4SkcAAEAC51zFw0yMjA1MTExNTEwMTJaMAwwCgYDVR0VBAMKAQEwMgITFAALnXIkAPWL4KHfdwABAAudchcNMjIwNTExMTUxMDEyWjAMMAoGA1UdFQQDCgEBMDICExQADAlI8QoFW5hwvMsAAQAMCUgXDTIyMDUxMTE0NDIyMFowDDAKBgNVHRUEAwoBATAyAhMUAAwJR6R9vd56vDB6AAEADAlHFw0yMjA1MTExNDQyMjB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dRuNTBQMHKfj7cAAQAN1G4XDTIyMDUyNjIxMzYzNVowDDAKBgNVHRUEAwoBATAyAhMUAA3Uba/9m29rpiS7AAEADdRtFw0yMjA1MjYyMTM2MzVaMAwwCgYDVR0VBAMKAQEwMgITFAAJJr0SwEV7xXdtKgABAAkmvRcNMjIwNTI2MjEwNzUwWjAMMAoGA1UdFQQDCgEBMDICExQACSa8zBqNf3KOnaIAAQAJJrwXDTIyMDUyNjIxMDc1MFowDDAKBgNVHRUEAwoBATAyAhMUAArP6yUlTpWLv3BWAAEACs/rFw0yMjA1MjYxOTU0MjJaMAwwCgYDVR0VBAMKAQEwMgITFAAKz+pny3PBI5zJwgABAArP6hcNMjIwNTI2MTk1NDIyWjAMMAoGA1UdFQQDCgEBMDICExQADAyCEShwMuU/NngAAQAMDIIXDTIyMDUyNjE5MTE1NlowDDAKBgNVHRUEAwoBATAyAhMUAAwMgV/uJJf36IPrAAEADAyBFw0yMjA1MjYxOTExNTZaMAwwCgYDVR0VBAMKAQEwMgITFAALFdeyu1+SXfzurAABAAsV1xcNMjIwNTI2MTgzNDU3WjAMMAoGA1UdFQQDCgEBMDICExQACxXWeupHPrStTQoAAQALFdYXDTIyMDUyNjE4MzQ1N1owDDAKBgNVHRUEAwoBATAyAhMUAAmrDjdlnRCfD1q9AAEACasOFw0yMjA1MjYxODI3NTVaMAwwCgYDVR0VBAMKAQEwMgITFAAJqw1301nuptZWSAABAAmrDRcNMjIwNTI2MTgyNzU1WjAMMAoGA1UdFQQDCgEBMDICExQACzbnkSbBJJFbm7kAAQALNucXDTIyMDUyNjE4MjY1MlowDDAKBgNVHRUEAwoBATAyAhMUAAs25pDtFe3jd7NpAAEACzbmFw0yMjA1MjYxODI2NTJaMAwwCgYDVR0VBAMKAQEwMgITFAAN0s6ZzXa8jh7gcAABAA3SzhcNMjIwNTI2MTgxMDA2WjAMMAoGA1UdFQQDCgEBMDICExQADdLNdxIxXjJjAbIAAQAN0s0XDTIyMDUyNjE4MTAwNlowDDAKBgNVHRUEAwoBATAyAhMUAAiPLRHclYNb5gG3AAEACI8tFw0yMjA1MjYxNzQ3MDNaMAwwCgYDVR0VBAMKAQEwMgITFAAIjyzI0N1ZfHT4ugABAAiPLBcNMjIwNTI2MTc0NzAy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DLeTtHtddGI5aEUAAQAMt5MXDTIyMDUyNjAzMzkwN1owDDAKBgNVHRUEAwoBATAyAhMUAAy3kiHMXB0Zz0ZCAAEADLeSFw0yMjA1MjYwMzM4NTZaMAwwCgYDVR0VBAMKAQEwMgITFAAMYDqRMLBrZ7UILAABAAxgOhcNMjIwNTI1MTgwODI4WjAMMAoGA1UdFQQDCgEBMDICExQADGA5vGWXL95a9IsAAQAMYDkXDTIyMDUyNTE4MDgyOFowDDAKBgNVHRUEAwoBATAyAhMUAAj5v68kcLVkE3dKAAEACPm/Fw0yMjA1MjUxNzE2MDFaMAwwCgYDVR0VBAMKAQEwMgITFAAI+b6psX0wzG5CoQABAAj5vhcNMjIwNTI1MTcxNjAxWjAMMAoGA1UdFQQDCgEBMDICExQADc48KvId/Q7AiIkAAQANzjwXDTIyMDUyNTE2NTcwN1owDDAKBgNVHRUEAwoBATAyAhMUAA3OO/otERJTH2ESAAEADc47Fw0yMjA1MjUxNjU3MDZaMAwwCgYDVR0VBAMKAQEwMgITFAANzU5iELdNZHfLXgABAA3NThcNMjIwNTI1MTU0MDI4WjAMMAoGA1UdFQQDCgEBMDICExQADc1Nbkn1R4WvoXkAAQANzU0XDTIyMDUyNTE1NDAyOFowDDAKBgNVHRUEAwoBATAyAhMUAAirRYRvzTL1rZceAAEACKtFFw0yMjA1MjUxNTIyMzhaMAwwCgYDVR0VBAMKAQEwMgITFAAIq0Tk1/YaB9l8DAABAAirRBcNMjIwNTI1MTUyMjM4WjAMMAoGA1UdFQQDCgEBMDICExQACYWkEuY0wRlQaugAAQAJhaQXDTIyMDUyNTE1MTY1N1owDDAKBgNVHRUEAwoBATAyAhMUAAmFo+Rfo9Qr8cD3AAEACYWjFw0yMjA1MjUxNTE2NTdaMAwwCgYDVR0VBAMKAQEwMgITFAANW0l9oAkfMmVZXQABAA1bSRcNMjIwNTI0MjIwMDE5WjAMMAoGA1UdFQQDCgEBMDICExQADVtIR3Z9wWIdWmkAAQANW0gXDTIyMDUyNDIyMDAxOVowDDAKBgNVHRUEAwoBATAyAhMUAAv9cHULS00bVQTwAAEAC/1wFw0yMjA1MjQyMTI0MTFaMAwwCgYDVR0VBAMKAQEwMgITFAAL/W/rl2tVpR6ccQABAAv9bxcNMjIwNTI0MjEyNDExWjAMMAoGA1UdFQQDCgEBMDICExQACifmsWQmm9ZJyBMAAQAKJ+YXDTIyMDUyNDIwMzgxM1owDDAKBgNVHRUEAwoBATAyAhMUAAon5Rz8WayoKC83AAEACiflFw0yMjA1MjQyMDM4MTNaMAwwCgYDVR0VBAMKAQEwMgITFAAKCOiXpjfIzgXKVQABAAoI6BcNMjIwNTI0MTkyNTI4WjAMMAoGA1UdFQQDCgEBMDICExQACgjnp98EwOphE08AAQAKCOcXDTIyMDUyNDE5MjUyOFowDDAKBgNVHRUEAwoBATAyAhMUAAipt4KKTpXrucIjAAEACKm3Fw0yMjA1MjQxODUzMDJaMAwwCgYDVR0VBAMKAQEwMgITFAAIqbboJ0p0+QTzKQABAAipthcNMjIwNTI0MTg1MzAy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kWi7OhwVl1sFdYAAEACRaLFw0yMjA1MjQxNjM5MTdaMAwwCgYDVR0VBAMKAQEwMgITFAAJFor9PW+OCxr4tgABAAkWihcNMjIwNTI0MTYzOTE3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Iw1H56qwJ3erKYAABAAjDURcNMjIwNTI0MTM0MjU4WjAMMAoGA1UdFQQDCgEBMDICExQACMNQlqWBMh5v9N8AAQAIw1AXDTIyMDUyNDEzNDI1N1owDDAKBgNVHRUEAwoBATAyAhMUAAkhszovybj8KrMPAAEACSGzFw0yMjA1MjMyMzA1MTJaMAwwCgYDVR0VBAMKAQEwMgITFAAJIbIJO4pw8FeP1wABAAkhshcNMjIwNTIzMjMwNTEyWjAMMAoGA1UdFQQDCgEBMDICExQAC1qNGudfPNh32V4AAQALWo0XDTIyMDUyMzIxMjgxNlowDDAKBgNVHRUEAwoBATAyAhMUAAtajJb+0lMb6ufwAAEAC1qMFw0yMjA1MjMyMTI4MTZaMAwwCgYDVR0VBAMKAQEwMgITFAAIba3T+7yCXgY5kwABAAhtrRcNMjIwNTIzMjEyMTQxWjAMMAoGA1UdFQQDCgEBMDICExQACG2sClB5h/kpsKwAAQAIbawXDTIyMDUyMzIxMjE0MF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iZ0ZbHD1MXSZYaAAEACJnRFw0yMjA1MjMxNzE2NTdaMAwwCgYDVR0VBAMKAQEwMgITFAAImdDS1Fuz/4zNCwABAAiZ0BcNMjIwNTIzMTcxNjU3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JBU9bjirDqUSzDwABAAkFTxcNMjIwNTIzMTQwMjI4WjAMMAoGA1UdFQQDCgEBMDICExQACQVOJ9MztsPB7rIAAQAJBU4XDTIyMDUyMzE0MDIyO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CJTDlCmd8tNSAUkAAQAIlMMXDTIyMDUyMDIxMTg0MFowDDAKBgNVHRUEAwoBATAyAhMUAAiUwkcoGjwZPzJYAAEACJTCFw0yMjA1MjAyMTE4NDB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Nw6EEDhkF17SZmAABAA3DoRcNMjIwNTIwMjAxMDE2WjAMMAoGA1UdFQQDCgEBMDICExQADcOgWyjHY0hDVBIAAQANw6AXDTIyMDUyMDIwMTAxNlowDDAKBgNVHRUEAwoBATAyAhMUAAsWCwNvDY9it7BNAAEACxYLFw0yMjA1MjAxOTU4NDVaMAwwCgYDVR0VBAMKAQEwMgITFAALFgouDS+bFGghTAABAAsWChcNMjIwNTIwMTk1ODQ1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k/7pEgKbBm0oAdAAEACT/uFw0yMjA1MjAxNjU0MjVaMAwwCgYDVR0VBAMKAQEwMgITFAAJP+2pWOeuiiuyjwABAAk/7RcNMjIwNTIwMTY1NDI1WjAMMAoGA1UdFQQDCgEBMDICExQADDRiNPqEDDQUxUEAAQAMNGIXDTIyMDUyMDE1MzQxNFowDDAKBgNVHRUEAwoBATAyAhMUAAw0YfUAZBzagQ9OAAEADDRhFw0yMjA1MjAxNTM0MTRaMAwwCgYDVR0VBAMKAQEwMgITFAAJ8lxv3UczdXd+wgABAAnyXBcNMjIwNTIwMTMwMTUxWjAMMAoGA1UdFQQDCgEBMDICExQACfJbpsEq0Dc8pI4AAQAJ8lsXDTIyMDUyMDEzMDE1M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I6BeEdJxCImC/iAABAAjoFxcNMjIwNTE5MjEzNDQzWjAMMAoGA1UdFQQDCgEBMDICExQACOgWwD8k/UNLQHQAAQAI6BYXDTIyMDUxOTIxMzQ0M1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FP1UgKXasqPPNMAAQAIU/UXDTIyMDUxOTE3MDE1MlowDDAKBgNVHRUEAwoBATAyAhMUAAhT9HWN/9IRcofuAAEACFP0Fw0yMjA1MTkxNzAxNTJ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Ir63n0sGADuPUVAABAAivrRcNMjIwNjA2MTYzOTE2WjAMMAoGA1UdFQQDCgEBMDICExQACK+sev9fXQLVBZoAAQAIr6wXDTIyMDYwNjE2MzkxNlowDDAKBgNVHRUEAwoBATAyAhMUAAxKaPwiHi+z89suAAEADEpoFw0yMjA2MDYxNTQxNDBaMAwwCgYDVR0VBAMKAQEwMgITFAAMSmdvQDDo8ngeGwABAAxKZxcNMjIwNjA2MTU0MTQwWjAMMAoGA1UdFQQDCgEBMDICExQAC4dfkXuHvT0MjO0AAQALh18XDTIyMDYwNjE1MDQyMlowDDAKBgNVHRUEAwoBATAyAhMUAAuHXstZEqPijo4QAAEAC4deFw0yMjA2MDYxNTA0MjJaMAwwCgYDVR0VBAMKAQEwMgITFAANAjJE/O45achMEwABAA0CMhcNMjIwNjA1MjIxMzA2WjAMMAoGA1UdFQQDCgEBMDICExQADQIxR3sI8ha7rpoAAQANAjEXDTIyMDYwNTIyMTMwNlowDDAKBgNVHRUEAwoBATAyAhMUAAwk6OdE7yj8YOy7AAEADCToFw0yMjA2MDUyMDA2MzRaMAwwCgYDVR0VBAMKAQEwMgITFAAMJOd/fhGcThrJzgABAAwk5xcNMjIwNjA1MjAwNjM0WjAMMAoGA1UdFQQDCgEBMDICExQADPMPbReHTJI7jSMAAQAM8w8XDTIyMDYwNTE2MjAwMVowDDAKBgNVHRUEAwoBATAyAhMUAAzzDkKteA4F4sY9AAEADPMOFw0yMjA2MDUxNjE5NTlaMAwwCgYDVR0VBAMKAQEwMgITFAAIfdvDEpuefsb9MAABAAh92xcNMjIwNjA0MDI0OTMzWjAMMAoGA1UdFQQDCgEBMDICExQACH3a6V9D0rEmPAYAAQAIfdoXDTIyMDYwNDAyNDkzM1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CFOJzHGbhv/gQ9oAAQAIU4kXDTIyMDYwMjE1NTkzOVowDDAKBgNVHRUEAwoBATAyAhMUAAhTiAyBbQW85lKJAAEACFOIFw0yMjA2MDIxNTU5Mzl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CKstLhgNXkzxkEQAAQAIqy0XDTIyMDYwMTIxMTkxNVowDDAKBgNVHRUEAwoBATAyAhMUAAirLM6C0aKuRQl0AAEACKssFw0yMjA2MDEyMTE5MTVaMAwwCgYDVR0VBAMKAQEwMgITFAANjs3LYSL6a/HKNgABAA2OzRcNMjIwNjAxMjA1NzI4WjAMMAoGA1UdFQQDCgEBMDICExQADY7MvCTq+Q+tbI0AAQANjswXDTIyMDYwMTIwNTcyOFowDDAKBgNVHRUEAwoBATAyAhMUAAjGL4+fBbktgJ3zAAEACMYvFw0yMjA2MDEyMDIxNDRaMAwwCgYDVR0VBAMKAQEwMgITFAAIxi4yRC1VLOGgngABAAjGLhcNMjIwNjAxMjAyMTQ0WjAMMAoGA1UdFQQDCgEBMDICExQADZttovDUMpCEURsAAQANm20XDTIyMDYwMTIwMDY1N1owDDAKBgNVHRUEAwoBATAyAhMUAA2bbL1zhREJYEueAAEADZtsFw0yMjA2MDEyMDA2NTdaMAwwCgYDVR0VBAMKAQEwMgITFAAIZItCieDy3rkL8wABAAhkixcNMjIwNjAxMTkxNTAyWjAMMAoGA1UdFQQDCgEBMDICExQACGSKtvSZcZS+groAAQAIZIoXDTIyMDYwMTE5MTUwMl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JGgN/eVbBRwUw7AABAAkaAxcNMjIwNjAxMTYzMzQ5WjAMMAoGA1UdFQQDCgEBMDICExQACRoCsJLWdwbwutkAAQAJGgIXDTIyMDYwMTE2MzM0OFowDDAKBgNVHRUEAwoBATAyAhMUAAurF5Y5fxBnDqvdAAEAC6sXFw0yMjA2MDExNjE4NDlaMAwwCgYDVR0VBAMKAQEwMgITFAALqxbveM0TeLv51wABAAurFhcNMjIwNjAxMTYxODQ5WjAMMAoGA1UdFQQDCgEBMDICExQADeI8JUSntZaEbTkAAQAN4jwXDTIyMDYwMTE2MDMxMlowDDAKBgNVHRUEAwoBATAyAhMUAA3iOzFyD5yvGhkhAAEADeI7Fw0yMjA2MDExNjAzMTJaMAwwCgYDVR0VBAMKAQEwMgITFAAL+4y3p73tt6/SOAABAAv7jBcNMjIwNjAxMTUxNzM1WjAMMAoGA1UdFQQDCgEBMDICExQAC/uL87IyajRfz00AAQAL+4sXDTIyMDYwMTE1MTczNVowDDAKBgNVHRUEAwoBATAyAhMUAAntVmJ//Xkpf/35AAEACe1WFw0yMjA2MDExNDE1MThaMAwwCgYDVR0VBAMKAQEwMgITFAAJ7VWkCkq5MLHlvgABAAntVRcNMjIwNjAxMTQxNTE4WjAMMAoGA1UdFQQDCgEBMDICExQACs5vCGZmCvnxlIkAAQAKzm8XDTIyMDYwMTEzMjUwNVowDDAKBgNVHRUEAwoBATAyAhMUAArObsfCdcWBcCJaAAEACs5uFw0yMjA2MDExMzI1MDNaMAwwCgYDVR0VBAMKAQEwMgITFAAJheztFJFCUjAwegABAAmF7BcNMjIwNTMxMjM0NjUyWjAMMAoGA1UdFQQDCgEBMDICExQACYXrQv770QFMOYMAAQAJhesXDTIyMDUzMTIzNDY1MlowDDAKBgNVHRUEAwoBATAyAhMUAAkID3/+Zow7ZYHdAAEACQgPFw0yMjA1MzEyMTI0NTRaMAwwCgYDVR0VBAMKAQEwMgITFAAJCA6NbQnSpygqNwABAAkIDhcNMjIwNTMxMjEyNDU0WjAMMAoGA1UdFQQDCgEBMDICExQACOqDAgdBs0kMSlcAAQAI6oMXDTIyMDUzMTIwNDc0MFowDDAKBgNVHRUEAwoBATAyAhMUAAjqgpvq63xi8E51AAEACOqCFw0yMjA1MzEyMDQ3Mzl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3eGvGuAVaAu5bxAAEADd4aFw0yMjA1MzExNjQ0MThaMAwwCgYDVR0VBAMKAQEwMgITFAAN3hnsUxUssDGrfwABAA3eGRcNMjIwNTMxMTY0NDE4WjAMMAoGA1UdFQQDCgEBMDICExQACr8jiidbQf3RbhUAAQAKvyMXDTIyMDUzMTE2MTczN1owDDAKBgNVHRUEAwoBATAyAhMUAAq/IgZivbPKi+r+AAEACr8iFw0yMjA1MzExNjE3MzdaMAwwCgYDVR0VBAMKAQEwMgITFAAMLx4Svak0MM9yOgABAAwvHhcNMjIwNTMxMTYwNjIwWjAMMAoGA1UdFQQDCgEBMDICExQADC8dqyhkYMcrLVcAAQAMLx0XDTIyMDUzMTE2MDYyMFowDDAKBgNVHRUEAwoBATAyAhMUAAp3a2kpTARNBSLEAAEACndrFw0yMjA1MzExNjAyMThaMAwwCgYDVR0VBAMKAQEwMgITFAAKd2rSj8G0j1GKAwABAAp3ahcNMjIwNTMxMTYwMjE3WjAMMAoGA1UdFQQDCgEBMDICExQADdzwhjqKuJfTOxwAAQAN3PAXDTIyMDUzMTE1NDUxN1owDDAKBgNVHRUEAwoBATAyAhMUAA3c71r9o7tQN8vSAAEADdzvFw0yMjA1MzExNTQ1MTdaMAwwCgYDVR0VBAMKAQEwMgITFAAKrOPzJZRuPPlo4gABAAqs4xcNMjIwNTMxMTQzMzAzWjAMMAoGA1UdFQQDCgEBMDICExQACqzinjpkZ5keKCQAAQAKrOIXDTIyMDUzMTE0MzMwMlowDDAKBgNVHRUEAwoBATAyAhMUAAsAaUAiRqGtKVUxAAEACwBpFw0yMjA1MzExNDI4MDVaMAwwCgYDVR0VBAMKAQEwMgITFAALAGhwahTRxndcFAABAAsAaBcNMjIwNTMxMTQyODA1WjAMMAoGA1UdFQQDCgEBMDICExQACqB/csOQoKLv9yAAAQAKoH8XDTIyMDUzMDIzMDgyMVowDDAKBgNVHRUEAwoBATAyAhMUAAqgflxmfiRyGkoOAAEACqB+Fw0yMjA1MzAyMzA4MjBaMAwwCgYDVR0VBAMKAQEwMgITFAANGCejLBd3Gy6LNQABAA0YJxcNMjIwNTMwMjIwMjA1WjAMMAoGA1UdFQQDCgEBMDICExQADRgmdEUF+18VZ+wAAQANGCYXDTIyMDUzMDIyMDIwNVowDDAKBgNVHRUEAwoBATAyAhMUAAr0oyCsnn6T0cWBAAEACvSjFw0yMjA1MzAyMTI5MjJaMAwwCgYDVR0VBAMKAQEwMgITFAAK9KJ/Ukke1pWkDwABAAr0ohcNMjIwNTMwMjEyOTIyWjAMMAoGA1UdFQQDCgEBMDICExQACwbJzIcX4/3qmsEAAQALBskXDTIyMDUzMDIxMjA1MlowDDAKBgNVHRUEAwoBATAyAhMUAAsGyLNm6Q2mK2O2AAEACwbIFw0yMjA1MzAyMTIwNTJaMAwwCgYDVR0VBAMKAQEwMgITFAAJXGVWbpSwbzHGwQABAAlcZRcNMjIwNTMwMjExOTE2WjAMMAoGA1UdFQQDCgEBMDICExQACVxkIR42D1spKacAAQAJXGQXDTIyMDUzMDIxMTkxNlowDDAKBgNVHRUEAwoBATAyAhMUAAjSNXw3dcxbG+RHAAEACNI1Fw0yMjA1MzAyMDU0MThaMAwwCgYDVR0VBAMKAQEwMgITFAAI0jT1FISOiD2iIAABAAjSNBcNMjIwNTMwMjA1NDE4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JifQ5C2RmLOzkNgABAAmJ9BcNMjIwNTI5MTcyNTE2WjAMMAoGA1UdFQQDCgEBMDICExQACYnzmhXrr2WIyl0AAQAJifMXDTIyMDUyOTE3MjUxM1owDDAKBgNVHRUEAwoBATAyAhMUAAzfddwtzx/Od78lAAEADN91Fw0yMjA1MjkwMjE2MTFaMAwwCgYDVR0VBAMKAQEwMgITFAAM33RpJmM8Bg0fUQABAAzfdBcNMjIwNTI5MDIxNjExWjAMMAoGA1UdFQQDCgEBMDICExQACnbvsNiCS0O/1u0AAQAKdu8XDTIyMDUyODA0MTAyNFowDDAKBgNVHRUEAwoBATAyAhMUAAp27mXyCGQjZGWtAAEACnbuFw0yMjA1MjgwNDEwMjRaMAwwCgYDVR0VBAMKAQEwMgITFAAMCLQ7PMlE60PGvwABAAwItBcNMjIwNTI3MjEzMTAxWjAMMAoGA1UdFQQDCgEBMDICExQADAiz9Xj5a1sxuhsAAQAMCLMXDTIyMDUyNzIxMzEwMVowDDAKBgNVHRUEAwoBATAyAhMUAAvae/b2AIrL22WvAAEAC9p7Fw0yMjA1MjcyMTIwMjBaMAwwCgYDVR0VBAMKAQEwMgITFAAL2npy/SQEulEuzgABAAvaehcNMjIwNTI3MjEyMDIwWjAMMAoGA1UdFQQDCgEBMDICExQADbrmsYA7qEzOp6YAAQANuuYXDTIyMDUyNzIwNTE0MFowDDAKBgNVHRUEAwoBATAyAhMUAA265fGb/l8T2K5xAAEADbrlFw0yMjA1MjcyMDUxNDBaMAwwCgYDVR0VBAMKAQEwMgITFAANNHpti9HuQbBtxwABAA00ehcNMjIwNTI3MTk1NzM2WjAMMAoGA1UdFQQDCgEBMDICExQADTR52+d4rF+jXkAAAQANNHkXDTIyMDUyNzE5NTczNlowDDAKBgNVHRUEAwoBATAyAhMUAA3XCP/MXSpCkSBZAAEADdcIFw0yMjA1MjcxODIzMzBaMAwwCgYDVR0VBAMKAQEwMgITFAAN1wcwb8ctRppQZAABAA3XBxcNMjIwNTI3MTgyMzI5WjAMMAoGA1UdFQQDCgEBMDICExQACwHTRBSSJkxS98UAAQALAdMXDTIyMDUyNzE3MzEwOFowDDAKBgNVHRUEAwoBATAyAhMUAAsB0rEpyWEss8yIAAEACwHSFw0yMjA1MjcxNzMxMDhaMAwwCgYDVR0VBAMKAQEwMgITFAAMpnXuhk8CuV1HKwABAAymdRcNMjIwNTI3MTYxNzA1WjAMMAoGA1UdFQQDCgEBMDICExQADKZ0angSfyJL49kAAQAMpnQXDTIyMDUyNzE2MTcwNVowDDAKBgNVHRUEAwoBATAyAhMUAAm9FmbO0oPIgM9fAAEACb0WFw0yMjA1MjcxNjE2NTZaMAwwCgYDVR0VBAMKAQEwMgITFAAJvRUDvtprnPTMtwABAAm9FRcNMjIwNTI3MTYxNjU2WjAMMAoGA1UdFQQDCgEBMDICExQADdVeKk2fMu1BfOwAAQAN1V4XDTIyMDUyNzE2MDU0N1owDDAKBgNVHRUEAwoBATAyAhMUAA3VXZPPFInW4zngAAEADdVdFw0yMjA1MjcxNjA1NDZaMAwwCgYDVR0VBAMKAQEwMgITFAAKob3vhrt03yFlEQABAAqhvRcNMjIwNTI3MTU0NDA4WjAMMAoGA1UdFQQDCgEBMDICExQACqG8OVjoz7NAbhcAAQAKobwXDTIyMDUyNzE1NDQwOFowDDAKBgNVHRUEAwoBATAyAhMUAAlBOA9HV/w2Euc2AAEACUE4Fw0yMjA1MjcxNDQ4MDBaMAwwCgYDVR0VBAMKAQEwMgITFAAJQTe8EUXwSREdNAABAAlBNxcNMjIwNTI3MTQ0ODAwWjAMMAoGA1UdFQQDCgEBMDICExQADN490VtIfuNTFa0AAQAM3j0XDTIyMDUyNzAwMDkzNFowDDAKBgNVHRUEAwoBATAyAhMUAAzePGP46cDgDEcYAAEADN48Fw0yMjA1MjcwMDA5MzRaMAwwCgYDVR0VBAMKAQEwMgITFAAImXtcWs56NX/RlgABAAiZexcNMjIwNTI2MjMwODU3WjAMMAoGA1UdFQQDCgEBMDICExQACJl6NFUnGod/GkUAAQAImXoXDTIyMDUyNjIzMDg1N1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he3ZZaO6vELDMeAAEACF7dFw0yMjA2MTQxNTEyMDRaMAwwCgYDVR0VBAMKAQEwMgITFAAIXtxpMla/BKn0WAABAAhe3BcNMjIwNjE0MTUxMjAz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CEmpuO0E/jZV3b8AAQAISakXDTIyMDYxMzE1MTU1MlowDDAKBgNVHRUEAwoBATAyAhMUAAhJqHHip7T4O8PJAAEACEmoFw0yMjA2MTMxNTE1NTJ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I3TGCIVnIpitpYAAQAIjdMXDTIyMDYxMTE1NTY1OFowDDAKBgNVHRUEAwoBATAyAhMUAAiN0kBYPZ2N65uoAAEACI3SFw0yMjA2MTExNTU2NThaMAwwCgYDVR0VBAMKAQEwMgITFAALoM0js/azm96qjwABAAugzRcNMjIwNjExMTU1NjU4WjAMMAoGA1UdFQQDCgEBMDICExQAC6DM1SfFMfRrM2sAAQALoMwXDTIyMDYxMTE1NTY1OFowDDAKBgNVHRUEAwoBATAyAhMUAAsm2T5ZMVD+nrAaAAEACybZFw0yMjA2MTEwMzM2NTRaMAwwCgYDVR0VBAMKAQEwMgITFAALJthTuOQj9y0w2gABAAsm2BcNMjIwNjExMDMzNjU0WjAMMAoGA1UdFQQDCgEBMDICExQACxcpUDsNIAaWZiUAAQALFykXDTIyMDYxMTAxMTczOFowDDAKBgNVHRUEAwoBATAyAhMUAAsXKOvVcIRIWZdAAAEACxcoFw0yMjA2MTEwMTE3MzhaMAwwCgYDVR0VBAMKAQEwMgITFAALpJnP1ZkZl6La1AABAAukmRcNMjIwNjEwMjMwMzM3WjAMMAoGA1UdFQQDCgEBMDICExQAC6SY0g4stMmABOAAAQALpJgXDTIyMDYxMDIzMDMzN1owDDAKBgNVHRUEAwoBATAyAhMUAAli1hgp4f6jNmy+AAEACWLWFw0yMjA2MTAyMjI2MzVaMAwwCgYDVR0VBAMKAQEwMgITFAAJYtWthDcWIz1KKQABAAli1RcNMjIwNjEwMjIyNjM1WjAMMAoGA1UdFQQDCgEBMDICExQACsJ/15FX92p1B7cAAQAKwn8XDTIyMDYxMDIyMTEwM1owDDAKBgNVHRUEAwoBATAyAhMUAArCfpV05Eo//jFCAAEACsJ+Fw0yMjA2MTAyMjExMDNaMAwwCgYDVR0VBAMKAQEwMgITFAAJNrSNHmuChuTfUgABAAk2tBcNMjIwNjEwMjEzNTE4WjAMMAoGA1UdFQQDCgEBMDICExQACTazJTbwyAISrucAAQAJNrMXDTIyMDYxMDIxMzUxOFowDDAKBgNVHRUEAwoBATAyAhMUAAk+OljCKZBMw5+iAAEACT46Fw0yMjA2MTAyMDM2MzVaMAwwCgYDVR0VBAMKAQEwMgITFAAJPjmTTBStWD5a6QABAAk+ORcNMjIwNjEwMjAzNjM1WjAMMAoGA1UdFQQDCgEBMDICExQACwebtX8CMrzbiA0AAQALB5sXDTIyMDYxMDE5NDA1NFowDDAKBgNVHRUEAwoBATAyAhMUAAsHmkde16Kv92o1AAEACweaFw0yMjA2MTAxOTQwNTRaMAwwCgYDVR0VBAMKAQEwMgITFAAIbIOxrr2xn0tAoAABAAhsgxcNMjIwNjEwMTYzNzM5WjAMMAoGA1UdFQQDCgEBMDICExQACGyCYDQDbGpThrwAAQAIbIIXDTIyMDYxMDE2MzczOV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NdXaNhOLK/P5zEAAQAI11cXDTIyMDYwOTE4NTQzMVowDDAKBgNVHRUEAwoBATAyAhMUAAjXVh1bQ6D9ljIuAAEACNdWFw0yMjA2MDkxODU0Mz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IU2vvU9QE+qi0NQABAAhTaxcNMjIwNjA5MTU0OTAwWjAMMAoGA1UdFQQDCgEBMDICExQACFNqiFnDmO3+0lsAAQAIU2oXDTIyMDYwOTE1NDkw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fD97YUgWIBAVUwABAAh8PxcNMjIwNjA4MTcwOTA0WjAMMAoGA1UdFQQDCgEBMDICExQACHw+317BljymChMAAQAIfD4XDTIyMDYwODE3MDkwNFowDDAKBgNVHRUEAwoBATAyAhMUAAjrkRJKv77/iTkYAAEACOuRFw0yMjA2MDgxNzA2MTVaMAwwCgYDVR0VBAMKAQEwMgITFAAI65AHhaNxsYb1rgABAAjrkBcNMjIwNjA4MTcwNjE1WjAMMAoGA1UdFQQDCgEBMDICExQAC4rjXBgLifRiDPcAAQALiuMXDTIyMDYwODE2NTIzOFowDDAKBgNVHRUEAwoBATAyAhMUAAuK4uz2ud3WWw/mAAEAC4riFw0yMjA2MDgxNjUyMzhaMAwwCgYDVR0VBAMKAQEwMgITFAAJssxbC20xU1V+vQABAAmyzBcNMjIwNjA4MTU1MTMwWjAMMAoGA1UdFQQDCgEBMDICExQACbLL5lHWrW4vdskAAQAJsssXDTIyMDYwODE1NTEzMFowDDAKBgNVHRUEAwoBATAyAhMUAA3uvqKXequre+0gAAEADe6+Fw0yMjA2MDgwNjEwMDFaMAwwCgYDVR0VBAMKAQEwMgITFAAN7r2gVtMiQlzvVQABAA3uvRcNMjIwNjA4MDYxMDAxWjAMMAoGA1UdFQQDCgEBMDICExQADbcGkgy4cfmuF14AAQANtwYXDTIyMDYwODAyNDMwN1owDDAKBgNVHRUEAwoBATAyAhMUAA23BZ4Y/funZTeOAAEADbcFFw0yMjA2MDgwMjQzMDdaMAwwCgYDVR0VBAMKAQEwMgITFAAKjIfBUn6yQfymwwABAAqMhxcNMjIwNjA3MjE1NDQxWjAMMAoGA1UdFQQDCgEBMDICExQACoyGThaXRLwi380AAQAKjIYXDTIyMDYwNzIxNTQ0MVowDDAKBgNVHRUEAwoBATAyAhMUAAwJwvQ7g6n5WQEcAAEADAnCFw0yMjA2MDcyMTM5MjhaMAwwCgYDVR0VBAMKAQEwMgITFAAMCcE4mX9ZOUxNUQABAAwJwRcNMjIwNjA3MjEzOTI4WjAMMAoGA1UdFQQDCgEBMDICExQACnxP94uSPAp3QeEAAQAKfE8XDTIyMDYwNzIxMTIxOFowDDAKBgNVHRUEAwoBATAyAhMUAAp8TrRE9Spm2tCTAAEACnxOFw0yMjA2MDcyMTEyMTdaMAwwCgYDVR0VBAMKAQEwMgITFAAMQmjmHoj6Bccp4wABAAxCaBcNMjIwNjA3MTk1MjEwWjAMMAoGA1UdFQQDCgEBMDICExQADEJnWTBSPE+rzg0AAQAMQmcXDTIyMDYwNzE5NTIxMFowDDAKBgNVHRUEAwoBATAyAhMUAAmfDvJ87HYvsWsdAAEACZ8OFw0yMjA2MDcxOTM3NTlaMAwwCgYDVR0VBAMKAQEwMgITFAAJnw1zxy9IELAW+QABAAmfDRcNMjIwNjA3MTkzNzU5WjAMMAoGA1UdFQQDCgEBMDICExQADDfy30gQzhz6hAgAAQAMN/IXDTIyMDYwNzE5MjkxNFowDDAKBgNVHRUEAwoBATAyAhMUAAw38RBaZKt/NPOGAAEADDfxFw0yMjA2MDcxOTI5MTRaMAwwCgYDVR0VBAMKAQEwMgITFAAKNjrimpipKMXqlQABAAo2OhcNMjIwNjA3MTkxODQ5WjAMMAoGA1UdFQQDCgEBMDICExQACjY5eGOmwJVHPKoAAQAKNjkXDTIyMDYwNzE5MTg0OVowDDAKBgNVHRUEAwoBATAyAhMUAAquWcxljYg/iLFjAAEACq5ZFw0yMjA2MDcxNjIyMjVaMAwwCgYDVR0VBAMKAQEwMgITFAAKrlhjaUGUTHy+IAABAAquWBcNMjIwNjA3MTYyMjI1WjAMMAoGA1UdFQQDCgEBMDICExQADAXETDwxKZqWMDkAAQAMBcQXDTIyMDYwNzE2MTAxN1owDDAKBgNVHRUEAwoBATAyAhMUAAwFwxVryZ03ubB+AAEADAXDFw0yMjA2MDcxNjEwMTZaMAwwCgYDVR0VBAMKAQEwMgITFAAJdICmhKNZCHQ6yAABAAl0gBcNMjIwNjA3MTYwMDI1WjAMMAoGA1UdFQQDCgEBMDICExQACXR/zORn8nTQ71IAAQAJdH8XDTIyMDYwNzE2MDAyNVowDDAKBgNVHRUEAwoBATAyAhMUAApl3FkGDvYeqkGUAAEACmXcFw0yMjA2MDcxNjAwMDFaMAwwCgYDVR0VBAMKAQEwMgITFAAKZdu6xyOHapAS9AABAApl2xcNMjIwNjA3MTYwMDAxWjAMMAoGA1UdFQQDCgEBMDICExQACJBL6Q9276K/Aa4AAQAIkEsXDTIyMDYwNzE1NDI1MlowDDAKBgNVHRUEAwoBATAyAhMUAAiQShrAkrh03MSGAAEACJBKFw0yMjA2MDcxNTQyNTJaMAwwCgYDVR0VBAMKAQEwMgITFAAKQLLR9w/JOM2i3gABAApAshcNMjIwNjA3MTUzMzQ3WjAMMAoGA1UdFQQDCgEBMDICExQACkCxLDzJW9L0aY8AAQAKQLEXDTIyMDYwNzE1MzM0N1owDDAKBgNVHRUEAwoBATAyAhMUAArv9Uvyx7WX8pFqAAEACu/1Fw0yMjA2MDcxNDM4MTNaMAwwCgYDVR0VBAMKAQEwMgITFAAK7/RCcLo957yIDAABAArv9BcNMjIwNjA3MTQzODEyWjAMMAoGA1UdFQQDCgEBMDICExQACumzT9/elgNnO4MAAQAK6bMXDTIyMDYwNjIxMjIyOVowDDAKBgNVHRUEAwoBATAyAhMUAArpsoJa7R9s1lr/AAEACumyFw0yMjA2MDYyMTIyMjlaMAwwCgYDVR0VBAMKAQEwMgITFAAK3eu+E7Vqf0tAzwABAArd6xcNMjIwNjA2MjExOTI1WjAMMAoGA1UdFQQDCgEBMDICExQACt3qifumfJ+WKeUAAQAK3eoXDTIyMDYwNjIxMTkyNVowDDAKBgNVHRUEAwoBATAyAhMUAA3B5296R5YAXjZBAAEADcHnFw0yMjA2MDYyMTA0NDZaMAwwCgYDVR0VBAMKAQEwMgITFAANweZOPuWJOtPrBQABAA3B5hcNMjIwNjA2MjEwNDQ2WjAMMAoGA1UdFQQDCgEBMDICExQACYKS+seWl+V2O4sAAQAJgpIXDTIyMDYwNjIwNTQ1OVowDDAKBgNVHRUEAwoBATAyAhMUAAmCkQe5+RCeK/7CAAEACYKRFw0yMjA2MDYyMDU0NTlaMAwwCgYDVR0VBAMKAQEwMgITFAAMtH/e7PCup7FzpQABAAy0fxcNMjIwNjA2MjAwMDI3WjAMMAoGA1UdFQQDCgEBMDICExQADLR+G6R7YbPID8UAAQAMtH4XDTIyMDYwNjIwMDAyN1owDDAKBgNVHRUEAwoBATAyAhMUAA2NdbY/ItytWqXOAAEADY11Fw0yMjA2MDYxOTU5MDRaMAwwCgYDVR0VBAMKAQEwMgITFAANjXSjpjp+mUJWFgABAA2NdBcNMjIwNjA2MTk1OTA0WjAMMAoGA1UdFQQDCgEBMDICExQAC47tchjTqefpBgIAAQALju0XDTIyMDYwNjE5MDMxMVowDDAKBgNVHRUEAwoBATAyAhMUAAuO7Jsn9tFp0MVgAAEAC47sFw0yMjA2MDYxOTAzMTFaMAwwCgYDVR0VBAMKAQEwMgITFAALruuOzAF3BTjk5AABAAuu6xcNMjIwNjA2MTg1MTIzWjAMMAoGA1UdFQQDCgEBMDICExQAC67qGc+MZVxg3bkAAQALruoXDTIyMDYwNjE4NTEyM1owDDAKBgNVHRUEAwoBATAyAhMUAAzxv+ARAvRffG1EAAEADPG/Fw0yMjA2MDYxODA5MjJaMAwwCgYDVR0VBAMKAQEwMgITFAAM8b5phBv/bq/J0QABAAzxvhcNMjIwNjA2MTgwOTIyWjAMMAoGA1UdFQQDCgEBMDICExQACl62+VSNZAFAnqcAAQAKXrYXDTIyMDYwNjE4MDQ1N1owDDAKBgNVHRUEAwoBATAyAhMUAApetcZrVYtJAP3EAAEACl61Fw0yMjA2MDYxODA0NTdaMAwwCgYDVR0VBAMKAQEwMgITFAALJGWrWyNkE6fU4QABAAskZRcNMjIwNjA2MTc1NjQwWjAMMAoGA1UdFQQDCgEBMDICExQACyRkljSFjL3IQBsAAQALJGQXDTIyMDYwNjE3NTY0MFowDDAKBgNVHRUEAwoBATAyAhMUAAsVj/Pa+UBTixiCAAEACxWPFw0yMjA2MDYxNzE4NTRaMAwwCgYDVR0VBAMKAQEwMgITFAALFY5L8jX38MYaGQABAAsVjhcNMjIwNjA2MTcxODU0WjAMMAoGA1UdFQQDCgEBMDICExQACU5hFxUehIbZO8wAAQAJTmEXDTIyMDYwNjE3MDE0NVowDDAKBgNVHRUEAwoBATAyAhMUAAlOYBvuAufb6PPkAAEACU5gFw0yMjA2MDYxNzAxNDVaMAwwCgYDVR0VBAMKAQEwMgITFAALyNEDmQKwfc51LAABAAvI0RcNMjIwNjA2MTcwMDU2WjAMMAoGA1UdFQQDCgEBMDICExQAC8jQ4sgZKXkmBsQAAQALyNAXDTIyMDYwNjE3MDA1NVowDDAKBgNVHRUEAwoBATAyAhMUAApUwnE0mfAitg4MAAEAClTCFw0yMjA2MDYxNjUzMDNaMAwwCgYDVR0VBAMKAQEwMgITFAAKVMG5q5lAZwnAhgABAApUwRcNMjIwNjA2MTY1MzAz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ISrciP7wHN/dt8gABAAhKtxcNMjIwNjIyMjA1NDE0WjAMMAoGA1UdFQQDCgEBMDICExQACEq2HYo8RJJOdVEAAQAISrYXDTIyMDYyMjIwNTQxNF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jO08WLEy8EbD6oAAEACM7TFw0yMjA2MjEyMjE4MzhaMAwwCgYDVR0VBAMKAQEwMgITFAAIztJebZPgXNPIMQABAAjO0hcNMjIwNjIxMjIxODM4WjAMMAoGA1UdFQQDCgEBMDICExQADRDR19KKW4iSJ5oAAQANENEXDTIyMDYyMTE4NDYyNFowDDAKBgNVHRUEAwoBATAyAhMUAA0Q0EQiTVZfWo5kAAEADRDQFw0yMjA2MjExODQ2MjRaMAwwCgYDVR0VBAMKAQEwMgITFAAODc6pTqblmB1uJwABAA4NzhcNMjIwNjIxMTgzMjExWjAMMAoGA1UdFQQDCgEBMDICExQADg3NBaGo7+2JI50AAQAODc0XDTIyMDYyMTE4MzIxMVowDDAKBgNVHRUEAwoBATAyAhMUAAlxhOMBWz4ksVmjAAEACXGEFw0yMjA2MjExODI0NDdaMAwwCgYDVR0VBAMKAQEwMgITFAAJcYOi2H+xtlZv5wABAAlxgxcNMjIwNjIxMTgyNDQ3WjAMMAoGA1UdFQQDCgEBMDICExQADYEAAbFgH3vmTqUAAQANgQAXDTIyMDYyMTE3NTg0M1owDDAKBgNVHRUEAwoBATAyAhMUAA2A/5bjOsOnRz2vAAEADYD/Fw0yMjA2MjExNzU4NDNaMAwwCgYDVR0VBAMKAQEwMgITFAAKObRCzSPOWyoqsQABAAo5tBcNMjIwNjIxMTczODU3WjAMMAoGA1UdFQQDCgEBMDICExQACjmyws6Vd3jCeooAAQAKObIXDTIyMDYyMTE3Mzg1NlowDDAKBgNVHRUEAwoBATAyAhMUAAqwz8LRiJdjoQnLAAEACrDPFw0yMjA2MjExNzE5MThaMAwwCgYDVR0VBAMKAQEwMgITFAAKsM72A30r2aVB5AABAAqwzhcNMjIwNjIxMTcxOTE4WjAMMAoGA1UdFQQDCgEBMDICExQACuEPNnVlgIo73zIAAQAK4Q8XDTIyMDYyMTE3MTgwMFowDDAKBgNVHRUEAwoBATAyAhMUAArhDsv0ZhbHml6wAAEACuEOFw0yMjA2MjExNzE4MDBaMAwwCgYDVR0VBAMKAQEwMgITFAAJPjT1/edVeeLNjwABAAk+NBcNMjIwNjIxMTYyMDM3WjAMMAoGA1UdFQQDCgEBMDICExQACT4zrpMhhOS6W9MAAQAJPjMXDTIyMDYyMTE2MjAzN1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FDN4B4lfxhUxq4AAQAIUM0XDTIyMDYyMTE0MTEyM1owDDAKBgNVHRUEAwoBATAyAhMUAAhQzFnDIzPKASXRAAEACFDMFw0yMjA2MjExNDExMjNaMAwwCgYDVR0VBAMKAQEwMgITFAAKmOmgOuGCGSWSjQABAAqY6RcNMjIwNjIxMDIxNTE0WjAMMAoGA1UdFQQDCgEBMDICExQACpjodvIN3TpnXFkAAQAKmOgXDTIyMDYyMTAyMTUxNFowDDAKBgNVHRUEAwoBATAyAhMUAA4LGoYeBJhpJlSvAAEADgsaFw0yMjA2MjAyMDQ1NDFaMAwwCgYDVR0VBAMKAQEwMgITFAAOCxmtkrX12P6s3QABAA4LGRcNMjIwNjIwMjA0NTQxWjAMMAoGA1UdFQQDCgEBMDICExQACUr/oNSqwgpruVYAAQAJSv8XDTIyMDYyMDE5NDMxM1owDDAKBgNVHRUEAwoBATAyAhMUAAlK/rMlbyS3j3+MAAEACUr+Fw0yMjA2MjAxOTQzMTNaMAwwCgYDVR0VBAMKAQEwMgITFAAOCsY5icF7AQBGSgABAA4KxhcNMjIwNjIwMTkxMTQ4WjAMMAoGA1UdFQQDCgEBMDICExQADgrFFnivCtZQlJkAAQAOCsUXDTIyMDYyMDE5MTE0OFowDDAKBgNVHRUEAwoBATAyAhMUAArCLZqAgwVEeYr0AAEACsItFw0yMjA2MjAxOTAxNTlaMAwwCgYDVR0VBAMKAQEwMgITFAAKwiwIHPBfG0c1mgABAArCLBcNMjIwNjIwMTkwMTU5WjAMMAoGA1UdFQQDCgEBMDICExQADUpZUQKlVIJnJfQAAQANSlkXDTIyMDYyMDE5MDAwOVowDDAKBgNVHRUEAwoBATAyAhMUAA1KWPIfsnKnpSJTAAEADUpYFw0yMjA2MjAxOTAwMDlaMAwwCgYDVR0VBAMKAQEwMgITFAAMnWsF1Dc274x47gABAAydaxcNMjIwNjIwMTg0MzQ2WjAMMAoGA1UdFQQDCgEBMDICExQADJ1q9mrLHUn7GyYAAQAMnWoXDTIyMDYyMDE4NDM0NlowDDAKBgNVHRUEAwoBATAyAhMUAA2zION0Tapl3Q23AAEADbMgFw0yMjA2MjAxODIxNTdaMAwwCgYDVR0VBAMKAQEwMgITFAANsx/GlJjuAtHkXgABAA2zHxcNMjIwNjIwMTgyMTU2WjAMMAoGA1UdFQQDCgEBMDICExQACcGSSFDdop9xhNEAAQAJwZIXDTIyMDYyMDE3Mjg0NFowDDAKBgNVHRUEAwoBATAyAhMUAAnBkboIXnTfIvZvAAEACcGRFw0yMjA2MjAxNzI4NDRaMAwwCgYDVR0VBAMKAQEwMgITFAAJ6Vw11rcqQy1ERwABAAnpXBcNMjIwNjIwMTY1MzI3WjAMMAoGA1UdFQQDCgEBMDICExQACelb2kvR2E9IiKwAAQAJ6VsXDTIyMDYyMDE2NTMyN1owDDAKBgNVHRUEAwoBATAyAhMUAAjyxdVN/xyIpymSAAEACPLFFw0yMjA2MjAxNjEyMDlaMAwwCgYDVR0VBAMKAQEwMgITFAAI8sSF+5bw92B8LwABAAjyxBcNMjIwNjIwMTYxMjA5WjAMMAoGA1UdFQQDCgEBMDICExQADGTqQOQ1o59uhMcAAQAMZOoXDTIyMDYxODE3NTA1M1owDDAKBgNVHRUEAwoBATAyAhMUAAxk6fYowmMY0XfxAAEADGTpFw0yMjA2MTgxNzUwNTNaMAwwCgYDVR0VBAMKAQEwMgITFAAJVZF4VEUE3Zy9KAABAAlVkRcNMjIwNjE4MTYwMzAxWjAMMAoGA1UdFQQDCgEBMDICExQACVWQvDg9MClQbYoAAQAJVZAXDTIyMDYxODE2MDMwMVowDDAKBgNVHRUEAwoBATAyAhMUAA0rBXy+2zM4LswRAAEADSsFFw0yMjA2MTgxNTUzNDJaMAwwCgYDVR0VBAMKAQEwMgITFAANKwTB4gEdY2j2LQABAA0rBBcNMjIwNjE4MTU1MzQyWjAMMAoGA1UdFQQDCgEBMDICExQADZfj1n/51tgOR3oAAQANl+MXDTIyMDYxODE1MzY1MlowDDAKBgNVHRUEAwoBATAyAhMUAA2X4hFJRmI+5fo3AAEADZfiFw0yMjA2MTgxNTM2NTJaMAwwCgYDVR0VBAMKAQEwMgITFAAK63/uc663TB+g0AABAArrfxcNMjIwNjE3MTkwNjE5WjAMMAoGA1UdFQQDCgEBMDICExQACut+7e0tTtwlpnoAAQAK634XDTIyMDYxNzE5MDYxOV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Gd9HG2kBA42xFkAAQAIZ30XDTIyMDYxNjIwNDQyOFowDDAKBgNVHRUEAwoBATAyAhMUAAhnfBBO5LIzwO9iAAEACGd8Fw0yMjA2MTYyMDQ0MjhaMAwwCgYDVR0VBAMKAQEwMgITFAAOBVbPwHnnu7gbNQABAA4FVhcNMjIwNjE2MjAyODMyWjAMMAoGA1UdFQQDCgEBMDICExQADgVVmDqR3JWTuYsAAQAOBVUXDTIyMDYxNjIwMjgzMlowDDAKBgNVHRUEAwoBATAyAhMUAA4FEkd/tgTUkDTzAAEADgUSFw0yMjA2MTYyMDE3NDdaMAwwCgYDVR0VBAMKAQEwMgITFAAOBRHIDyN6qR2aQwABAA4FERcNMjIwNjE2MjAxNzQ2WjAMMAoGA1UdFQQDCgEBMDICExQADgU256miteazJqMAAQAOBTYXDTIyMDYxNjIwMTUxMFowDDAKBgNVHRUEAwoBATAyAhMUAA4FNepOe47i6k63AAEADgU1Fw0yMjA2MTYyMDE1MTBaMAwwCgYDVR0VBAMKAQEwMgITFAAMehD6kfMbss/o1AABAAx6EBcNMjIwNjE2MTg0NzM4WjAMMAoGA1UdFQQDCgEBMDICExQADHoPPNL29EA/gyAAAQAMeg8XDTIyMDYxNjE4NDczOFowDDAKBgNVHRUEAwoBATAyAhMUAA3aQjywRw5bRtLvAAEADdpCFw0yMjA2MTYxODE3MDRaMAwwCgYDVR0VBAMKAQEwMgITFAAN2kHqPL8ZqvhtmQABAA3aQRcNMjIwNjE2MTgxNzA0WjAMMAoGA1UdFQQDCgEBMDICExQACyx12Bd6HUmcTwMAAQALLHUXDTIyMDYxNjE4MDk1MFowDDAKBgNVHRUEAwoBATAyAhMUAAssdFIVjtXJb7D9AAEACyx0Fw0yMjA2MTYxODA5NTBaMAwwCgYDVR0VBAMKAQEwMgITFAALj1PwOmWFNnfxaQABAAuPUxcNMjIwNjE2MTUwMTAzWjAMMAoGA1UdFQQDCgEBMDICExQAC49STSWwBu5aqKEAAQALj1IXDTIyMDYxNjE1MDEwMlowDDAKBgNVHRUEAwoBATAyAhMUAAw0ZnTC9ZtN4ipiAAEADDRmFw0yMjA2MTYxNTAxMDJaMAwwCgYDVR0VBAMKAQEwMgITFAAMNGXwIQcK5NAahgABAAw0ZRcNMjIwNjE2MTUwMTAyWjAMMAoGA1UdFQQDCgEBMDICExQACcPuelfpoOh3bW4AAQAJw+4XDTIyMDYxNjE0MTUzN1owDDAKBgNVHRUEAwoBATAyAhMUAAnD7ZTmguUuysLNAAEACcPtFw0yMjA2MTYxNDE1MzVaMAwwCgYDVR0VBAMKAQEwMgITFAAKNhTIz0E5U+boUgABAAo2FBcNMjIwNjE1MjE1MTUzWjAMMAoGA1UdFQQDCgEBMDICExQACjYTZAcUakDQt6oAAQAKNhMXDTIyMDYxNTIxNTE1M1owDDAKBgNVHRUEAwoBATAyAhMUAAic2xwe6/TCE9WPAAEACJzbFw0yMjA2MTUyMTQ0MTNaMAwwCgYDVR0VBAMKAQEwMgITFAAInNqUe6kNQbzkyAABAAic2hcNMjIwNjE1MjE0NDEzWjAMMAoGA1UdFQQDCgEBMDICExQACMxd7Te+WjQSs0oAAQAIzF0XDTIyMDYxNTIwMjc1MlowDDAKBgNVHRUEAwoBATAyAhMUAAjMXOkpGAaT0eNcAAEACMxcFw0yMjA2MTUyMDI3NTJaMAwwCgYDVR0VBAMKAQEwMgITFAAOAkB8cNapvYuN8wABAA4CQBcNMjIwNjE1MTk0MjIyWjAMMAoGA1UdFQQDCgEBMDICExQADgI/5y9U8K8mVXUAAQAOAj8XDTIyMDYxNTE5NDIyMlowDDAKBgNVHRUEAwoBATAyAhMUAAvWSfw5Bo5fAelGAAEAC9ZJFw0yMjA2MTUxOTAzMjZaMAwwCgYDVR0VBAMKAQEwMgITFAAL1kgLuAqEH9eAvQABAAvWSBcNMjIwNjE1MTkwMzI1WjAMMAoGA1UdFQQDCgEBMDICExQACkLafjXii3EfPioAAQAKQtoXDTIyMDYxNTE3NDk0NFowDDAKBgNVHRUEAwoBATAyAhMUAApC2aDAmgFaKY0cAAEACkLZFw0yMjA2MTUxNzQ5NDNaMAwwCgYDVR0VBAMKAQEwMgITFAAKk6dD+OhRd++rfQABAAqTpxcNMjIwNjE1MTcyNjQ0WjAMMAoGA1UdFQQDCgEBMDICExQACpOmObL6I8gGOaMAAQAKk6YXDTIyMDYxNTE3MjY0NFowDDAKBgNVHRUEAwoBATAyAhMUAAteZd+vrLOxRIveAAEAC15lFw0yMjA2MTUxNjQ0MThaMAwwCgYDVR0VBAMKAQEwMgITFAALXmS3i+SjjoDdLQABAAteZBcNMjIwNjE1MTY0NDE4WjAMMAoGA1UdFQQDCgEBMDICExQACcTkWWPpUJ/uUsgAAQAJxOQXDTIyMDYxNDIyMjAxM1owDDAKBgNVHRUEAwoBATAyAhMUAAnE45DcoyqltiLdAAEACcTjFw0yMjA2MTQyMjIwMTNaMAwwCgYDVR0VBAMKAQEwMgITFAAN/57iWec/KeZRJwABAA3/nhcNMjIwNjE0MTc1NjQyWjAMMAoGA1UdFQQDCgEBMDICExQADf+d6B627WQswnoAAQAN/50XDTIyMDYxNDE3NTY0MlowDDAKBgNVHRUEAwoBATAyAhMUAA1fc2O51gtAZ7yzAAEADV9zFw0yMjA2MTQxNzQ0MzFaMAwwCgYDVR0VBAMKAQEwMgITFAANX3Jzvt0mpY8YLQABAA1fchcNMjIwNjE0MTc0NDMxWjAMMAoGA1UdFQQDCgEBMDICExQACymNhdU35/MYxwwAAQALKY0XDTIyMDYxNDE3MzkxOVowDDAKBgNVHRUEAwoBATAyAhMUAAspjLB9LGgQI5aYAAEACymMFw0yMjA2MTQxNzM5MTlaMAwwCgYDVR0VBAMKAQEwMgITFAAMJ3BLs1A9MNVcGgABAAwncBcNMjIwNzAxMTc0NTUxWjAMMAoGA1UdFQQDCgEBMDICExQADCdvuyh06tWo8nQAAQAMJ28XDTIyMDcwMTE3NDU1MVowDDAKBgNVHRUEAwoBATAyAhMUAAjU6y8Ec1UOisxsAAEACNTrFw0yMjA3MDExNjMyMjFaMAwwCgYDVR0VBAMKAQEwMgITFAAI1Ool0e/jOTzS/gABAAjU6hcNMjIwNzAxMTYzMjIxWjAMMAoGA1UdFQQDCgEBMDICExQADMFUeQDTt+iCSEoAAQAMwVQXDTIyMDcwMTE2MjUyM1owDDAKBgNVHRUEAwoBATAyAhMUAAzBU/EUIsuwhgXaAAEADMFTFw0yMjA3MDExNjI1MjNaMAwwCgYDVR0VBAMKAQEwMgITFAAIz4GsWQESQHE6aQABAAjPgRcNMjIwNzAxMTYxMDQxWjAMMAoGA1UdFQQDCgEBMDICExQACM+A9AnlStz8/GUAAQAIz4AXDTIyMDcwMTE2MTAzOVowDDAKBgNVHRUEAwoBATAyAhMUAAr6K9our/oL9PVGAAEACvorFw0yMjA3MDEwNzMwNTNaMAwwCgYDVR0VBAMKAQEwMgITFAAK+irEwZApJa+ubQABAAr6KhcNMjIwNzAxMDczMDUxWjAMMAoGA1UdFQQDCgEBMDICExQADh/qypgqLEQEAG8AAQAOH+oXDTIyMDcwMTA2MTAwMVowDDAKBgNVHRUEAwoBATAyAhMUAA4f6XAp2DlmZq1rAAEADh/pFw0yMjA3MDEwNjEwMDFaMAwwCgYDVR0VBAMKAQEwMgITFAAN6Qg6C+cEeBb7MwABAA3pCBcNMjIwNzAxMDIxNzMxWjAMMAoGA1UdFQQDCgEBMDICExQADekHQ1P/o+SYMmoAAQAN6QcXDTIyMDcwMTAyMTczMVowDDAKBgNVHRUEAwoBATAyAhMUAAusgcqX2Mr7YAYgAAEAC6yBFw0yMjA2MzAyMjI2NTRaMAwwCgYDVR0VBAMKAQEwMgITFAALrICWMvjYh7A14gABAAusgBcNMjIwNjMwMjIyNjU0WjAMMAoGA1UdFQQDCgEBMDICExQADh/+c1CTpC7BiEcAAQAOH/4XDTIyMDYzMDIwNTc0NFowDDAKBgNVHRUEAwoBATAyAhMUAA4f/Zw/5FR79/KYAAEADh/9Fw0yMjA2MzAyMDU3NDRaMAwwCgYDVR0VBAMKAQEwMgITFAAMf/Rzqiwtys/TmQABAAx/9BcNMjIwNjMwMjAwNDU0WjAMMAoGA1UdFQQDCgEBMDICExQADH/zoZsz0+VJci0AAQAMf/MXDTIyMDYzMDIwMDQ1NFowDDAKBgNVHRUEAwoBATAyAhMUAAvMXaDPtGrRbFcyAAEAC8xdFw0yMjA2MzAyMDAzMjZaMAwwCgYDVR0VBAMKAQEwMgITFAALzFz04MSlHwsSwAABAAvMXBcNMjIwNjMwMjAwMzI2WjAMMAoGA1UdFQQDCgEBMDICExQACQcp8377lBb5wFEAAQAJBykXDTIyMDYzMDE5NTIyOFowDDAKBgNVHRUEAwoBATAyAhMUAAkHKMOPuHXnchVRAAEACQcoFw0yMjA2MzAxOTUyMjhaMAwwCgYDVR0VBAMKAQEwMgITFAAIx/M5tnErK7KBzQABAAjH8xcNMjIwNjMwMTkxMzI2WjAMMAoGA1UdFQQDCgEBMDICExQACMfynBFz7/JYsAQAAQAIx/IXDTIyMDYzMDE5MT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Cpg/8nFMAiwXc3AAAQAKmD8XDTIyMDYyOTE1MDc0NFowDDAKBgNVHRUEAwoBATAyAhMUAAqYPiHRX384CZ1YAAEACpg+Fw0yMjA2MjkxNTA3NDNaMAwwCgYDVR0VBAMKAQEwMgITFAALSId+TcwT73j9qwABAAtIhxcNMjIwNjI5MTQ0MjE4WjAMMAoGA1UdFQQDCgEBMDICExQAC0iGKmemlUdpH94AAQALSIYXDTIyMDYyOTE0NDIxOFowDDAKBgNVHRUEAwoBATAyAhMUAAwpDq/Hmdzsa1IZAAEADCkOFw0yMjA2MjgyMzA3MjRaMAwwCgYDVR0VBAMKAQEwMgITFAAMKQ0djD+VX4I9qwABAAwpDRcNMjIwNjI4MjMwNzI0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hs9X1Mo4qeRAatAAEACGz1Fw0yMjA2MjgyMTEwMTlaMAwwCgYDVR0VBAMKAQEwMgITFAAIbPQcgUYawlsIJQABAAhs9BcNMjIwNjI4MjExMDE5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IdG1MYSmY6WeKwQABAAh0bRcNMjIwNjI3MTk1MDAwWjAMMAoGA1UdFQQDCgEBMDICExQACHRsrdUbv3+PlZEAAQAIdGwXDTIyMDYyNzE5NTAwMF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hQA4IY4PhPdgQaAAEACFADFw0yMjA2MjcxODQ4NTBaMAwwCgYDVR0VBAMKAQEwMgITFAAIUAJ9R332cRSF1gABAAhQAhcNMjIwNjI3MTg0ODUw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CRiHRwY6TiU6QNkAAQAJGIcXDTIyMDYyNzE1MDUwNFowDDAKBgNVHRUEAwoBATAyAhMUAAkYhhxtSltS3qpLAAEACRiGFw0yMjA2MjcxNTA1MDRaMAwwCgYDVR0VBAMKAQEwMgITFAAI/Btq43gXOqm0IQABAAj8GxcNMjIwNjI3MTQzNDUwWjAMMAoGA1UdFQQDCgEBMDICExQACPwahf9+WoZ4BPEAAQAI/BoXDTIyMDYyNzE0MzQ1MF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LJ8tkfg/auPFJfgABAAsnyxcNMjIwNjI0MTczNDEyWjAMMAoGA1UdFQQDCgEBMDICExQACyfKMxUJ2qYeLywAAQALJ8oXDTIyMDYyNDE3MzQxMlowDDAKBgNVHRUEAwoBATAyAhMUAAuzrRXLVluKs0NeAAEAC7OtFw0yMjA2MjQxNjMzNTRaMAwwCgYDVR0VBAMKAQEwMgITFAALs6xi1RLyEWemxAABAAuzrBcNMjIwNjI0MTYzMzU0WjAMMAoGA1UdFQQDCgEBMDICExQADhUi6ocEK8MeghsAAQAOFSIXDTIyMDYyNDE2MjQwNFowDDAKBgNVHRUEAwoBATAyAhMUAA4VIaIff/WyFioFAAEADhUhFw0yMjA2MjQxNjI0MDNaMAwwCgYDVR0VBAMKAQEwMgITFAAMlUS+WpUJJ0ZEnAABAAyVRBcNMjIwNjI0MTYwMzQ2WjAMMAoGA1UdFQQDCgEBMDICExQADJVDrsvAbkui258AAQAMlUMXDTIyMDYyNDE2MDM0NlowDDAKBgNVHRUEAwoBATAyAhMUAAxdHGQBQvQdyM+ZAAEADF0cFw0yMjA2MjQxNTM1NTJaMAwwCgYDVR0VBAMKAQEwMgITFAAMXRtjI2zQCaamyQABAAxdGxcNMjIwNjI0MTUzNTUyWjAMMAoGA1UdFQQDCgEBMDICExQACbX4WRNDW0ZYiXAAAQAJtfgXDTIyMDYyMzIzMjEzOVowDDAKBgNVHRUEAwoBATAyAhMUAAm197dCos5y1JyoAAEACbX3Fw0yMjA2MjMyMzIxMzlaMAwwCgYDVR0VBAMKAQEwMgITFAAMDjhIDk6v+eD9EwABAAwOOBcNMjIwNjIzMjEwOTMyWjAMMAoGA1UdFQQDCgEBMDICExQADA43T3XRhsh5F0wAAQAMDjcXDTIyMDYyMzIxMDkzMlowDDAKBgNVHRUEAwoBATAyAhMUAAjqEQ461uXQiQWMAAEACOoRFw0yMjA2MjMxNzQ4MDlaMAwwCgYDVR0VBAMKAQEwMgITFAAI6hDsTKQ/knuemAABAAjqEBcNMjIwNjIzMTc0ODA5WjAMMAoGA1UdFQQDCgEBMDICExQACNs/hWBFO+h1hRcAAQAI2z8XDTIyMDYyMzE2NTUzMVowDDAKBgNVHRUEAwoBATAyAhMUAAjbPofepZ9uQ4HwAAEACNs+Fw0yMjA2MjMxNjU1MzFaMAwwCgYDVR0VBAMKAQEwMgITFAAJYEdm4+44LasPpwABAAlgRxcNMjIwNjIzMTY1MDU5WjAMMAoGA1UdFQQDCgEBMDICExQACWBGcNQ3D+HLD1UAAQAJYEYXDTIyMDYyMzE2NTA1OV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Di71m0e19Us7z+cAAQAOLvUXDTIyMDcxMTE2MTA0NVowDDAKBgNVHRUEAwoBATAyAhMUAA4u9JR7Es8JSee3AAEADi70Fw0yMjA3MTExNjEwNDVaMAwwCgYDVR0VBAMKAQEwMgITFAALmXFu7sld/o5f7AABAAuZcRcNMjIwNzExMTUzNzMwWjAMMAoGA1UdFQQDCgEBMDICExQAC5lwFLcwdEky7H0AAQALmXAXDTIyMDcxMTE1MzczMFowDDAKBgNVHRUEAwoBATAyAhMUAAwirLvyIqrKrLxaAAEADCKsFw0yMjA3MTExNTMzMDRaMAwwCgYDVR0VBAMKAQEwMgITFAAMIqstUzy5V5LkAwABAAwiqxcNMjIwNzExMTUzMzAzWjAMMAoGA1UdFQQDCgEBMDICExQACjSenCnRHHLVLhYAAQAKNJ4XDTIyMDcxMTE1MjIxMFowDDAKBgNVHRUEAwoBATAyAhMUAAo0nQgK+b9UNLX/AAEACjSdFw0yMjA3MTExNTIyMDlaMAwwCgYDVR0VBAMKAQEwMgITFAAJA+Pc3/b8CLdJ0gABAAkD4xcNMjIwNzExMTUwNjE5WjAMMAoGA1UdFQQDCgEBMDICExQACQPiLVQFgiMT9sIAAQAJA+IXDTIyMDcxMTE1MDYxOVowDDAKBgNVHRUEAwoBATAyAhMUAAuwi/INp8Jq7FshAAEAC7CLFw0yMjA3MDkxNzIwMDNaMAwwCgYDVR0VBAMKAQEwMgITFAALsIrjVOWVwLE6jAABAAuwihcNMjIwNzA5MTcyMDAzWjAMMAoGA1UdFQQDCgEBMDICExQACKpDMZsFQXkRLV4AAQAIqkMXDTIyMDcwOTAxNTQxNFowDDAKBgNVHRUEAwoBATAyAhMUAAiqQiIc/Nv94BMUAAEACKpCFw0yMjA3MDkwMTU0MTRaMAwwCgYDVR0VBAMKAQEwMgITFAANM43fZps7Bkrv3QABAA0zjRcNMjIwNzA4MjIzMjQ3WjAMMAoGA1UdFQQDCgEBMDICExQADTOM9DcYma5gjOwAAQANM4wXDTIyMDcwODIyMzI0N1owDDAKBgNVHRUEAwoBATAyAhMUAA3MGvuAt9dZJA10AAEADcwaFw0yMjA3MDgyMTE2NDBaMAwwCgYDVR0VBAMKAQEwMgITFAANzBkqNgm1p9xU2QABAA3MGRcNMjIwNzA4MjExNjQwWjAMMAoGA1UdFQQDCgEBMDICExQAC7oNLQkxWptFbkwAAQALug0XDTIyMDcwODIwNTIwOVowDDAKBgNVHRUEAwoBATAyAhMUAAu6DBtHY6eU7Dg8AAEAC7oMFw0yMjA3MDgyMDUyMDlaMAwwCgYDVR0VBAMKAQEwMgITFAAOLYSTBIcdbvMkGQABAA4thBcNMjIwNzA4MjAzMzE4WjAMMAoGA1UdFQQDCgEBMDICExQADi2D6bxwHcj53RIAAQAOLYMXDTIyMDcwODIwMzMxN1owDDAKBgNVHRUEAwoBATAyAhMUAA4LqI3e5P3BRzEjAAEADguoFw0yMjA3MDgyMDE1MTBaMAwwCgYDVR0VBAMKAQEwMgITFAAOC6fYsonL1yZoCwABAA4LpxcNMjIwNzA4MjAxNTEwWjAMMAoGA1UdFQQDCgEBMDICExQADi1qXue5y8AQ1K0AAQAOLWoXDTIyMDcwODE5NDgyOFowDDAKBgNVHRUEAwoBATAyAhMUAA4taURi8Smd+UOpAAEADi1pFw0yMjA3MDgxOTQ4MjhaMAwwCgYDVR0VBAMKAQEwMgITFAAMSRxWRdLvk+T8HQABAAxJHBcNMjIwNzA4MTkwNzAzWjAMMAoGA1UdFQQDCgEBMDICExQADEkbJ8UCCJ9b7kgAAQAMSRsXDTIyMDcwODE5MDcwM1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Is75ZYo3apHGwAAQAL8iwXDTIyMDcwNDIxMzgyNVowDDAKBgNVHRUEAwoBATAyAhMUAAvyK1MmYcTcBYnkAAEAC/IrFw0yMjA3MDQyMTM4MjVaMAwwCgYDVR0VBAMKAQEwMgITFAAIk6VrXYu9bnVXgwABAAiTpRcNMjIwNzA0MjEzNDI2WjAMMAoGA1UdFQQDCgEBMDICExQACJOkDQZhrSRIazsAAQAIk6QXDTIyMDcwNDIxMzQyNlowDDAKBgNVHRUEAwoBATAyAhMUAAi82qRNdojxQDxLAAEACLzaFw0yMjA3MDQyMTA3MThaMAwwCgYDVR0VBAMKAQEwMgITFAAIvNnsFk1gJY3HDwABAAi82RcNMjIwNzA0MjEwNzE4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imCeuVt0dLnsR5AAEACKYJFw0yMjA3MDQxODIxMzdaMAwwCgYDVR0VBAMKAQEwMgITFAAIpghJCNldsXHkvQABAAimCBcNMjIwNzA0MTgyMTM3WjAMMAoGA1UdFQQDCgEBMDICExQACR5DXcd231PLzOMAAQAJHkMXDTIyMDcwNDE3NTEyOFowDDAKBgNVHRUEAwoBATAyAhMUAAkeQrnngEf85o2YAAEACR5CFw0yMjA3MDQxNzUxMjhaMAwwCgYDVR0VBAMKAQEwMgITFAAN5XprPm6Z8UCq5gABAA3lehcNMjIwNzA0MTcxNzQ5WjAMMAoGA1UdFQQDCgEBMDICExQADeV5jVQPOGthNUEAAQAN5XkXDTIyMDcwNDE3MTc0OVowDDAKBgNVHRUEAwoBATAyAhMUAA4jRFH27KdFDdx1AAEADiNEFw0yMjA3MDQxNzAwMDRaMAwwCgYDVR0VBAMKAQEwMgITFAAOI0MWqxeHbExGKgABAA4jQxcNMjIwNzA0MTcwMDA0WjAMMAoGA1UdFQQDCgEBMDICExQADOG7kFWsmTyXpAEAAQAM4bsXDTIyMDcwNDE2MzQ0NFowDDAKBgNVHRUEAwoBATAyAhMUAAzhuqU9hDArcSHvAAEADOG6Fw0yMjA3MDQxNjM0NDRaMAwwCgYDVR0VBAMKAQEwMgITFAALkqXRDIM1harzJgABAAuSpRcNMjIwNzA0MTYxNTIzWjAMMAoGA1UdFQQDCgEBMDICExQAC5KkZLnGAAfZpB8AAQALkqQXDTIyMDcwNDE2MTUyM1owDDAKBgNVHRUEAwoBATAyAhMUAA2QP7YwQQXueY+FAAEADZA/Fw0yMjA3MDQxNTM5MjZaMAwwCgYDVR0VBAMKAQEwMgITFAANkD6n3LDqtHWqCwABAA2QPhcNMjIwNzA0MTUzOTI2WjAMMAoGA1UdFQQDCgEBMDICExQADJxzbKYPjAcMv4UAAQAMnHMXDTIyMDcwNDE0MjMxMFowDDAKBgNVHRUEAwoBATAyAhMUAAyccktzPvoJSeumAAEADJxyFw0yMjA3MDQxNDIzMDlaMAwwCgYDVR0VBAMKAQEwMgITFAAL/u5jxW/7xmjGxAABAAv+7hcNMjIwNzAyMTgwODE0WjAMMAoGA1UdFQQDCgEBMDICExQAC/7tcWnenYs30WEAAQAL/u0XDTIyMDcwMjE4MDgxNFowDDAKBgNVHRUEAwoBATAyAhMUAAj3bfTUuwIuQ7EBAAEACPdtFw0yMjA3MDIxNjQ0NDdaMAwwCgYDVR0VBAMKAQEwMgITFAAI92x28zWIgQKhNgABAAj3bBcNMjIwNzAyMTY0NDQ3WjAMMAoGA1UdFQQDCgEBMDICExQADiJcvJ073IZHNQYAAQAOIlwXDTIyMDcwMjE2MTgzNFowDDAKBgNVHRUEAwoBATAyAhMUAA4iW9Q1+HMqEAkOAAEADiJbFw0yMjA3MDIxNjE4MzRaMAwwCgYDVR0VBAMKAQEwMgITFAAMKpCQ+NF7e9iRXAABAAwqkBcNMjIwNzAxMjEzOTIxWjAMMAoGA1UdFQQDCgEBMDICExQADCqPGEj/SPLcll4AAQAMKo8XDTIyMDcwMTIxMzkyMVowDDAKBgNVHRUEAwoBATAyAhMUAAoVAqySeAMgqRhSAAEAChUCFw0yMjA3MDEyMTA4MDZaMAwwCgYDVR0VBAMKAQEwMgITFAAKFQHumkoJIu+XMQABAAoVARcNMjIwNzAxMjEwODA2WjAMMAoGA1UdFQQDCgEBMDICExQACEybELqq49rRPcMAAQAITJsXDTIyMDcwMTIwNDkwOVowDDAKBgNVHRUEAwoBATAyAhMUAAhMmk6VeXzp8CxCAAEACEyaFw0yMjA3MDEyMDQ5MDlaMAwwCgYDVR0VBAMKAQEwMgITFAAMrrsv6dqhkmTMAAABAAyuuxcNMjIwNzAxMjAxNDI3WjAMMAoGA1UdFQQDCgEBMDICExQADK66SB1yoJgBiKAAAQAMrroXDTIyMDcwMTIwMTQyN1owDDAKBgNVHRUEAwoBATAyAhMUAAhdm2NAbDQ2no3/AAEACF2bFw0yMjA3MDExODA5MzVaMAwwCgYDVR0VBAMKAQEwMgITFAAIXZpuqPTV8w1lWgABAAhdmhcNMjIwNzAxMTgwOTM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T5Iaoe9Gx+thTEAAQAJPkgXDTIyMDcyMDIyMTY1OFowDDAKBgNVHRUEAwoBATAyAhMUAAk+R+RcOvFxbEq+AAEACT5HFw0yMjA3MjAyMjE2NThaMAwwCgYDVR0VBAMKAQEwMgITFAAJD1VNd4NleSnVsQABAAkPVRcNMjIwNzIwMjEzODU0WjAMMAoGA1UdFQQDCgEBMDICExQACQ9UZYJV+ybwrCIAAQAJD1QXDTIyMDcyMDIxMzg1NFowDDAKBgNVHRUEAwoBATAyAhMUAAjmh/HugNsGrnoIAAEACOaHFw0yMjA3MjAyMDU5MzZaMAwwCgYDVR0VBAMKAQEwMgITFAAI5oa/cQrjLObgdQABAAjmhhcNMjIwNzIwMjA1OTM2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zxrTff9xqsK9qMAAQALPGsXDTIyMDcxOTE1MTUwOFowDDAKBgNVHRUEAwoBATAyAhMUAAs8armXp6BOVyfDAAEACzxqFw0yMjA3MTkxNTE1MDhaMAwwCgYDVR0VBAMKAQEwMgITFAALetMwQiyrfU8ixgABAAt60xcNMjIwNzE5MTUwOTMzWjAMMAoGA1UdFQQDCgEBMDICExQAC3rSj7gOljhThicAAQALetIXDTIyMDcxOTE1MDkzMlowDDAKBgNVHRUEAwoBATAyAhMUAAwksBt3E6wkEGmLAAEADCSwFw0yMjA3MTkxNTA0MjFaMAwwCgYDVR0VBAMKAQEwMgITFAAMJK/t7JEFW1lWxQABAAwkrxcNMjIwNzE5MTUwNDIxWjAMMAoGA1UdFQQDCgEBMDICExQAC1rPHU1ahDp5xv0AAQALWs8XDTIyMDcxODIyMjMwMlowDDAKBgNVHRUEAwoBATAyAhMUAAtazugka9Ur1rpRAAEAC1rOFw0yMjA3MTgyMjIzMDJaMAwwCgYDVR0VBAMKAQEwMgITFAAKHCrw2Jqr5obhqgABAAocKhcNMjIwNzE4MjE0NjU2WjAMMAoGA1UdFQQDCgEBMDICExQAChwp9+LCrGGMIfIAAQAKHCkXDTIyMDcxODIxNDY1NVowDDAKBgNVHRUEAwoBATAyAhMUAAzaMZf0Ys3hh5nWAAEADNoxFw0yMjA3MTgyMTE0MjdaMAwwCgYDVR0VBAMKAQEwMgITFAAM2jDdfqxO1pFclgABAAzaMBcNMjIwNzE4MjExNDI3WjAMMAoGA1UdFQQDCgEBMDICExQACeua5lO0T8LkMHYAAQAJ65oXDTIyMDcxODIxMDQzM1owDDAKBgNVHRUEAwoBATAyAhMUAAnrmZIBftsTkEv1AAEACeuZFw0yMjA3MTgyMTA0MzNaMAwwCgYDVR0VBAMKAQEwMgITFAAOO51we5939W76mgABAA47nRcNMjIwNzE4MTc0NzEyWjAMMAoGA1UdFQQDCgEBMDICExQADjucjAuCm93MKS4AAQAOO5wXDTIyMDcxODE3NDcxMlowDDAKBgNVHRUEAwoBATAyAhMUAAkOA6rfaVtnm9xXAAEACQ4DFw0yMjA3MTgxNjAyNTVaMAwwCgYDVR0VBAMKAQEwMgITFAAJDgK9YM87fcscVQABAAkOAhcNMjIwNzE4MTYwMjU0WjAMMAoGA1UdFQQDCgEBMDICExQADjsDt5Sh52qFNP4AAQAOOwMXDTIyMDcxODE1NTgxMFowDDAKBgNVHRUEAwoBATAyAhMUAA47AoPOfpg8NEdrAAEADjsCFw0yMjA3MTgxNTU4MDlaMAwwCgYDVR0VBAMKAQEwMgITFAAJC+svow6IApL+TAABAAkL6xcNMjIwNzE3MTc1MjQ4WjAMMAoGA1UdFQQDCgEBMDICExQACQvqrSd2Tcr/w94AAQAJC+oXDTIyMDcxNzE3NTI0NlowDDAKBgNVHRUEAwoBATAyAhMUAA1th9ps2mH/BqSjAAEADW2HFw0yMjA3MTYyMzE3NDZaMAwwCgYDVR0VBAMKAQEwMgITFAANbYaULVca48Fd8QABAA1thhcNMjIwNzE2MjMxNzQ2WjAMMAoGA1UdFQQDCgEBMDICExQADgBudmma/fgpTWkAAQAOAG4XDTIyMDcxNjE3MTU1N1owDDAKBgNVHRUEAwoBATAyAhMUAA4Abaoals7UjAHAAAEADgBtFw0yMjA3MTYxNzE1NTdaMAwwCgYDVR0VBAMKAQEwMgITFAAOOU/y/nw6AqL+VgABAA45TxcNMjIwNzE2MDYxMDAyWjAMMAoGA1UdFQQDCgEBMDICExQADjlOQqY3TQ+X2ZQAAQAOOU4XDTIyMDcxNjA2MTAwMVowDDAKBgNVHRUEAwoBATAyAhMUAAt83/3/iuyRkw95AAEAC3zfFw0yMjA3MTYwMjIwMTNaMAwwCgYDVR0VBAMKAQEwMgITFAALfN7SLctc/EnSuwABAAt83hcNMjIwNzE2MDIyMDEzWjAMMAoGA1UdFQQDCgEBMDICExQACGpVQSxZODC3bG0AAQAIalUXDTIyMDcxNTIxMzkwOVowDDAKBgNVHRUEAwoBATAyAhMUAAhqVFmYN1KOD/4TAAEACGpUFw0yMjA3MTUyMTM5MDh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PKZJtjQjpzLXnkAAQAI8pkXDTIyMDcxNTE2MzYxOFowDDAKBgNVHRUEAwoBATAyAhMUAAjymF9hd+52WQ9pAAEACPKYFw0yMjA3MTUxNjM2MTd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QODbb9pZRnuC1oAAQAJA4MXDTIyMDcxNDIxMTIwNFowDDAKBgNVHRUEAwoBATAyAhMUAAkDggOhOi8fOodKAAEACQOCFw0yMjA3MTQyMTEyMDRaMAwwCgYDVR0VBAMKAQEwMgITFAAJkgwL/+U+64Y4JAABAAmSDBcNMjIwNzE0MjEwNjI0WjAMMAoGA1UdFQQDCgEBMDICExQACZIL07lje1qJugMAAQAJkgsXDTIyMDcxNDIxMDYyNFowDDAKBgNVHRUEAwoBATAyAhMUAAhlyWPBj5R1zINcAAEACGXJFw0yMjA3MTQxOTI2MDhaMAwwCgYDVR0VBAMKAQEwMgITFAAIZcgg55MdMAP1owABAAhlyBcNMjIwNzE0MTkyNjA4WjAMMAoGA1UdFQQDCgEBMDICExQADHbmpfV+1nq6ne8AAQAMduYXDTIyMDcxNDE2NTMzOVowDDAKBgNVHRUEAwoBATAyAhMUAAx25dVEiUAiBIPmAAEADHblFw0yMjA3MTQxNjUzMzlaMAwwCgYDVR0VBAMKAQEwMgITFAAIcaVs7OtxbHJn4QABAAhxpRcNMjIwNzE0MTY0MzIzWjAMMAoGA1UdFQQDCgEBMDICExQACHGkd8XFdUs2/28AAQAIcaQXDTIyMDcxNDE2NDMyM1owDDAKBgNVHRUEAwoBATAyAhMUAA3MpBWssEBboWiWAAEADcykFw0yMjA3MTQxNTE2MTFaMAwwCgYDVR0VBAMKAQEwMgITFAANzKP18DOeHPVgPgABAA3MoxcNMjIwNzE0MTUxNjExWjAMMAoGA1UdFQQDCgEBMDICExQADR9gOhIjsXPvPfoAAQANH2AXDTIyMDcxNDE1MDc0N1owDDAKBgNVHRUEAwoBATAyAhMUAA0fXyFvkcA8ERgDAAEADR9fFw0yMjA3MTQxNTA3NDZaMAwwCgYDVR0VBAMKAQEwMgITFAAJwmj2UZhenz1QqQABAAnCaBcNMjIwNzE0MTUwNjU2WjAMMAoGA1UdFQQDCgEBMDICExQACcJnEn7H6ugbM8YAAQAJwmcXDTIyMDcxNDE1MDY1NVowDDAKBgNVHRUEAwoBATAyAhMUAAj1MbO/gyWsliYiAAEACPUxFw0yMjA3MTQxNDQ4MjVaMAwwCgYDVR0VBAMKAQEwMgITFAAI9TAdEbDtnVm28gABAAj1MBcNMjIwNzE0MTQ0ODI1WjAMMAoGA1UdFQQDCgEBMDICExQACxnsT25m/l/Etm4AAQALGewXDTIyMDcxMzIxNDIzMlowDDAKBgNVHRUEAwoBATAyAhMUAAsZ6y9zXbi2LI14AAEACxnrFw0yMjA3MTMyMTQyMzJaMAwwCgYDVR0VBAMKAQEwMgITFAAKkbWNqfTymbwCLAABAAqRtRcNMjIwNzEzMjA1OTM4WjAMMAoGA1UdFQQDCgEBMDICExQACpG0Jdf5aVQNhvUAAQAKkbQXDTIyMDcxMzIwNTkzOFowDDAKBgNVHRUEAwoBATAyAhMUAAtTCfhg3zYKq0UdAAEAC1MJFw0yMjA3MTMxOTU3MzdaMAwwCgYDVR0VBAMKAQEwMgITFAALUwhWq43BIrjotgABAAtTCBcNMjIwNzEzMTk1NzM3WjAMMAoGA1UdFQQDCgEBMDICExQACWA5L/OjOxJ2mjYAAQAJYDkXDTIyMDcxMzE5NDQzMlowDDAKBgNVHRUEAwoBATAyAhMUAAlgOIWIfuRmjD5EAAEACWA4Fw0yMjA3MTMxOTQ0MzJaMAwwCgYDVR0VBAMKAQEwMgITFAALJZvHtGWcNLyQCQABAAslmxcNMjIwNzEzMTk0MTQ1WjAMMAoGA1UdFQQDCgEBMDICExQACyWaWGHsxo8rqJQAAQALJZoXDTIyMDcxMzE5NDE0NVowDDAKBgNVHRUEAwoBATAyAhMUAA4FCmY/ajlYlIxHAAEADgUKFw0yMjA3MTMxNzUwMTNaMAwwCgYDVR0VBAMKAQEwMgITFAAOBQl9yQFKcnMVUQABAA4FCRcNMjIwNzEzMTc1MDEzWjAMMAoGA1UdFQQDCgEBMDICExQACHQrQtLwB/PrgEEAAQAIdCsXDTIyMDcxMzE2MTYxOFowDDAKBgNVHRUEAwoBATAyAhMUAAh0Kub5F+wCykoZAAEACHQqFw0yMjA3MTMxNjE2MTh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jQWUrVEKN23M3BAAEACNBZFw0yMjA4MDMxNTMwMTNaMAwwCgYDVR0VBAMKAQEwMgITFAAI0FgXyqyAoA5YvgABAAjQWBcNMjIwODAzMTUzMDEz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DchsQFlpz8wMFJEAAQANyGwXDTIyMDgwMTE4NDgzOVowDDAKBgNVHRUEAwoBATAyAhMUAA3Ia5Gts+C0ZSTnAAEADchrFw0yMjA4MDExODQ4MzlaMAwwCgYDVR0VBAMKAQEwMgITFAALs5nzrPiBwz7jvAABAAuzmRcNMjIwODAxMTgyODUxWjAMMAoGA1UdFQQDCgEBMDICExQAC7OYBsK5Z3W+DbUAAQALs5gXDTIyMDgwMTE4Mjg1MVowDDAKBgNVHRUEAwoBATAyAhMUAAyxO6wBdvWZ9vwVAAEADLE7Fw0yMjA4MDExNjUwMThaMAwwCgYDVR0VBAMKAQEwMgITFAAMsTqz65XFqhBE7AABAAyxOhcNMjIwODAxMTY1MDE3WjAMMAoGA1UdFQQDCgEBMDICExQAC05l0nqT40vOr9EAAQALTmUXDTIyMDgwMTE2NDA0N1owDDAKBgNVHRUEAwoBATAyAhMUAAtOZBzx3OGiqqH4AAEAC05kFw0yMjA4MDExNjQwNDdaMAwwCgYDVR0VBAMKAQEwMgITFAAOUlRuJCVJNPB0aQABAA5SVBcNMjIwODAxMTYyNzA4WjAMMAoGA1UdFQQDCgEBMDICExQADlJTYWxRek4ODg8AAQAOUlMXDTIyMDgwMTE2MjcwOFowDDAKBgNVHRUEAwoBATAyAhMUAAncvtbH1cpnPb4fAAEACdy+Fw0yMjA4MDExNTM3NTlaMAwwCgYDVR0VBAMKAQEwMgITFAAJ3L02nkWQUACYkgABAAncvRcNMjIwODAxMTUzNzU5WjAMMAoGA1UdFQQDCgEBMDICExQADlCQR7/FFa4fGdQAAQAOUJAXDTIyMDczMDA2MTAxMFowDDAKBgNVHRUEAwoBATAyAhMUAA5Qj1kzxZODISCKAAEADlCPFw0yMjA3MzAwNjEwMTBaMAwwCgYDVR0VBAMKAQEwMgITFAAOTyJdteShcaCVHQABAA5PIhcNMjIwNzMwMDYxMDA5WjAMMAoGA1UdFQQDCgEBMDICExQADk8hpVa8zo1PZ7kAAQAOTyEXDTIyMDczMDA2MTAwOVowDDAKBgNVHRUEAwoBATAyAhMUAA5JmHs6SyNeZPU1AAEADkmYFw0yMjA3MjkyMDExMTNaMAwwCgYDVR0VBAMKAQEwMgITFAAOSZcZBFkNjCrsDQABAA5JlxcNMjIwNzI5MjAxMTEzWjAMMAoGA1UdFQQDCgEBMDICExQACEhVpexJrxWDb7QAAQAISFUXDTIyMDcyOTE5MjU0NlowDDAKBgNVHRUEAwoBATAyAhMUAAhIVPW6j+59/LtJAAEACEhUFw0yMjA3MjkxOTI1NDV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CHTpDyCpWK9aMSkAAQAIdOkXDTIyMDcyOTE5MDExNlowDDAKBgNVHRUEAwoBATAyAhMUAAh06MU6oFO0t8arAAEACHToFw0yMjA3MjkxOTAxMTZaMAwwCgYDVR0VBAMKAQEwMgITFAAMwX5TdXhodY+5OQABAAzBfhcNMjIwNzI5MTgzNTM2WjAMMAoGA1UdFQQDCgEBMDICExQADMF9TcFw8uT6NI0AAQAMwX0XDTIyMDcyOTE4MzUzNlowDDAKBgNVHRUEAwoBATAyAhMUAAxtZv/uMrvUCh1JAAEADG1mFw0yMjA3MjkxNzMxNDhaMAwwCgYDVR0VBAMKAQEwMgITFAAMbWUOAi8asELD8AABAAxtZRcNMjIwNzI5MTczMTQ4WjAMMAoGA1UdFQQDCgEBMDICExQAC1v7iRNaVFGCQ68AAQALW/sXDTIyMDcyOTE2Mjg0M1owDDAKBgNVHRUEAwoBATAyAhMUAAtb+g51axMJ29BZAAEAC1v6Fw0yMjA3MjkxNjI4NDNaMAwwCgYDVR0VBAMKAQEwMgITFAALQbFivNKezdvyxgABAAtBsRcNMjIwNzI5MTYwNDE3WjAMMAoGA1UdFQQDCgEBMDICExQAC0GwSGQdGNj6ulUAAQALQbAXDTIyMDcyOTE2MDQxN1owDDAKBgNVHRUEAwoBATAyAhMUAAr1u50Et9FrrXWzAAEACvW7Fw0yMjA3MjkxNTMzNDdaMAwwCgYDVR0VBAMKAQEwMgITFAAK9bqztHNqhMFkHAABAAr1uhcNMjIwNzI5MTUzMzQ3WjAMMAoGA1UdFQQDCgEBMDICExQADWDp8ovCipQdku0AAQANYOkXDTIyMDcyOTE0MjgyOFowDDAKBgNVHRUEAwoBATAyAhMUAA1g6CXMc8FnwH1DAAEADWDoFw0yMjA3MjkxNDI4MjhaMAwwCgYDVR0VBAMKAQEwMgITFAAOTlrCJS/klpNkpAABAA5OWhcNMjIwNzI4MjE0MzQ3WjAMMAoGA1UdFQQDCgEBMDICExQADk5Zl8tMIh9jx3MAAQAOTlkXDTIyMDcyODIxNDM0N1owDDAKBgNVHRUEAwoBATAyAhMUAAiKxdStdGT1upMcAAEACIrFFw0yMjA3MjgyMTIwMTFaMAwwCgYDVR0VBAMKAQEwMgITFAAIisQFSES6/ar9NwABAAiKxBcNMjIwNzI4MjEyMDExWjAMMAoGA1UdFQQDCgEBMDICExQADIj5MNz24ecuJlsAAQAMiPkXDTIyMDcyODIwNDAwOVowDDAKBgNVHRUEAwoBATAyAhMUAAyI+BLx1lA9SuowAAEADIj4Fw0yMjA3MjgyMDQwMDlaMAwwCgYDVR0VBAMKAQEwMgITFAAJ87Y8+OVxZG3dZwABAAnzthcNMjIwNzI4MjAzODUwWjAMMAoGA1UdFQQDCgEBMDICExQACfO1ziqBTXMvnYEAAQAJ87UXDTIyMDcyODIwMzg1MFowDDAKBgNVHRUEAwoBATAyAhMUAA5N5iqqteSil8NQAAEADk3mFw0yMjA3MjgyMDI0MjlaMAwwCgYDVR0VBAMKAQEwMgITFAAOTeVMjgGVTBviAgABAA5N5RcNMjIwNzI4MjAyNDI5WjAMMAoGA1UdFQQDCgEBMDICExQADLWbD44BbsozrHsAAQAMtZsXDTIyMDcyODE5MzEyOFowDDAKBgNVHRUEAwoBATAyAhMUAAy1mk4B/WU8Oq9vAAEADLWaFw0yMjA3MjgxOTMxMjhaMAwwCgYDVR0VBAMKAQEwMgITFAAJddieTRq0IqIr4gABAAl12BcNMjIwNzI4MTg0NzA2WjAMMAoGA1UdFQQDCgEBMDICExQACXXXupZWk2zlIMMAAQAJddcXDTIyMDcyODE4NDcwNVowDDAKBgNVHRUEAwoBATAyAhMUAA5M4BckisKVPR4pAAEADkzgFw0yMjA3MjgxNzE3MTlaMAwwCgYDVR0VBAMKAQEwMgITFAAOTN94fMg7A+HEtAABAA5M3xcNMjIwNzI4MTcxNzE5WjAMMAoGA1UdFQQDCgEBMDICExQACcTEmYeANUOsIZoAAQAJxMQXDTIyMDcyODE2MTM1N1owDDAKBgNVHRUEAwoBATAyAhMUAAnEw7mQHBrTL0oeAAEACcTDFw0yMjA3MjgxNjEzNTdaMAwwCgYDVR0VBAMKAQEwMgITFAAKPr4Fo9OcnXAbIQABAAo+vhcNMjIwNzI4MTU0MjQyWjAMMAoGA1UdFQQDCgEBMDICExQACj69kCvxUWE+5twAAQAKPr0XDTIyMDcyODE1NDI0MlowDDAKBgNVHRUEAwoBATAyAhMUAA0Rs5At/vpcVNQsAAEADRGzFw0yMjA3MjgxNDMxMzFaMAwwCgYDVR0VBAMKAQEwMgITFAANEbEAA72kVpN30AABAA0RsRcNMjIwNzI4MTQzMTMxWjAMMAoGA1UdFQQDCgEBMDICExQACxQjvrylDESw5OIAAQALFCMXDTIyMDcyNzIxMzIxMlowDDAKBgNVHRUEAwoBATAyAhMUAAsUIs8JpvZaHICCAAEACxQiFw0yMjA3MjcyMTMyMTJaMAwwCgYDVR0VBAMKAQEwMgITFAAI2rGUj7ex40wMFgABAAjasRcNMjIwNzI3MjAxMDUzWjAMMAoGA1UdFQQDCgEBMDICExQACNqwjDHTnqmZM6sAAQAI2rAXDTIyMDcyNzIwMTA1M1owDDAKBgNVHRUEAwoBATAyAhMUAAly8hQXrByo0P7GAAEACXLyFw0yMjA3MjcxOTI5NDZaMAwwCgYDVR0VBAMKAQEwMgITFAAJcvHvv/8qM+ud8QABAAly8RcNMjIwNzI3MTkyOTQ2WjAMMAoGA1UdFQQDCgEBMDICExQACdMuyZYMK9B8b1oAAQAJ0y4XDTIyMDcyNzE5MTc0NFowDDAKBgNVHRUEAwoBATAyAhMUAAnTLYiaaP7UeGRoAAEACdMtFw0yMjA3MjcxOTE3NDRaMAwwCgYDVR0VBAMKAQEwMgITFAAJEIvt3rE5/D6NiAABAAkQixcNMjIwNzI3MTkxMzI3WjAMMAoGA1UdFQQDCgEBMDICExQACRCKsqhOOYRU9XcAAQAJEIoXDTIyMDcyNzE5MTMyN1owDDAKBgNVHRUEAwoBATAyAhMUAApFOGNWbTYHkLMzAAEACkU4Fw0yMjA3MjcxODM4MjVaMAwwCgYDVR0VBAMKAQEwMgITFAAKRTdZ45zmIcO86QABAApFNxcNMjIwNzI3MTgzODI1WjAMMAoGA1UdFQQDCgEBMDICExQACQ75DkemLUTdcYsAAQAJDvkXDTIyMDcyNzE4MzcxMVowDDAKBgNVHRUEAwoBATAyAhMUAAkO93jtO4NN5IjvAAEACQ73Fw0yMjA3MjcxODM3MTFaMAwwCgYDVR0VBAMKAQEwMgITFAAK6MPeOfwLojo7AAABAArowxcNMjIwNzI3MTcwODIxWjAMMAoGA1UdFQQDCgEBMDICExQACujCv7m0lJtWpK4AAQAK6MIXDTIyMDcyNzE3MDgyMVowDDAKBgNVHRUEAwoBATAyAhMUAAlI98UvDbWBCb80AAEACUj3Fw0yMjA3MjcxNjQ3MzJaMAwwCgYDVR0VBAMKAQEwMgITFAAJSPYyZvYxF5wNxwABAAlI9hcNMjIwNzI3MTY0NzMyWjAMMAoGA1UdFQQDCgEBMDICExQACRinfFJiSiXXBhEAAQAJGKcXDTIyMDcyNzE2NDcxNlowDDAKBgNVHRUEAwoBATAyAhMUAAkYphLEnAAEPmKOAAEACRimFw0yMjA3MjcxNjQ3MTZaMAwwCgYDVR0VBAMKAQEwMgITFAAOSmJlfBWsOKpkQQABAA5KYhcNMjIwNzI3MTYzNTA4WjAMMAoGA1UdFQQDCgEBMDICExQADkphAAsitZSmFwUAAQAOSmEXDTIyMDcyNzE2MzUwOFowDDAKBgNVHRUEAwoBATAyAhMUAAjRE29vUFS+RlmdAAEACNETFw0yMjA3MjcxNjI3MTdaMAwwCgYDVR0VBAMKAQEwMgITFAAI0RL1qDIa+Zhe/gABAAjREhcNMjIwNzI3MTYyNzE3WjAMMAoGA1UdFQQDCgEBMDICExQACTlw1Sjn+r3cbHkAAQAJOXAXDTIyMDcyNzE2MDQyN1owDDAKBgNVHRUEAwoBATAyAhMUAAk5b9mWkHwKwuhGAAEACTlvFw0yMjA3MjcxNjA0MjZaMAwwCgYDVR0VBAMKAQEwMgITFAAKS8oVDylIM0939gABAApLyhcNMjIwNzI3MTU1MjExWjAMMAoGA1UdFQQDCgEBMDICExQACkvJ3QOC4uMgRG0AAQAKS8kXDTIyMDcyNzE1NTIxMVowDDAKBgNVHRUEAwoBATAyAhMUAAw43HoTr8Iil12IAAEADDjcFw0yMjA3MjcxNTM5MzNaMAwwCgYDVR0VBAMKAQEwMgITFAAMONunmI1AsLfstgABAAw42xcNMjIwNzI3MTUzOTMzWjAMMAoGA1UdFQQDCgEBMDICExQACbFamYg4gVcuRywAAQAJsVoXDTIyMDcyNzE1MTEyM1owDDAKBgNVHRUEAwoBATAyAhMUAAmxWYV9wA48RhvBAAEACbFZFw0yMjA3MjcxNTExMjNaMAwwCgYDVR0VBAMKAQEwMgITFAAOMDWFXQs64PbkvgABAA4wNRcNMjIwNzI3MTQzNzI5WjAMMAoGA1UdFQQDCgEBMDICExQADjA0g422TU6oj78AAQAOMDQXDTIyMDcyNzE0MzcyOVowDDAKBgNVHRUEAwoBATAyAhMUAAjg9+yKS96Ux6pLAAEACOD3Fw0yMjA3MjcxNDMxMTBaMAwwCgYDVR0VBAMKAQEwMgITFAAI4PY4YdId2S6xxQABAAjg9hcNMjIwNzI3MTQzMTEwWjAMMAoGA1UdFQQDCgEBMDICExQADj2RR1Ve/XKuFgUAAQAOPZEXDTIyMDcyNjIxNTIwN1owDDAKBgNVHRUEAwoBATAyAhMUAA49kFV0f2EuLs7xAAEADj2QFw0yMjA3MjYyMTUyMDZaMAwwCgYDVR0VBAMKAQEwMgITFAAI2H1CNhF/I/R0UAABAAjYfRcNMjIwNzI2MjA0NTIwWjAMMAoGA1UdFQQDCgEBMDICExQACNh8/8w/epgiAm4AAQAI2HwXDTIyMDcyNjIwNDUxOVowDDAKBgNVHRUEAwoBATAyAhMUAArDlYAX3VqUf9F+AAEACsOVFw0yMjA3MjYxOTAyMDVaMAwwCgYDVR0VBAMKAQEwMgITFAAKw5RS+T1TphqMFgABAArDlBcNMjIwNzI2MTkwMjA1WjAMMAoGA1UdFQQDCgEBMDICExQAC+rym5Z4/z3QNbcAAQAL6vIXDTIyMDcyNjE4MjMzMVowDDAKBgNVHRUEAwoBATAyAhMUAAvq8UegVEOYmuYFAAEAC+rxFw0yMjA3MjYxODIzMzBaMAwwCgYDVR0VBAMKAQEwMgITFAANRrnz/c3Ogqa19wABAA1GuRcNMjIwNzI2MTcxOTU4WjAMMAoGA1UdFQQDCgEBMDICExQADUa4It1mDP50hg0AAQANRrgXDTIyMDcyNjE3MTk1OFowDDAKBgNVHRUEAwoBATAyAhMUAAsG24xdHc494pFKAAEACwbbFw0yMjA3MjYxNzEzMjFaMAwwCgYDVR0VBAMKAQEwMgITFAALBtrLPEljeaHNfQABAAsG2hcNMjIwNzI2MTcxMzIwWjAMMAoGA1UdFQQDCgEBMDICExQAC8oNEkPgovHoxGgAAQALyg0XDTIyMDcyNjE2NDg1OVowDDAKBgNVHRUEAwoBATAyAhMUAAvKDGuLwmdXn3GTAAEAC8oMFw0yMjA3MjYxNjQ4NThaMAwwCgYDVR0VBAMKAQEwMgITFAAJ6pIlkKSNvI/WhwABAAnqkhcNMjIwNzI2MTY0NDMxWjAMMAoGA1UdFQQDCgEBMDICExQACeqRPwZsFHfwDOoAAQAJ6pEXDTIyMDcyNjE2NDQzMVowDDAKBgNVHRUEAwoBATAyAhMUAAj16eSFkZwbPlFfAAEACPXpFw0yMjA3MjYxNjIwNDJaMAwwCgYDVR0VBAMKAQEwMgITFAAI9eixG2iNHxZVhwABAAj16BcNMjIwNzI2MTYyMDQyWjAMMAoGA1UdFQQDCgEBMDICExQACQ7tFtq1Jc2asRQAAQAJDu0XDTIyMDcyNjE1NDY1NFowDDAKBgNVHRUEAwoBATAyAhMUAAkO7ISMoNkywQ30AAEACQ7sFw0yMjA3MjYxNTQ2NTRaMAwwCgYDVR0VBAMKAQEwMgITFAAOLWzFBR+5pdwZcwABAA4tbBcNMjIwNzI2MTUyMjI1WjAMMAoGA1UdFQQDCgEBMDICExQADi1r0uDvnfreBsQAAQAOLWsXDTIyMDcyNjE1MjIyNVowDDAKBgNVHRUEAwoBATAyAhMUAAsOiT+D74Uxdlj1AAEACw6JFw0yMjA3MjYxNTEzNDFaMAwwCgYDVR0VBAMKAQEwMgITFAALDoj7GVjXJ/9KUwABAAsOiBcNMjIwNzI2MTUxMzQxWjAMMAoGA1UdFQQDCgEBMDICExQACsCXUKTO3liYBqQAAQAKwJcXDTIyMDcyNjE0NDEyNlowDDAKBgNVHRUEAwoBATAyAhMUAArAlpaiS6j9cWBGAAEACsCWFw0yMjA3MjYxNDQxMjZaMAwwCgYDVR0VBAMKAQEwMgITFAALY0X0tXZVSNw8VgABAAtjRRcNMjIwNzI1MTQwMTA0WjAMMAoGA1UdFQQDCgEBMDICExQAC2NExGUJRlg5sk8AAQALY0QXDTIyMDcyNTE0MDEwMlowDDAKBgNVHRUEAwoBATAyAhMUAAhzlXW+DG7bnP4kAAEACHOVFw0yMjA3MjMxNzAxNTdaMAwwCgYDVR0VBAMKAQEwMgITFAAIc5TbJ5pseNQS2QABAAhzlBcNMjIwNzIzMTcwMTU2WjAMMAoGA1UdFQQDCgEBMDICExQADCHUFbWYKAh8xZ0AAQAMIdQXDTIyMDcyMzE1MTU0M1owDDAKBgNVHRUEAwoBATAyAhMUAAwh0xTAJgQ6iTmhAAEADCHTFw0yMjA3MjMxNTE1NDNaMAwwCgYDVR0VBAMKAQEwMgITFAAJlNQkZxodddc2KgABAAmU1BcNMjIwNzIyMjIxODA1WjAMMAoGA1UdFQQDCgEBMDICExQACZTTnDlRiOlYopMAAQAJlNMXDTIyMDcyMjIyMTgwNVowDDAKBgNVHRUEAwoBATAyAhMUAAl9yEcEy+EfZn/XAAEACX3IFw0yMjA4MTIyMDAwMzZaMAwwCgYDVR0VBAMKAQEwMgITFAAJfcdN+WojD30g8AABAAl9xxcNMjIwODEyMjAwMDM2WjAMMAoGA1UdFQQDCgEBMDICExQADmheWZFx9p3WX10AAQAOaF4XDTIyMDgxMjE5NDU0NVowDDAKBgNVHRUEAwoBATAyAhMUAA5oXZVlDGlsAZF1AAEADmhdFw0yMjA4MTIxOTQ1NDRaMAwwCgYDVR0VBAMKAQEwMgITFAAIr09Iag9iLuam9wABAAivTxcNMjIwODEyMTkwNzU5WjAMMAoGA1UdFQQDCgEBMDICExQACK9O8V0VogEdbZsAAQAIr04XDTIyMDgxMjE5MDc1OVowDDAKBgNVHRUEAwoBATAyAhMUAAkUu/MYCa6tdifVAAEACRS7Fw0yMjA4MTIxODQ4MjlaMAwwCgYDVR0VBAMKAQEwMgITFAAJFLoKMB1QctpWkgABAAkUuhcNMjIwODEyMTg0ODI4WjAMMAoGA1UdFQQDCgEBMDICExQACLVHsFzywmL6oOMAAQAItUcXDTIyMDgxMjE4NDMyM1owDDAKBgNVHRUEAwoBATAyAhMUAAi1RjFeInD8P7S+AAEACLVGFw0yMjA4MTIxODQzMjJaMAwwCgYDVR0VBAMKAQEwMgITFAALladoIscMK+a2tgABAAuVpxcNMjIwODEyMTYwODQ3WjAMMAoGA1UdFQQDCgEBMDICExQAC5WmMH4IG6GKsdgAAQALlaYXDTIyMDgxMjE2MDg0N1owDDAKBgNVHRUEAwoBATAyAhMUAAhOPeJjvbPA2Q3IAAEACE49Fw0yMjA4MTIxNDU5MjJaMAwwCgYDVR0VBAMKAQEwMgITFAAITjxd18zpDAz6qwABAAhOPBcNMjIwODEyMTQ1OTIyWjAMMAoGA1UdFQQDCgEBMDICExQAC9yrSAHikZqFokwAAQAL3KsXDTIyMDgxMjE0Mjg1NlowDDAKBgNVHRUEAwoBATAyAhMUAAvcqt47CHkEvNUeAAEAC9yqFw0yMjA4MTIxNDI4NTNaMAwwCgYDVR0VBAMKAQEwMgITFAAMJ4AJSG+4M51w2wABAAwngBcNMjIwODExMjIwODEzWjAMMAoGA1UdFQQDCgEBMDICExQADCd/wJZWDxD3kjgAAQAMJ38XDTIyMDgxMTIyMDgxMlowDDAKBgNVHRUEAwoBATAyAhMUAAtyEZy1Wz+5yp9AAAEAC3IRFw0yMjA4MTEyMTM0MDBaMAwwCgYDVR0VBAMKAQEwMgITFAALchCrG5mfz4SPjwABAAtyEBcNMjIwODExMjEzMzU5WjAMMAoGA1UdFQQDCgEBMDICExQAC299nd9uJKkP4zMAAQALb30XDTIyMDgxMTIwMjA0NFowDDAKBgNVHRUEAwoBATAyAhMUAAtvfDJPab9Iy8F1AAEAC298Fw0yMjA4MTEyMDIwNDRaMAwwCgYDVR0VBAMKAQEwMgITFAAMGZhEZLmykub5DAABAAwZmBcNMjIwODExMTg1NjU2WjAMMAoGA1UdFQQDCgEBMDICExQADBmXWVara3A9ZQMAAQAMGZcXDTIyMDgxMTE4NTY1NlowDDAKBgNVHRUEAwoBATAyAhMUAAtOSbLhnDNfhXP1AAEAC05JFw0yMjA4MTExODE3NTZaMAwwCgYDVR0VBAMKAQEwMgITFAALTkjPoC9tNz440QABAAtOSBcNMjIwODExMTgxNzU1WjAMMAoGA1UdFQQDCgEBMDICExQADSZ9Ht3SjxSprnMAAQANJn0XDTIyMDgxMTE3MDgwN1owDDAKBgNVHRUEAwoBATAyAhMUAA0mfIxcIB44TB3XAAEADSZ8Fw0yMjA4MTExNzA4MDdaMAwwCgYDVR0VBAMKAQEwMgITFAAMqTEbyPbo+CGFkgABAAypMRcNMjIwODExMTU1NzQyWjAMMAoGA1UdFQQDCgEBMDICExQADKkwmpWz64j0vjkAAQAMqTAXDTIyMDgxMTE1NTc0MlowDDAKBgNVHRUEAwoBATAyAhMUAAi+d5QUfie/MDJ1AAEACL53Fw0yMjA4MTExNTUyNTlaMAwwCgYDVR0VBAMKAQEwMgITFAAIvnZzwSBr4vaLtwABAAi+dhcNMjIwODExMTU1MjU5WjAMMAoGA1UdFQQDCgEBMDICExQAC8X3VzXX3kAVl8kAAQALxfcXDTIyMDgxMTE1NDIxNlowDDAKBgNVHRUEAwoBATAyAhMUAAvF9lEN+yIL5lVKAAEAC8X2Fw0yMjA4MTExNTQyMTZaMAwwCgYDVR0VBAMKAQEwMgITFAAK6FXvtgsSvWi5cgABAAroVRcNMjIwODExMTQzMzM1WjAMMAoGA1UdFQQDCgEBMDICExQACuhUrahbI3lZ9EsAAQAK6FQXDTIyMDgxMTE0MzMzNVowDDAKBgNVHRUEAwoBATAyAhMUAAi1Px1YZmUiNODWAAEACLU/Fw0yMjA4MTAyMjA5NDZaMAwwCgYDVR0VBAMKAQEwMgITFAAItT6dWRuoaGE8JgABAAi1PhcNMjIwODEwMjIwOTQ2WjAMMAoGA1UdFQQDCgEBMDICExQACb3IZA8Q7lNdRf4AAQAJvcgXDTIyMDgxMDIxMzE0NFowDDAKBgNVHRUEAwoBATAyAhMUAAm9x+x/BDsSfLQ1AAEACb3HFw0yMjA4MTAyMTMxNDRaMAwwCgYDVR0VBAMKAQEwMgITFAAODXRBi4D6c6PjSgABAA4NdBcNMjIwODEwMjEwOTIxWjAMMAoGA1UdFQQDCgEBMDICExQADg1zU5NgyLhuk60AAQAODXMXDTIyMDgxMDIxMDkyMVowDDAKBgNVHRUEAwoBATAyAhMUAA5ZZkztKzo/zNizAAEADllmFw0yMjA4MTAyMDE5NDNaMAwwCgYDVR0VBAMKAQEwMgITFAAOWWV9EZWg+9NnnAABAA5ZZRcNMjIwODEwMjAxOTQz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htQTtdilzv9mv9AAEACG1BFw0yMjA4MTAxOTQ0MzFaMAwwCgYDVR0VBAMKAQEwMgITFAAIbUDzaPYhETjntQABAAhtQBcNMjIwODEwMTk0NDMwWjAMMAoGA1UdFQQDCgEBMDICExQACSCn7BvDjznvTk8AAQAJIKcXDTIyMDgxMDE5MTc1MlowDDAKBgNVHRUEAwoBATAyAhMUAAkgpifT/YA7ZGG4AAEACSCmFw0yMjA4MTAxOTE3NTJaMAwwCgYDVR0VBAMKAQEwMgITFAAKmdugVLBDbNDz1QABAAqZ2xcNMjIwODEwMTgyNTM2WjAMMAoGA1UdFQQDCgEBMDICExQACpnaOv+oYzTLK4MAAQAKmdoXDTIyMDgxMDE4MjUzNlowDDAKBgNVHRUEAwoBATAyAhMUAAlOVw3xS46Ljk1XAAEACU5XFw0yMjA4MTAxNzMzNDBaMAwwCgYDVR0VBAMKAQEwMgITFAAJTlZBoe46gepWtQABAAlOVhcNMjIwODEwMTczMzQwWjAMMAoGA1UdFQQDCgEBMDICExQACIAfU4ZkCgwoRioAAQAIgB8XDTIyMDgxMDE2NDEwOFowDDAKBgNVHRUEAwoBATAyAhMUAAiAHmrp+0GwzbtRAAEACIAeFw0yMjA4MTAxNjQxMDdaMAwwCgYDVR0VBAMKAQEwMgITFAAK85W/AOXlPI1b8wABAArzlRcNMjIwODEwMTYwOTE2WjAMMAoGA1UdFQQDCgEBMDICExQACvOUleH5F0FVIPQAAQAK85QXDTIyMDgxMDE2MDkxNVowDDAKBgNVHRUEAwoBATAyAhMUAAj6MxpQpqSM+kKsAAEACPozFw0yMjA4MTAxNTI3MDdaMAwwCgYDVR0VBAMKAQEwMgITFAAI+jK2H7r8ds/3kQABAAj6MhcNMjIwODEwMTUyNzA3WjAMMAoGA1UdFQQDCgEBMDICExQADJmrmnHCR4QLwVcAAQAMmasXDTIyMDgxMDE0MDQzOFowDDAKBgNVHRUEAwoBATAyAhMUAAyZqrYy5hKsXVp6AAEADJmqFw0yMjA4MTAxNDA0MzVaMAwwCgYDVR0VBAMKAQEwMgITFAANwL0fjqFm5hATJAABAA3AvRcNMjIwODA5MjIwODEwWjAMMAoGA1UdFQQDCgEBMDICExQADcC8yE5VH9x+AZAAAQANwLwXDTIyMDgwOTIyMDgxMFowDDAKBgNVHRUEAwoBATAyAhMUAArm4eDQrq4QnB9dAAEACubhFw0yMjA4MDkyMTI3NDFaMAwwCgYDVR0VBAMKAQEwMgITFAAK5uAi4CSrcbD7gwABAArm4BcNMjIwODA5MjEyNzQxWjAMMAoGA1UdFQQDCgEBMDICExQACS1hOx7enxMRXoIAAQAJLWEXDTIyMDgwOTIwMTgzNlowDDAKBgNVHRUEAwoBATAyAhMUAAktYP67O1TNWIuAAAEACS1gFw0yMjA4MDkyMDE4MzZaMAwwCgYDVR0VBAMKAQEwMgITFAAMyIImVeEqj6bmEQABAAzIghcNMjIwODA5MTk1NjE4WjAMMAoGA1UdFQQDCgEBMDICExQADMiBu8gC6I40hJAAAQAMyIEXDTIyMDgwOTE5NTYxOFowDDAKBgNVHRUEAwoBATAyAhMUAAlX462kxC2MI0+xAAEACVfjFw0yMjA4MDkxOTIxNTlaMAwwCgYDVR0VBAMKAQEwMgITFAAJV+JLr4JYEiI6DAABAAlX4hcNMjIwODA5MTkyMTU5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JXMk3FvGbqg9+3AABAAlcyRcNMjIwODA5MTYzMTExWjAMMAoGA1UdFQQDCgEBMDICExQACVzI3YFiekJiya0AAQAJXMgXDTIyMDgwOTE2MzExMVowDDAKBgNVHRUEAwoBATAyAhMUAAvDyztBApHoovUqAAEAC8PLFw0yMjA4MDkxNjI1MjRaMAwwCgYDVR0VBAMKAQEwMgITFAALw8r4JFWzLtVAIwABAAvDyhcNMjIwODA5MTYyNTIzWjAMMAoGA1UdFQQDCgEBMDICExQACtUjxLO+axnz5XgAAQAK1SMXDTIyMDgwOTE2MTUxMVowDDAKBgNVHRUEAwoBATAyAhMUAArVItWcuQG343Q0AAEACtUiFw0yMjA4MDkxNjE1MTFaMAwwCgYDVR0VBAMKAQEwMgITFAAL9VtL1rGxzG9bVQABAAv1WxcNMjIwODA5MTYxNDU3WjAMMAoGA1UdFQQDCgEBMDICExQAC/VaLXOs0JNygy8AAQAL9VoXDTIyMDgwOTE2MTQ1N1owDDAKBgNVHRUEAwoBATAyAhMUAAqKccCktG9UZwhNAAEACopxFw0yMjA4MDkxNTU5MDBaMAwwCgYDVR0VBAMKAQEwMgITFAAKinBqxGF1ih0+jQABAAqKcBcNMjIwODA5MTU1OTAwWjAMMAoGA1UdFQQDCgEBMDICExQACoVDJLya9Z1SAFkAAQAKhUMXDTIyMDgwOTE1MDA0OVowDDAKBgNVHRUEAwoBATAyAhMUAAqFQvcfbgNctBA+AAEACoVCFw0yMjA4MDkxNTAwNDZaMAwwCgYDVR0VBAMKAQEwMgITFAAMKLLpX0usvdmrxQABAAwoshcNMjIwODA5MTQ0NDIzWjAMMAoGA1UdFQQDCgEBMDICExQADCixqrFv3RWqr6UAAQAMKLEXDTIyMDgwOTE0NDQyMlowDDAKBgNVHRUEAwoBATAyAhMUAArKaYMjLNUq5dMfAAEACsppFw0yMjA4MDkxNDM1MDVaMAwwCgYDVR0VBAMKAQEwMgITFAAKymjsD33oKryg3wABAArKaBcNMjIwODA5MTQzNTA0WjAMMAoGA1UdFQQDCgEBMDICExQADaZGcdaLInBj+0sAAQANpkYXDTIyMDgwODIyNTIxN1owDDAKBgNVHRUEAwoBATAyAhMUAA2mRXpO+46R/Y9DAAEADaZFFw0yMjA4MDgyMjUyMTdaMAwwCgYDVR0VBAMKAQEwMgITFAANtRDPeJawLUr7NgABAA21EBcNMjIwODA4MjIyMTI3WjAMMAoGA1UdFQQDCgEBMDICExQADbUPpmB0O5tHIvYAAQANtQ8XDTIyMDgwODIyMjEyN1owDDAKBgNVHRUEAwoBATAyAhMUAAs/H9qooaUweJIwAAEACz8fFw0yMjA4MDgxOTMxNTFaMAwwCgYDVR0VBAMKAQEwMgITFAALPx6NHC123RYSGAABAAs/HhcNMjIwODA4MTkzMTUxWjAMMAoGA1UdFQQDCgEBMDICExQACdiK+Wbg/B12r3kAAQAJ2IoXDTIyMDgwODE4MDY1NlowDDAKBgNVHRUEAwoBATAyAhMUAAnYidndGypSsfa6AAEACdiJFw0yMjA4MDgxODA2NTZaMAwwCgYDVR0VBAMKAQEwMgITFAAI/nFkKL/ajRYjmgABAAj+cRcNMjIwODA4MTczMjE1WjAMMAoGA1UdFQQDCgEBMDICExQACP5womCwb0xomNAAAQAI/nAXDTIyMDgwODE3MzIxNF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Iyz+N+Gr/TxIAkgABAAjLPxcNMjIwODA4MTUxNTQ2WjAMMAoGA1UdFQQDCgEBMDICExQACMs+NVWJGpdmtx0AAQAIyz4XDTIyMDgwODE1MTU0NlowDDAKBgNVHRUEAwoBATAyAhMUAAiBgQwF3jv9p7E5AAEACIGBFw0yMjA4MDgxNTA5MjBaMAwwCgYDVR0VBAMKAQEwMgITFAAIgYCnr7dF2IeHvAABAAiBgBcNMjIwODA4MTUwOTE5WjAMMAoGA1UdFQQDCgEBMDICExQADRjomXx2WzUjmngAAQANGOgXDTIyMDgwODE0NDk0N1owDDAKBgNVHRUEAwoBATAyAhMUAA0Y549jlGTF5b+fAAEADRjnFw0yMjA4MDgxNDQ5NDdaMAwwCgYDVR0VBAMKAQEwMgITFAALlMMzSvlWzGRgggABAAuUwxcNMjIwODA3MTQzMDEwWjAMMAoGA1UdFQQDCgEBMDICExQAC5TCZPnaKualJLAAAQALlMIXDTIyMDgwNzE0MzAwOFowDDAKBgNVHRUEAwoBATAyAhMUAArQW+IVWkj6cWVqAAEACtBbFw0yMjA4MDYxNTUwMzBaMAwwCgYDVR0VBAMKAQEwMgITFAAK0FrWIUwo4QhGnQABAArQWhcNMjIwODA2MTU1MDMwWjAMMAoGA1UdFQQDCgEBMDICExQADlp+sm93ZRjWYhAAAQAOWn4XDTIyMDgwNjE1MzA1MFowDDAKBgNVHRUEAwoBATAyAhMUAA5afcu+wv//E+BWAAEADlp9Fw0yMjA4MDYxNTMwNTBaMAwwCgYDVR0VBAMKAQEwMgITFAAJFtGMOMY/UJ2OUAABAAkW0RcNMjIwODA1MjE1NTAwWjAMMAoGA1UdFQQDCgEBMDICExQACRbQmN0tTsXRVkYAAQAJFtAXDTIyMDgwNTIxNTUwMFowDDAKBgNVHRUEAwoBATAyAhMUAAt3lQu0SqhnPF3zAAEAC3eVFw0yMjA4MDUyMTE5MjVaMAwwCgYDVR0VBAMKAQEwMgITFAALd5R+ewS56Q9F7gABAAt3lBcNMjIwODA1MjExOTI1WjAMMAoGA1UdFQQDCgEBMDICExQACqvbUnUow/I+mF0AAQAKq9sXDTIyMDgwNTE4NTkyNlowDDAKBgNVHRUEAwoBATAyAhMUAAqr2hayN2PYQLoKAAEACqvaFw0yMjA4MDUxODU5MjVaMAwwCgYDVR0VBAMKAQEwMgITFAANtmZglis52/p1TwABAA22ZhcNMjIwODA1MTY0NDQ5WjAMMAoGA1UdFQQDCgEBMDICExQADbZlyXwytsASLzMAAQANtmUXDTIyMDgwNTE2NDQ0OVowDDAKBgNVHRUEAwoBATAyAhMUAA1VcWxf9YLGl829AAEADVVxFw0yMjA4MDUxNjA0MzRaMAwwCgYDVR0VBAMKAQEwMgITFAANVXA8LTFWJnwv+gABAA1VcBcNMjIwODA1MTYwNDM0WjAMMAoGA1UdFQQDCgEBMDICExQADdG2bHSkN6jY8msAAQAN0bYXDTIyMDgwNTE1NDczMVowDDAKBgNVHRUEAwoBATAyAhMUAA3RtfUde3jNpyJrAAEADdG1Fw0yMjA4MDUxNTQ3MzFaMAwwCgYDVR0VBAMKAQEwMgITFAAJgIwje1gSYJGH/gABAAmAjBcNMjIwODA1MTUwMjE2WjAMMAoGA1UdFQQDCgEBMDICExQACYCLGvvz1wbGfrsAAQAJgIsXDTIyMDgwNTE1MDIxNVowDDAKBgNVHRUEAwoBATAyAhMUAAympbD7j8iU5MT+AAEADKalFw0yMjA4MDUxMzMyMDNaMAwwCgYDVR0VBAMKAQEwMgITFAAMpqR72S2X8BlKJwABAAympBcNMjIwODA1MTMzMjAxWjAMMAoGA1UdFQQDCgEBMDICExQACKorInMr0/DsNqEAAQAIqisXDTIyMDgwNDIwNTMwMVowDDAKBgNVHRUEAwoBATAyAhMUAAiqKq3cZxiT1H3kAAEACKoqFw0yMjA4MDQyMDUzMDFaMAwwCgYDVR0VBAMKAQEwMgITFAAJeeaxl0yTPMSqsAABAAl55hcNMjIwODA0MjA0NDE3WjAMMAoGA1UdFQQDCgEBMDICExQACXnlASxVraJfyCIAAQAJeeUXDTIyMDgwNDIwNDQxNlowDDAKBgNVHRUEAwoBATAyAhMUAArp53zx+PTztU7BAAEACunnFw0yMjA4MDQyMDA0MTRaMAwwCgYDVR0VBAMKAQEwMgITFAAK6eZDfwRLW1ynPQABAArp5hcNMjIwODA0MjAwNDE0WjAMMAoGA1UdFQQDCgEBMDICExQACcLYRHEIV5U++ygAAQAJwtgXDTIyMDgwNDE4NDI0MFowDDAKBgNVHRUEAwoBATAyAhMUAAnC15d+WTbeYmLgAAEACcLXFw0yMjA4MDQxODQyNDBaMAwwCgYDVR0VBAMKAQEwMgITFAAOV4CGX+sQYjFWWwABAA5XgBcNMjIwODA0MTcxNjE5WjAMMAoGA1UdFQQDCgEBMDICExQADld/9RH/tREZVwsAAQAOV38XDTIyMDgwNDE3MTYxOVowDDAKBgNVHRUEAwoBATAyAhMUAAkAoyTOr/BjHOiyAAEACQCjFw0yMjA4MDQxNzAzMTZaMAwwCgYDVR0VBAMKAQEwMgITFAAJAKIxpRFFuNXxywABAAkAohcNMjIwODA0MTcwMzE1WjAMMAoGA1UdFQQDCgEBMDICExQAC5YnYviS5e16YG8AAQALlicXDTIyMDgwNDE2MTUxNVowDDAKBgNVHRUEAwoBATAyAhMUAAuWJqg5iV+QrNCKAAEAC5YmFw0yMjA4MDQxNjE1MTVaMAwwCgYDVR0VBAMKAQEwMgITFAAM6rl1GburRcnEmQABAAzquRcNMjIwODA0MTUwMDQwWjAMMAoGA1UdFQQDCgEBMDICExQADOq49UklUuptNOcAAQAM6rgXDTIyMDgwNDE1MDA0MFowDDAKBgNVHRUEAwoBATAyAhMUAAuf5xTSETl4eSV9AAEAC5/nFw0yMjA4MDMyMzIyNTVaMAwwCgYDVR0VBAMKAQEwMgITFAALn+aa/yQeRKJ68wABAAuf5hcNMjIwODAzMjMyMjU1WjAMMAoGA1UdFQQDCgEBMDICExQADGsuidXF4JD6duUAAQAMay4XDTIyMDgwMzIyNDQwMFowDDAKBgNVHRUEAwoBATAyAhMUAAxrLXpPrbueoxmHAAEADGstFw0yMjA4MDMyMjQzNDRaMAwwCgYDVR0VBAMKAQEwMgITFAALTGf/1bPrrdAvdAABAAtMZxcNMjIwODAzMjIyOTI3WjAMMAoGA1UdFQQDCgEBMDICExQAC0xmeUPK0MWeKuQAAQALTGYXDTIyMDgwMzIyMjkyN1owDDAKBgNVHRUEAwoBATAyAhMUAA5WAI8HDStpleICAAEADlYAFw0yMjA4MDMyMTMwMTJaMAwwCgYDVR0VBAMKAQEwMgITFAAOVf9b3SmgLlsWGQABAA5V/xcNMjIwODAzMjEzMDEyWjAMMAoGA1UdFQQDCgEBMDICExQACSqjjmoXNebaF9YAAQAJKqMXDTIyMDgyMzIxNTQyMFowDDAKBgNVHRUEAwoBATAyAhMUAAkqos2r5nULR+npAAEACSqiFw0yMjA4MjMyMTU0MjBaMAwwCgYDVR0VBAMKAQEwMgITFAAJ52A9QjP/ZDxc5QABAAnnYBcNMjIwODIzMjA1OTQzWjAMMAoGA1UdFQQDCgEBMDICExQACedfvtluhrrdx+UAAQAJ518XDTIyMDgyMzIwNTk0M1owDDAKBgNVHRUEAwoBATAyAhMUAAnsVgDS1IhiowvfAAEACexWFw0yMjA4MjMyMDU5MzNaMAwwCgYDVR0VBAMKAQEwMgITFAAJ7FUCYfrq9h0GRAABAAnsVRcNMjIwODIzMjA1OTMzWjAMMAoGA1UdFQQDCgEBMDICExQADkOQTzDPnnGx97QAAQAOQ5AXDTIyMDgyMzIwMTMxNVowDDAKBgNVHRUEAwoBATAyAhMUAA5Dj9QokwtVo75+AAEADkOPFw0yMjA4MjMyMDEzMTVaMAwwCgYDVR0VBAMKAQEwMgITFAANVvv0mcymHTqBcQABAA1W+xcNMjIwODIzMTkwNDI3WjAMMAoGA1UdFQQDCgEBMDICExQADVb63jPrE2HiGi8AAQANVvoXDTIyMDgyMzE5MDQyN1owDDAKBgNVHRUEAwoBATAyAhMUAAvEiSUuqo25wJibAAEAC8SJFw0yMjA4MjMxNzIzMTdaMAwwCgYDVR0VBAMKAQEwMgITFAALxIhs9IWsOCLj8QABAAvEiBcNMjIwODIzMTcyMzE3WjAMMAoGA1UdFQQDCgEBMDICExQACp13aeqrIiq14lUAAQAKnXcXDTIyMDgyMzE3MjIwOFowDDAKBgNVHRUEAwoBATAyAhMUAAqddkq0Sk0Adea2AAEACp12Fw0yMjA4MjMxNzIyMDhaMAwwCgYDVR0VBAMKAQEwMgITFAALjENksSU8hSeSRAABAAuMQxcNMjIwODIzMTcxOTAzWjAMMAoGA1UdFQQDCgEBMDICExQAC4xCve+8yWzWKNkAAQALjEIXDTIyMDgyMzE3MTkwM1owDDAKBgNVHRUEAwoBATAyAhMUAAoiEqWJYDNt6GnSAAEACiISFw0yMjA4MjMxNjU5MzJaMAwwCgYDVR0VBAMKAQEwMgITFAAKIhG3c+KZentMHwABAAoiERcNMjIwODIzMTY1OTMyWjAMMAoGA1UdFQQDCgEBMDICExQACLCHmtlYPLocsm0AAQAIsIcXDTIyMDgyMzE2NDA0NVowDDAKBgNVHRUEAwoBATAyAhMUAAiwhhaV5SPQvb2eAAEACLCGFw0yMjA4MjMxNjQwNDVaMAwwCgYDVR0VBAMKAQEwMgITFAAK91/OtTcNsoJ5cgABAAr3XxcNMjIwODIzMTYwNzU0WjAMMAoGA1UdFQQDCgEBMDICExQACvdeL4q2YZ+nDx8AAQAK914XDTIyMDgyMzE2MDc1NFowDDAKBgNVHRUEAwoBATAyAhMUAAjgrXiwsjwX1o+dAAEACOCtFw0yMjA4MjMxNTQ3NTNaMAwwCgYDVR0VBAMKAQEwMgITFAAI4KwElEHuHwdCrAABAAjgrBcNMjIwODIzMTU0NzUyWjAMMAoGA1UdFQQDCgEBMDICExQADRa/FoMiPe5Oy/QAAQANFr8XDTIyMDgyMzE1Mjg1MlowDDAKBgNVHRUEAwoBATAyAhMUAA0WvspUjN+TtL0CAAEADRa+Fw0yMjA4MjMxNTI4NTJaMAwwCgYDVR0VBAMKAQEwMgITFAALyiVlXUYypMI48gABAAvKJRcNMjIwODIzMTUxODI5WjAMMAoGA1UdFQQDCgEBMDICExQAC8oknvbJ/YAtc6kAAQALyiQXDTIyMDgyMzE1MTgyOVowDDAKBgNVHRUEAwoBATAyAhMUAAvwxh5I5yxPYyJTAAEAC/DGFw0yMjA4MjMxNDI2MjJaMAwwCgYDVR0VBAMKAQEwMgITFAAL8MVHfBwzYmwKZwABAAvwxRcNMjIwODIzMTQyNjIy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CLyBupQwhDUhH4gAAQAIvIEXDTIyMDgyMjE3MzYyNVowDDAKBgNVHRUEAwoBATAyAhMUAAi8gP11ENu3vVWkAAEACLyAFw0yMjA4MjIxNzM2MjV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InbuqwYgQClU+bQABAAiduxcNMjIwODIyMTYxMjU5WjAMMAoGA1UdFQQDCgEBMDICExQACJ26OVzfQVy9DWkAAQAInboXDTIyMDgyMjE2MTI1OVowDDAKBgNVHRUEAwoBATAyAhMUAAh1p9i0iPkDqauAAAEACHWnFw0yMjA4MjIxNjA0MjhaMAwwCgYDVR0VBAMKAQEwMgITFAAIdaYpQyY7ztTjMAABAAh1phcNMjIwODIyMTYwNDI4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hJXeyGKiwUobkiAAEACEldFw0yMjA4MjAxNTU0MDlaMAwwCgYDVR0VBAMKAQEwMgITFAAISVxQXZdVsuZaGQABAAhJXBcNMjIwODIwMTU1NDA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CNuHc6VyL8/lrbcAAQAI24cXDTIyMDgxOTE4MTUxMVowDDAKBgNVHRUEAwoBATAyAhMUAAjbhvZbaC3SLOIDAAEACNuGFw0yMjA4MTkxODE1MTF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IYaeVjqbwh28yIAABAAhhpxcNMjIwODE5MTYzMzAxWjAMMAoGA1UdFQQDCgEBMDICExQACGGmErZdinjjVEoAAQAIYaYXDTIyMDgxOTE2MzMwMF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N1DS4851g3akXQAAQAI3UMXDTIyMDgzMTE3MTI0MlowDDAKBgNVHRUEAwoBATAyAhMUAAjdQgchrlpPN5iSAAEACN1CFw0yMjA4MzExNzEyNDJaMAwwCgYDVR0VBAMKAQEwMgITFAAK3a38KhqgDSHbwQABAArdrRcNMjIwODMxMTY1NTAyWjAMMAoGA1UdFQQDCgEBMDICExQACt2sD5WwAcQHdDAAAQAK3awXDTIyMDgzMTE2NTUwMlowDDAKBgNVHRUEAwoBATAyAhMUAAxx1rFvsne8OoxHAAEADHHWFw0yMjA4MzExNjE3MTJaMAwwCgYDVR0VBAMKAQEwMgITFAAMcdW92UdfpE4pawABAAxx1RcNMjIwODMxMTYxNzEyWjAMMAoGA1UdFQQDCgEBMDICExQADh2iz3NAnQpZE3MAAQAOHaIXDTIyMDgzMDIxMTY1NVowDDAKBgNVHRUEAwoBATAyAhMUAA4dobDOkQxXoVUCAAEADh2hFw0yMjA4MzAyMTE2NTVaMAwwCgYDVR0VBAMKAQEwMgITFAAKZ4zfONSTTZYGigABAApnjBcNMjIwODMwMTkzNzUyWjAMMAoGA1UdFQQDCgEBMDICExQACmeLlIaTZNLd1NkAAQAKZ4sXDTIyMDgzMDE5Mzc1MlowDDAKBgNVHRUEAwoBATAyAhMUAAwbBOGxlXxDV6A7AAEADBsEFw0yMjA4MzAxODIxMDBaMAwwCgYDVR0VBAMKAQEwMgITFAAMGwOppJtrfO2umAABAAwbAxcNMjIwODMwMTgyMTAwWjAMMAoGA1UdFQQDCgEBMDICExQACjqUjWVp5fKf5iwAAQAKOpQXDTIyMDgzMDE3NTEzNlowDDAKBgNVHRUEAwoBATAyAhMUAAo6kw+aPCvEcDDJAAEACjqTFw0yMjA4MzAxNzUxMzZaMAwwCgYDVR0VBAMKAQEwMgITFAAKWOZ6ZcPyZwmIkgABAApY5hcNMjIwODMwMTcwNTQ5WjAMMAoGA1UdFQQDCgEBMDICExQACljlUtiYouBRRgAAAQAKWOUXDTIyMDgzMDE3MDU0OVowDDAKBgNVHRUEAwoBATAyAhMUAAow0OziNp18Eya0AAEACjDQFw0yMjA4MzAxNTE4NDJaMAwwCgYDVR0VBAMKAQEwMgITFAAKMM+6la9e0L31WQABAAowzxcNMjIwODMwMTUxODQyWjAMMAoGA1UdFQQDCgEBMDICExQADo0ji/323m+yzyYAAQAOjSMXDTIyMDgzMDE0NTc1MFowDDAKBgNVHRUEAwoBATAyAhMUAA6NIt0bKhpjKmwkAAEADo0iFw0yMjA4MzAxNDU3NDlaMAwwCgYDVR0VBAMKAQEwMgITFAAOjEe9F+6odIF2yQABAA6MRxcNMjIwODI5MTk0NjM3WjAMMAoGA1UdFQQDCgEBMDICExQADoxGE/nKZQo00iIAAQAOjEYXDTIyMDgyOTE5NDYzN1owDDAKBgNVHRUEAwoBATAyAhMUAAvr4jNCpgZHKzEoAAEAC+viFw0yMjA4MjkxOTM3MzFaMAwwCgYDVR0VBAMKAQEwMgITFAAL6+Eh7F7zPbGS0wABAAvr4RcNMjIwODI5MTkzNzMxWjAMMAoGA1UdFQQDCgEBMDICExQADZpTh8CZxsdksTwAAQANmlMXDTIyMDgyOTE5MDEzMlowDDAKBgNVHRUEAwoBATAyAhMUAA2aUkas86Tlz6H9AAEADZpSFw0yMjA4MjkxOTAxMzFaMAwwCgYDVR0VBAMKAQEwMgITFAAKN3bfNWyjur2F2gABAAo3dhcNMjIwODI5MTY0MDIwWjAMMAoGA1UdFQQDCgEBMDICExQACjd11Objz/ls/BoAAQAKN3UXDTIyMDgyOTE2NDAyMFowDDAKBgNVHRUEAwoBATAyAhMUAAnmbjvP23UdFo2LAAEACeZuFw0yMjA4MjkxNjEwMTFaMAwwCgYDVR0VBAMKAQEwMgITFAAJ5m3foc4vRulDZQABAAnmbRcNMjIwODI5MTYxMDExWjAMMAoGA1UdFQQDCgEBMDICExQADoqtne9YSLCwQYIAAQAOiq0XDTIyMDgyOTE1Mzg1MlowDDAKBgNVHRUEAwoBATAyAhMUAA6KrMmdlv2L/xxeAAEADoqsFw0yMjA4MjkxNTM4NTJaMAwwCgYDVR0VBAMKAQEwMgITFAAKYu4110+FVcuP5wABAApi7hcNMjIwODI5MTQ0NjM1WjAMMAoGA1UdFQQDCgEBMDICExQACmLt0m7gsT3t3fkAAQAKYu0XDTIyMDgyOTE0NDYzM1owDDAKBgNVHRUEAwoBATAyAhMUAA0VEyLFjdWSLSOTAAEADRUTFw0yMjA4MjcxNTU4MDZaMAwwCgYDVR0VBAMKAQEwMgITFAANFRLESnpg5mzYoAABAA0VEhcNMjIwODI3MTU1ODA2WjAMMAoGA1UdFQQDCgEBMDICExQADocE9AwSXIUMZ0kAAQAOhwQXDTIyMDgyNzA2MTAwNVowDDAKBgNVHRUEAwoBATAyAhMUAA6HAw1x6ePM8pYVAAEADocDFw0yMjA4MjcwNjEwMDVaMAwwCgYDVR0VBAMKAQEwMgITFAAIp49PF9x8wtex2wABAAinjxcNMjIwODI2MjIxODA4WjAMMAoGA1UdFQQDCgEBMDICExQACKeOF6jSODcumh4AAQAIp44XDTIyMDgyNjIyMTgwOF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COWXrodI8mPGAOQAAQAI5ZcXDTIyMDgyNjE3MTEzMVowDDAKBgNVHRUEAwoBATAyAhMUAAjlls7xTeqDNLxtAAEACOWWFw0yMjA4MjYxNzExMzF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CE9nzNlfa62YKwwAAQAIT2cXDTIyMDgyNTIwMDc0NFowDDAKBgNVHRUEAwoBATAyAhMUAAhPZqooriLe07zXAAEACE9mFw0yMjA4MjUyMDA3NDR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FVNHRPPPQ/9bZAAAQAIVU0XDTIyMDgyNDE4NDYxM1owDDAKBgNVHRUEAwoBATAyAhMUAAhVTMYE/uiVLKXnAAEACFVMFw0yMjA4MjQxODQ2MTN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2aWXolKxFy0GOOAAEADZpZFw0yMjA5MTMxNjMzMjFaMAwwCgYDVR0VBAMKAQEwMgITFAANmlh65iN5hfB15QABAA2aWBcNMjIwOTEzMTYzMzIxWjAMMAoGA1UdFQQDCgEBMDICExQADNjXQirbJpQSv2wAAQAM2NcXDTIyMDkxMzE1NTk1M1owDDAKBgNVHRUEAwoBATAyAhMUAAzY1u8MM72N0Sa1AAEADNjWFw0yMjA5MTMxNTU5NTNaMAwwCgYDVR0VBAMKAQEwMgITFAANrRy2JeE3XWxyjAABAA2tHBcNMjIwOTEzMTU1NDM2WjAMMAoGA1UdFQQDCgEBMDICExQADa0bMnOsmdhxbg4AAQANrRsXDTIyMDkxMzE1NTQzNVowDDAKBgNVHRUEAwoBATAyAhMUAAyZV8POKHdea67UAAEADJlXFw0yMjA5MTMxNTExMDJaMAwwCgYDVR0VBAMKAQEwMgITFAAMmVbga9b5zCajWgABAAyZVhcNMjIwOTEzMTUxMTAyWjAMMAoGA1UdFQQDCgEBMDICExQACZaAt4SQST4ASDUAAQAJloAXDTIyMDkxMzE1MDA0MFowDDAKBgNVHRUEAwoBATAyAhMUAAmWf4YwYfx+WE6aAAEACZZ/Fw0yMjA5MTMxNTAwNDBaMAwwCgYDVR0VBAMKAQEwMgITFAAOpsFsLyxa9g9TQwABAA6mwRcNMjIwOTEzMDYxMDA1WjAMMAoGA1UdFQQDCgEBMDICExQADqbA0s4bCMJS5E4AAQAOpsAXDTIyMDkxMzA2MTAwNVowDDAKBgNVHRUEAwoBATAyAhMUAAiI5zhZ3nrNZjw8AAEACIjnFw0yMjA5MTMwMDA3MzRaMAwwCgYDVR0VBAMKAQEwMgITFAAIiOarKXjkHlD8NwABAAiI5hcNMjIwOTEzMDAwNzM0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CMtdzsW2uYQYDYQAAQAIy10XDTIyMDkxMjE0NDQ1OVowDDAKBgNVHRUEAwoBATAyAhMUAAjLXGQrMC6uip99AAEACMtcFw0yMjA5MTIxNDQ0NThaMAwwCgYDVR0VBAMKAQEwMgITFAAJHinC5kRyxbyX0AABAAkeKRcNMjIwOTEwMDEyMzA0WjAMMAoGA1UdFQQDCgEBMDICExQACR4o2RfOqz2c5UYAAQAJHigXDTIyMDkxMDAxMjMwNFowDDAKBgNVHRUEAwoBATAyAhMUAA6AZvNaX5hzyvyIAAEADoBmFw0yMjA5MDkyMTM5NTJaMAwwCgYDVR0VBAMKAQEwMgITFAAOgGUcv8dpebmu8wABAA6AZRcNMjIwOTA5MjEzOTUyWjAMMAoGA1UdFQQDCgEBMDICExQACm0Rq09avBGMjwoAAQAKbREXDTIyMDkwOTIxMDAzOVowDDAKBgNVHRUEAwoBATAyAhMUAAptECiFJzRNQBMzAAEACm0QFw0yMjA5MDkyMTAwMzlaMAwwCgYDVR0VBAMKAQEwMgITFAAKZhxqjL5B5saaPAABAApmHBcNMjIwOTA5MjA1OTA5WjAMMAoGA1UdFQQDCgEBMDICExQACmYbei7cIiH1DyMAAQAKZhsXDTIyMDkwOTIwNTkwOVowDDAKBgNVHRUEAwoBATAyAhMUAAhhVQm72nPlHSx1AAEACGFVFw0yMjA5MDkyMDQyNDFaMAwwCgYDVR0VBAMKAQEwMgITFAAIYVQ4rf5/LRWq/gABAAhhVBcNMjIwOTA5MjA0MjQxWjAMMAoGA1UdFQQDCgEBMDICExQAC70BaV9HEjn+Um8AAQALvQEXDTIyMDkwOTIwMjYwOVowDDAKBgNVHRUEAwoBATAyAhMUAAu9AG12BpTCf5ngAAEAC70AFw0yMjA5MDkyMDI2MDlaMAwwCgYDVR0VBAMKAQEwMgITFAAIYXnKh4BONVKOWwABAAhheRcNMjIwOTA5MjAxODA0WjAMMAoGA1UdFQQDCgEBMDICExQACGF4Zry0ePoir5wAAQAIYXgXDTIyMDkwOTIwMTgwM1owDDAKBgNVHRUEAwoBATAyAhMUAAjIY0NhIp4CiSNIAAEACMhjFw0yMjA5MDkyMDA3MzdaMAwwCgYDVR0VBAMKAQEwMgITFAAIyGIu0XVeisXwlQABAAjIYhcNMjIwOTA5MjAwNzM3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idm2U1x6RLhoOGAAEACJ2bFw0yMjA5MDkxODA3MTVaMAwwCgYDVR0VBAMKAQEwMgITFAAInZorS+gCgGW8lgABAAidmhcNMjIwOTA5MTgwNzE1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InafFrDvT0u9MMwABAAidpxcNMjIwOTA4MjEzMzI5WjAMMAoGA1UdFQQDCgEBMDICExQACJ2muDGzzADVr74AAQAInaYXDTIyMDkwODIxMzMyOV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I2a/o3QCDRa5b6AABAAjZrxcNMjIwOTA4MTkwNjU5WjAMMAoGA1UdFQQDCgEBMDICExQACNmut1mNCDQCWr4AAQAI2a4XDTIyMDkwODE5MDY1OVowDDAKBgNVHRUEAwoBATAyAhMUAAidEV6NRxUlSJ66AAEACJ0RFw0yMjA5MDgxOTAwMzVaMAwwCgYDVR0VBAMKAQEwMgITFAAInRDSqg7vBahkegABAAidEBcNMjIwOTA4MTkwMDM0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GIZUcqImmWI+2YAAQAIYhkXDTIyMDkwNzE2MTIyNlowDDAKBgNVHRUEAwoBATAyAhMUAAhiGB8SzKtS3NMkAAEACGIYFw0yMjA5MDcxNjEyMjZaMAwwCgYDVR0VBAMKAQEwMgITFAALkHtT5/wBN80SVQABAAuQexcNMjIwOTA3MTUxNzEwWjAMMAoGA1UdFQQDCgEBMDICExQAC5B6vuHvidwpqb0AAQALkHoXDTIyMDkwNzE1MTcwOVowDDAKBgNVHRUEAwoBATAyAhMUAA1F92mCKhkzFGoxAAEADUX3Fw0yMjA5MDcxNTA5MjVaMAwwCgYDVR0VBAMKAQEwMgITFAANRfbcvzaqkdswOwABAA1F9hcNMjIwOTA3MTUwOTI1WjAMMAoGA1UdFQQDCgEBMDICExQACLQpJUP7PFe1pNYAAQAItCkXDTIyMDkwNzE0NDkzOVowDDAKBgNVHRUEAwoBATAyAhMUAAi0KK1b4SA+C5M1AAEACLQoFw0yMjA5MDcxNDQ5MzlaMAwwCgYDVR0VBAMKAQEwMgITFAAJY5Q3aCfJ8S0CHwABAAljlBcNMjIwOTA3MTQyNDA0WjAMMAoGA1UdFQQDCgEBMDICExQACWOT9Wo/YgiAUxoAAQAJY5MXDTIyMDkwNzE0MjQwNFowDDAKBgNVHRUEAwoBATAyAhMUAAvcWeWqtvNBgq0XAAEAC9xZFw0yMjA5MDYyMTIwNTJaMAwwCgYDVR0VBAMKAQEwMgITFAAL3Fg2IcfoEsP5GQABAAvcWBcNMjIwOTA2MjEyMDUyWjAMMAoGA1UdFQQDCgEBMDICExQAC2TrvCZ3FkSO+ywAAQALZOsXDTIyMDkwNjIwMDIxMVowDDAKBgNVHRUEAwoBATAyAhMUAAtk6sioZxgXqwqGAAEAC2TqFw0yMjA5MDYyMDAyMTFaMAwwCgYDVR0VBAMKAQEwMgITFAANaZXZOtLJ9pWTgAABAA1plRcNMjIwOTA2MTgzNTEzWjAMMAoGA1UdFQQDCgEBMDICExQADWmUO7pU9wZUlksAAQANaZQXDTIyMDkwNjE4MzUxM1owDDAKBgNVHRUEAwoBATAyAhMUAA3uMA9gM+yBz3rrAAEADe4wFw0yMjA5MDYxODMyMjNaMAwwCgYDVR0VBAMKAQEwMgITFAAN7i+To5F0feP5BwABAA3uLxcNMjIwOTA2MTgzMjIzWjAMMAoGA1UdFQQDCgEBMDICExQAC6mxKgi4xtKddFIAAQALqbEXDTIyMDkwNjE3NTMxN1owDDAKBgNVHRUEAwoBATAyAhMUAAupsB1m3YJVATRYAAEAC6mwFw0yMjA5MDYxNzUzMTdaMAwwCgYDVR0VBAMKAQEwMgITFAAJ0RQHR4JradeauQABAAnRFBcNMjIwOTA2MTcyNzEzWjAMMAoGA1UdFQQDCgEBMDICExQACdETEF4Ef8rDWf8AAQAJ0RMXDTIyMDkwNjE3MjcxM1owDDAKBgNVHRUEAwoBATAyAhMUAAvEbl8aTMUdTTiYAAEAC8RuFw0yMjA5MDYxNzI1MTNaMAwwCgYDVR0VBAMKAQEwMgITFAALxG1R1NyG1BnJbgABAAvEbRcNMjIwOTA2MTcyNTEzWjAMMAoGA1UdFQQDCgEBMDICExQACcmmB6PM+w7HMCoAAQAJyaYXDTIyMDkwNjE3MjAwMlowDDAKBgNVHRUEAwoBATAyAhMUAAnJpdiHCtyWtgNnAAEACcmlFw0yMjA5MDYxNzIwMDJaMAwwCgYDVR0VBAMKAQEwMgITFAAKaQEQIVwdv66H2QABAAppARcNMjIwOTA2MTcxMTMxWjAMMAoGA1UdFQQDCgEBMDICExQACmkAscO1nGzbgRsAAQAKaQAXDTIyMDkwNjE3MTEzMVowDDAKBgNVHRUEAwoBATAyAhMUAAzOxrTImMla8Z5DAAEADM7GFw0yMjA5MDYxNjU4NDdaMAwwCgYDVR0VBAMKAQEwMgITFAAMzsXv6cikgwZEEgABAAzOxRcNMjIwOTA2MTY1ODQ3WjAMMAoGA1UdFQQDCgEBMDICExQACKVtxpNKwAOPVuYAAQAIpW0XDTIyMDkwNjE2NTM0N1owDDAKBgNVHRUEAwoBATAyAhMUAAilbBA47RXxgigVAAEACKVsFw0yMjA5MDYxNjUzNDdaMAwwCgYDVR0VBAMKAQEwMgITFAAKBP4fmwVhBmyfkwABAAoE/hcNMjIwOTA2MTY0MjAxWjAMMAoGA1UdFQQDCgEBMDICExQACgT9J7P4/yYSCFcAAQAKBP0XDTIyMDkwNjE2NDIwMVowDDAKBgNVHRUEAwoBATAyAhMUAApdhjjjkEELkJgiAAEACl2GFw0yMjA5MDYxNjE5NThaMAwwCgYDVR0VBAMKAQEwMgITFAAKXYXlHKhq5DZDqgABAApdhRcNMjIwOTA2MTYxOTU4WjAMMAoGA1UdFQQDCgEBMDICExQACtMpMvpK8FKaClgAAQAK0ykXDTIyMDkwNjE1MDM0M1owDDAKBgNVHRUEAwoBATAyAhMUAArTKEf5Ud4wQZMwAAEACtMoFw0yMjA5MDYxNTAzNDNaMAwwCgYDVR0VBAMKAQEwMgITFAAKKI4LFdYadnGy8wABAAoojhcNMjIwOTA2MTQzNjA5WjAMMAoGA1UdFQQDCgEBMDICExQACiiNXE6vqurfZD8AAQAKKI0XDTIyMDkwNjE0MzYwOVowDDAKBgNVHRUEAwoBATAyAhMUAAtFyzIvSiqvSQ2eAAEAC0XLFw0yMjA5MDYxNDI2MjZaMAwwCgYDVR0VBAMKAQEwMgITFAALRcp6tSwR8e1/VQABAAtFyhcNMjIwOTA2MTQyNjI2WjAMMAoGA1UdFQQDCgEBMDICExQADplcsevSAkOc/GcAAQAOmVwXDTIyMDkwNjA2MTAwMVowDDAKBgNVHRUEAwoBATAyAhMUAA6ZW+9WnwCTSA5nAAEADplbFw0yMjA5MDYwNjEwMDBaMAwwCgYDVR0VBAMKAQEwMgITFAAJChVx/8pPIX/E/AABAAkKFRcNMjIwOTA1MjAyNTI0WjAMMAoGA1UdFQQDCgEBMDICExQACQoUFvSS0hjFyxoAAQAJChQXDTIyMDkwNTIwMjUyM1owDDAKBgNVHRUEAwoBATAyAhMUAA5ZlKPNob9rPuYXAAEADlmUFw0yMjA5MDUxODE1MjBaMAwwCgYDVR0VBAMKAQEwMgITFAAOWZN46qJR0pBjzAABAA5ZkxcNMjIwOTA1MTgxNTIwWjAMMAoGA1UdFQQDCgEBMDICExQAC7bLrTl0XePPUqkAAQALtssXDTIyMDkyMjE4NTgxNlowDDAKBgNVHRUEAwoBATAyAhMUAAu2yqbTJqCTRJPOAAEAC7bKFw0yMjA5MjIxODU4MTZaMAwwCgYDVR0VBAMKAQEwMgITFAAIXynpMSB2F3GTbQABAAhfKRcNMjIwOTIyMTYwNjA5WjAMMAoGA1UdFQQDCgEBMDICExQACF8owIVCw4F7rgMAAQAIXygXDTIyMDkyMjE2MDYwOVowDDAKBgNVHRUEAwoBATAyAhMUAAzIdFPjGk+kz3i5AAEADMh0Fw0yMjA5MjIxNTI2NTBaMAwwCgYDVR0VBAMKAQEwMgITFAAMyHOun5XNXfLbMgABAAzIcxcNMjIwOTIyMTUyNjQ5WjAMMAoGA1UdFQQDCgEBMDICExQADHiGU7p34lC0Jb0AAQAMeIYXDTIyMDkyMjE1MDU0M1owDDAKBgNVHRUEAwoBATAyAhMUAAx4hWC+ryKByX3rAAEADHiFFw0yMjA5MjIxNTA1NDJaMAwwCgYDVR0VBAMKAQEwMgITFAAK669sjQpnxm8PGgABAArrrxcNMjIwOTIyMTUwMTAzWjAMMAoGA1UdFQQDCgEBMDICExQACuuuP1rKlYCgm9cAAQAK664XDTIyMDkyMjE1MDEwM1owDDAKBgNVHRUEAwoBATAyAhMUAA3+7KT7hFsshAomAAEADf7sFw0yMjA5MjIxNDI2NTBaMAwwCgYDVR0VBAMKAQEwMgITFAAN/uu53mU3loiaPAABAA3+6xcNMjIwOTIyMTQyNjUwWjAMMAoGA1UdFQQDCgEBMDICExQACz4ZIC+FAbUGGDQAAQALPhkXDTIyMDkyMjAzMzkxM1owDDAKBgNVHRUEAwoBATAyAhMUAAs+GNY+jocV4hZEAAEACz4YFw0yMjA5MjIwMzM5MTNaMAwwCgYDVR0VBAMKAQEwMgITFAALZtVvFkfKcaaCEgABAAtm1RcNMjIwOTIxMjEyNzM4WjAMMAoGA1UdFQQDCgEBMDICExQAC2bUKHoz6MAh/zoAAQALZtQXDTIyMDkyMTIxMjczOFowDDAKBgNVHRUEAwoBATAyAhMUAAkTmYDbabXMtJrnAAEACROZFw0yMjA5MjEyMDM0MDhaMAwwCgYDVR0VBAMKAQEwMgITFAAJE5gSRs4M/guODAABAAkTmBcNMjIwOTIxMjAzNDA3WjAMMAoGA1UdFQQDCgEBMDICExQAC3gjDi92XHcQ5lUAAQALeCMXDTIyMDkyMTIwMDI1NVowDDAKBgNVHRUEAwoBATAyAhMUAAt4IpyakzYuK9uaAAEAC3giFw0yMjA5MjEyMDAyNTVaMAwwCgYDVR0VBAMKAQEwMgITFAAJH40BY29o8/OoKQABAAkfjRcNMjIwOTIxMTk0MDMwWjAMMAoGA1UdFQQDCgEBMDICExQACR+MEnFF8ejbiYIAAQAJH4wXDTIyMDkyMTE5NDAyOVowDDAKBgNVHRUEAwoBATAyAhMUAAiuL+9GJ23JdIg9AAEACK4vFw0yMjA5MjExOTA5MTNaMAwwCgYDVR0VBAMKAQEwMgITFAAIri5FrmuzqkhKwwABAAiuLhcNMjIwOTIxMTkwOTEzWjAMMAoGA1UdFQQDCgEBMDICExQADEMibNBZNfU/Xs0AAQAMQyIXDTIyMDkyMTE5MDQzN1owDDAKBgNVHRUEAwoBATAyAhMUAAxDIU6H6xsJFUWTAAEADEMhFw0yMjA5MjExOTA0MzdaMAwwCgYDVR0VBAMKAQEwMgITFAAMoKW6amVI+kXZJwABAAygpRcNMjIwOTIxMTgzMzQ5WjAMMAoGA1UdFQQDCgEBMDICExQADKCkIyVsHHf1CxgAAQAMoKQXDTIyMDkyMTE4MzM0OVowDDAKBgNVHRUEAwoBATAyAhMUAAoXdOV6W1Fa3um/AAEAChd0Fw0yMjA5MjExNzQ0MTdaMAwwCgYDVR0VBAMKAQEwMgITFAAKF3PVKq/5HEyfqAABAAoXcxcNMjIwOTIxMTc0NDE3WjAMMAoGA1UdFQQDCgEBMDICExQACdRGAZtSmf+McgQAAQAJ1EYXDTIyMDkyMTE3MzUxNVowDDAKBgNVHRUEAwoBATAyAhMUAAnURSr0/7YnejmfAAEACdRFFw0yMjA5MjExNzM1MTVaMAwwCgYDVR0VBAMKAQEwMgITFAAJIneQyxdGYcRoSAABAAkidxcNMjIwOTIxMTczMzAzWjAMMAoGA1UdFQQDCgEBMDICExQACSJ2bI+WGadSL1EAAQAJInYXDTIyMDkyMTE3MzMwM1owDDAKBgNVHRUEAwoBATAyAhMUAA63FuNs9fYsnaMlAAEADrcWFw0yMjA5MjExNjU2MzdaMAwwCgYDVR0VBAMKAQEwMgITFAAOtxXNr+rMvj+7SAABAA63FRcNMjIwOTIxMTY1NjM2WjAMMAoGA1UdFQQDCgEBMDICExQACQ//Nnx0RcBpFAYAAQAJD/8XDTIyMDkyMTE2MjQ1OFowDDAKBgNVHRUEAwoBATAyAhMUAAkP/rCyTmU72KG3AAEACQ/+Fw0yMjA5MjExNjI0NThaMAwwCgYDVR0VBAMKAQEwMgITFAALvW0yW+XhOGlN3wABAAu9bRcNMjIwOTIxMTU1NzI2WjAMMAoGA1UdFQQDCgEBMDICExQAC71sxF8SttJCHScAAQALvWwXDTIyMDkyMTE1NTcyNlowDDAKBgNVHRUEAwoBATAyAhMUAAidPTRBAFri5yoYAAEACJ09Fw0yMjA5MjExNTEwMjRaMAwwCgYDVR0VBAMKAQEwMgITFAAInTzH4JbQwHhqEAABAAidPBcNMjIwOTIxMTUxMDI0WjAMMAoGA1UdFQQDCgEBMDICExQACnZj6U62C4KU4eQAAQAKdmMXDTIyMDkyMTE1MDMyOFowDDAKBgNVHRUEAwoBATAyAhMUAAp2YgVqKqJWBl2OAAEACnZiFw0yMjA5MjExNTAzMjhaMAwwCgYDVR0VBAMKAQEwMgITFAAOdpjDONggfbJf/QABAA52mBcNMjIwOTIwMjIzMTUzWjAMMAoGA1UdFQQDCgEBMDICExQADnaXo4tb5Kym5kEAAQAOdpcXDTIyMDkyMDIyMzE1M1owDDAKBgNVHRUEAwoBATAyAhMUAA0ahnR5OVnzCBn8AAEADRqGFw0yMjA5MjAyMTMzNTNaMAwwCgYDVR0VBAMKAQEwMgITFAANGoUxvMi6FoK4vAABAA0ahRcNMjIwOTIwMjEzMzUzWjAMMAoGA1UdFQQDCgEBMDICExQADl2YfqwSlcuC0WsAAQAOXZgXDTIyMDkyMDIxMTIwMVowDDAKBgNVHRUEAwoBATAyAhMUAA5dlxoZJVJfF2R/AAEADl2XFw0yMjA5MjAyMTEyMDFaMAwwCgYDVR0VBAMKAQEwMgITFAAKpzPeeFbVywDD9wABAAqnMxcNMjIwOTIwMjAwNTU0WjAMMAoGA1UdFQQDCgEBMDICExQACqcy87dqEbQjytIAAQAKpzIXDTIyMDkyMDIwMDU1NFowDDAKBgNVHRUEAwoBATAyAhMUAAtMG0Xc+0y7CKb+AAEAC0wbFw0yMjA5MjAxOTQ2MzZaMAwwCgYDVR0VBAMKAQEwMgITFAALTBq01oVpm/g0nQABAAtMGhcNMjIwOTIwMTk0NjM2WjAMMAoGA1UdFQQDCgEBMDICExQAC8nt7cBbv60zqewAAQALye0XDTIyMDkyMDE4MDU0M1owDDAKBgNVHRUEAwoBATAyAhMUAAvJ7NEwiA38Vu2IAAEAC8nsFw0yMjA5MjAxODA1NDNaMAwwCgYDVR0VBAMKAQEwMgITFAANO02HgjcI8VxzGgABAA07TRcNMjIwOTIwMTcwOTAyWjAMMAoGA1UdFQQDCgEBMDICExQADTtMKWOxwoxl91AAAQANO0wXDTIyMDkyMDE3MDkwMlowDDAKBgNVHRUEAwoBATAyAhMUAAwrrqETtSimA1lnAAEADCuuFw0yMjA5MjAxNTU5MzdaMAwwCgYDVR0VBAMKAQEwMgITFAAMK63aT2vuMh6VhwABAAwrrRcNMjIwOTIwMTU1OTM3WjAMMAoGA1UdFQQDCgEBMDICExQADpmyqCkxzfmxJzsAAQAOmbIXDTIyMDkyMDE1NTg1M1owDDAKBgNVHRUEAwoBATAyAhMUAA6ZsVhBHqQJweaAAAEADpmxFw0yMjA5MjAxNTU4NTN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COxP6uEZonlrt7IAAQAI7E8XDTIyMDkyMDAyMzUzN1owDDAKBgNVHRUEAwoBATAyAhMUAAjsTszEHHQCYQwoAAEACOxOFw0yMjA5MjAwMjM1Mz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IyVtMsi/xnF7RWQABAAjJWxcNMjIwOTE1MTk0MzM2WjAMMAoGA1UdFQQDCgEBMDICExQACMla5Z6r8fUp1UYAAQAIyVoXDTIyMDkxNTE5NDMzNl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IXJn37yQQDw7vQwABAAhcmRcNMjIwOTMwMjE1NzIxWjAMMAoGA1UdFQQDCgEBMDICExQACFyYep6oLZKKDH0AAQAIXJgXDTIyMDkzMDIxNTcyMFowDDAKBgNVHRUEAwoBATAyAhMUAAjam141Q0wD2N6WAAEACNqbFw0yMjA5MzAyMDU3MjNaMAwwCgYDVR0VBAMKAQEwMgITFAAI2poNAsnocNssLQABAAjamhcNMjIwOTMwMjA1NzIzWjAMMAoGA1UdFQQDCgEBMDICExQAC1Z3jdX/rWSuVVoAAQALVncXDTIyMDkzMDIwMjUwNlowDDAKBgNVHRUEAwoBATAyAhMUAAtWdpcpnEC9gM9SAAEAC1Z2Fw0yMjA5MzAyMDI1MDZaMAwwCgYDVR0VBAMKAQEwMgITFAAKpPGxtLDbu7zD6gABAAqk8RcNMjIwOTMwMjAxMjA3WjAMMAoGA1UdFQQDCgEBMDICExQACqTw4MtkCvymN9cAAQAKpPAXDTIyMDkzMDIwMTIwN1owDDAKBgNVHRUEAwoBATAyAhMUAAo59nwmNFKCoDBMAAEACjn2Fw0yMjA5MzAxOTUyMzJaMAwwCgYDVR0VBAMKAQEwMgITFAAKOfVeon5dOjYseQABAAo59RcNMjIwOTMwMTk1MjMyWjAMMAoGA1UdFQQDCgEBMDICExQACmtdrcSbMxCd/tUAAQAKa10XDTIyMDkzMDE3NDIxNlowDDAKBgNVHRUEAwoBATAyAhMUAAprXHRUrtTMznABAAEACmtcFw0yMjA5MzAxNzQyMTV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Iq124LZSlOAmKTwABAAirXRcNMjIwOTI3MTY0MDU3WjAMMAoGA1UdFQQDCgEBMDICExQACKtcHqErK3ynDqQAAQAIq1wXDTIyMDkyNzE2NDA1N1owDDAKBgNVHRUEAwoBATAyAhMUAAzS4xBLEZNbegP5AAEADNLjFw0yMjA5MjcxNTU2MTdaMAwwCgYDVR0VBAMKAQEwMgITFAAM0uIq32G/nsVS1QABAAzS4hcNMjIwOTI3MTU1NjE2WjAMMAoGA1UdFQQDCgEBMDICExQAC4pTHWkNhCnLKXkAAQALilMXDTIyMDkyNzE1MTQ0MlowDDAKBgNVHRUEAwoBATAyAhMUAAuKUk27dlWB6SVyAAEAC4pSFw0yMjA5MjcxNTE0NDJaMAwwCgYDVR0VBAMKAQEwMgITFAAL6dIoEUz+FWUJgAABAAvp0hcNMjIwOTI3MTQzNjU2WjAMMAoGA1UdFQQDCgEBMDICExQAC+nRiqp0WdLK1Q4AAQAL6dEXDTIyMDkyNzE0MzY1NlowDDAKBgNVHRUEAwoBATAyAhMUAAheaTF0BLD8KIiFAAEACF5pFw0yMjA5MjcxNDA1MzJaMAwwCgYDVR0VBAMKAQEwMgITFAAIXmhlyIDjEXGyOgABAAheaBcNMjIwOTI3MTQwNTMwWjAMMAoGA1UdFQQDCgEBMDICExQACHlrGBhYoHPDZe4AAQAIeWsXDTIyMDkyNjIxNTcwNFowDDAKBgNVHRUEAwoBATAyAhMUAAh5arr2oaEI7yRrAAEACHlqFw0yMjA5MjYyMTU3MDNaMAwwCgYDVR0VBAMKAQEwMgITFAAMqVf0qixMD7oJxQABAAypVxcNMjIwOTI2MjE0MjUxWjAMMAoGA1UdFQQDCgEBMDICExQADKlWLq3ZcKMigRYAAQAMqVYXDTIyMDkyNjIxNDI1MVowDDAKBgNVHRUEAwoBATAyAhMUAAjXx2qp5r8FU5AFAAEACNfHFw0yMjA5MjYxOTU0MDNaMAwwCgYDVR0VBAMKAQEwMgITFAAI18YirQRcvzXJKAABAAjXxhcNMjIwOTI2MTk1NDAzWjAMMAoGA1UdFQQDCgEBMDICExQACLGFmEOfS1gp3aQAAQAIsYUXDTIyMDkyNjE5MzUxMVowDDAKBgNVHRUEAwoBATAyAhMUAAixhEI9z+6AULDTAAEACLGEFw0yMjA5MjYxOTM1MTFaMAwwCgYDVR0VBAMKAQEwMgITFAAJX/qaMyDbx326uwABAAlf+hcNMjIwOTI2MTkxODI4WjAMMAoGA1UdFQQDCgEBMDICExQACV/4XsUUrLoDneEAAQAJX/gXDTIyMDkyNjE5MTgyOFowDDAKBgNVHRUEAwoBATAyAhMUAAvpvmYYG+ZtuCAYAAEAC+m+Fw0yMjA5MjYxODMzNTVaMAwwCgYDVR0VBAMKAQEwMgITFAAL6b1FpeW0awCJbgABAAvpvRcNMjIwOTI2MTgzMzU1WjAMMAoGA1UdFQQDCgEBMDICExQADJT82RqdjlHf2LoAAQAMlPwXDTIyMDkyNjE4MjUyMlowDDAKBgNVHRUEAwoBATAyAhMUAAyU+6OXDso88EkOAAEADJT7Fw0yMjA5MjYxODI1MjJaMAwwCgYDVR0VBAMKAQEwMgITFAAJLteGOcXQLfr/XAABAAku1xcNMjIwOTI2MTgxNjU0WjAMMAoGA1UdFQQDCgEBMDICExQACS7WdEVkMwilm6kAAQAJLtYXDTIyMDkyNjE4MTY1NFowDDAKBgNVHRUEAwoBATAyAhMUAAhXTwFlQdwMLb9aAAEACFdPFw0yMjA5MjYxNzI0NDdaMAwwCgYDVR0VBAMKAQEwMgITFAAIV06l0/SW5CiD1QABAAhXThcNMjIwOTI2MTcyNDQ3WjAMMAoGA1UdFQQDCgEBMDICExQACKGnk9lFg+rV+iwAAQAIoacXDTIyMDkyNjE2Mjg0M1owDDAKBgNVHRUEAwoBATAyAhMUAAihpvgkMTXk+kkMAAEACKGmFw0yMjA5MjYxNjI4NDN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M8cUvGnsnUZHYaQABAAzxxRcNMjIxMDA3MjEzMjUxWjAMMAoGA1UdFQQDCgEBMDICExQADPHEDqgmOfnKr3gAAQAM8cQXDTIyMTAwNzIxMzI1MVowDDAKBgNVHRUEAwoBATAyAhMUAAoKvp2X83DPOXAfAAEACgq+Fw0yMjEwMDcyMTI2MTRaMAwwCgYDVR0VBAMKAQEwMgITFAAKCr06bF6wcmteCgABAAoKvRcNMjIxMDA3MjEyNjE0WjAMMAoGA1UdFQQDCgEBMDICExQACJWV+/nGt+j33qcAAQAIlZUXDTIyMTAwNzIxMDE1OVowDDAKBgNVHRUEAwoBATAyAhMUAAiVlONtQWnhb6bbAAEACJWUFw0yMjEwMDcyMTAxNTlaMAwwCgYDVR0VBAMKAQEwMgITFAANmy+T/R0h7yqeEQABAA2bLxcNMjIxMDA3MjAzMzI2WjAMMAoGA1UdFQQDCgEBMDICExQADZsuJhrL+cNZKwYAAQANmy4XDTIyMTAwNzIwMzMyNlowDDAKBgNVHRUEAwoBATAyAhMUAAqmaxyhibammMqIAAEACqZrFw0yMjEwMDcyMDE3MjBaMAwwCgYDVR0VBAMKAQEwMgITFAAKpmrh6HDUX2Vv0gABAAqmahcNMjIxMDA3MjAxNzIwWjAMMAoGA1UdFQQDCgEBMDICExQACWXsN4vwJxL16T8AAQAJZewXDTIyMTAwNzIwMTMzMlowDDAKBgNVHRUEAwoBATAyAhMUAAll62KbdF4pO+mDAAEACWXrFw0yMjEwMDcyMDEzMzJaMAwwCgYDVR0VBAMKAQEwMgITFAAMzwbAaNU6V1QILwABAAzPBhcNMjIxMDA3MjAwNDI2WjAMMAoGA1UdFQQDCgEBMDICExQADM8F9o9JIkJFdIAAAQAMzwUXDTIyMTAwNzIwMDQyNlowDDAKBgNVHRUEAwoBATAyAhMUAAi6rRNZGW4nKk9vAAEACLqtFw0yMjEwMDcxODEzMTlaMAwwCgYDVR0VBAMKAQEwMgITFAAIuqwCjEVLKXXcrQABAAi6rBcNMjIxMDA3MTgxMzE4WjAMMAoGA1UdFQQDCgEBMDICExQACHyJlh8eGqvrvsAAAQAIfIkXDTIyMTAwNzE3MzkzNVowDDAKBgNVHRUEAwoBATAyAhMUAAh8iOxk9S9I5KAiAAEACHyIFw0yMjEwMDcxNzM5MzV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h+a1t++oAb2p+pAAEACH5rFw0yMjEwMDcxNjIzMTJaMAwwCgYDVR0VBAMKAQEwMgITFAAIfmp3HBI2e4rkywABAAh+ahcNMjIxMDA3MTYyMzEy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i/UyRdjing/oS9AAEACL9TFw0yMjEwMDcxNTMzMzNaMAwwCgYDVR0VBAMKAQEwMgITFAAIv1I3oPNcAZX5OQABAAi/UhcNMjIxMDA3MTUzMzMz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O+VWY5m+2OCF6wAAQAI75UXDTIyMTAwNjIwMTQxOVowDDAKBgNVHRUEAwoBATAyAhMUAAjvlJJVYSqfW/zKAAEACO+UFw0yMjEwMDYyMDE0MTl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IjWtVI2fvOr/WxAABAAiNaxcNMjIxMDA2MTg1NzI1WjAMMAoGA1UdFQQDCgEBMDICExQACI1qXZ4daMmbBgoAAQAIjWoXDTIyMTAwNjE4NTcyNVowDDAKBgNVHRUEAwoBATAyAhMUAAjojylYhY70cU7eAAEACOiPFw0yMjEwMDYxNzQ5MTBaMAwwCgYDVR0VBAMKAQEwMgITFAAI6I7wnRPLVoiZzAABAAjojhcNMjIxMDA2MTc0OTEwWjAMMAoGA1UdFQQDCgEBMDICExQADeQK4IVI74I3/8QAAQAN5AoXDTIyMTAwNjE3MTQ1MVowDDAKBgNVHRUEAwoBATAyAhMUAA3kCUMuF7OtDNUJAAEADeQJFw0yMjEwMDYxNzE0NTFaMAwwCgYDVR0VBAMKAQEwMgITFAALkHGLsD5NMdulgwABAAuQcRcNMjIxMDA2MTcwMjIzWjAMMAoGA1UdFQQDCgEBMDICExQAC5BwhqXI28C6JxsAAQALkHAXDTIyMTAwNjE3MDIyM1owDDAKBgNVHRUEAwoBATAyAhMUAAwmQP7FoopGXihJAAEADCZAFw0yMjEwMDYxNzAwMjZaMAwwCgYDVR0VBAMKAQEwMgITFAAMJj/kQZdobsSfGgABAAwmPxcNMjIxMDA2MTcwMDI2WjAMMAoGA1UdFQQDCgEBMDICExQACb5O/ACm2eV8GpkAAQAJvk4XDTIyMTAwNjE2MjA1NlowDDAKBgNVHRUEAwoBATAyAhMUAAm+TSNXyPFti/geAAEACb5NFw0yMjEwMDYxNjIwNTZaMAwwCgYDVR0VBAMKAQEwMgITFAAL312Pqr3zSVdqcQABAAvfXRcNMjIxMDA2MTYxODI4WjAMMAoGA1UdFQQDCgEBMDICExQAC99c2Oh47u22YLwAAQAL31wXDTIyMTAwNjE2MTgyN1owDDAKBgNVHRUEAwoBATAyAhMUAA26nAi6UzTnn5JNAAEADbqcFw0yMjEwMDYxNTI1MDdaMAwwCgYDVR0VBAMKAQEwMgITFAANupu/vzx2qqAPOQABAA26mxcNMjIxMDA2MTUyNTA3WjAMMAoGA1UdFQQDCgEBMDICExQACeT4a3KatFhAh+IAAQAJ5PgXDTIyMTAwNjE0MDY0NlowDDAKBgNVHRUEAwoBATAyAhMUAAnk9onM5vExOz/KAAEACeT2Fw0yMjEwMDYxNDA2NDVaMAwwCgYDVR0VBAMKAQEwMgITFAAMPRQHlCmXW8fnXAABAAw9FBcNMjIxMDA1MjA1NzQyWjAMMAoGA1UdFQQDCgEBMDICExQADD0T31f1bVrRrdgAAQAMPRMXDTIyMTAwNTIwNTc0MlowDDAKBgNVHRUEAwoBATAyAhMUAAnxfPCMTE695kGKAAEACfF8Fw0yMjEwMDUxOTUzMjRaMAwwCgYDVR0VBAMKAQEwMgITFAAJ8XvFq2wW8ojyJgABAAnxexcNMjIxMDA1MTk1MzI0WjAMMAoGA1UdFQQDCgEBMDICExQAC9S5NEg6uE7eR5gAAQAL1LkXDTIyMTAwNTE5MjU0NlowDDAKBgNVHRUEAwoBATAyAhMUAAvUuBovqeQW2HUwAAEAC9S4Fw0yMjEwMDUxOTI1NDZaMAwwCgYDVR0VBAMKAQEwMgITFAAL22Noz1js4KqtFAABAAvbYxcNMjIxMDA1MTg1OTMzWjAMMAoGA1UdFQQDCgEBMDICExQAC9ti/LeKwHUi0qAAAQAL22IXDTIyMTAwNTE4NTkzM1owDDAKBgNVHRUEAwoBATAyAhMUAAuGOYZG0zIAJB4WAAEAC4Y5Fw0yMjEwMDUxODI0MTlaMAwwCgYDVR0VBAMKAQEwMgITFAALhjjphV0BcCcyGwABAAuGOBcNMjIxMDA1MTgyNDE4WjAMMAoGA1UdFQQDCgEBMDICExQAC+IfKf62eRdBa8gAAQAL4h8XDTIyMTAwNTE3NTgzNlowDDAKBgNVHRUEAwoBATAyAhMUAAviHpGumiNXMgWUAAEAC+IeFw0yMjEwMDUxNzU4MzZaMAwwCgYDVR0VBAMKAQEwMgITFAAK14UHquYlqeZtSAABAArXhRcNMjIxMDA1MTczNjIxWjAMMAoGA1UdFQQDCgEBMDICExQACteEBi1lU/6gwT0AAQAK14QXDTIyMTAwNTE3MzYyMFowDDAKBgNVHRUEAwoBATAyAhMUAAvR5wqAOK64NWPWAAEAC9HnFw0yMjEwMDUxNzMzNDRaMAwwCgYDVR0VBAMKAQEwMgITFAAL0eZDLe+Gk2YEtwABAAvR5hcNMjIxMDA1MTczMzQ0WjAMMAoGA1UdFQQDCgEBMDICExQADK+rDsBixLUHdykAAQAMr6sXDTIyMTAwNTE3MTMxMFowDDAKBgNVHRUEAwoBATAyAhMUAAyvqnNgBNqqkAQ6AAEADK+qFw0yMjEwMDUxNzEzMTBaMAwwCgYDVR0VBAMKAQEwMgITFAAMiEMZw+P1lplIlwABAAyIQxcNMjIxMDA1MTYzNDQwWjAMMAoGA1UdFQQDCgEBMDICExQADIhCRQ5VGgNq+e0AAQAMiEIXDTIyMTAwNTE2MzQ0MFowDDAKBgNVHRUEAwoBATAyAhMUAAvUZeNCcSTo2YdBAAEAC9RlFw0yMjEwMDUxNjA0MTdaMAwwCgYDVR0VBAMKAQEwMgITFAAL1GT6RPsGWNikzwABAAvUZBcNMjIxMDA1MTYwNDE3WjAMMAoGA1UdFQQDCgEBMDICExQACZLEHIqglJfDXXwAAQAJksQXDTIyMTAwNTE1MzgxMVowDDAKBgNVHRUEAwoBATAyAhMUAAmSw6kNAAg0YHjiAAEACZLDFw0yMjEwMDUxNTM4MTFaMAwwCgYDVR0VBAMKAQEwMgITFAAL2fENcSL3BB23QwABAAvZ8RcNMjIxMDA1MTUyMDA4WjAMMAoGA1UdFQQDCgEBMDICExQAC9nw5AqsYRjSm8MAAQAL2fAXDTIyMTAwNTE1MjAwOFowDDAKBgNVHRUEAwoBATAyAhMUAAj2E/LoqTjfXKkpAAEACPYTFw0yMjEwMDUxNTE3NDFaMAwwCgYDVR0VBAMKAQEwMgITFAAI9hLv94AUWb208gABAAj2EhcNMjIxMDA1MTUxNzQwWjAMMAoGA1UdFQQDCgEBMDICExQAC0M5xUborKIAl7AAAQALQzkXDTIyMTAwNTE0NDkzMVowDDAKBgNVHRUEAwoBATAyAhMUAAtDOAzDVYHMcXDJAAEAC0M4Fw0yMjEwMDUxNDQ5MzFaMAwwCgYDVR0VBAMKAQEwMgITFAAOz5Yuh+SuLWcSYAABAA7PlhcNMjIxMDA1MDYxMDA3WjAMMAoGA1UdFQQDCgEBMDICExQADs+VrB9xOrEXHZIAAQAOz5UXDTIyMTAwNTA2MTAwN1owDDAKBgNVHRUEAwoBATAyAhMUAAvbsYLGhQ7cUYuRAAEAC9uxFw0yMjEwMDQyMDUzNTZaMAwwCgYDVR0VBAMKAQEwMgITFAAL27BcZr+VXdiwEwABAAvbsBcNMjIxMDA0MjA1MzU2WjAMMAoGA1UdFQQDCgEBMDICExQAC3eFfNiEnRHaeloAAQALd4UXDTIyMTAwNDIwMDYzOVowDDAKBgNVHRUEAwoBATAyAhMUAAt3hEwvIICQai+CAAEAC3eEFw0yMjEwMDQyMDA2MzlaMAwwCgYDVR0VBAMKAQEwMgITFAAMhCklj/53uVBJ4QABAAyEKRcNMjIxMDA0MTkxMDQ2WjAMMAoGA1UdFQQDCgEBMDICExQADIQoGkd9m1E5ymUAAQAMhCgXDTIyMTAwNDE5MTA0NVowDDAKBgNVHRUEAwoBATAyAhMUAAxiWkY7k47gWBX6AAEADGJaFw0yMjEwMDQxODQ0NDhaMAwwCgYDVR0VBAMKAQEwMgITFAAMYlmzTVy3+tRl9AABAAxiWRcNMjIxMDA0MTg0NDQ4WjAMMAoGA1UdFQQDCgEBMDICExQACkcexizVVVY+8KIAAQAKRx4XDTIyMTAwNDE3MDkxOVowDDAKBgNVHRUEAwoBATAyAhMUAApHHU/VIzDjRzsvAAEACkcdFw0yMjEwMDQxNzA5MTlaMAwwCgYDVR0VBAMKAQEwMgITFAANIbGij5N+FqD5TgABAA0hsRcNMjIxMDA0MTY0NTQ3WjAMMAoGA1UdFQQDCgEBMDICExQADSGwCXCnFAH+NjYAAQANIbAXDTIyMTAwNDE2NDU0N1owDDAKBgNVHRUEAwoBATAyAhMUAAocFu+v8A3BJExYAAEAChwWFw0yMjEwMDQxNTU1MjRaMAwwCgYDVR0VBAMKAQEwMgITFAAKHBVhf+MTXWX3MAABAAocFRcNMjIxMDA0MTU1NTI0WjAMMAoGA1UdFQQDCgEBMDICExQACIWt7yNXz44TV4oAAQAIha0XDTIyMTAwNDE1NDM0MFowDDAKBgNVHRUEAwoBATAyAhMUAAiFrDAtvZV2tQiAAAEACIWsFw0yMjEwMDQxNTQzNDBaMAwwCgYDVR0VBAMKAQEwMgITFAAKhz1Fh07stsqY9gABAAqHPRcNMjIxMDA0MTUxMjM5WjAMMAoGA1UdFQQDCgEBMDICExQACoc8gMXFwNfFprIAAQAKhzwXDTIyMTAwNDE1MTIzOFowDDAKBgNVHRUEAwoBATAyAhMUAAqonaMrmObiIgYzAAEACqidFw0yMjEwMDMyMTQ2MDdaMAwwCgYDVR0VBAMKAQEwMgITFAAKqJyyLFluyy6KBgABAAqonBcNMjIxMDAzMjE0NjA3WjAMMAoGA1UdFQQDCgEBMDICExQACHaF7vD3MxAWIecAAQAIdoUXDTIyMTAwMzIxMzQzMFowDDAKBgNVHRUEAwoBATAyAhMUAAh2hOCMUGNkjb7FAAEACHaEFw0yMjEwMDMyMTM0MzB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I1x9odZiYCHetcgABAAjXHxcNMjIxMDE4MTk0MzMxWjAMMAoGA1UdFQQDCgEBMDICExQACNceqy3RQsZZT58AAQAI1x4XDTIyMTAxODE5NDMzMVowDDAKBgNVHRUEAwoBATAyAhMUAAoNMyjBPDB/V0x5AAEACg0zFw0yMjEwMTgxOTExNDdaMAwwCgYDVR0VBAMKAQEwMgITFAAKDTGQnTAf8GG8zwABAAoNMRcNMjIxMDE4MTkxMTQ3WjAMMAoGA1UdFQQDCgEBMDICExQADaH99qLqyin3VjYAAQANof0XDTIyMTAxODE3NTMwOFowDDAKBgNVHRUEAwoBATAyAhMUAA2h/MylkQ4u676mAAEADaH8Fw0yMjEwMTgxNzUzMDdaMAwwCgYDVR0VBAMKAQEwMgITFAAO6cDbP2OWVOM9WQABAA7pwBcNMjIxMDE4MTczMzUyWjAMMAoGA1UdFQQDCgEBMDICExQADum/DO3DeGgwejoAAQAO6b8XDTIyMTAxODE3MzM1MlowDDAKBgNVHRUEAwoBATAyAhMUAAuUp/LmRMs4QuwvAAEAC5SnFw0yMjEwMTgxNzEyMDNaMAwwCgYDVR0VBAMKAQEwMgITFAALlKYfCJGQ/7lmyQABAAuUphcNMjIxMDE4MTcxMjAyWjAMMAoGA1UdFQQDCgEBMDICExQADci8rTghMLx2GUEAAQANyLwXDTIyMTAxODE3MDMwNlowDDAKBgNVHRUEAwoBATAyAhMUAA3Iu+m8k8iQVyZOAAEADci7Fw0yMjEwMTgxNzAzMDZaMAwwCgYDVR0VBAMKAQEwMgITFAAJCjUqbhdy/bYVywABAAkKNRcNMjIxMDE4MTYyNzQwWjAMMAoGA1UdFQQDCgEBMDICExQACQo08chAWgjo64AAAQAJCjQXDTIyMTAxODE2MjczOVowDDAKBgNVHRUEAwoBATAyAhMUAApghAfPQ/N3asBPAAEACmCEFw0yMjEwMTgxNTU1MDZaMAwwCgYDVR0VBAMKAQEwMgITFAAKYIPRlkJzlMwl1QABAApggxcNMjIxMDE4MTU1NTA2WjAMMAoGA1UdFQQDCgEBMDICExQADTxXZLtEol8VETIAAQANPFcXDTIyMTAxODE0MzYwOVowDDAKBgNVHRUEAwoBATAyAhMUAA08Vl1BnOosJvHdAAEADTxWFw0yMjEwMTgxNDM2MDdaMAwwCgYDVR0VBAMKAQEwMgITFAAOneTXwlfwOHFpcwABAA6d5BcNMjIxMDE3MjM0NzE1WjAMMAoGA1UdFQQDCgEBMDICExQADp3j4bUMePh9MawAAQAOneMXDTIyMTAxNzIzNDcxNVowDDAKBgNVHRUEAwoBATAyAhMUAAsKQzLPfgzE07GiAAEACwpDFw0yMjEwMTcyMjMyMDNaMAwwCgYDVR0VBAMKAQEwMgITFAALCkKUyvhCBoeAtwABAAsKQhcNMjIxMDE3MjIzMjAzWjAMMAoGA1UdFQQDCgEBMDICExQACxMJjOygDBFoQrgAAQALEwkXDTIyMTAxNzIyMDM1MVowDDAKBgNVHRUEAwoBATAyAhMUAAsTCNnG66OPzvV2AAEACxMIFw0yMjEwMTcyMjAzNTFaMAwwCgYDVR0VBAMKAQEwMgITFAANUX9CgHtQLXlB9wABAA1RfxcNMjIxMDE3MjEyNDM1WjAMMAoGA1UdFQQDCgEBMDICExQADVF+v6VeCfQoreMAAQANUX4XDTIyMTAxNzIxMjQzNVowDDAKBgNVHRUEAwoBATAyAhMUAAk4dlFDQAjXVHg2AAEACTh2Fw0yMjEwMTcyMDQyMDNaMAwwCgYDVR0VBAMKAQEwMgITFAAJOHXKmMPW7lZ5EgABAAk4dRcNMjIxMDE3MjA0MjAzWjAMMAoGA1UdFQQDCgEBMDICExQACQg7xwIk2WvazJ4AAQAJCDsXDTIyMTAxNzIwMjUwMVowDDAKBgNVHRUEAwoBATAyAhMUAAkIOt/HxGBzgE02AAEACQg6Fw0yMjEwMTcyMDI1MDFaMAwwCgYDVR0VBAMKAQEwMgITFAAKD1ZeBzElZJ68BAABAAoPVhcNMjIxMDE3MjAyNDE1WjAMMAoGA1UdFQQDCgEBMDICExQACg9V/0P/vk8+YJUAAQAKD1UXDTIyMTAxNzIwMjQxNVowDDAKBgNVHRUEAwoBATAyAhMUAAjjazui9GFgrvhqAAEACONrFw0yMjEwMTcxOTU0MTlaMAwwCgYDVR0VBAMKAQEwMgITFAAI42qCaH5n21ma6gABAAjjahcNMjIxMDE3MTk1NDE4WjAMMAoGA1UdFQQDCgEBMDICExQACgdAl3+eA1TxD9gAAQAKB0AXDTIyMTAxNzE3MTYyOFowDDAKBgNVHRUEAwoBATAyAhMUAAoHP/d9b3iVGDshAAEACgc/Fw0yMjEwMTcxNzE2MjhaMAwwCgYDVR0VBAMKAQEwMgITFAAJLkk2p+JqqdNOfAABAAkuSRcNMjIxMDE3MTY1ODMxWjAMMAoGA1UdFQQDCgEBMDICExQACS5I2KM6lKXquJcAAQAJLkgXDTIyMTAxNzE2NTgzMVowDDAKBgNVHRUEAwoBATAyAhMUAA343iDxrFqNgymTAAEADfjeFw0yMjEwMTcxNTMzMTdaMAwwCgYDVR0VBAMKAQEwMgITFAAN+N0htV8GlR7cGQABAA343RcNMjIxMDE3MTUzMzE3WjAMMAoGA1UdFQQDCgEBMDICExQACHM0DbegU/jB9RQAAQAIczQXDTIyMTAxNDIwMjUzNVowDDAKBgNVHRUEAwoBATAyAhMUAAhzMxEIQ9unY9JQAAEACHMzFw0yMjEwMTQyMDI1MzV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N2B5YEPXfOPb1ywABAA3YHhcNMjIxMDE0MDQyMjUxWjAMMAoGA1UdFQQDCgEBMDICExQADdgd5j5QNRnL9sMAAQAN2B0XDTIyMTAxNDA0MjI1MVowDDAKBgNVHRUEAwoBATAyAhMUAAjEy5RNihBm/hdOAAEACMTLFw0yMjEwMTMyMDI3MDZaMAwwCgYDVR0VBAMKAQEwMgITFAAIxMq5YWBQFLWs0QABAAjEyhcNMjIxMDEzMjAyNzA2WjAMMAoGA1UdFQQDCgEBMDICExQADJkETpP0YOivFxQAAQAMmQQXDTIyMTAxMzE5MDU1M1owDDAKBgNVHRUEAwoBATAyAhMUAAyZA8esmIAtyc4TAAEADJkDFw0yMjEwMTMxOTA1NTNaMAwwCgYDVR0VBAMKAQEwMgITFAAJR3vqNt4493ZEugABAAlHexcNMjIxMDEzMTY0NTQxWjAMMAoGA1UdFQQDCgEBMDICExQACUd6vjMtvP3SFxAAAQAJR3oXDTIyMTAxMzE2NDU0MVowDDAKBgNVHRUEAwoBATAyAhMUAAhq1csB0kqNxc6eAAEACGrVFw0yMjEwMTMxNjI0MjBaMAwwCgYDVR0VBAMKAQEwMgITFAAIatSD9iu3vYXwegABAAhq1BcNMjIxMDEzMTYyNDIwWjAMMAoGA1UdFQQDCgEBMDICExQADuDvurLoe2OYGf8AAQAO4O8XDTIyMTAxMzE1NTQzNlowDDAKBgNVHRUEAwoBATAyAhMUAA7g7uoYWpilNOHNAAEADuDuFw0yMjEwMTMxNTU0MzZaMAwwCgYDVR0VBAMKAQEwMgITFAAMLN6JcSHbj89ZRwABAAws3hcNMjIxMDEzMTUyNTA5WjAMMAoGA1UdFQQDCgEBMDICExQADCzdT4O/HfPzs+UAAQAMLN0XDTIyMTAxMzE1MjUwOVowDDAKBgNVHRUEAwoBATAyAhMUAA0/O9k4Z8MJ9TpeAAEADT87Fw0yMjEwMTMxNDM1MDhaMAwwCgYDVR0VBAMKAQEwMgITFAANPzqqNAt9foDgWAABAA0/OhcNMjIxMDEzMTQzNTA3WjAMMAoGA1UdFQQDCgEBMDICExQADriGLttXbyND6zMAAQAOuIYXDTIyMTAxMzE0MzM0NlowDDAKBgNVHRUEAwoBATAyAhMUAA64hcf1U2oG1FcBAAEADriFFw0yMjEwMTMxNDMzNDZaMAwwCgYDVR0VBAMKAQEwMgITFAAOEmALM5D4sSeAbAABAA4SYBcNMjIxMDEzMTQwNjE5WjAMMAoGA1UdFQQDCgEBMDICExQADhJf04M2Sytn9EAAAQAOEl8XDTIyMTAxMzE0MDYxOVowDDAKBgNVHRUEAwoBATAyAhMUAA20+6ytspfDNYihAAEADbT7Fw0yMjEwMTIyMjM5NTRaMAwwCgYDVR0VBAMKAQEwMgITFAANtPmJSVvwghemZwABAA20+RcNMjIxMDEyMjIzOTU0WjAMMAoGA1UdFQQDCgEBMDICExQACO1VucXe80gR59cAAQAI7VUXDTIyMTAxMjIwNDk1NFowDDAKBgNVHRUEAwoBATAyAhMUAAjtVEu4aGwW8GchAAEACO1UFw0yMjEwMTIyMDQ5NTRaMAwwCgYDVR0VBAMKAQEwMgITFAAL55buy5LwkaLmTQABAAvnlhcNMjIxMDEyMjAzMDQyWjAMMAoGA1UdFQQDCgEBMDICExQAC+eVnLG7u2mwBmwAAQAL55UXDTIyMTAxMjIwMzA0MlowDDAKBgNVHRUEAwoBATAyAhMUAAxmeDCPi79szFf0AAEADGZ4Fw0yMjEwMTIyMDAxNDlaMAwwCgYDVR0VBAMKAQEwMgITFAAMZndM5jIESAlC4QABAAxmdxcNMjIxMDEyMjAwMTQ5WjAMMAoGA1UdFQQDCgEBMDICExQACQ/T5J1FxxGyUF4AAQAJD9MXDTIyMTAxMjE5NTg1M1owDDAKBgNVHRUEAwoBATAyAhMUAAkP0gTd437ABMJ+AAEACQ/SFw0yMjEwMTIxOTU4NTNaMAwwCgYDVR0VBAMKAQEwMgITFAAIuZ32a2xsXuQFGgABAAi5nRcNMjIxMDEyMTgyOTQyWjAMMAoGA1UdFQQDCgEBMDICExQACLmc9n3sXiaxzaMAAQAIuZwXDTIyMTAxMjE4Mjk0Ml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ISBPvHgvA7KspEQABAAhIExcNMjIxMDEyMTUyNTI1WjAMMAoGA1UdFQQDCgEBMDICExQACEgSLdZrm28iVbkAAQAISBIXDTIyMTAxMjE1MjUyNV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CI7lJdL7se1vF7cAAQAIjuUXDTIyMTAxMTIwMjk0MlowDDAKBgNVHRUEAwoBATAyAhMUAAiO5Dgft00gwKAnAAEACI7kFw0yMjEwMTEyMDI5NDF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CJv/inw1HahcoVUAAQAIm/8XDTIyMTAxMTE2MTc0NVowDDAKBgNVHRUEAwoBATAyAhMUAAib/tzTMSq0atPdAAEACJv+Fw0yMjEwMTExNjE3NDV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ITnM9rNU1rx5xZAABAAhOcxcNMjIxMDEwMTg1NDUzWjAMMAoGA1UdFQQDCgEBMDICExQACE5yjs2LwUeeJGAAAQAITnIXDTIyMTAxMDE4NTQ1Ml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jOYU80AcZWHINmAAEACM5hFw0yMjEwMTAxNjIyMDFaMAwwCgYDVR0VBAMKAQEwMgITFAAIzmCeNoarLRbeOgABAAjOYBcNMjIxMDEwMTYyMjAxWjAMMAoGA1UdFQQDCgEBMDICExQACk4ydtq/KdrXUPAAAQAKTjIXDTIyMTAxMDE1NTg1MlowDDAKBgNVHRUEAwoBATAyAhMUAApOMWaXlLytSMstAAEACk4xFw0yMjEwMTAxNTU4NTJaMAwwCgYDVR0VBAMKAQEwMgITFAALqtG411iJw2vy7wABAAuq0RcNMjIxMDEwMTU1NzAyWjAMMAoGA1UdFQQDCgEBMDICExQAC6rQvYsAop7WRNMAAQALqtAXDTIyMTAxMDE1NTcwMlowDDAKBgNVHRUEAwoBATAyAhMUAApV5ExI12xnGa28AAEAClXkFw0yMjEwMTAxNTMyMDBaMAwwCgYDVR0VBAMKAQEwMgITFAAKVeMTE5cVhV/odgABAApV4xcNMjIxMDEwMTUzMjAwWjAMMAoGA1UdFQQDCgEBMDICExQACNsF25z54vH9MFsAAQAI2wUXDTIyMTAwOTIzNDQ1NlowDDAKBgNVHRUEAwoBATAyAhMUAAjbBKzLSuSs40U2AAEACNsEFw0yMjEwMDkyMzQ0NTZ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CJhN4+njI4zYphYAAQAImE0XDTIyMTAyNzIxMzA0NlowDDAKBgNVHRUEAwoBATAyAhMUAAiYTDFl11vbfegXAAEACJhMFw0yMjEwMjcyMTMwNDZ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JOT4DSD7ZuAbIGAABAAk5PhcNMjIxMDI3MTQ0NzU2WjAMMAoGA1UdFQQDCgEBMDICExQACTk9g80ycTu6HycAAQAJOT0XDTIyMTAyNzE0NDc1NVowDDAKBgNVHRUEAwoBATAyAhMUAAv6Arq9QBgHC8C9AAEAC/oCFw0yMjEwMjcxMjMyMDRaMAwwCgYDVR0VBAMKAQEwMgITFAAL+gHPDyxsuVPaKQABAAv6ARcNMjIxMDI3MTIzMjAxWjAMMAoGA1UdFQQDCgEBMDICExQADhSkB39XKCVCDCIAAQAOFKQXDTIyMTAyNzAzMjYyOFowDDAKBgNVHRUEAwoBATAyAhMUAA4Uow2jX1SzaA5LAAEADhSjFw0yMjEwMjcwMzI2MjhaMAwwCgYDVR0VBAMKAQEwMgITFAAJv5izfciMclwXIwABAAm/mBcNMjIxMDI2MjI1NjU5WjAMMAoGA1UdFQQDCgEBMDICExQACb+XLqR/Olau1KoAAQAJv5cXDTIyMTAyNjIyNTY1OVowDDAKBgNVHRUEAwoBATAyAhMUAA3iVCIMmhD+xNPUAAEADeJUFw0yMjEwMjYyMjU2NTlaMAwwCgYDVR0VBAMKAQEwMgITFAAN4lNj4LabVWBGdgABAA3iUxcNMjIxMDI2MjI1NjU5WjAMMAoGA1UdFQQDCgEBMDICExQAC8gRJBpU0RJJ9SkAAQALyBEXDTIyMTAyNjIyMzgwNFowDDAKBgNVHRUEAwoBATAyAhMUAAvIEAgUNR+Gm83SAAEAC8gQFw0yMjEwMjYyMjM4MDRaMAwwCgYDVR0VBAMKAQEwMgITFAAOr02tbMbKiUuXAAABAA6vTRcNMjIxMDI2MjEyMDE5WjAMMAoGA1UdFQQDCgEBMDICExQADq9MvorG64A5pLsAAQAOr0wXDTIyMTAyNjIxMjAxOFowDDAKBgNVHRUEAwoBATAyAhMUAAlxmPmfmq/Our7aAAEACXGYFw0yMjEwMjYyMTE3NDFaMAwwCgYDVR0VBAMKAQEwMgITFAAJcZfJV0i1lNxxnQABAAlxlxcNMjIxMDI2MjExNzQxWjAMMAoGA1UdFQQDCgEBMDICExQAC1Jrspaex+4oVlcAAQALUmsXDTIyMTAyNjIxMTMwNFowDDAKBgNVHRUEAwoBATAyAhMUAAtSag2GFIl2jYhEAAEAC1JqFw0yMjEwMjYyMTEzMDNaMAwwCgYDVR0VBAMKAQEwMgITFAAI2m3dBLm4PGPHXgABAAjabRcNMjIxMDI2MjEwNTE1WjAMMAoGA1UdFQQDCgEBMDICExQACNpsqvefDgwMXMMAAQAI2mwXDTIyMTAyNjIxMDUxNVowDDAKBgNVHRUEAwoBATAyAhMUAA4omijZyy5m3q4zAAEADiiaFw0yMjEwMjYyMDA4NTBaMAwwCgYDVR0VBAMKAQEwMgITFAAOKJlr/RvFVFallQABAA4omRcNMjIxMDI2MjAwODUwWjAMMAoGA1UdFQQDCgEBMDICExQADJVcSzHvtXQUTOIAAQAMlVwXDTIyMTAyNjE5MTIyOFowDDAKBgNVHRUEAwoBATAyAhMUAAyVW3Mcsd6qytWYAAEADJVbFw0yMjEwMjYxOTEyMjhaMAwwCgYDVR0VBAMKAQEwMgITFAAO+lZHcLb6Xg4kqAABAA76VhcNMjIxMDI2MTg1MjQwWjAMMAoGA1UdFQQDCgEBMDICExQADvpVDzAO+pNPA/EAAQAO+lUXDTIyMTAyNjE4NTI0MFowDDAKBgNVHRUEAwoBATAyAhMUAA6T+vJNhwlaHEsFAAEADpP6Fw0yMjEwMjYxODQ2NDVaMAwwCgYDVR0VBAMKAQEwMgITFAAOk/mel6ITcayF/AABAA6T+RcNMjIxMDI2MTg0NjQ1WjAMMAoGA1UdFQQDCgEBMDICExQADvlg8u4ry1MYYu4AAQAO+WAXDTIyMTAyNjE1NDAyNVowDDAKBgNVHRUEAwoBATAyAhMUAA75X9L1sABb1R8KAAEADvlfFw0yMjEwMjYxNTQwMjVaMAwwCgYDVR0VBAMKAQEwMgITFAAMHRY8f7tU0FZNPQABAAwdFhcNMjIxMDI2MTUxMzU1WjAMMAoGA1UdFQQDCgEBMDICExQADB0VuTBwnDegta0AAQAMHRUXDTIyMTAyNjE1MTM1NVowDDAKBgNVHRUEAwoBATAyAhMUAAjbAQVoTSeRfLjpAAEACNsBFw0yMjEwMjYxNDUzNTBaMAwwCgYDVR0VBAMKAQEwMgITFAAI2wCX9nY8I/bYOgABAAjbABcNMjIxMDI2MTQ1MzQ5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3ZgCoky9zSrEyoAAQALdmAXDTIyMTAyNTE2NDIxOFowDDAKBgNVHRUEAwoBATAyAhMUAAt2X8EBLMByjb3nAAEAC3ZfFw0yMjEwMjUxNjQyMThaMAwwCgYDVR0VBAMKAQEwMgITFAALqTmrqO9ad17r8gABAAupORcNMjIxMDI0MjEwMTIwWjAMMAoGA1UdFQQDCgEBMDICExQAC6k4HzBFH3w3XxgAAQALqTgXDTIyMTAyNDIxMDEyMFowDDAKBgNVHRUEAwoBATAyAhMUAAvjhfaaZ3ap+OB2AAEAC+OFFw0yMjEwMjQyMDExMDdaMAwwCgYDVR0VBAMKAQEwMgITFAAL44RCm5A+nG2QvwABAAvjhBcNMjIxMDI0MjAxMTA3WjAMMAoGA1UdFQQDCgEBMDICExQADvOlCAMRZHqsM+MAAQAO86UXDTIyMTAyNDE4MjU1NFowDDAKBgNVHRUEAwoBATAyAhMUAA7zpKsXWDi6bkbjAAEADvOkFw0yMjEwMjQxODI1NTRaMAwwCgYDVR0VBAMKAQEwMgITFAAI4E8ny5PYSbfPDwABAAjgTxcNMjIxMDI0MTYzNzUyWjAMMAoGA1UdFQQDCgEBMDICExQACOBOTc9+3SKdmEoAAQAI4E4XDTIyMTAyNDE2Mzc1Ml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Iy5dC8OOTPfWVEgABAAjLlxcNMjIxMDI0MTQyMTM4WjAMMAoGA1UdFQQDCgEBMDICExQACMuWobYlvrxyQwQAAQAIy5YXDTIyMTAyNDE0MjEzOFowDDAKBgNVHRUEAwoBATAyAhMUAAnv1l0VNUB8iV/rAAEACe/WFw0yMjEwMjIyMTE3NDhaMAwwCgYDVR0VBAMKAQEwMgITFAAJ79UW9zV3GzKG4AABAAnv1RcNMjIxMDIyMjExNzQ3WjAMMAoGA1UdFQQDCgEBMDICExQACHijSBLe9wrA0wwAAQAIeKMXDTIyMTAyMjIwMjE1MVowDDAKBgNVHRUEAwoBATAyAhMUAAh4oltYiKPoz1SUAAEACHiiFw0yMjEwMjIyMDIxNTFaMAwwCgYDVR0VBAMKAQEwMgITFAAM9Osw40VX671sLwABAAz06xcNMjIxMDIyMTcyOTQ1WjAMMAoGA1UdFQQDCgEBMDICExQADPTqoEDeWoY6ZWQAAQAM9OoXDTIyMTAyMjE3Mjk0NVowDDAKBgNVHRUEAwoBATAyAhMUAA1xY1KETRkRMQ8iAAEADXFjFw0yMjEwMjEyMTI3MTJaMAwwCgYDVR0VBAMKAQEwMgITFAANcWJ1VgT1FPcHFQABAA1xYhcNMjIxMDIxMjEyNzEyWjAMMAoGA1UdFQQDCgEBMDICExQAC4d/r+4hwd8MDpYAAQALh38XDTIyMTAyMTIwMzEyOFowDDAKBgNVHRUEAwoBATAyAhMUAAuHfhIa/b9uSjEhAAEAC4d+Fw0yMjEwMjEyMDMxMjhaMAwwCgYDVR0VBAMKAQEwMgITFAAKu2HkOvQ7dNUeGQABAAq7YRcNMjIxMDIxMjAyNjMxWjAMMAoGA1UdFQQDCgEBMDICExQACrtgGY9Gs3G0VAYAAQAKu2AXDTIyMTAyMTIwMjYzMVowDDAKBgNVHRUEAwoBATAyAhMUAAyUOvjRBeHuXWz6AAEADJQ6Fw0yMjEwMjExNjU2MjBaMAwwCgYDVR0VBAMKAQEwMgITFAAMlDmwwNzFxJnapAABAAyUORcNMjIxMDIxMTY1NjIwWjAMMAoGA1UdFQQDCgEBMDICExQACgVZ7zAIxzr9nDYAAQAKBVkXDTIyMTAyMTE2NTIwN1owDDAKBgNVHRUEAwoBATAyAhMUAAoFWMXDBoQzYrFLAAEACgVYFw0yMjEwMjExNjUyMDdaMAwwCgYDVR0VBAMKAQEwMgITFAAJQaoOSFoRUMbXuQABAAlBqhcNMjIxMDIxMTYzMzA4WjAMMAoGA1UdFQQDCgEBMDICExQACUGp8VhnCac/UicAAQAJQakXDTIyMTAyMTE2MzMwOF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kea/t6/phznlWOAAEACR5rFw0yMjEwMjExNDQ2MjdaMAwwCgYDVR0VBAMKAQEwMgITFAAJHmp9IaZVKKILTwABAAkeahcNMjIxMDIxMTQ0NjI3WjAMMAoGA1UdFQQDCgEBMDICExQACNk9v5wH/n9WBccAAQAI2T0XDTIyMTAyMTE0MTAzNVowDDAKBgNVHRUEAwoBATAyAhMUAAjZPBOSWQX23G40AAEACNk8Fw0yMjEwMjExNDEwMzVaMAwwCgYDVR0VBAMKAQEwMgITFAAKrBFDci+mhRtGcgABAAqsERcNMjIxMDIxMTMzMjQ0WjAMMAoGA1UdFQQDCgEBMDICExQACqwQHPBgMZLszWUAAQAKrBAXDTIyMTAyMTEzMzI0MlowDDAKBgNVHRUEAwoBATAyAhMUAAvaVTOMX4hxJxlBAAEAC9pVFw0yMjEwMjEwMTE4MTZaMAwwCgYDVR0VBAMKAQEwMgITFAAL2lQQCMdcEj3yjQABAAvaVBcNMjIxMDIxMDExODE2WjAMMAoGA1UdFQQDCgEBMDICExQACJPzifTV6kdF4SgAAQAIk/MXDTIyMTAyMDE4NDE0N1owDDAKBgNVHRUEAwoBATAyAhMUAAiT8t5Uc8WWgJBBAAEACJPyFw0yMjEwMjAxODQxNDdaMAwwCgYDVR0VBAMKAQEwMgITFAAMJU4WbchQoMx1lgABAAwlThcNMjIxMDIwMTgzNjA1WjAMMAoGA1UdFQQDCgEBMDICExQADCVNoElRu4ma+UMAAQAMJU0XDTIyMTAyMDE4MzYwNVowDDAKBgNVHRUEAwoBATAyAhMUAA3WLs06t7FdL9PlAAEADdYuFw0yMjEwMjAxODE2MTlaMAwwCgYDVR0VBAMKAQEwMgITFAAN1i2TAFfe5nenkgABAA3WLRcNMjIxMDIwMTgxNjE5WjAMMAoGA1UdFQQDCgEBMDICExQADuUu8lADXvBjyU0AAQAO5S4XDTIyMTAyMDE4MDk0M1owDDAKBgNVHRUEAwoBATAyAhMUAA7lLeVPsjgz7PVtAAEADuUtFw0yMjEwMjAxODA5NDJaMAwwCgYDVR0VBAMKAQEwMgITFAAKZpoEtZVFNr8YYQABAApmmhcNMjIxMDIwMTc0NDI0WjAMMAoGA1UdFQQDCgEBMDICExQACmaZSOGwQ+FsENoAAQAKZpkXDTIyMTAyMDE3NDQyNFowDDAKBgNVHRUEAwoBATAyAhMUAAuqzXoTdWGbJbAYAAEAC6rNFw0yMjEwMjAxNzA1MDhaMAwwCgYDVR0VBAMKAQEwMgITFAALqsxrX3B8kAf/zwABAAuqzBcNMjIxMDIwMTcwNTA4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TuOhEi5pqDiS/0AAQAJO44XDTIyMTAyMDA0NTQyNFowDDAKBgNVHRUEAwoBATAyAhMUAAk7jVRCqp/CVEY7AAEACTuNFw0yMjEwMjAwNDU0MjRaMAwwCgYDVR0VBAMKAQEwMgITFAALqF3pbbQj6RwP+gABAAuoXRcNMjIxMDE5MjExMTUyWjAMMAoGA1UdFQQDCgEBMDICExQAC6hc0ilkVI7UE6sAAQALqFwXDTIyMTAxOTIxMTE1MlowDDAKBgNVHRUEAwoBATAyAhMUAAquS+MIjwt+C4KiAAEACq5LFw0yMjEwMTkyMTAxMTJaMAwwCgYDVR0VBAMKAQEwMgITFAAKrkrgSlO+HAQLYQABAAquShcNMjIxMDE5MjEwMTEyWjAMMAoGA1UdFQQDCgEBMDICExQACIGj7XTSZ1AtDZYAAQAIgaMXDTIyMTAxOTE5NDMyN1owDDAKBgNVHRUEAwoBATAyAhMUAAiBojuIHW55EjAPAAEACIGiFw0yMjEwMTkxOTQzMjdaMAwwCgYDVR0VBAMKAQEwMgITFAAKz+FeGE3qHQM3FgABAArP4RcNMjIxMDE5MTgxMDQ3WjAMMAoGA1UdFQQDCgEBMDICExQACs/gYutsW5VLkJ0AAQAKz+AXDTIyMTAxOTE4MTA0N1owDDAKBgNVHRUEAwoBATAyAhMUAArpVftA1aUloTu1AAEACulVFw0yMjEwMTkxNTU1NDZaMAwwCgYDVR0VBAMKAQEwMgITFAAK6VRxuTBcc9mFNwABAArpVBcNMjIxMDE5MTU1NTQ2WjAMMAoGA1UdFQQDCgEBMDICExQADlBC/PUaYaT0XV0AAQAOUEIXDTIyMTAxOTE1NTM0MlowDDAKBgNVHRUEAwoBATAyAhMUAA5QQeR3hAjLfIqVAAEADlBBFw0yMjEwMTkxNTUzNDJaMAwwCgYDVR0VBAMKAQEwMgITFAAJ7/yw/02xRRtMeQABAAnv/BcNMjIxMDE5MTU0MTU5WjAMMAoGA1UdFQQDCgEBMDICExQACe/7ne76NJdzFg4AAQAJ7/sXDTIyMTAxOTE1NDE1OVowDDAKBgNVHRUEAwoBATAyAhMUAAvU+0oyEIUaydxkAAEAC9T7Fw0yMjExMDgyMzI2MDdaMAwwCgYDVR0VBAMKAQEwMgITFAAL1PokvFEwgY8VxQABAAvU+hcNMjIxMTA4MjMyNjA3WjAMMAoGA1UdFQQDCgEBMDICExQACH6LgbxpdP7S5N4AAQAIfosXDTIyMTEwODIxMTEzMlowDDAKBgNVHRUEAwoBATAyAhMUAAh+inspHfl7xPqxAAEACH6KFw0yMjExMDgyMTExMzJaMAwwCgYDVR0VBAMKAQEwMgITFAAJNnCPQErimRAAJgABAAk2cBcNMjIxMTA4MjAyNzIzWjAMMAoGA1UdFQQDCgEBMDICExQACTZvuVnVXrTNsbEAAQAJNm8XDTIyMTEwODIwMjcyM1owDDAKBgNVHRUEAwoBATAyAhMUAAh4pek2iFCEJWraAAEACHilFw0yMjExMDgyMDE5MDZaMAwwCgYDVR0VBAMKAQEwMgITFAAIeKQjybIjwFMbjwABAAh4pBcNMjIxMTA4MjAxOTA2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jpeZETNPQ87TJSAAEACOl5Fw0yMjExMDgxNzQyMzVaMAwwCgYDVR0VBAMKAQEwMgITFAAI6XiOn3KaK1D6dgABAAjpeBcNMjIxMTA4MTc0MjM1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L01w6pEz4YgGewAAQAIvTUXDTIyMTEwNzE4NDAzNFowDDAKBgNVHRUEAwoBATAyAhMUAAi9NAx7gvahtoylAAEACL00Fw0yMjExMDcxODQwMzR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CLAT9h8oSWdaG2QAAQAIsBMXDTIyMTEwNzE3MjI0MlowDDAKBgNVHRUEAwoBATAyAhMUAAiwEjaoVbDcK+M5AAEACLASFw0yMjExMDcxNzIyNDJ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iRgzlaEPoobv/6AAEACJGDFw0yMjExMDMyMTMyMjdaMAwwCgYDVR0VBAMKAQEwMgITFAAIkYJTTAAOeyn8QgABAAiRghcNMjIxMTAzMjEzMjI3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imJwWqhOo9qQhEAAEACKYnFw0yMjExMDMxODA1NDBaMAwwCgYDVR0VBAMKAQEwMgITFAAIpiYiN03iAqgJEQABAAimJhcNMjIxMTAzMTgwNTQwWjAMMAoGA1UdFQQDCgEBMDICExQACOGv1paOGD+AD2wAAQAI4a8XDTIyMTEwMzE2MzUyMVowDDAKBgNVHRUEAwoBATAyAhMUAAjhrrBFVuTnSd3nAAEACOGuFw0yMjExMDMxNjM1MjBaMAwwCgYDVR0VBAMKAQEwMgITFAAO40aOhc3YEVIrhwABAA7jRhcNMjIxMTAzMTU0MTU4WjAMMAoGA1UdFQQDCgEBMDICExQADuNFm4Mc4t4NARAAAQAO40UXDTIyMTEwMzE1NDE1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h79ztuqWdlz/SPAAEACHv3Fw0yMjExMDMxMzU4MjNaMAwwCgYDVR0VBAMKAQEwMgITFAAIe/YDCRB4lCEmMgABAAh79hcNMjIxMTAzMTM1ODIzWjAMMAoGA1UdFQQDCgEBMDICExQACGKvpTOZcXVoxIwAAQAIYq8XDTIyMTEwMzEzNTc1OFowDDAKBgNVHRUEAwoBATAyAhMUAAhirtEC5D8sz+MCAAEACGKuFw0yMjExMDMxMzU3NThaMAwwCgYDVR0VBAMKAQEwMgITFAANAt7pqbWH8HKvcwABAA0C3hcNMjIxMTAzMTMyMTU3WjAMMAoGA1UdFQQDCgEBMDICExQADQLdwdsiVHEWdZIAAQANAt0XDTIyMTEwMzEzMjE1NVowDDAKBgNVHRUEAwoBATAyAhMUAAsU6cbd3T/EKmlwAAEACxTpFw0yMjExMDIxOTI4NDVaMAwwCgYDVR0VBAMKAQEwMgITFAALFOiTNZmX6RBUvwABAAsU6BcNMjIxMTAyMTkyODQ1WjAMMAoGA1UdFQQDCgEBMDICExQADVNrVtuTailIsPgAAQANU2sXDTIyMTEwMjE5MDMxOFowDDAKBgNVHRUEAwoBATAyAhMUAA1TagXNkUQet9YRAAEADVNqFw0yMjExMDIxOTAzMTdaMAwwCgYDVR0VBAMKAQEwMgITFAANJOm7K82R2D/2mAABAA0k6RcNMjIxMTAyMTY0MTMxWjAMMAoGA1UdFQQDCgEBMDICExQADSToYK5S4YUcLsQAAQANJOgXDTIyMTEwMjE2NDEzMVowDDAKBgNVHRUEAwoBATAyAhMUAAvYvYNYMmytjKssAAEAC9i9Fw0yMjExMDIxNjQwMDlaMAwwCgYDVR0VBAMKAQEwMgITFAAL2Lz+FsiXwp23vwABAAvYvBcNMjIxMTAyMTY0MDA5WjAMMAoGA1UdFQQDCgEBMDICExQACvlDbnZLSR+RNh0AAQAK+UMXDTIyMTEwMjE2MDYwOFowDDAKBgNVHRUEAwoBATAyAhMUAAr5QoVvCoCBMy65AAEACvlCFw0yMjExMDIxNjA2MDhaMAwwCgYDVR0VBAMKAQEwMgITFAAL/Ap1EoycYdCHjQABAAv8ChcNMjIxMTAyMTU0NzA4WjAMMAoGA1UdFQQDCgEBMDICExQAC/wJt2INaeBnyD4AAQAL/AkXDTIyMTEwMjE1NDcwOFowDDAKBgNVHRUEAwoBATAyAhMUAAmtmqZSLPRxyuGLAAEACa2aFw0yMjExMDIxNTQxMzRaMAwwCgYDVR0VBAMKAQEwMgITFAAJrZldyO85GQ26vAABAAmtmRcNMjIxMTAyMTU0MTM0WjAMMAoGA1UdFQQDCgEBMDICExQADwRin11az0wqDekAAQAPBGIXDTIyMTEwMTIxMjg0NFowDDAKBgNVHRUEAwoBATAyAhMUAA8EYe+R6r+YCzJJAAEADwRhFw0yMjExMDEyMTI4NDRaMAwwCgYDVR0VBAMKAQEwMgITFAAI/a+vHXbm8crRBAABAAj9rxcNMjIxMTAxMjAyOTI2WjAMMAoGA1UdFQQDCgEBMDICExQACP2ukW867vNgkkcAAQAI/a4XDTIyMTEwMTIwMjkyNlowDDAKBgNVHRUEAwoBATAyAhMUAA6/LsXNy6JPvJTaAAEADr8uFw0yMjExMDExOTAzMzFaMAwwCgYDVR0VBAMKAQEwMgITFAAOvy1rY0EIEMeCcwABAA6/LRcNMjIxMTAxMTkwMzMwWjAMMAoGA1UdFQQDCgEBMDICExQACP2h21dvYJgiXEMAAQAI/aEXDTIyMTEwMTE4MDcwOFowDDAKBgNVHRUEAwoBATAyAhMUAAj9oK900LauoxpnAAEACP2gFw0yMjExMDExODA3MDhaMAwwCgYDVR0VBAMKAQEwMgITFAAJ9ShykLpuZ+MwnAABAAn1KBcNMjIxMTAxMTcwNzU0WjAMMAoGA1UdFQQDCgEBMDICExQACfUndhVlAnlFBaUAAQAJ9ScXDTIyMTEwMTE3MDc1M1owDDAKBgNVHRUEAwoBATAyAhMUAAift/+XDZd/gdgwAAEACJ+3Fw0yMjExMDExNjI4MTNaMAwwCgYDVR0VBAMKAQEwMgITFAAIn7aBGVeKRRxuCAABAAifthcNMjIxMTAxMTYyODEzWjAMMAoGA1UdFQQDCgEBMDICExQACltCFm89nC7/fSUAAQAKW0IXDTIyMTEwMTE2MTQ0NlowDDAKBgNVHRUEAwoBATAyAhMUAApbQSNUKRY8hN3DAAEACltBFw0yMjExMDExNjE0NDZaMAwwCgYDVR0VBAMKAQEwMgITFAANFwsbHzYtIhZvcQABAA0XCxcNMjIxMTAxMTUwNDQ5WjAMMAoGA1UdFQQDCgEBMDICExQADRcKCU1292IXpagAAQANFwoXDTIyMTEwMTE1MDQ0OVowDDAKBgNVHRUEAwoBATAyAhMUAAySQCXC/MfvMWpFAAEADJJAFw0yMjExMDExNDQyMzNaMAwwCgYDVR0VBAMKAQEwMgITFAAMkj+hcTvKdZJalQABAAySPxcNMjIxMTAxMTQ0MjMzWjAMMAoGA1UdFQQDCgEBMDICExQACdGW16o+BGt42pQAAQAJ0ZYXDTIyMTAzMTE5MTMzMFowDDAKBgNVHRUEAwoBATAyAhMUAAnRlUaq71Nc8r30AAEACdGVFw0yMjEwMzExOTEzMjlaMAwwCgYDVR0VBAMKAQEwMgITFAAJQWYst6NhZ0U17AABAAlBZhcNMjIxMDMxMTYxMTQ5WjAMMAoGA1UdFQQDCgEBMDICExQACUFlVaJ8MDd643gAAQAJQWUXDTIyMTAzMTE2MTE0OVowDDAKBgNVHRUEAwoBATAyAhMUAAt/DXXH0UPL8Jg3AAEAC38NFw0yMjEwMzExNTIwMDhaMAwwCgYDVR0VBAMKAQEwMgITFAALfwzcEgm0RSMT5gABAAt/DBcNMjIxMDMxMTUyMDA4WjAMMAoGA1UdFQQDCgEBMDICExQAClEZifx1inpkJq4AAQAKURkXDTIyMTAzMTE0NTMwOFowDDAKBgNVHRUEAwoBATAyAhMUAApRGKHHvmTiZPBFAAEAClEYFw0yMjEwMzExNDUzMDhaMAwwCgYDVR0VBAMKAQEwMgITFAANbw+CCFojjKY1iAABAA1vDxcNMjIxMDMxMTQzNjI1WjAMMAoGA1UdFQQDCgEBMDICExQADW8OhSR+eHEyQCYAAQANbw4XDTIyMTAzMTE0MzYyNVowDDAKBgNVHRUEAwoBATAyAhMUAA3XnNzZ0LL9iP4mAAEADdecFw0yMjEwMjkxOTM0NTRaMAwwCgYDVR0VBAMKAQEwMgITFAAN15vdAJs6CEQDDAABAA3XmxcNMjIxMDI5MTkzNDU0WjAMMAoGA1UdFQQDCgEBMDICExQACRHhJv8AeExMe1oAAQAJEeEXDTIyMTAyODIyMzczMVowDDAKBgNVHRUEAwoBATAyAhMUAAkR4Oy6gbxXZ2uGAAEACRHgFw0yMjEwMjgyMjM3MzFaMAwwCgYDVR0VBAMKAQEwMgITFAANseAr47lyRYQnrAABAA2x4BcNMjIxMDI4MjE0MDM1WjAMMAoGA1UdFQQDCgEBMDICExQADbHfxSemfKoFTU4AAQANsd8XDTIyMTAyODIxNDAzNVowDDAKBgNVHRUEAwoBATAyAhMUAAv55mYNmRNVsit0AAEAC/nmFw0yMjEwMjgyMDE0NDRaMAwwCgYDVR0VBAMKAQEwMgITFAAL+eXcYjTXQ8G5HgABAAv55RcNMjIxMDI4MjAxNDQzWjAMMAoGA1UdFQQDCgEBMDICExQACHoz5zNjAdVLKFAAAQAIejMXDTIyMTAyODE3NTcyOFowDDAKBgNVHRUEAwoBATAyAhMUAAh6MrB9Gh0827tIAAEACHoyFw0yMjEwMjgxNzU3MjdaMAwwCgYDVR0VBAMKAQEwMgITFAALkWVK4g2GKPbxqgABAAuRZRcNMjIxMDI4MTY0MjE5WjAMMAoGA1UdFQQDCgEBMDICExQAC5FkY0KoE0Xa/BYAAQALkWQXDTIyMTAyODE2NDIxOVowDDAKBgNVHRUEAwoBATAyAhMUAAhiZ/MKDZMH2g6EAAEACGJnFw0yMjEwMjgxNjM1MzhaMAwwCgYDVR0VBAMKAQEwMgITFAAIYmb+VZbLCrO4iQABAAhiZhcNMjIxMDI4MTYzNTM4WjAMMAoGA1UdFQQDCgEBMDICExQACRy/15C3lvJJQgcAAQAJHL8XDTIyMTAyODE2Mjc0NFowDDAKBgNVHRUEAwoBATAyAhMUAAkcvlqnHPNRlxMZAAEACRy+Fw0yMjEwMjgxNjI3NDRaMAwwCgYDVR0VBAMKAQEwMgITFAALcy31qsXN0TqlUgABAAtzLRcNMjIxMDI4MTUyMTUyWjAMMAoGA1UdFQQDCgEBMDICExQAC3MsEbZvnSgK2+EAAQALcywXDTIyMTAyODE1MjE1MVowDDAKBgNVHRUEAwoBATAyAhMUAAq/03l+vcexwgFxAAEACr/TFw0yMjEwMjgxNDAzNDRaMAwwCgYDVR0VBAMKAQEwMgITFAAKv9JIeqt7PH6NqQABAAq/0hcNMjIxMDI4MTQwMzQ0WjAMMAoGA1UdFQQDCgEBMDICExQADFPmrxNpNhXntdQAAQAMU+YXDTIyMTExODE5NTYyM1owDDAKBgNVHRUEAwoBATAyAhMUAAxT5XLKDlCyszC+AAEADFPlFw0yMjExMTgxOTU2MjNaMAwwCgYDVR0VBAMKAQEwMgITFAAL+Oj9rfpJ6PkKZgABAAv46BcNMjIxMTE4MTk1NjEwWjAMMAoGA1UdFQQDCgEBMDICExQAC/jn+7vC9HMrN7YAAQAL+OcXDTIyMTExODE5NTYxMFowDDAKBgNVHRUEAwoBATAyAhMUAAu9oeyWfPBB5Ye/AAEAC72hFw0yMjExMTgxODAzNTRaMAwwCgYDVR0VBAMKAQEwMgITFAALvaBdnipZ71BRMQABAAu9oBcNMjIxMTE4MTgwMzU0WjAMMAoGA1UdFQQDCgEBMDICExQADOikQQRGOvjHggYAAQAM6KQXDTIyMTExODE3NDk0N1owDDAKBgNVHRUEAwoBATAyAhMUAAzooxbK/EFGRIHTAAEADOijFw0yMjExMTgxNzQ5NDZaMAwwCgYDVR0VBAMKAQEwMgITFAALF117RdCc1itEOwABAAsXXRcNMjIxMTE4MTYyODUzWjAMMAoGA1UdFQQDCgEBMDICExQACxdcNr41dDExNW8AAQALF1wXDTIyMTExODE2Mjg1M1owDDAKBgNVHRUEAwoBATAyAhMUAA4PbKEwfD0A0wCtAAEADg9sFw0yMjExMTgxNjA4NDFaMAwwCgYDVR0VBAMKAQEwMgITFAAOD2syCcD0F0hkpAABAA4PaxcNMjIxMTE4MTYwODQxWjAMMAoGA1UdFQQDCgEBMDICExQACXZe86paIPH+g3cAAQAJdl4XDTIyMTExODE1MzYyOFowDDAKBgNVHRUEAwoBATAyAhMUAAl2XV7TAC8+GzGmAAEACXZdFw0yMjExMTgxNTM2MjhaMAwwCgYDVR0VBAMKAQEwMgITFAALXftwd32fD//z3AABAAtd+xcNMjIxMTE4MTUzMDM2WjAMMAoGA1UdFQQDCgEBMDICExQAC136DM4hIMTXqeMAAQALXfoXDTIyMTExODE1MzAzNlowDDAKBgNVHRUEAwoBATAyAhMUAAlWt/lDi3a9xonWAAEACVa3Fw0yMjExMTcyMTM5NDRaMAwwCgYDVR0VBAMKAQEwMgITFAAJVrZXbheKyworCAABAAlWthcNMjIxMTE3MjEzOTQ0WjAMMAoGA1UdFQQDCgEBMDICExQADAceMoWvJVbWyQYAAQAMBx4XDTIyMTExNzIxMzg0NFowDDAKBgNVHRUEAwoBATAyAhMUAAwHHUdTog8vcuMBAAEADAcdFw0yMjExMTcyMTM4NDRaMAwwCgYDVR0VBAMKAQEwMgITFAAOBMAjC/dApZGQWwABAA4EwBcNMjIxMTE3MjAzMTA4WjAMMAoGA1UdFQQDCgEBMDICExQADgS/9rqUg9LH5Q8AAQAOBL8XDTIyMTExNzIwMzEwOFowDDAKBgNVHRUEAwoBATAyAhMUAA8jwEId9o94QbkFAAEADyPAFw0yMjExMTcyMDIwMTFaMAwwCgYDVR0VBAMKAQEwMgITFAAPI7+eF5ZL/AsE7wABAA8jvxcNMjIxMTE3MjAyMDExWjAMMAoGA1UdFQQDCgEBMDICExQACG6zp/9qHFdQN1MAAQAIbrMXDTIyMTExNzIwMTg1OVowDDAKBgNVHRUEAwoBATAyAhMUAAhusqzmlB+gJts/AAEACG6yFw0yMjExMTcyMDE4NTlaMAwwCgYDVR0VBAMKAQEwMgITFAAOGugZ8l312uBF1wABAA4a6BcNMjIxMTE3MjAwODUzWjAMMAoGA1UdFQQDCgEBMDICExQADhrnIAvb4Z35niQAAQAOGucXDTIyMTExNzIwMDg1M1owDDAKBgNVHRUEAwoBATAyAhMUAAhqj/AzLduL8CEiAAEACGqPFw0yMjExMTcyMDAzNThaMAwwCgYDVR0VBAMKAQEwMgITFAAIao4AKpO7XlS2jQABAAhqjhcNMjIxMTE3MjAwMzU4WjAMMAoGA1UdFQQDCgEBMDICExQACoQxM3UBi1HMQPsAAQAKhDEXDTIyMTExNzE4NDUwNVowDDAKBgNVHRUEAwoBATAyAhMUAAqEMAhg47DE0rGaAAEACoQwFw0yMjExMTcxODQ1MDVaMAwwCgYDVR0VBAMKAQEwMgITFAAJAbf9UNtae5f94QABAAkBtxcNMjIxMTE3MTYwMjE4WjAMMAoGA1UdFQQDCgEBMDICExQACQG2VmHdgbKrDhEAAQAJAbYXDTIyMTExNzE2MDIxOFowDDAKBgNVHRUEAwoBATAyAhMUAAjTteVB1G4y2WcoAAEACNO1Fw0yMjExMTcxNTMzMzVaMAwwCgYDVR0VBAMKAQEwMgITFAAI07T6B7l+IqmRfgABAAjTtBcNMjIxMTE3MTUzMzM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Fcs9kA38VUw1PwABAAkVyxcNMjIxMTE0MTY1MDQ4WjAMMAoGA1UdFQQDCgEBMDICExQACRXKShDJyTHi8A8AAQAJFcoXDTIyMTExNDE2NTA0OFowDDAKBgNVHRUEAwoBATAyAhMUAAl2egE0j9GEiH+OAAEACXZ6Fw0yMjExMTQxNjAzMTZaMAwwCgYDVR0VBAMKAQEwMgITFAAJdnnFNR6G9CrB2wABAAl2eRcNMjIxMTE0MTYwMzE2WjAMMAoGA1UdFQQDCgEBMDICExQADeZ67UdNpiXBAMIAAQAN5noXDTIyMTExNDE1MDY0NFowDDAKBgNVHRUEAwoBATAyAhMUAA3meRxBH9wRiQBvAAEADeZ5Fw0yMjExMTQxNTA2NDRaMAwwCgYDVR0VBAMKAQEwMgITFAAONZeeF7qKTT6t7gABAA41lxcNMjIxMTE0MTQxMzUxWjAMMAoGA1UdFQQDCgEBMDICExQADjWWxuTiu4rjl2IAAQAONZYXDTIyMTExNDE0MTM1MVowDDAKBgNVHRUEAwoBATAyAhMUAAsZwpiDWcf5aSOjAAEACxnCFw0yMjExMTEyMjMyMjNaMAwwCgYDVR0VBAMKAQEwMgITFAALGcG+adfIOANrRgABAAsZwRcNMjIxMTExMjIzMjIzWjAMMAoGA1UdFQQDCgEBMDICExQACwi/9fRXeXUrc0UAAQALCL8XDTIyMTExMTIyMDIwOVowDDAKBgNVHRUEAwoBATAyAhMUAAsIvnE+7JBTSyXVAAEACwi+Fw0yMjExMTEyMjAyMDlaMAwwCgYDVR0VBAMKAQEwMgITFAAMjJh5hBtFg5LT5QABAAyMmBcNMjIxMTExMTg1MDEwWjAMMAoGA1UdFQQDCgEBMDICExQADIyXUJyPU9V5TxwAAQAMjJcXDTIyMTExMTE4NTAxMFowDDAKBgNVHRUEAwoBATAyAhMUAAi8fKMsdUJx/Q+mAAEACLx8Fw0yMjExMTExNjQ4MjhaMAwwCgYDVR0VBAMKAQEwMgITFAAIvHpQDS4iE6Ao8AABAAi8ehcNMjIxMTExMTY0ODI4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KLVz4yVy+t23PIAAQAIotUXDTIyMTExMDE3MzA0M1owDDAKBgNVHRUEAwoBATAyAhMUAAii1IBUyBzZMRpjAAEACKLUFw0yMjExMTAxNzMwNDN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h9r03hyygImFwOAAEACH2vFw0yMjExMTAxNTQxMjRaMAwwCgYDVR0VBAMKAQEwMgITFAAIfa4HzCPkfhC2AwABAAh9rhcNMjIxMTEwMTU0MTI0WjAMMAoGA1UdFQQDCgEBMDICExQACvNR9h8XBtP8M00AAQAK81EXDTIyMTExMDE1MzIxMFowDDAKBgNVHRUEAwoBATAyAhMUAArzUNiHo76nehVrAAEACvNQFw0yMjExMTAxNTMyMTBaMAwwCgYDVR0VBAMKAQEwMgITFAAIdsWTplSzedOnSQABAAh2xRcNMjIxMTEwMTUzMTIzWjAMMAoGA1UdFQQDCgEBMDICExQACHbE8+JZUVPhtNwAAQAIdsQXDTIyMTExMDE1MzEyM1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qBT8j+f85PQHzMAAEACoFPFw0yMjExMDkxNDIyNTBaMAwwCgYDVR0VBAMKAQEwMgITFAAKgU4+gzSCQ41p7gABAAqBThcNMjIxMTA5MTQyMjQ5WjAMMAoGA1UdFQQDCgEBMDICExQACHJnIQ+/F28VYwoAAQAIcmcXDTIyMTEwODIzMjgzNlowDDAKBgNVHRUEAwoBATAyAhMUAAhyZgjFCsDVfuLpAAEACHJmFw0yMjExMDgyMzI4MzZ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EYvYo30WRSXf0IAAQAIRi8XDTIyMTEyMzE1MTYwMlowDDAKBgNVHRUEAwoBATAyAhMUAAhGLkgrGFVKJOrCAAEACEYuFw0yMjExMjMxNTE2MDJ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JYLZ4oexKm+FBQAAQAIlgsXDTIyMTEyMzE1MTIzNlowDDAKBgNVHRUEAwoBATAyAhMUAAiWCiSrki7SIWweAAEACJYKFw0yMjExMjMxNTEyMzZaMAwwCgYDVR0VBAMKAQEwMgITFAALpA9euiqgsWCKtgABAAukDxcNMjIxMTIzMTUwNzUxWjAMMAoGA1UdFQQDCgEBMDICExQAC6QOmCJ9SHvmr3AAAQALpA4XDTIyMTEyMzE1MDc1MVowDDAKBgNVHRUEAwoBATAyAhMUAAiDG0iV4gtzYJTSAAEACIMbFw0yMjExMjMxNTA3MzVaMAwwCgYDVR0VBAMKAQEwMgITFAAIgxr9Mz2GkMlhdgABAAiDGhcNMjIxMTIzMTUwNzM0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jNax9ba+XEOsyiAAEACM1rFw0yMjExMjMxNTA1NDFaMAwwCgYDVR0VBAMKAQEwMgITFAAIzWptjqIjP93hjAABAAjNahcNMjIxMTIzMTUwNTQxWjAMMAoGA1UdFQQDCgEBMDICExQACIJfQUcSGuZP7owAAQAIgl8XDTIyMTEyMzE1MDM0MFowDDAKBgNVHRUEAwoBATAyAhMUAAiCXj25qnn0/ARQAAEACIJeFw0yMjExMjMxNTAzNDBaMAwwCgYDVR0VBAMKAQEwMgITFAALTbHzsPYLm0kr2QABAAtNsRcNMjIxMTIzMTQ1ODMwWjAMMAoGA1UdFQQDCgEBMDICExQAC02w7k6bI0HBdwQAAQALTbAXDTIyMTEyMzE0NTgzMFowDDAKBgNVHRUEAwoBATAyAhMUAAikB+hF1MDa7iH2AAEACKQHFw0yMjExMjMxNDU1MDVaMAwwCgYDVR0VBAMKAQEwMgITFAAIpAbl6xPNvKAcpwABAAikBhcNMjIxMTIzMTQ1NTA1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j1cVsOfuzJoDhtAAEACPVxFw0yMjExMjMxNDUwNTZaMAwwCgYDVR0VBAMKAQEwMgITFAAI9XCWqhJzbEm9vwABAAj1cBcNMjIxMTIzMTQ1MDU2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KdBVTva1pVONMegABAAp0FRcNMjIxMTIzMTQzMTA5WjAMMAoGA1UdFQQDCgEBMDICExQACnQURViJpqi7z7IAAQAKdBQXDTIyMTEyMzE0MzEwOVowDDAKBgNVHRUEAwoBATAyAhMUAAhhj/ONoyfBsJjlAAEACGGPFw0yMjExMjMxNDI3NDFaMAwwCgYDVR0VBAMKAQEwMgITFAAIYY4J7Ik/tl4LvQABAAhhjhcNMjIxMTIzMTQyNzQxWjAMMAoGA1UdFQQDCgEBMDICExQACHCjgEGCB6uK1rIAAQAIcKMXDTIyMTEyMzE0MjY0OVowDDAKBgNVHRUEAwoBATAyAhMUAAhwop2M7xf4MPcVAAEACHCiFw0yMjExMjMxNDI2NDh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hlt5MSimHigt4hAAEACGW3Fw0yMjExMjIxNTI5NDZaMAwwCgYDVR0VBAMKAQEwMgITFAAIZbaRa7t3sKcJAgABAAhlthcNMjIxMTIyMTUyOTQ2WjAMMAoGA1UdFQQDCgEBMDICExQACORDcv2QAHgg2PgAAQAI5EMXDTIyMTEyMjE1MTQ1OFowDDAKBgNVHRUEAwoBATAyAhMUAAjkQp0rvnvx9vaOAAEACORCFw0yMjExMjIxNTE0NTh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I9EfzwldvMOY/kwABAAj0RxcNMjIxMTIzMTYzNzUxWjAMMAoGA1UdFQQDCgEBMDICExQACPRGypuQ6pZ2Q2sAAQAI9EYXDTIyMTEyMzE2Mzc1MVowDDAKBgNVHRUEAwoBATAyAhMUAAiM5bubDanPL0/BAAEACIzlFw0yMjExMjMxNjM3MTFaMAwwCgYDVR0VBAMKAQEwMgITFAAIjOQVsl7c6Em4AwABAAiM5BcNMjIxMTIzMTYzNzEx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hjXcqL0mujSPdYAAEACGNdFw0yMjExMjMxNjM2NTNaMAwwCgYDVR0VBAMKAQEwMgITFAAIY1wn1kSz6JHANQABAAhjXBcNMjIxMTIzMTYzNjUzWjAMMAoGA1UdFQQDCgEBMDICExQADHbk5CiXGeUdhqwAAQAMduQXDTIyMTEyMzE2MzYwMFowDDAKBgNVHRUEAwoBATAyAhMUAAx245yKoA/Poo62AAEADHbjFw0yMjExMjMxNjM2MDBaMAwwCgYDVR0VBAMKAQEwMgITFAAJ1viUZY+lzPSa2QABAAnW+BcNMjIxMTIzMTYzNjAwWjAMMAoGA1UdFQQDCgEBMDICExQACdb3MDoK8cQRXckAAQAJ1vcXDTIyMTEyMzE2MzU1OVowDDAKBgNVHRUEAwoBATAyAhMUAAjMiztWDrlL/mTgAAEACMyLFw0yMjExMjMxNjM1NTBaMAwwCgYDVR0VBAMKAQEwMgITFAAIzIp0k85hGIDwYQABAAjMihcNMjIxMTIzMTYzNTUwWjAMMAoGA1UdFQQDCgEBMDICExQACveRBNg6B6yc/MYAAQAK95EXDTIyMTEyMzE2MzU0NlowDDAKBgNVHRUEAwoBATAyAhMUAAr3kKJOLnhb/ZcVAAEACveQFw0yMjExMjMxNjM1NDZaMAwwCgYDVR0VBAMKAQEwMgITFAAIaE+l4cNp5FDnSAABAAhoTxcNMjIxMTIzMTYzNTEwWjAMMAoGA1UdFQQDCgEBMDICExQACGhO7vRMxaSfH8oAAQAIaE4XDTIyMTEyMzE2MzUxMFowDDAKBgNVHRUEAwoBATAyAhMUAAsxTUh+N+jg0lS5AAEACzFNFw0yMjExMjMxNjM0NTdaMAwwCgYDVR0VBAMKAQEwMgITFAALMUzvT7bzNKNSNgABAAsxTBcNMjIxMTIzMTYzNDU3WjAMMAoGA1UdFQQDCgEBMDICExQADBS85VHyNUtNo4kAAQAMFLwXDTIyMTEyMzE2MzQ0MFowDDAKBgNVHRUEAwoBATAyAhMUAAwUu/mX+jHggiywAAEADBS7Fw0yMjExMjMxNjM0NDBaMAwwCgYDVR0VBAMKAQEwMgITFAALcM9PuijiMtGSUAABAAtwzxcNMjIxMTIzMTYzNDE3WjAMMAoGA1UdFQQDCgEBMDICExQAC3DO53H4VtKZzjgAAQALcM4XDTIyMTEyMzE2MzQxN1owDDAKBgNVHRUEAwoBATAyAhMUAAoXYOSr40G5PsPJAAEAChdgFw0yMjExMjMxNjMzNDhaMAwwCgYDVR0VBAMKAQEwMgITFAAKF19xlaX8LBBR6AABAAoXXxcNMjIxMTIzMTYzMzQ4WjAMMAoGA1UdFQQDCgEBMDICExQACRkF78p4LNMhO04AAQAJGQUXDTIyMTEyMzE2MzMxM1owDDAKBgNVHRUEAwoBATAyAhMUAAkZBNdW+HXPgmNPAAEACRkEFw0yMjExMjMxNjMzMTNaMAwwCgYDVR0VBAMKAQEwMgITFAAIZss3LVEzCVDwvgABAAhmyxcNMjIxMTIzMTYzMjIyWjAMMAoGA1UdFQQDCgEBMDICExQACGbKCnCuQ4KV7poAAQAIZsoXDTIyMTEyMzE2MzIyMV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na6li4qw+UetT6AAEACdrqFw0yMjExMjMxNjMwNTNaMAwwCgYDVR0VBAMKAQEwMgITFAAJ2ukD4FfnpRGqXQABAAna6RcNMjIxMTIzMTYzMDUzWjAMMAoGA1UdFQQDCgEBMDICExQACQsN4WpuwDa6NAoAAQAJCw0XDTIyMTEyMzE2Mjc0OVowDDAKBgNVHRUEAwoBATAyAhMUAAkLDDsoBBncS0BXAAEACQsMFw0yMjExMjMxNjI3NDlaMAwwCgYDVR0VBAMKAQEwMgITFAAJNuBBios+OZGn5QABAAk24BcNMjIxMTIzMTYyNzI5WjAMMAoGA1UdFQQDCgEBMDICExQACTbfhUB0KEEWCwkAAQAJNt8XDTIyMTEyMzE2MjcyOVowDDAKBgNVHRUEAwoBATAyAhMUAArNl88fv6Ppcc4sAAEACs2XFw0yMjExMjMxNjI3MjZaMAwwCgYDVR0VBAMKAQEwMgITFAAKzZYJlqC9KIP8cAABAArNlhcNMjIxMTIzMTYyNzI2WjAMMAoGA1UdFQQDCgEBMDICExQACcHkNw0UbcGsZDkAAQAJweQXDTIyMTEyMzE2MjUyN1owDDAKBgNVHRUEAwoBATAyAhMUAAnB4xrJj+eSJMlPAAEACcHjFw0yMjExMjMxNjI1MjdaMAwwCgYDVR0VBAMKAQEwMgITFAAMI5wV6dpFRyImygABAAwjnBcNMjIxMTIzMTYyNDQ3WjAMMAoGA1UdFQQDCgEBMDICExQADCObZszLs3r3WfwAAQAMI5sXDTIyMTEyMzE2MjQ0N1owDDAKBgNVHRUEAwoBATAyAhMUAAjSC+lUuqJENz4FAAEACNILFw0yMjExMjMxNjI0MDRaMAwwCgYDVR0VBAMKAQEwMgITFAAI0grWDJJxb8tnwAABAAjSChcNMjIxMTIzMTYyNDA0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NtrDWiNL3/T5ccAAQAI22sXDTIyMTEyMzE2MjAxNFowDDAKBgNVHRUEAwoBATAyAhMUAAjbapoMA243q0ePAAEACNtqFw0yMjExMjMxNjIwMTNaMAwwCgYDVR0VBAMKAQEwMgITFAAIpbFytd71iLx6rgABAAilsRcNMjIxMTIzMTYyMDEwWjAMMAoGA1UdFQQDCgEBMDICExQACKWwY+BV4mVt/k0AAQAIpbAXDTIyMTEyMzE2MjAxMFowDDAKBgNVHRUEAwoBATAyAhMUAArFifl+sz1KfFbpAAEACsWJFw0yMjExMjMxNjE5NDRaMAwwCgYDVR0VBAMKAQEwMgITFAAKxYgW1oYP/XflngABAArFiBcNMjIxMTIzMTYxOTQ0WjAMMAoGA1UdFQQDCgEBMDICExQACwt7NRU/08sIzzYAAQALC3sXDTIyMTEyMzE2MTkxMVowDDAKBgNVHRUEAwoBATAyAhMUAAsLesDivcnB/6weAAEACwt6Fw0yMjExMjMxNjE5MTFaMAwwCgYDVR0VBAMKAQEwMgITFAAJYj7rxDdSZECVJwABAAliPhcNMjIxMTIzMTYxODM3WjAMMAoGA1UdFQQDCgEBMDICExQACWI9E0/IWdW/F28AAQAJYj0XDTIyMTEyMzE2MTgzN1owDDAKBgNVHRUEAwoBATAyAhMUAAhhGbyBVn9rjW56AAEACGEZFw0yMjExMjMxNjE3MDhaMAwwCgYDVR0VBAMKAQEwMgITFAAIYRhXrd/0kBeW9AABAAhhGBcNMjIxMTIzMTYxNzA4WjAMMAoGA1UdFQQDCgEBMDICExQADJ3z1M1RwNEhwBkAAQAMnfMXDTIyMTEyMzE2MDM0MlowDDAKBgNVHRUEAwoBATAyAhMUAAyd8uNnzAnK2pcvAAEADJ3yFw0yMjExMjMxNjAzNDJaMAwwCgYDVR0VBAMKAQEwMgITFAAIWyleN67GEsrHfQABAAhbKRcNMjIxMTIzMTYwMjM3WjAMMAoGA1UdFQQDCgEBMDICExQACFsoUKEogTnY9gQAAQAIWygXDTIyMTEyMzE2MDIzN1owDDAKBgNVHRUEAwoBATAyAhMUAAywc8QXw0lual6xAAEADLBzFw0yMjExMjMxNjAyMzNaMAwwCgYDVR0VBAMKAQEwMgITFAAMsHKFhcXzd3dDfgABAAywchcNMjIxMTIzMTYwMjMzWjAMMAoGA1UdFQQDCgEBMDICExQACcKg/c0M6oTEtaIAAQAJwqAXDTIyMTEyMzE2MDE0MlowDDAKBgNVHRUEAwoBATAyAhMUAAnCn50bq5b8C9oiAAEACcKfFw0yMjExMjMxNjAxNDJaMAwwCgYDVR0VBAMKAQEwMgITFAAMN6LTUqTsyGEDsAABAAw3ohcNMjIxMTIzMTYwMTEyWjAMMAoGA1UdFQQDCgEBMDICExQADDehXToEFHh+4LgAAQAMN6EXDTIyMTEyMzE2MDExMlowDDAKBgNVHRUEAwoBATAyAhMUAAkDJ2TZ7N9zZBzsAAEACQMnFw0yMjExMjMxNjAxMDRaMAwwCgYDVR0VBAMKAQEwMgITFAAJAyanW7k806TAjQABAAkDJhcNMjIxMTIzMTYwMTA0WjAMMAoGA1UdFQQDCgEBMDICExQACS19vAXOL02Kr5wAAQAJLX0XDTIyMTEyMzE2MDAzNlowDDAKBgNVHRUEAwoBATAyAhMUAAktfCZ2A2/IN/kzAAEACS18Fw0yMjExMjMxNjAwMzZaMAwwCgYDVR0VBAMKAQEwMgITFAANk+ktmP4xOuQ/BAABAA2T6RcNMjIxMTIzMTU1OTU3WjAMMAoGA1UdFQQDCgEBMDICExQADZPovWoTudZHIbMAAQANk+gXDTIyMTEyMzE1NTk1N1owDDAKBgNVHRUEAwoBATAyAhMUAAhk1+MDrcnP+JM7AAEACGTXFw0yMjExMjMxNTU5NDdaMAwwCgYDVR0VBAMKAQEwMgITFAAIZNYiCuD3DL9PGQABAAhk1hcNMjIxMTIzMTU1OTQ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rbdzyG081jhokZAAEACtt3Fw0yMjExMjMxNTU0MTFaMAwwCgYDVR0VBAMKAQEwMgITFAAK23ZE+pO9ab5L8gABAArbdhcNMjIxMTIzMTU1NDExWjAMMAoGA1UdFQQDCgEBMDICExQAC4aVISRdcdYgm7gAAQALhpUXDTIyMTEyMzE1NTMyMlowDDAKBgNVHRUEAwoBATAyAhMUAAuGlHUFi/iqBt0CAAEAC4aUFw0yMjExMjMxNTUzMjJaMAwwCgYDVR0VBAMKAQEwMgITFAAM93+1ZoAaoVQ71gABAAz3fxcNMjIxMTIzMTU1MjE3WjAMMAoGA1UdFQQDCgEBMDICExQADPd+FwmStvqFjQwAAQAM934XDTIyMTEyMzE1NTIxN1owDDAKBgNVHRUEAwoBATAyAhMUAAmDlBYBSzQXY1MgAAEACYOUFw0yMjExMjMxNTUwNTVaMAwwCgYDVR0VBAMKAQEwMgITFAAJg5OfEFopc9oE/AABAAmDkxcNMjIxMTIzMTU1MDU1WjAMMAoGA1UdFQQDCgEBMDICExQACZcq+MmnavTMT2AAAQAJlyoXDTIyMTEyMzE1NTAyMFowDDAKBgNVHRUEAwoBATAyAhMUAAmXKSxvVKt3RWfKAAEACZcpFw0yMjExMjMxNTUwMjBaMAwwCgYDVR0VBAMKAQEwMgITFAAIwy/C8CpgCq5dBQABAAjDLxcNMjIxMTIzMTU0OTA0WjAMMAoGA1UdFQQDCgEBMDICExQACMMuwSQmGYL35NkAAQAIwy4XDTIyMTEyMzE1NDkwNFowDDAKBgNVHRUEAwoBATAyAhMUAAua4dJj3Lpnwm6ZAAEAC5rhFw0yMjExMjMxNTQ4MjZaMAwwCgYDVR0VBAMKAQEwMgITFAALmuAgORoSrKYp0QABAAua4BcNMjIxMTIzMTU0ODI2WjAMMAoGA1UdFQQDCgEBMDICExQACTBNaz0zZUkEtFMAAQAJME0XDTIyMTEyMzE1NDgxNFowDDAKBgNVHRUEAwoBATAyAhMUAAkwTDP7asbjh6v+AAEACTBMFw0yMjExMjMxNTQ4MTR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KNRD6TJliZIPlXgABAAo1EBcNMjIxMTIzMTU0NjA1WjAMMAoGA1UdFQQDCgEBMDICExQACjUPd93NYkW4dg0AAQAKNQ8XDTIyMTEyMzE1NDYwNVowDDAKBgNVHRUEAwoBATAyAhMUAAkg+clyfNOrCarnAAEACSD5Fw0yMjExMjMxNTQ1MjlaMAwwCgYDVR0VBAMKAQEwMgITFAAJIPj4O30Shgj1qQABAAkg+BcNMjIxMTIzMTU0NTI5WjAMMAoGA1UdFQQDCgEBMDICExQACqNf3iD4+yvLMGUAAQAKo18XDTIyMTEyMzE1NDQzNFowDDAKBgNVHRUEAwoBATAyAhMUAAqjXmoKIyNGfY8ZAAEACqNeFw0yMjExMjMxNTQ0MzRaMAwwCgYDVR0VBAMKAQEwMgITFAAMPHzxRcFP7nJoCgABAAw8fBcNMjIxMTIzMTU0MzM3WjAMMAoGA1UdFQQDCgEBMDICExQADDx7VdH5eb46dBwAAQAMPHsXDTIyMTEyMzE1NDMzN1owDDAKBgNVHRUEAwoBATAyAhMUAArW1/OLDbxAslrWAAEACtbXFw0yMjExMjMxNTQzMjFaMAwwCgYDVR0VBAMKAQEwMgITFAAK1tYQJ6Vhta6AdgABAArW1hcNMjIxMTIzMTU0MzIwWjAMMAoGA1UdFQQDCgEBMDICExQACat+vzYEqVMVWW4AAQAJq34XDTIyMTEyMzE1NDMxM1owDDAKBgNVHRUEAwoBATAyAhMUAAmrfeQfG5wiOKzzAAEACat9Fw0yMjExMjMxNTQzMTJaMAwwCgYDVR0VBAMKAQEwMgITFAAIWwWG3VmFyfNVCwABAAhbBRcNMjIxMTIzMTU0MjE1WjAMMAoGA1UdFQQDCgEBMDICExQACFsEDq0K4FfT99MAAQAIWwQXDTIyMTEyMzE1NDIxNVowDDAKBgNVHRUEAwoBATAyAhMUAAiRA0NB9FmVyYA9AAEACJEDFw0yMjExMjMxNTQyMDlaMAwwCgYDVR0VBAMKAQEwMgITFAAIkQKgxubSsC+y6QABAAiRAhcNMjIxMTIzMTU0MjA5WjAMMAoGA1UdFQQDCgEBMDICExQACNhx0tVXZPUdtmYAAQAI2HEXDTIyMTEyMzE1NDIwNVowDDAKBgNVHRUEAwoBATAyAhMUAAjYcKpmZq3MbNfHAAEACNhwFw0yMjExMjMxNTQyMDVaMAwwCgYDVR0VBAMKAQEwMgITFAAIpe0Rf2aEKrlLTgABAAil7RcNMjIxMTIzMTU0MjAxWjAMMAoGA1UdFQQDCgEBMDICExQACKXswcncQpHoGn8AAQAIpewXDTIyMTEyMzE1NDIwMVowDDAKBgNVHRUEAwoBATAyAhMUAAjmGYKimS4gWZqCAAEACOYZFw0yMjExMjMxNTQxMDJaMAwwCgYDVR0VBAMKAQEwMgITFAAI5hj/R2lgSuQa8gABAAjmGBcNMjIxMTIzMTU0MTAyWjAMMAoGA1UdFQQDCgEBMDICExQACbL4iEINZZePkkAAAQAJsvgXDTIyMTEyMzE1NDAyOFowDDAKBgNVHRUEAwoBATAyAhMUAAmy93J4zVRhrlB2AAEACbL3Fw0yMjExMjMxNTQwMjh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mT+gRwuSXQQgwUAAQAOZP4XDTIyMTEyMzE4MjM0OFowDDAKBgNVHRUEAwoBATAyAhMUAA5k/QavPQRcrdkpAAEADmT9Fw0yMjExMjMxODIzNDhaMAwwCgYDVR0VBAMKAQEwMgITFAANkitKe8bcdJnO8AABAA2SKxcNMjIxMTIzMTgyMzM5WjAMMAoGA1UdFQQDCgEBMDICExQADZIq43qke0JuVwkAAQANkioXDTIyMTEyMzE4MjMzOVowDDAKBgNVHRUEAwoBATAyAhMUAAsrN/YACbVpKTisAAEACys3Fw0yMjExMjMxODE3MThaMAwwCgYDVR0VBAMKAQEwMgITFAALKzag5yIf5mIJ9gABAAsrNhcNMjIxMTIzMTgxNzE4WjAMMAoGA1UdFQQDCgEBMDICExQACwX9rWRghnvALZQAAQALBf0XDTIyMTEyMzE3MjEyMlowDDAKBgNVHRUEAwoBATAyAhMUAAsF/OTNVRJ+pMRQAAEACwX8Fw0yMjExMjMxNzIxMjFaMAwwCgYDVR0VBAMKAQEwMgITFAAI2Bs3yQDyljxSfAABAAjYGxcNMjIxMTIzMTcyMTAzWjAMMAoGA1UdFQQDCgEBMDICExQACNgalNiP9EOSwX8AAQAI2BoXDTIyMTEyMzE3MjEwM1owDDAKBgNVHRUEAwoBATAyAhMUAAm7CvbJRe//pWw8AAEACbsKFw0yMjExMjMxNzE5MTNaMAwwCgYDVR0VBAMKAQEwMgITFAAJuwlPBXoXxeXkKgABAAm7CRcNMjIxMTIzMTcxOTEzWjAMMAoGA1UdFQQDCgEBMDICExQADvqUYLtmX78BX+kAAQAO+pQXDTIyMTEyMzE3MTgyM1owDDAKBgNVHRUEAwoBATAyAhMUAA76kyilbGdV8vclAAEADvqTFw0yMjExMjMxNzE4MjNaMAwwCgYDVR0VBAMKAQEwMgITFAAMQ8qaBFW47k26ywABAAxDyhcNMjIxMTIzMTcxNjM4WjAMMAoGA1UdFQQDCgEBMDICExQADEPJqCDTYDCh8/YAAQAMQ8kXDTIyMTEyMzE3MTYzOFowDDAKBgNVHRUEAwoBATAyAhMUAA47z5tCySiNbLjAAAEADjvPFw0yMjExMjMxNzE2MTZaMAwwCgYDVR0VBAMKAQEwMgITFAAOO85O/zfvX4RlGQABAA47zhcNMjIxMTIzMTcxNjE2WjAMMAoGA1UdFQQDCgEBMDICExQACtHB9JSPb3CUw9AAAQAK0cEXDTIyMTEyMzE3MTQxNlowDDAKBgNVHRUEAwoBATAyAhMUAArRwE7kl4Bw9Wm9AAEACtHAFw0yMjExMjMxNzE0MTZaMAwwCgYDVR0VBAMKAQEwMgITFAAKJ1CCrrzWig5MPAABAAonUBcNMjIxMTIzMTcxMTMwWjAMMAoGA1UdFQQDCgEBMDICExQACidPKH2nQEoOyG4AAQAKJ08XDTIyMTEyMzE3MTEzMFowDDAKBgNVHRUEAwoBATAyAhMUAAqQw3HyGvwaguWLAAEACpDDFw0yMjExMjMxNzExMjVaMAwwCgYDVR0VBAMKAQEwMgITFAAKkMLNzPzfM+goNAABAAqQwhcNMjIxMTIzMTcxMTI1WjAMMAoGA1UdFQQDCgEBMDICExQACMv35ILvukU/YSQAAQAIy/cXDTIyMTEyMzE3MTEwOFowDDAKBgNVHRUEAwoBATAyAhMUAAjL9h+uNg43nN7XAAEACMv2Fw0yMjExMjMxNzExMDhaMAwwCgYDVR0VBAMKAQEwMgITFAAJNjzswfKitv2n+QABAAk2PBcNMjIxMTIzMTcxMTAwWjAMMAoGA1UdFQQDCgEBMDICExQACTY7Ba7bl6P8Q8sAAQAJNjsXDTIyMTEyMzE3MTEwMFowDDAKBgNVHRUEAwoBATAyAhMUAA3tFKV402NejBYNAAEADe0UFw0yMjExMjMxNzEwNTRaMAwwCgYDVR0VBAMKAQEwMgITFAAN7RPTzjGtJK8xgwABAA3tExcNMjIxMTIzMTcxMDU0WjAMMAoGA1UdFQQDCgEBMDICExQACX1YxGVVRKLqX6oAAQAJfVgXDTIyMTEyMzE3MTA0N1owDDAKBgNVHRUEAwoBATAyAhMUAAl9VyPNHc2qp0VYAAEACX1XFw0yMjExMjMxNzEwNDdaMAwwCgYDVR0VBAMKAQEwMgITFAAI+ilur7X4WVPZVAABAAj6KRcNMjIxMTIzMTcxMDExWjAMMAoGA1UdFQQDCgEBMDICExQACPooh+ECQ5d5azkAAQAI+igXDTIyMTEyMzE3MTAxMVowDDAKBgNVHRUEAwoBATAyAhMUAAkvC2NpJUZ1AAMhAAEACS8LFw0yMjExMjMxNzEwMDdaMAwwCgYDVR0VBAMKAQEwMgITFAAJLwpwU3+WVSFcqgABAAkvChcNMjIxMTIzMTcxMDA3WjAMMAoGA1UdFQQDCgEBMDICExQAChieMIIKZ0kBOCQAAQAKGJ4XDTIyMTEyMzE3MDkzMVowDDAKBgNVHRUEAwoBATAyAhMUAAoYnbCmH9KrUZdcAAEAChidFw0yMjExMjMxNzA5MzFaMAwwCgYDVR0VBAMKAQEwMgITFAAKfVPEwgixjCCXTQABAAp9UxcNMjIxMTIzMTcwOTA3WjAMMAoGA1UdFQQDCgEBMDICExQACn1SwUmkjVILBDoAAQAKfVIXDTIyMTEyMzE3MDkwN1owDDAKBgNVHRUEAwoBATAyAhMUAAy4jn2TyKXXgqYwAAEADLiOFw0yMjExMjMxNzA4NDlaMAwwCgYDVR0VBAMKAQEwMgITFAAMuI1aMviDIMp4UwABAAy4jRcNMjIxMTIzMTcwODQ5WjAMMAoGA1UdFQQDCgEBMDICExQACeQkKSwLjOviEVsAAQAJ5CQXDTIyMTEyMzE3MDgxOVowDDAKBgNVHRUEAwoBATAyAhMUAAnkI/+HHXkaCs8WAAEACeQjFw0yMjExMjMxNzA4MTlaMAwwCgYDVR0VBAMKAQEwMgITFAALJwGFxmbD4lfi3wABAAsnARcNMjIxMTIzMTcwODEwWjAMMAoGA1UdFQQDCgEBMDICExQACycABpWnPHYSubMAAQALJwAXDTIyMTEyMzE3MDgxMFowDDAKBgNVHRUEAwoBATAyAhMUAArm5XfpZ8bN4z4wAAEACublFw0yMjExMjMxNzA3MzdaMAwwCgYDVR0VBAMKAQEwMgITFAAK5uSPlfOMrJuBtwABAArm5BcNMjIxMTIzMTcwNzM3WjAMMAoGA1UdFQQDCgEBMDICExQACY9sj3uqwxgywdkAAQAJj2wXDTIyMTEyMzE3MDczNVowDDAKBgNVHRUEAwoBATAyAhMUAAmPa67rGCdfIKDnAAEACY9rFw0yMjExMjMxNzA3MzVaMAwwCgYDVR0VBAMKAQEwMgITFAAJ9zTrwKPGliWWPgABAAn3NBcNMjIxMTIzMTcwNzE1WjAMMAoGA1UdFQQDCgEBMDICExQACfczasyUpmnGK6wAAQAJ9zMXDTIyMTEyMzE3MDcxNVowDDAKBgNVHRUEAwoBATAyAhMUAAuAe27foDqqvvlvAAEAC4B7Fw0yMjExMjMxNzA2NTRaMAwwCgYDVR0VBAMKAQEwMgITFAALgHoIAZzohTkBNQABAAuAehcNMjIxMTIzMTcwNjU0WjAMMAoGA1UdFQQDCgEBMDICExQACrr7uc85b75fc8cAAQAKuvsXDTIyMTEyMzE3MDY0MlowDDAKBgNVHRUEAwoBATAyAhMUAAq6+mP4T6S+4pUfAAEACrr6Fw0yMjExMjMxNzA2NDJaMAwwCgYDVR0VBAMKAQEwMgITFAAIwPOIlI6RJYbkoAABAAjA8xcNMjIxMTIzMTcwNjMxWjAMMAoGA1UdFQQDCgEBMDICExQACMDyJW63RLr5h94AAQAIwPIXDTIyMTEyMzE3MDYzMVowDDAKBgNVHRUEAwoBATAyAhMUAAhZJddvmJg031e3AAEACFklFw0yMjExMjMxNzA2MjhaMAwwCgYDVR0VBAMKAQEwMgITFAAIWSSRomyroKveSgABAAhZJBcNMjIxMTIzMTcwNjI4WjAMMAoGA1UdFQQDCgEBMDICExQACOk9zl7b7gAF+MkAAQAI6T0XDTIyMTEyMzE3MDYwMFowDDAKBgNVHRUEAwoBATAyAhMUAAjpPGD5FJpDhMJDAAEACOk8Fw0yMjExMjMxNzA2MDBaMAwwCgYDVR0VBAMKAQEwMgITFAAJFAOpL+O1Zr21cwABAAkUAxcNMjIxMTIzMTcwNTUwWjAMMAoGA1UdFQQDCgEBMDICExQACRQCfaBAjPAmHP8AAQAJFAIXDTIyMTEyMzE3MDU1MFowDDAKBgNVHRUEAwoBATAyAhMUAAn5w2J5KVoPyE/OAAEACfnDFw0yMjExMjMxNzA1MTdaMAwwCgYDVR0VBAMKAQEwMgITFAAJ+cGSd9NzjtvLzwABAAn5wRcNMjIxMTIzMTcwNTE3WjAMMAoGA1UdFQQDCgEBMDICExQACTJ3BrWalV4TYbIAAQAJMncXDTIyMTEyMzE3MDQ1OVowDDAKBgNVHRUEAwoBATAyAhMUAAkydtphriXncv4JAAEACTJ2Fw0yMjExMjMxNzA0NTlaMAwwCgYDVR0VBAMKAQEwMgITFAAIbc9c+2uJhHAkPAABAAhtzxcNMjIxMTIzMTcwNDMyWjAMMAoGA1UdFQQDCgEBMDICExQACG3OftcBhwKcZt4AAQAIbc4XDTIyMTEyMzE3MDQzMlowDDAKBgNVHRUEAwoBATAyAhMUAAq5hfNzoIwkabD9AAEACrmFFw0yMjExMjMxNzA0MTdaMAwwCgYDVR0VBAMKAQEwMgITFAAKuYRwPdLazPT42gABAAq5hBcNMjIxMTIzMTcwNDE3WjAMMAoGA1UdFQQDCgEBMDICExQACd9wRkoB3PJZchYAAQAJ33AXDTIyMTEyMzE3MDM1OFowDDAKBgNVHRUEAwoBATAyAhMUAAnfb1US443yo9EIAAEACd9vFw0yMjExMjMxNzAzNThaMAwwCgYDVR0VBAMKAQEwMgITFAAJ5XyXhVxVvJtoMgABAAnlfBcNMjIxMTIzMTcwMjI2WjAMMAoGA1UdFQQDCgEBMDICExQACeV7deXr6aF1vqcAAQAJ5XsXDTIyMTEyMzE3MDIyNl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ImgPlMpuSmRBXCgABAAiaAxcNMjIxMTIzMTY1OTE4WjAMMAoGA1UdFQQDCgEBMDICExQACJoCxrJ2DPD3PtUAAQAImgIXDTIyMTEyMzE2NTkxN1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I7eeZcFC8ilejiwABAAjt5xcNMjIxMTIzMTY1MDQ5WjAMMAoGA1UdFQQDCgEBMDICExQACO3miSYDMzWYPIsAAQAI7eYXDTIyMTEyMzE2NTA0OVowDDAKBgNVHRUEAwoBATAyAhMUAAjkgV9vtiCU265RAAEACOSBFw0yMjExMjMxNjUwMThaMAwwCgYDVR0VBAMKAQEwMgITFAAI5ICbaau70kcSdwABAAjkgBcNMjIxMTIzMTY1MDE4WjAMMAoGA1UdFQQDCgEBMDICExQAC25Be3qqmRVHxDEAAQALbkEXDTIyMTEyMzE2NDk1NVowDDAKBgNVHRUEAwoBATAyAhMUAAtuQGsgE7lCVbJ+AAEAC25AFw0yMjExMjMxNjQ5NTVaMAwwCgYDVR0VBAMKAQEwMgITFAAIp439cC4PlqD3agABAAinjRcNMjIxMTIzMTY0OTE5WjAMMAoGA1UdFQQDCgEBMDICExQACKeMrPZrEOGauEUAAQAIp4wXDTIyMTEyMzE2NDkxO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i5Z546AdPmcbRvAAEACLlnFw0yMjExMjMxNjQ2MjNaMAwwCgYDVR0VBAMKAQEwMgITFAAIuWYUJVOoivLIgAABAAi5ZhcNMjIxMTIzMTY0NjIzWjAMMAoGA1UdFQQDCgEBMDICExQAClpU72wcd9ZvG/YAAQAKWlQXDTIyMTEyMzE2NDYwMFowDDAKBgNVHRUEAwoBATAyAhMUAApaU5d3I6ioQzkpAAEAClpTFw0yMjExMjMxNjQ2MDBaMAwwCgYDVR0VBAMKAQEwMgITFAAI16v8nxOBP6XBRgABAAjXqxcNMjIxMTIzMTY0NTU3WjAMMAoGA1UdFQQDCgEBMDICExQACNeqBqosD16xgUQAAQAI16oXDTIyMTEyMzE2NDU1N1owDDAKBgNVHRUEAwoBATAyAhMUAA2WA5ScMIAK4vZ1AAEADZYDFw0yMjExMjMxNjQ1NDNaMAwwCgYDVR0VBAMKAQEwMgITFAANlgLGWz51ZdwadAABAA2WAhcNMjIxMTIzMTY0NTQzWjAMMAoGA1UdFQQDCgEBMDICExQACNapMy8W/WZeqWYAAQAI1qkXDTIyMTEyMzE2NDUzOFowDDAKBgNVHRUEAwoBATAyAhMUAAjWqJFCnThvNqqNAAEACNaoFw0yMjExMjMxNjQ1MzhaMAwwCgYDVR0VBAMKAQEwMgITFAAIemdXxC/s8nd7+wABAAh6ZxcNMjIxMTIzMTY0NDM3WjAMMAoGA1UdFQQDCgEBMDICExQACHpmVq8loKp19/8AAQAIemYXDTIyMTEyMzE2NDQzN1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IYJti5bhKzIC2vQABAAhgmxcNMjIxMTIzMTY0MjE2WjAMMAoGA1UdFQQDCgEBMDICExQACGCaH27To5pb5LUAAQAIYJoXDTIyMTEyMzE2NDIxNlowDDAKBgNVHRUEAwoBATAyAhMUAAsVuWnS4+jKEPaqAAEACxW5Fw0yMjExMjMxNjQxNTlaMAwwCgYDVR0VBAMKAQEwMgITFAALFbjzAEGSzFJDrwABAAsVuBcNMjIxMTIzMTY0MTU5WjAMMAoGA1UdFQQDCgEBMDICExQACI+hvFJulRuIUocAAQAIj6EXDTIyMTEyMzE2NDE1OVowDDAKBgNVHRUEAwoBATAyAhMUAAiPoFqUGfidVsqAAAEACI+gFw0yMjExMjMxNjQxNTlaMAwwCgYDVR0VBAMKAQEwMgITFAAInHspG3WgIRcw2QABAAicexcNMjIxMTIzMjEwNDE3WjAMMAoGA1UdFQQDCgEBMDICExQACJx47obKmwDS9TIAAQAInHgXDTIyMTEyMzIxMDQxN1owDDAKBgNVHRUEAwoBATAyAhMUAA2hAeV8yObP5jrEAAEADaEBFw0yMjExMjMyMTAzMzRaMAwwCgYDVR0VBAMKAQEwMgITFAANoQD2+QxCoI03HQABAA2hABcNMjIxMTIzMjEwMzMzWjAMMAoGA1UdFQQDCgEBMDICExQACsMZQrdf70vhY+gAAQAKwxkXDTIyMTEyMzIxMDI1NVowDDAKBgNVHRUEAwoBATAyAhMUAArDGFZuc/BGxIBHAAEACsMYFw0yMjExMjMyMTAyNTVaMAwwCgYDVR0VBAMKAQEwMgITFAAJLMXqOUL27hICtgABAAksxRcNMjIxMTIzMjEwMjA2WjAMMAoGA1UdFQQDCgEBMDICExQACSzE1Q8impKece8AAQAJLMQXDTIyMTEyMzIxMDIwNlowDDAKBgNVHRUEAwoBATAyAhMUAAwFJH+ILSTM9sx5AAEADAUkFw0yMjExMjMyMTAxMjRaMAwwCgYDVR0VBAMKAQEwMgITFAAMBSMen+neAQpCWAABAAwFIxcNMjIxMTIzMjEwMTI0WjAMMAoGA1UdFQQDCgEBMDICExQACWUkTADuBtU9goQAAQAJZSQXDTIyMTEyMzIxMDAwMlowDDAKBgNVHRUEAwoBATAyAhMUAAllI+CcIW018pQ1AAEACWUjFw0yMjExMjMyMTAwMDJaMAwwCgYDVR0VBAMKAQEwMgITFAANoxM/pSeYfyPf4QABAA2jExcNMjIxMTIzMjA1OTM5WjAMMAoGA1UdFQQDCgEBMDICExQADaMSlepMXo+lNMwAAQANoxIXDTIyMTEyMzIwNTkzOVowDDAKBgNVHRUEAwoBATAyAhMUAA0cEvpriRqE/+DkAAEADRwSFw0yMjExMjMyMDU5MTRaMAwwCgYDVR0VBAMKAQEwMgITFAANHBGZgNy3rpsRygABAA0cERcNMjIxMTIzMjA1OTE0WjAMMAoGA1UdFQQDCgEBMDICExQACV8xSIBoTzJ5QOgAAQAJXzEXDTIyMTEyMzIwNTkxMlowDDAKBgNVHRUEAwoBATAyAhMUAAlfMHyDD+Di1PbXAAEACV8wFw0yMjExMjMyMDU5MTJaMAwwCgYDVR0VBAMKAQEwMgITFAALQbtuv+mOjlyadgABAAtBuxcNMjIxMTIzMjA1ODUwWjAMMAoGA1UdFQQDCgEBMDICExQAC0G6ekKpWKD6CfEAAQALQboXDTIyMTEyMzIwNTg1MFowDDAKBgNVHRUEAwoBATAyAhMUAAjPtYBNOjwiCu7IAAEACM+1Fw0yMjExMjMyMDU4MDZaMAwwCgYDVR0VBAMKAQEwMgITFAAIz7QORFSd6OBfvwABAAjPtBcNMjIxMTIzMjA1ODA2WjAMMAoGA1UdFQQDCgEBMDICExQACJRdMuDh1QTkIVEAAQAIlF0XDTIyMTEyMzIwNTc1M1owDDAKBgNVHRUEAwoBATAyAhMUAAiUXDakUvwQYwh7AAEACJRcFw0yMjExMjMyMDU3NTNaMAwwCgYDVR0VBAMKAQEwMgITFAAKmT/VkAcHbY15jQABAAqZPxcNMjIxMTIzMjA1NzE0WjAMMAoGA1UdFQQDCgEBMDICExQACpk+0SypFS9YgvkAAQAKmT4XDTIyMTEyMzIwNTcxNFowDDAKBgNVHRUEAwoBATAyAhMUAAowcq8nadr2ezpkAAEACjByFw0yMjExMjMyMDU3MTFaMAwwCgYDVR0VBAMKAQEwMgITFAAKMHHs+a5CnvsDswABAAowcRcNMjIxMTIzMjA1NzExWjAMMAoGA1UdFQQDCgEBMDICExQAChu2rwkGni2iB+8AAQAKG7YXDTIyMTEyMzIwNTcwOFowDDAKBgNVHRUEAwoBATAyAhMUAAobtewmbpL9umA6AAEAChu1Fw0yMjExMjMyMDU3MDhaMAwwCgYDVR0VBAMKAQEwMgITFAAI6xm6fWI4NSVakwABAAjrGRcNMjIxMTIzMjA1NjAzWjAMMAoGA1UdFQQDCgEBMDICExQACOsYQcfphrK0Wq4AAQAI6xgXDTIyMTEyMzIwNTYwM1owDDAKBgNVHRUEAwoBATAyAhMUAAoSTghEMmLn0+XlAAEAChJOFw0yMjExMjMyMDU1MTlaMAwwCgYDVR0VBAMKAQEwMgITFAAKEk2XrdTkXCyUhwABAAoSTRcNMjIxMTIzMjA1NTE5WjAMMAoGA1UdFQQDCgEBMDICExQADDiQ6pVGX13ElNYAAQAMOJAXDTIyMTEyMzIwNTQzNVowDDAKBgNVHRUEAwoBATAyAhMUAAw4j6AjcgtNbHCeAAEADDiPFw0yMjExMjMyMDU0MzVaMAwwCgYDVR0VBAMKAQEwMgITFAAIcb1Y/IJ7Xww1vwABAAhxvRcNMjIxMTIzMjA1NDA5WjAMMAoGA1UdFQQDCgEBMDICExQACHG8hj8pkIvZjywAAQAIcbwXDTIyMTEyMzIwNTQwO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CNOZjWsZUOVHeHgAAQAI05kXDTIyMTEyMzIwMzE0NlowDDAKBgNVHRUEAwoBATAyAhMUAAjTmMoAwvkqmUruAAEACNOYFw0yMjExMjMyMDMxNDZ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IYqM6Saxtt3GGgQABAAhioxcNMjIxMTIzMTk1MTU3WjAMMAoGA1UdFQQDCgEBMDICExQACGKi8W+8eYsXRq0AAQAIYqIXDTIyMTEyMzE5NTE1N1owDDAKBgNVHRUEAwoBATAyAhMUAAj7d4LF2BXbs6pnAAEACPt3Fw0yMjExMjMxOTUwMTdaMAwwCgYDVR0VBAMKAQEwMgITFAAI+3ahV6gjKLGjmAABAAj7dhcNMjIxMTIzMTk1MDE3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CHaDo/xBH2UMEnAAAQAIdoMXDTIyMTEyMzE5MzQzNlowDDAKBgNVHRUEAwoBATAyAhMUAAh2gmDznUqAZ1yVAAEACHaCFw0yMjExMjMxOTM0MzZaMAwwCgYDVR0VBAMKAQEwMgITFAAIrf+GY/HV0SgiKwABAAit/xcNMjIxMTIzMTkzNDE4WjAMMAoGA1UdFQQDCgEBMDICExQACK3+8fP14nE1wDQAAQAIrf4XDTIyMTEyMzE5MzQxOFowDDAKBgNVHRUEAwoBATAyAhMUAAyaeR7sX17xhK86AAEADJp5Fw0yMjExMjMxOTMzMjlaMAwwCgYDVR0VBAMKAQEwMgITFAAMmni8v1/m38yU1gABAAyaeBcNMjIxMTIzMTkzMzI5WjAMMAoGA1UdFQQDCgEBMDICExQADCY+zx7/Z7jmca4AAQAMJj4XDTIyMTEyMzE5MzMxN1owDDAKBgNVHRUEAwoBATAyAhMUAAwmPd39OggdosejAAEADCY9Fw0yMjExMjMxOTMzMTZaMAwwCgYDVR0VBAMKAQEwMgITFAAJkPaZLiLewOhyiQABAAmQ9hcNMjIxMTIzMTkzMzAzWjAMMAoGA1UdFQQDCgEBMDICExQACZD1d0cXJd7nGo4AAQAJkPUXDTIyMTEyMzE5MzMwM1owDDAKBgNVHRUEAwoBATAyAhMUAAxAfKZPHkx49N5EAAEADEB8Fw0yMjExMjMxOTMxNTdaMAwwCgYDVR0VBAMKAQEwMgITFAAMQHo+XkklX2SvKQABAAxAehcNMjIxMTIzMTkzMTU3WjAMMAoGA1UdFQQDCgEBMDICExQACMU70Uz+YeH22gcAAQAIxTsXDTIyMTEyMzE5MzE0NlowDDAKBgNVHRUEAwoBATAyAhMUAAjFOumgPFIg2/mnAAEACMU6Fw0yMjExMjMxOTMxNDZaMAwwCgYDVR0VBAMKAQEwMgITFAAI8tVIPLu066YfWgABAAjy1RcNMjIxMTIzMTkzMTA2WjAMMAoGA1UdFQQDCgEBMDICExQACPLUPZaRG4S3++EAAQAI8tQXDTIyMTEyMzE5MzEwNlowDDAKBgNVHRUEAwoBATAyAhMUAAhF99Pwdh59DEV9AAEACEX3Fw0yMjExMjMxOTMwNTBaMAwwCgYDVR0VBAMKAQEwMgITFAAIRfYRMpOSdHr4NAABAAhF9hcNMjIxMTIzMTkzMDUwWjAMMAoGA1UdFQQDCgEBMDICExQACUpd18sCMwj5woIAAQAJSl0XDTIyMTEyMzE5MzAwOVowDDAKBgNVHRUEAwoBATAyAhMUAAlKXIZQ1yRYToPMAAEACUpcFw0yMjExMjMxOTMwMDlaMAwwCgYDVR0VBAMKAQEwMgITFAAJoe4m6q2T1JRGnAABAAmh7hcNMjIxMTIzMTkyODUxWjAMMAoGA1UdFQQDCgEBMDICExQACaHttGTzyiVcOZ8AAQAJoe0XDTIyMTEyMzE5Mjg1MV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MMDxlt/NKOsGv0QABAAwwPBcNMjIxMTIzMTkyMzM5WjAMMAoGA1UdFQQDCgEBMDICExQADDA7ts56LR/rYbkAAQAMMDsXDTIyMTEyMzE5MjMzOVowDDAKBgNVHRUEAwoBATAyAhMUAAlgQQj4yyXq0+LiAAEACWBBFw0yMjExMjMxOTIyNDhaMAwwCgYDVR0VBAMKAQEwMgITFAAJYEC56QH6bbsCPwABAAlgQBcNMjIxMTIzMTkyMjQ4WjAMMAoGA1UdFQQDCgEBMDICExQACTJzPh3Tk/agIpIAAQAJMnMXDTIyMTEyMzE5MjE0MVowDDAKBgNVHRUEAwoBATAyAhMUAAkycgefZcF0tlIqAAEACTJyFw0yMjExMjMxOTIxNDFaMAwwCgYDVR0VBAMKAQEwMgITFAAKODCHFVD0x/3oiAABAAo4MBcNMjIxMTIzMTkyMDQ3WjAMMAoGA1UdFQQDCgEBMDICExQACjgvMSeW2oxZQ3YAAQAKOC8XDTIyMTEyMzE5MjA0NlowDDAKBgNVHRUEAwoBATAyAhMUAAnuWaRK/20OXKmJAAEACe5ZFw0yMjExMjMxOTE4NDJaMAwwCgYDVR0VBAMKAQEwMgITFAAJ7ljkgrHHTbxtfAABAAnuWBcNMjIxMTIzMTkxODQyWjAMMAoGA1UdFQQDCgEBMDICExQACbTM4gxUWqFJYuIAAQAJtMwXDTIyMTEyMzE5MTcwOFowDDAKBgNVHRUEAwoBATAyAhMUAAm0y9yZ1j5WwQIeAAEACbTLFw0yMjExMjMxOTE3MDhaMAwwCgYDVR0VBAMKAQEwMgITFAAJWaExdx0CFxUk5AABAAlZoRcNMjIxMTIzMTkxNjMwWjAMMAoGA1UdFQQDCgEBMDICExQACVmgRiNa7yqMJF4AAQAJWaAXDTIyMTEyMzE5MTYzMFowDDAKBgNVHRUEAwoBATAyAhMUAArmuXABu/N0IBx0AAEACua5Fw0yMjExMjMxOTEyNDlaMAwwCgYDVR0VBAMKAQEwMgITFAAK5rjzvbcUZJ2ICgABAArmuBcNMjIxMTIzMTkxMjQ5WjAMMAoGA1UdFQQDCgEBMDICExQACUcjeOBdD1DH6TQAAQAJRyMXDTIyMTEyMzE5MDkxM1owDDAKBgNVHRUEAwoBATAyAhMUAAlHIuDr2ttV8JLdAAEACUciFw0yMjExMjMxOTA5MTJaMAwwCgYDVR0VBAMKAQEwMgITFAAJ6FBeS5cW79gwuAABAAnoUBcNMjIxMTIzMTkwNzAyWjAMMAoGA1UdFQQDCgEBMDICExQACehPR1e3YJ2PhfAAAQAJ6E8XDTIyMTEyMzE5MDcwMlowDDAKBgNVHRUEAwoBATAyAhMUAA2BChUfZpIDhgNoAAEADYEKFw0yMjExMjMxOTA2NDhaMAwwCgYDVR0VBAMKAQEwMgITFAANgQldH2vtSCFTCwABAA2BCRcNMjIxMTIzMTkwNjQ3WjAMMAoGA1UdFQQDCgEBMDICExQACyDLz5bxqE4Ip3gAAQALIMsXDTIyMTEyMzE5MDUzMVowDDAKBgNVHRUEAwoBATAyAhMUAAsgyhLZWVqwo0LyAAEACyDKFw0yMjExMjMxOTA1MzFaMAwwCgYDVR0VBAMKAQEwMgITFAAJ41SdgCjMqWnQMgABAAnjVBcNMjIxMTIzMTkwMzE1WjAMMAoGA1UdFQQDCgEBMDICExQACeNTXsR3XitSLQYAAQAJ41MXDTIyMTEyMzE5MDMxNVowDDAKBgNVHRUEAwoBATAyAhMUAAu9pTNnHZNTdq5PAAEAC72lFw0yMjExMjMxODU5MzVaMAwwCgYDVR0VBAMKAQEwMgITFAALvaQeRgRLrdEZogABAAu9pBcNMjIxMTIzMTg1OTM1WjAMMAoGA1UdFQQDCgEBMDICExQACjyWWmRXGh3pcvkAAQAKPJYXDTIyMTEyMzE4NTgzN1owDDAKBgNVHRUEAwoBATAyAhMUAAo8lWgWJZmCJECJAAEACjyVFw0yMjExMjMxODU4MzdaMAwwCgYDVR0VBAMKAQEwMgITFAANvmS53qYPBekswAABAA2+ZBcNMjIxMTIzMTg1NzE2WjAMMAoGA1UdFQQDCgEBMDICExQADb5jVsvQgNc2VCAAAQANvmMXDTIyMTEyMzE4NTcxNlowDDAKBgNVHRUEAwoBATAyAhMUAAoVIIdxdfB1hO5uAAEAChUgFw0yMjExMjMxODUzNDhaMAwwCgYDVR0VBAMKAQEwMgITFAAKFR8zXENRDz8/2wABAAoVHxcNMjIxMTIzMTg1MzQ4WjAMMAoGA1UdFQQDCgEBMDICExQACjDcfQlYJ+blmY8AAQAKMNwXDTIyMTEyMzE4NDg0N1owDDAKBgNVHRUEAwoBATAyAhMUAAow21FkSjdk7FOPAAEACjDbFw0yMjExMjMxODQ4NDdaMAwwCgYDVR0VBAMKAQEwMgITFAAIhdkaLGRk66iEIQABAAiF2RcNMjIxMTIzMTg0NjMxWjAMMAoGA1UdFQQDCgEBMDICExQACIXYrPw4YL7JcLoAAQAIhdgXDTIyMTEyMzE4NDYzMFowDDAKBgNVHRUEAwoBATAyAhMUAAsS3zfuYfRNRzKcAAEACxLfFw0yMjExMjMxODM4NDlaMAwwCgYDVR0VBAMKAQEwMgITFAALEt5HVW8SxCvZAQABAAsS3hcNMjIxMTIzMTgzODQ5WjAMMAoGA1UdFQQDCgEBMDICExQACHtfOk93P93J8O0AAQAIe18XDTIyMTEyMzE4MzcyNVowDDAKBgNVHRUEAwoBATAyAhMUAAh7Xo0HXgvtEpbcAAEACHteFw0yMjExMjMxODM3MjV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Icb+Of/BnEGzPbAABAAhxvxcNMjIxMTI0MDAxNDMxWjAMMAoGA1UdFQQDCgEBMDICExQACHG+fVcfZcCAiHsAAQAIcb4XDTIyMTEyNDAwMTQz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ojH0jX+oxow9HbAAEACiMfFw0yMjExMjMyMzE1MTNaMAwwCgYDVR0VBAMKAQEwMgITFAAJSX0zDo2faEv6nQABAAlJfRcNMjIxMTIzMjMxNDM1WjAMMAoGA1UdFQQDCgEBMDICExQACUl8v8AZQM5QoV4AAQAJSXwXDTIyMTEyMzIzMTQzNV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IWu+yOtwQeQcnKgABAAha7xcNMjIxMTIzMjMwODE3WjAMMAoGA1UdFQQDCgEBMDICExQACFruAZNZDVirXdoAAQAIWu4XDTIyMTEyMzIzMDgxN1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J1nezQuM6G6QkgAAQAInWcXDTIyMTEyMzIzMDMxNVowDDAKBgNVHRUEAwoBATAyAhMUAAidZmqtk3DlbvpKAAEACJ1mFw0yMjExMjMyMzAz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hSTQ/aQUoZWLpvAAEACFJNFw0yMjExMjMyMjUwNDVaMAwwCgYDVR0VBAMKAQEwMgITFAAIUkyvxTZ+ok7PmgABAAhSTBcNMjIxMTIzMjI1MDQ1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hMc6CkCcUwZBysAAEACExzFw0yMjExMjMyMTUwMzdaMAwwCgYDVR0VBAMKAQEwMgITFAAITHJ9DgxLio5HmQABAAhMchcNMjIxMTIzMjE1MDM2WjAMMAoGA1UdFQQDCgEBMDICExQACOFJP972n1wKgwwAAQAI4UkXDTIyMTEyMzIxNTAzMFowDDAKBgNVHRUEAwoBATAyAhMUAAjhSKw6mKbAFQ5gAAEACOFIFw0yMjExMjMyMTUwMzBaMAwwCgYDVR0VBAMKAQEwMgITFAAInNPFfMsKAds5cQABAAic0xcNMjIxMTIzMjE1MDI2WjAMMAoGA1UdFQQDCgEBMDICExQACJzSM0DgFlpZXXAAAQAInNIXDTIyMTEyMzIxNTAyNlowDDAKBgNVHRUEAwoBATAyAhMUAAmy6KG0zHcLOmh8AAEACbLoFw0yMjExMjMyMTUwMTVaMAwwCgYDVR0VBAMKAQEwMgITFAAJsufcFUH1aFUgtAABAAmy5xcNMjIxMTIzMjE1MDE1WjAMMAoGA1UdFQQDCgEBMDICExQACOOfbNQGR34QEQUAAQAI458XDTIyMTEyMzIxNDk0NlowDDAKBgNVHRUEAwoBATAyAhMUAAjjnpipC68tSTUuAAEACOOeFw0yMjExMjMyMTQ5NDZaMAwwCgYDVR0VBAMKAQEwMgITFAAJBY5Mx4k/N0ycLQABAAkFjhcNMjIxMTIzMjE0MzIzWjAMMAoGA1UdFQQDCgEBMDICExQACQWN/LsUJA46YcoAAQAJBY0XDTIyMTEyMzIxNDMyMlowDDAKBgNVHRUEAwoBATAyAhMUAAi4BSHS4eOYCJcjAAEACLgFFw0yMjExMjMyMTQzMTlaMAwwCgYDVR0VBAMKAQEwMgITFAAIuASV5/alSRtaOgABAAi4BBcNMjIxMTIzMjE0MzE5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JKzXaIZGP2dsNEgABAAkrNRcNMjIxMTIzMjEyMTA0WjAMMAoGA1UdFQQDCgEBMDICExQACSs0hLWnvIe7oRMAAQAJKzQXDTIyMTEyMzIxMjEwNFowDDAKBgNVHRUEAwoBATAyAhMUAA0WZTrKikToAAtMAAEADRZlFw0yMjExMjMyMTA5MjlaMAwwCgYDVR0VBAMKAQEwMgITFAANFmTJmWhRmRgkYAABAA0WZBcNMjIxMTIzMjEwOTI5WjAMMAoGA1UdFQQDCgEBMDICExQACxq1/9dV/dBoYPEAAQALGrUXDTIyMTEyMzIxMDczMlowDDAKBgNVHRUEAwoBATAyAhMUAAsatKaR+j5v+NGkAAEACxq0Fw0yMjExMjMyMTA3MzJaMAwwCgYDVR0VBAMKAQEwMgITFAANk73s3iJkPBuUMQABAA2TvRcNMjIxMTIzMjEwNzI0WjAMMAoGA1UdFQQDCgEBMDICExQADZO8p8a7qpEHrckAAQANk7wXDTIyMTEyMzIxMDcyNFowDDAKBgNVHRUEAwoBATAyAhMUAAs/GZuKJXk/Bma1AAEACz8ZFw0yMjExMjMyMTA3MTBaMAwwCgYDVR0VBAMKAQEwMgITFAALPxhTXpmy33fsCQABAAs/GBcNMjIxMTIzMjEwNzEwWjAMMAoGA1UdFQQDCgEBMDICExQACTRfWW5uUejWfyAAAQAJNF8XDTIyMTEyMzIxMDU1M1owDDAKBgNVHRUEAwoBATAyAhMUAAk0XvHRhFWeiH52AAEACTReFw0yMjExMjMyMTA1NTNaMAwwCgYDVR0VBAMKAQEwMgITFAANUE8rKHXTUNp9TQABAA1QTxcNMjIxMTIzMjEwNTQzWjAMMAoGA1UdFQQDCgEBMDICExQADVBOBPXtIcA6O/QAAQANUE4XDTIyMTEyMzIxMDU0M1owDDAKBgNVHRUEAwoBATAyAhMUAAxyajb7P/KJ6ucPAAEADHJqFw0yMjExMjMyMTA1MjhaMAwwCgYDVR0VBAMKAQEwMgITFAAMcmk9IPP4nIgSFwABAAxyaRcNMjIxMTIzMjEwNTI4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HOR28/kBl3fNSYAAQAIc5EXDTIyMTEyNDAxMjMwOFowDDAKBgNVHRUEAwoBATAyAhMUAAhzkCJ6bEOwolLZAAEACHOQFw0yMjExMjQwMTIzMDhaMAwwCgYDVR0VBAMKAQEwMgITFAAKi0FR0z+D9duqyAABAAqLQRcNMjIxMTI0MDEyMzAwWjAMMAoGA1UdFQQDCgEBMDICExQACotAyJnejH6i2EcAAQAKi0AXDTIyMTEyNDAxMjMwMFowDDAKBgNVHRUEAwoBATAyAhMUAAs+d7tE6i7SuT92AAEACz53Fw0yMjExMjQwMTIyNThaMAwwCgYDVR0VBAMKAQEwMgITFAALPnYExFpI4TdfigABAAs+dhcNMjIxMTI0MDEyMjU4WjAMMAoGA1UdFQQDCgEBMDICExQACU1NucIG9WZBMY0AAQAJTU0XDTIyMTEyNDAxMjAyN1owDDAKBgNVHRUEAwoBATAyAhMUAAlNTDnZqt8pDca9AAEACU1MFw0yMjExMjQwMTIwMjd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jw984rpgAhO1e8AAEACPD3Fw0yMjExMjQwMTExMDRaMAwwCgYDVR0VBAMKAQEwMgITFAAI8PaxF/hAdjAzMQABAAjw9hcNMjIxMTI0MDExMTA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FRFKwO5iSvKd+UAAQAIVEUXDTIyMTEyNDAxMDg1MlowDDAKBgNVHRUEAwoBATAyAhMUAAhURPOZl46w2n+4AAEACFREFw0yMjExMjQwMTA4NTJaMAwwCgYDVR0VBAMKAQEwMgITFAAJkUhhL4v7j0fITgABAAmRSBcNMjIxMTI0MDEwODI2WjAMMAoGA1UdFQQDCgEBMDICExQACZFHWr3HY3HelM4AAQAJkUcXDTIyMTEyNDAxMDgyNlowDDAKBgNVHRUEAwoBATAyAhMUAAjuUwl399aALgi7AAEACO5TFw0yMjExMjQwMTA3NThaMAwwCgYDVR0VBAMKAQEwMgITFAAI7lJ4k8tVCYJm1gABAAjuUhcNMjIxMTI0MDEwNzU4WjAMMAoGA1UdFQQDCgEBMDICExQACMzjeMOfXvlPCVwAAQAIzOMXDTIyMTEyNDAxMDU0M1owDDAKBgNVHRUEAwoBATAyAhMUAAjM4hiz0BSTGrmoAAEACMziFw0yMjExMjQwMTA1NDNaMAwwCgYDVR0VBAMKAQEwMgITFAAIZ1sUsFXj0cdovwABAAhnWxcNMjIxMTI0MDEwNTM5WjAMMAoGA1UdFQQDCgEBMDICExQACGda3qGIY+mkH0QAAQAIZ1oXDTIyMTEyNDAxMDUzOV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J3VSo+0DvHfBJMgABAAndVBcNMjIxMTI0MDA1ODMyWjAMMAoGA1UdFQQDCgEBMDICExQACd1TQWyF6bjddQ4AAQAJ3VMXDTIyMTEyNDAwNTgzMlowDDAKBgNVHRUEAwoBATAyAhMUAAvbbWPZRYDN3abTAAEAC9ttFw0yMjExMjQwMDU4MjRaMAwwCgYDVR0VBAMKAQEwMgITFAAL22zACF5dUeaKuwABAAvbbBcNMjIxMTI0MDA1ODI0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IbhuESn9KVkhdAwABAAhuGxcNMjIxMTI0MDAyMzU4WjAMMAoGA1UdFQQDCgEBMDICExQACG4azWO/atyfbr0AAQAIbhoXDTIyMTEyNDAwMjM1OF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JItmMDtdjb8ihnAABAAki2RcNMjIxMTI0MDAxOTAwWjAMMAoGA1UdFQQDCgEBMDICExQACSLYcQhaxqp3KkoAAQAJItgXDTIyMTEyNDAwMTkwMFowDDAKBgNVHRUEAwoBATAyAhMUAAn4JNhkOlZ7wNd9AAEACfgkFw0yMjExMjQwMDE4MzBaMAwwCgYDVR0VBAMKAQEwMgITFAAJ+CNZR6roCFj8ewABAAn4IxcNMjIxMTI0MDAxODMwWjAMMAoGA1UdFQQDCgEBMDICExQACnnjDQRlC1pyvOEAAQAKeeMXDTIyMTEyNDAwMTgyMFowDDAKBgNVHRUEAwoBATAyAhMUAAp54trwula1lpT0AAEACnniFw0yMjExMjQwMDE4MjBaMAwwCgYDVR0VBAMKAQEwMgITFAAIWEvj6mESOe/E4AABAAhYSxcNMjIxMTI0MDAxODA4WjAMMAoGA1UdFQQDCgEBMDICExQACFhKg/UI/Y7ymCQAAQAIWEoXDTIyMTEyNDAwMTgwOFowDDAKBgNVHRUEAwoBATAyAhMUAAvLi1Hs2YFUECUrAAEAC8uLFw0yMjExMjQwMDE4MDJaMAwwCgYDVR0VBAMKAQEwMgITFAALy4pckIlf8aHcnAABAAvLihcNMjIxMTI0MDAxODAyWjAMMAoGA1UdFQQDCgEBMDICExQACIeviF2BDzNMCcIAAQAIh68XDTIyMTEyNDAwMTc0M1owDDAKBgNVHRUEAwoBATAyAhMUAAiHrvrM4S8dSrZ1AAEACIeuFw0yMjExMjQwMDE3NDNaMAwwCgYDVR0VBAMKAQEwMgITFAAIf+MRfdaUpHHtmgABAAh/4xcNMjIxMTI0MDAxNzI5WjAMMAoGA1UdFQQDCgEBMDICExQACH/i4I5ucH8Q5CEAAQAIf+IXDTIyMTEyNDAwMTcyOV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Ixg3KRObBFJGypwABAAjGDRcNMjIxMjAxMTcyMjIyWjAMMAoGA1UdFQQDCgEBMDICExQACMYMujQXbGX8rT0AAQAIxgwXDTIyMTIwMTE3MjIy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Ivl3oWCSycdJrDgABAAi+XRcNMjIxMjAxMDQwMTUyWjAMMAoGA1UdFQQDCgEBMDICExQACL5cmGKf4PRgck0AAQAIvlwXDTIyMTIwMTA0MDE1M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ImtnkIK8Yr30s6wABAAia2RcNMjIxMTI5MjExMzMyWjAMMAoGA1UdFQQDCgEBMDICExQACJrYSWb04YIw6DwAAQAImtgXDTIyMTEyOTIxMTMzM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i79UQOuxXSfl85AAEACLv1Fw0yMjExMjgxNzE5NDZaMAwwCgYDVR0VBAMKAQEwMgITFAAIu/TKZgGJ2tiIagABAAi79BcNMjIxMTI4MTcxOTQ1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tBjfAY8+Pz7z56AAEAC0GNFw0yMjExMjgxNTU5MjFaMAwwCgYDVR0VBAMKAQEwMgITFAALQYxC92KiC/0rQAABAAtBjBcNMjIxMTI4MTU1OTIwWjAMMAoGA1UdFQQDCgEBMDICExQAC64JDlFYA/PCfHoAAQALrgkXDTIyMTEyODE0MjUyM1owDDAKBgNVHRUEAwoBATAyAhMUAAuuCOF3lE4zCxKRAAEAC64IFw0yMjExMjgxNDI1MjNaMAwwCgYDVR0VBAMKAQEwMgITFAAJjtqNe3Z1sf9T3AABAAmO2hcNMjIxMTI4MTQyMTI5WjAMMAoGA1UdFQQDCgEBMDICExQACY7Z8pGjpsXcurYAAQAJjtkXDTIyMTEyODE0MjEyOVowDDAKBgNVHRUEAwoBATAyAhMUAA6lLy2YPpk/EkUCAAEADqUvFw0yMjExMjcxMjMyNTBaMAwwCgYDVR0VBAMKAQEwMgITFAAOpS68mkxmHS8FCwABAA6lLhcNMjIxMTI3MTIzMjQ4WjAMMAoGA1UdFQQDCgEBMDICExQADEnWD3CZaiiy3vgAAQAMSdYXDTIyMTEyNjE0NDEwOFowDDAKBgNVHRUEAwoBATAyAhMUAAxJ1bGRykcvTuXDAAEADEnVFw0yMjExMjYxNDQxMDVaMAwwCgYDVR0VBAMKAQEwMgITFAAK/atrwzjwvcnRHgABAAr9qxcNMjIxMTI2MDYwMzIwWjAMMAoGA1UdFQQDCgEBMDICExQACv2qmbgR0ehGNeAAAQAK/aoXDTIyMTEyNjA2MDMyMFowDDAKBgNVHRUEAwoBATAyAhMUAAotPpNEotE/8C7pAAEACi0+Fw0yMjExMjUyMjMzNDVaMAwwCgYDVR0VBAMKAQEwMgITFAAKLT3FqZfnwjlP0wABAAotPRcNMjIxMTI1MjIzMzQ1WjAMMAoGA1UdFQQDCgEBMDICExQADt1sKKD0WSFPt+wAAQAO3WwXDTIyMTEyNTIxMDkyNlowDDAKBgNVHRUEAwoBATAyAhMUAA7da79gS67jZAwbAAEADt1rFw0yMjExMjUyMTA5MjZaMAwwCgYDVR0VBAMKAQEwMgITFAAKXmJ8Sk713k+WqQABAApeYhcNMjIxMTI1MjAzODAwWjAMMAoGA1UdFQQDCgEBMDICExQACl5hzwRuzQUHIOkAAQAKXmEXDTIyMTEyNTIwMzgwMFowDDAKBgNVHRUEAwoBATAyAhMUAAnAdGFuubB0dEWnAAEACcB0Fw0yMjExMjUxOTA5MTRaMAwwCgYDVR0VBAMKAQEwMgITFAAJwHMIS2inq+dkLAABAAnAcxcNMjIxMTI1MTkwOTEzWjAMMAoGA1UdFQQDCgEBMDICExQAC21Lu2g7SBRUMvgAAQALbUsXDTIyMTEyNTE2NTYxOVowDDAKBgNVHRUEAwoBATAyAhMUAAttSvxcLnxBv8TIAAEAC21KFw0yMjExMjUxNjU2MTlaMAwwCgYDVR0VBAMKAQEwMgITFAALHzMXKPyTfvQR4gABAAsfMxcNMjIxMTI1MTYxMTM2WjAMMAoGA1UdFQQDCgEBMDICExQACx8ynnlj/GOJaOEAAQALHzIXDTIyMTEyNTE2MTEzNlowDDAKBgNVHRUEAwoBATAyAhMUAAhyT2EYsxKElG+/AAEACHJPFw0yMjExMjUxNTQ5MzRaMAwwCgYDVR0VBAMKAQEwMgITFAAIck6di0QEemOyjwABAAhyThcNMjIxMTI1MTU0OTM0WjAMMAoGA1UdFQQDCgEBMDICExQADpJKCZzoJwmNmVAAAQAOkkoXDTIyMTEyNTE1NDAzN1owDDAKBgNVHRUEAwoBATAyAhMUAA6SSXdx+SAgJFzhAAEADpJJFw0yMjExMjUxNTQwMzdaMAwwCgYDVR0VBAMKAQEwMgITFAAO+zL7SlS3OOAsOgABAA77MhcNMjIxMTI1MTUxNzU1WjAMMAoGA1UdFQQDCgEBMDICExQADvsxL8emNWbMy6oAAQAO+zEXDTIyMTEyNTE1MTc1NFowDDAKBgNVHRUEAwoBATAyAhMUAAzkIdtZJcIrcmy8AAEADOQhFw0yMjExMjUxNDI3NDBaMAwwCgYDVR0VBAMKAQEwMgITFAAM5CD//HU07hU4zQABAAzkIBcNMjIxMTI1MTQyNzQwWjAMMAoGA1UdFQQDCgEBMDICExQACYE40enDP6fWeGkAAQAJgTgXDTIyMTEyNTA0MDMyMVowDDAKBgNVHRUEAwoBATAyAhMUAAmBN8jAHJNrNd9PAAEACYE3Fw0yMjExMjUwNDAzMjBaMAwwCgYDVR0VBAMKAQEwMgITFAAIum8/ibaZgO+DQwABAAi6bxcNMjIxMTI1MDQwMTU1WjAMMAoGA1UdFQQDCgEBMDICExQACLpuabNxywkTGmYAAQAIum4XDTIyMTEyNTA0MDE1NV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Ikmv5wsQ0+pz0fwABAAiSaxcNMjIxMTI0MTUyMjEzWjAMMAoGA1UdFQQDCgEBMDICExQACJJqIwIYfvbDc1wAAQAIkmoXDTIyMTEyNDE1MjIxM1owDDAKBgNVHRUEAwoBATAyAhMUAAyisUU3+SdArgnOAAEADKKxFw0yMjExMjQxNDM3MjJaMAwwCgYDVR0VBAMKAQEwMgITFAAMorBwq1MLVJjETQABAAyisBcNMjIxMTI0MTQzNzIyWjAMMAoGA1UdFQQDCgEBMDICExQACRIVYvDejA0UEVwAAQAJEhUXDTIyMTEyNDE0MDQxNVowDDAKBgNVHRUEAwoBATAyAhMUAAkSFKPC2QvQbWKpAAEACRIUFw0yMjExMjQxNDA0MTVaMAwwCgYDVR0VBAMKAQEwMgITFAAKmpEiwvy/UztrSwABAAqakRcNMjIxMTI0MDQwMTIyWjAMMAoGA1UdFQQDCgEBMDICExQACpqQ/an8tPBqL4AAAQAKmpAXDTIyMTEyNDA0MDEyMlowDDAKBgNVHRUEAwoBATAyAhMUAAlIv1GdKSjcJ1+2AAEACUi/Fw0yMjExMjQwMTUyMzFaMAwwCgYDVR0VBAMKAQEwMgITFAAJSL79C/lCexosVQABAAlIvhcNMjIxMTI0MDE1MjMx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JYFMCPhP8nr+ywAAQAIlgUXDTIyMTEyNDAxMzc1MlowDDAKBgNVHRUEAwoBATAyAhMUAAiWBIvkcwAaXJB/AAEACJYEFw0yMjExMjQwMTM3NTJaMAwwCgYDVR0VBAMKAQEwMgITFAAJgVSgxkgNZtN7wwABAAmBVBcNMjIxMTI0MDEzNjMxWjAMMAoGA1UdFQQDCgEBMDICExQACYFTnyapu938lQ8AAQAJgVMXDTIyMTEyNDAxMzYzMVowDDAKBgNVHRUEAwoBATAyAhMUAAiwFwZWvyifzfIuAAEACLAXFw0yMjExMjQwMTMzNDlaMAwwCgYDVR0VBAMKAQEwMgITFAAIsBZ7GVmdfcuDIgABAAiwFhcNMjIxMTI0MDEzMzQ5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CT//IRQM7eZ0vycAAQAJP/8XDTIyMTEyNDAxMzA0NVowDDAKBgNVHRUEAwoBATAyAhMUAAr9mTmt6k0zJ7sBAAEACv2ZFw0yMjEyMTMxNjMyNDlaMAwwCgYDVR0VBAMKAQEwMgITFAAK/ZaZn5bOOjze+gABAAr9lhcNMjIxMjEzMTYzMjQ5WjAMMAoGA1UdFQQDCgEBMDICExQACL+90qGMzdJcPCQAAQAIv70XDTIyMTIxMzE1NDQwN1owDDAKBgNVHRUEAwoBATAyAhMUAAi/vHfInLdgYX9RAAEACL+8Fw0yMjEyMTMxNTQ0MDd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IzHVbhJ87/2PDFQABAAjMdRcNMjIxMjEzMDEzNDMyWjAMMAoGA1UdFQQDCgEBMDICExQACMx0NK6j3BZgyaMAAQAIzHQXDTIyMTIxMzAxMzQzMlowDDAKBgNVHRUEAwoBATAyAhMUAAi6sW6BtgW3f0xwAAEACLqxFw0yMjEyMTIyMTQ2MjlaMAwwCgYDVR0VBAMKAQEwMgITFAAIurCQBLc5IB+ApwABAAi6sBcNMjIxMjEyMjE0NjI5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iInTDm7oCdmIU8AAEACIidFw0yMjEyMDcyMTIyMDVaMAwwCgYDVR0VBAMKAQEwMgITFAAIiJxZB/loe8w9uQABAAiInBcNMjIxMjA3MjEyMjA1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GIjV6WQyA+DKwkAAQAIYiMXDTIyMTIwNjIxMzgyMFowDDAKBgNVHRUEAwoBATAyAhMUAAhiIiCbRAdXImwpAAEACGIiFw0yMjEyMDYyMTM4MjBaMAwwCgYDVR0VBAMKAQEwMgITFAAJpwjD7oIGwpLatgABAAmnCBcNMjIxMjA2MjExMTA3WjAMMAoGA1UdFQQDCgEBMDICExQACacHtXEFGUeZe3kAAQAJpwcXDTIyMTIwNjIxMTEwN1owDDAKBgNVHRUEAwoBATAyAhMUAAyB2JVGnXK3yp/nAAEADIHYFw0yMjEyMDYyMDEyMTZaMAwwCgYDVR0VBAMKAQEwMgITFAAMgdf9oz9cYyuc+QABAAyB1xcNMjIxMjA2MjAxMjE2WjAMMAoGA1UdFQQDCgEBMDICExQAC6STb8CPGjHHN8YAAQALpJMXDTIyMTIwNjE5MzQzNFowDDAKBgNVHRUEAwoBATAyAhMUAAukkjylwl+Pi7SmAAEAC6SSFw0yMjEyMDYxOTM0MzRaMAwwCgYDVR0VBAMKAQEwMgITFAAIohMr0cqhaCdXtwABAAiiExcNMjIxMjA2MTkwOTA0WjAMMAoGA1UdFQQDCgEBMDICExQACKIS4hSev+4TOZEAAQAIohIXDTIyMTIwNjE5MDkwNFowDDAKBgNVHRUEAwoBATAyAhMUAAr3bysr2eVcaMFSAAEACvdvFw0yMjEyMDYxNzA1MjVaMAwwCgYDVR0VBAMKAQEwMgITFAAK927MrT7n7/ixugABAAr3bhcNMjIxMjA2MTcwNTI1WjAMMAoGA1UdFQQDCgEBMDICExQACq31JvMMSpue6T8AAQAKrfUXDTIyMTIwNjE2NTkzM1owDDAKBgNVHRUEAwoBATAyAhMUAAqt9DWymEjD0jCyAAEACq30Fw0yMjEyMDYxNjU5MzNaMAwwCgYDVR0VBAMKAQEwMgITFAAMwSpdP7dUegN2/wABAAzBKhcNMjIxMjA2MTYzMDU2WjAMMAoGA1UdFQQDCgEBMDICExQADMEpK3abhbmNyq4AAQAMwSkXDTIyMTIwNjE2MzA1NlowDDAKBgNVHRUEAwoBATAyAhMUAApCkCmmcYJYGrrqAAEACkKQFw0yMjEyMDYxNDUxNDRaMAwwCgYDVR0VBAMKAQEwMgITFAAKQo/bDOn2sOpQ9QABAApCjxcNMjIxMjA2MTQ1MTQ0WjAMMAoGA1UdFQQDCgEBMDICExQAC/j4Co1PmyYg8EUAAQAL+PgXDTIyMTIwNjEzMTI1MlowDDAKBgNVHRUEAwoBATAyAhMUAAv49+LMcfVXWKRIAAEAC/j3Fw0yMjEyMDYxMzEyNTJaMAwwCgYDVR0VBAMKAQEwMgITFAAI4tUip7xZLJBuFAABAAji1RcNMjIxMjA2MDQwMTQ1WjAMMAoGA1UdFQQDCgEBMDICExQACOLUp2y9rDzj/QEAAQAI4tQXDTIyMTIwNjA0MDE0NFowDDAKBgNVHRUEAwoBATAyAhMUAApZquXBVLv2Z2yvAAEAClmqFw0yMjEyMDQxNjMxMDJaMAwwCgYDVR0VBAMKAQEwMgITFAAKWamePi2rbVaxBwABAApZqRcNMjIxMjA0MTYzMTAyWjAMMAoGA1UdFQQDCgEBMDICExQAD0BElXvLn1vEROwAAQAPQEQXDTIyMTIwNDA2MTAwNlowDDAKBgNVHRUEAwoBATAyAhMUAA9AQwhZ+r5uc4CCAAEAD0BDFw0yMjEyMDQwNjEwMDZaMAwwCgYDVR0VBAMKAQEwMgITFAALvClEkhw9fDIt6AABAAu8KRcNMjIxMjAzMTUyNzEzWjAMMAoGA1UdFQQDCgEBMDICExQAC7woA0gjXE0eW7oAAQALvCgXDTIyMTIwMzE1MjcxM1owDDAKBgNVHRUEAwoBATAyAhMUAA8+5uMfQL9foij1AAEADz7mFw0yMjEyMDMwNjEwMTBaMAwwCgYDVR0VBAMKAQEwMgITFAAPPuW8LNugQQeJLgABAA8+5RcNMjIxMjAzMDYxMDEwWjAMMAoGA1UdFQQDCgEBMDICExQAC227J84UmY05YTsAAQALbbsXDTIyMTIwMzA0MDEyNFowDDAKBgNVHRUEAwoBATAyAhMUAAttuvLj0ButROeRAAEAC226Fw0yMjEyMDMwNDAxMjRaMAwwCgYDVR0VBAMKAQEwMgITFAAOm1Yc+C2es6sZugABAA6bVhcNMjIxMjAyMjExMTE3WjAMMAoGA1UdFQQDCgEBMDICExQADptVUAFFiL+uXX8AAQAOm1UXDTIyMTIwMjIxMTExNlowDDAKBgNVHRUEAwoBATAyAhMUAArJicltpzEFgOOoAAEACsmJFw0yMjEyMDIyMTA4MDJaMAwwCgYDVR0VBAMKAQEwMgITFAAKyYgucAW3zsntYAABAArJiBcNMjIxMjAyMjEwODAxWjAMMAoGA1UdFQQDCgEBMDICExQACV7f9Ofy0VaOf4gAAQAJXt8XDTIyMTIwMjE3NDkwMlowDDAKBgNVHRUEAwoBATAyAhMUAAle3qVzyBwrgidpAAEACV7eFw0yMjEyMDIxNzQ5MDJaMAwwCgYDVR0VBAMKAQEwMgITFAALos0WsG79YhMPhAABAAuizRcNMjIxMjAyMTc0OTAxWjAMMAoGA1UdFQQDCgEBMDICExQAC6LMGfGjBSqfRMAAAQALoswXDTIyMTIwMjE3NDkwMVowDDAKBgNVHRUEAwoBATAyAhMUAAtBd8R+00lKb/S8AAEAC0F3Fw0yMjEyMDIxNjU4NDhaMAwwCgYDVR0VBAMKAQEwMgITFAALQXa36VpK1cI6iwABAAtBdhcNMjIxMjAyMTY1ODQ4WjAMMAoGA1UdFQQDCgEBMDICExQACTdU9jEoOH/h+7YAAQAJN1QXDTIyMTIwMjE1NTY1OVowDDAKBgNVHRUEAwoBATAyAhMUAAk3U4o8gAtfv0ioAAEACTdTFw0yMjEyMDIxNTU2NTlaMAwwCgYDVR0VBAMKAQEwMgITFAAJEgFINb5b9rdZtAABAAkSARcNMjIxMjAyMTUyNTQ0WjAMMAoGA1UdFQQDCgEBMDICExQACRIAo+pDYnmH8iAAAQAJEgAXDTIyMTIwMjE1MjU0NFowDDAKBgNVHRUEAwoBATAyAhMUAArbz/nav5oURcGDAAEACtvPFw0yMjEyMDIxNTI0NDVaMAwwCgYDVR0VBAMKAQEwMgITFAAK286714VRnL14RgABAArbzhcNMjIxMjAyMTUyNDQ1WjAMMAoGA1UdFQQDCgEBMDICExQACaAkYk0Zc/Ff6CcAAQAJoCQXDTIyMTIwMjE1MjA0MFowDDAKBgNVHRUEAwoBATAyAhMUAAmgIxM+4Xll9/+vAAEACaAjFw0yMjEyMDIxNTIwMzlaMAwwCgYDVR0VBAMKAQEwMgITFAAKVpj4YcwWdetakAABAApWmBcNMjIxMjAyMTUxMzI2WjAMMAoGA1UdFQQDCgEBMDICExQAClaXjdbedSM3LL0AAQAKVpcXDTIyMTIwMjE1MTMyNlowDDAKBgNVHRUEAwoBATAyAhMUAAp5O7nkNs5YBUdpAAEACnk7Fw0yMjEyMDIxNTA3NDhaMAwwCgYDVR0VBAMKAQEwMgITFAAKeTptLVfsQbJyewABAAp5OhcNMjIxMjAyMTUwNzQ4WjAMMAoGA1UdFQQDCgEBMDICExQACNblgQhzVR9KQHsAAQAI1uUXDTIyMTIyMTA0MDIyM1owDDAKBgNVHRUEAwoBATAyAhMUAAjW5Flb2rFOc3F+AAEACNbkFw0yMjEyMjEwNDAyMjNaMAwwCgYDVR0VBAMKAQEwMgITFAAISo93pOaW6TTeswABAAhKjxcNMjIxMjIwMjE1NTAzWjAMMAoGA1UdFQQDCgEBMDICExQACEqOaAYD7mc5ij0AAQAISo4XDTIyMTIyMDIxNTUwMl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Mn9o74IbuVJdKwABAAkyfxcNMjIxMjIwMTkxOTI0WjAMMAoGA1UdFQQDCgEBMDICExQACTJ+l8BevZmIkD8AAQAJMn4XDTIyMTIyMDE5MTkyNFowDDAKBgNVHRUEAwoBATAyAhMUAAl27nFYWWf7i298AAEACXbuFw0yMjEyMjAxOTE1NTNaMAwwCgYDVR0VBAMKAQEwMgITFAAJdu1uZiLWaXRt/gABAAl27RcNMjIxMjIwMTkxNTUzWjAMMAoGA1UdFQQDCgEBMDICExQAC+Uoa9fuLVvyrp8AAQAL5SgXDTIyMTIyMDE4MDQyM1owDDAKBgNVHRUEAwoBATAyAhMUAAvlJ9je2ARSYpZHAAEAC+UnFw0yMjEyMjAxODA0MjNaMAwwCgYDVR0VBAMKAQEwMgITFAAMEkI5mz2x3b0KFwABAAwSQhcNMjIxMjIwMTczMjA4WjAMMAoGA1UdFQQDCgEBMDICExQADBJBsJkepS8QQl4AAQAMEkEXDTIyMTIyMDE3MzIwOFowDDAKBgNVHRUEAwoBATAyAhMUAAjbCX5xGPFHzdMHAAEACNsJFw0yMjEyMjAxNzA1NDVaMAwwCgYDVR0VBAMKAQEwMgITFAAI2wjMTuHKv8EbFwABAAjbCBcNMjIxMjIwMTcwNTQ0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jfqZaPIWq/mZzLAAEACN+pFw0yMjEyMTYyMTE1MThaMAwwCgYDVR0VBAMKAQEwMgITFAAI36i4fYr/12qw7wABAAjfqBcNMjIxMjE2MjExNTE4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hVmTQa8EW76BSPAAEACFWZFw0yMjEyMTYxNzI3MDRaMAwwCgYDVR0VBAMKAQEwMgITFAAIVZhXRCR8tNu/5AABAAhVmBcNMjIxMjE2MTcyNzA0WjAMMAoGA1UdFQQDCgEBMDICExQACHBVt1kgLNIwa28AAQAIcFUXDTIyMTIxNjE3MDYwMlowDDAKBgNVHRUEAwoBATAyAhMUAAhwVJ75xjZqs0KnAAEACHBUFw0yMjEyMTYxNzA2MDJaMAwwCgYDVR0VBAMKAQEwMgITFAALnx+hdC/VwmxXSQABAAufHxcNMjIxMjE2MTcwNTU3WjAMMAoGA1UdFQQDCgEBMDICExQAC58eR1FBDFfQVycAAQALnx4XDTIyMTIxNjE3MDU1N1owDDAKBgNVHRUEAwoBATAyAhMUAAjQR4ZaXltY5FUNAAEACNBHFw0yMjEyMTYxNjU1NDhaMAwwCgYDVR0VBAMKAQEwMgITFAAI0EbeeX+LuYPFPgABAAjQRhcNMjIxMjE2MTY1NTQ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hrBQyuq0sP3jNIAAEACGsFFw0yMjEyMTYxNTE0NTBaMAwwCgYDVR0VBAMKAQEwMgITFAAIawRbCdaU4ewo0gABAAhrBBcNMjIxMjE2MTUxNDU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lvMMWCWiLuTibIAAEACW8wFw0yMjEyMTYxNDU4MTRaMAwwCgYDVR0VBAMKAQEwMgITFAAJby+ChFBJ/8FkvQABAAlvLxcNMjIxMjE2MTQ1ODE0WjAMMAoGA1UdFQQDCgEBMDICExQACqZtYgy4lSz8gngAAQAKpm0XDTIyMTIxNjA1MDAxMFowDDAKBgNVHRUEAwoBATAyAhMUAAqmbK2yVEWDhptbAAEACqZsFw0yMjEyMTYwNTAwMTBaMAwwCgYDVR0VBAMKAQEwMgITFAAKptEgGImoiN/BCQABAAqm0RcNMjIxMjE1MjI1MTA1WjAMMAoGA1UdFQQDCgEBMDICExQACqbQ0EFA1GT64zsAAQAKptAXDTIyMTIxNTIyNTEwNFowDDAKBgNVHRUEAwoBATAyAhMUAApfJEZTbNKg+IayAAEACl8kFw0yMjEyMTUyMjExNThaMAwwCgYDVR0VBAMKAQEwMgITFAAKXyNWi5RgP1BKqwABAApfIxcNMjIxMjE1MjIxMTU4WjAMMAoGA1UdFQQDCgEBMDICExQADkHNfCErZWptHAcAAQAOQc0XDTIyMTIxNTIxMTUyMVowDDAKBgNVHRUEAwoBATAyAhMUAA5BzMRv2ED8Do83AAEADkHMFw0yMjEyMTUyMTE1MjBaMAwwCgYDVR0VBAMKAQEwMgITFAAI3Mvjgvqt9ypHvQABAAjcyxcNMjIxMjE1MjAzODA1WjAMMAoGA1UdFQQDCgEBMDICExQACNzK8uWDgg1bgaYAAQAI3MoXDTIyMTIxNTIwMzgwNV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IWU/rIFH8BCDWGAABAAhZTxcNMjIxMjE1MTUyMDU3WjAMMAoGA1UdFQQDCgEBMDICExQACFlOqbTw0cYUHWkAAQAIWU4XDTIyMTIxNTE1MjA1N1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FfBrCyHs1fDO/UAAQAIV8EXDTIyMTIxMzE3NTAwN1owDDAKBgNVHRUEAwoBATAyAhMUAAhXwEEaJjVUSjiuAAEACFfAFw0yMjEyMTMxNzUwMDZ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CJGHH008Sj0HC44AAQAIkYcXDTIyMTIyODIwMTIyN1owDDAKBgNVHRUEAwoBATAyAhMUAAiRhiaSwlVAgJ75AAEACJGGFw0yMjEyMjgyMDEyMjdaMAwwCgYDVR0VBAMKAQEwMgITFAANeKzB22oXJYwoNAABAA14rBcNMjIxMjI4MTUxNDAyWjAMMAoGA1UdFQQDCgEBMDICExQADXirg1Wnf9arqCAAAQANeKsXDTIyMTIyODE1MTQwMlowDDAKBgNVHRUEAwoBATAyAhMUAAhbMZPgOjx0jDLzAAEACFsxFw0yMjEyMjgwMzAxMTFaMAwwCgYDVR0VBAMKAQEwMgITFAAIWzCAOO6WMpHjJAABAAhbMBcNMjIxMjI4MDMwMTEx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IeM33tHxIgqXMwgABAAh4zRcNMjIxMjI3MTY0NTI4WjAMMAoGA1UdFQQDCgEBMDICExQACHjMBQbYw1vjgGwAAQAIeMwXDTIyMTIyNzE2NDUyN1owDDAKBgNVHRUEAwoBATAyAhMUAApjbOn4YU7rh42uAAEACmNsFw0yMjEyMjcxNTM2MDhaMAwwCgYDVR0VBAMKAQEwMgITFAAKY2tW7jGUHRZCHgABAApjaxcNMjIxMjI3MTUzNjA4WjAMMAoGA1UdFQQDCgEBMDICExQACFCJ4Sj9qjHxnjIAAQAIUIkXDTIyMTIyNzE1MzAyMFowDDAKBgNVHRUEAwoBATAyAhMUAAhQiB0GbdbVylxlAAEACFCIFw0yMjEyMjcxNTMwMjBaMAwwCgYDVR0VBAMKAQEwMgITFAAMEQyAL4T6wUq1WQABAAwRDBcNMjIxMjI3MTUxMDQzWjAMMAoGA1UdFQQDCgEBMDICExQADBELcz/jjTfdeiIAAQAMEQsXDTIyMTIyNzE1MTA0M1owDDAKBgNVHRUEAwoBATAyAhMUAAiP7+vGtmCVAllsAAEACI/vFw0yMjEyMjcwMzAzMjdaMAwwCgYDVR0VBAMKAQEwMgITFAAIj+4+2027L3kVrgABAAiP7hcNMjIxMjI3MDMwMzI3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IRwsjY5LhXvOeIgABAAhHCxcNMjIxMjI0MDQwMjAyWjAMMAoGA1UdFQQDCgEBMDICExQACEcKDjS9ArvxBDQAAQAIRwoXDTIyMTIyNDA0MDIw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IcjcDvhEoqQagjAABAAhyNxcNMjIxMjIzMTUyNTQ3WjAMMAoGA1UdFQQDCgEBMDICExQACHI24mfJmQuq/EYAAQAIcjYXDTIyMTIyMzE1MjU0N1owDDAKBgNVHRUEAwoBATAyAhMUAAuMM4X088K+Z7LBAAEAC4wzFw0yMjEyMjMxNDQwMzJaMAwwCgYDVR0VBAMKAQEwMgITFAALjDIAgDkOLkY3UwABAAuMMhcNMjIxMjIzMTQ0MDMyWjAMMAoGA1UdFQQDCgEBMDICExQAC/YDfkss/zInBY0AAQAL9gMXDTIyMTIyMzE0NDAzMVowDDAKBgNVHRUEAwoBATAyAhMUAAv2AoMAPqu3FZHUAAEAC/YCFw0yMjEyMjMxNDQwMzFaMAwwCgYDVR0VBAMKAQEwMgITFAAMFhTrTPzOkXZH5gABAAwWFBcNMjIxMjIzMDQwMjI4WjAMMAoGA1UdFQQDCgEBMDICExQADBYTHmXBzmYCmoYAAQAMFhMXDTIyMTIyMzA0MDIyOFowDDAKBgNVHRUEAwoBATAyAhMUAA9UmGFp5IgAZnmnAAEAD1SYFw0yMjEyMjIxODM5MzVaMAwwCgYDVR0VBAMKAQEwMgITFAAPVJfq52Y3nphsTgABAA9UlxcNMjIxMjIyMTgzOTM1WjAMMAoGA1UdFQQDCgEBMDICExQACeYgMCkZlSbbRugAAQAJ5iAXDTIyMTIyMjE4MzE1N1owDDAKBgNVHRUEAwoBATAyAhMUAAnmH1lLjYaAzKquAAEACeYfFw0yMjEyMjIxODMxNTdaMAwwCgYDVR0VBAMKAQEwMgITFAALyrffAPIh1fzY/QABAAvKtxcNMjIxMjIyMTgyMjQ3WjAMMAoGA1UdFQQDCgEBMDICExQAC8q2elUrycFJgKUAAQALyrYXDTIyMTIyMjE4MjI0NlowDDAKBgNVHRUEAwoBATAyAhMUAAnpRoy41iiCvugGAAEACelGFw0yMjEyMjIxNTU0MTNaMAwwCgYDVR0VBAMKAQEwMgITFAAJ6UXNhSbehfLUPgABAAnpRRcNMjIxMjIyMTU1NDEyWjAMMAoGA1UdFQQDCgEBMDICExQAClPYNduSnn2XioIAAQAKU9gXDTIyMTIyMjE1NDIxOVowDDAKBgNVHRUEAwoBATAyAhMUAApT1xTNgYB8igX0AAEAClPXFw0yMjEyMjIxNTQyMTlaMAwwCgYDVR0VBAMKAQEwMgITFAAMZ8ooqO3xVpNK7gABAAxnyhcNMjIxMjIyMTUwODU3WjAMMAoGA1UdFQQDCgEBMDICExQADGfJdqZAugTCt1oAAQAMZ8kXDTIyMTIyMjE1MDg1N1owDDAKBgNVHRUEAwoBATAyAhMUAAoGXvJkuUj21+f2AAEACgZeFw0yMjEyMjIxNDQ4NDZaMAwwCgYDVR0VBAMKAQEwMgITFAAKBl34Ii85LvjLywABAAoGXRcNMjIxMjIyMTQ0ODQ2WjAMMAoGA1UdFQQDCgEBMDICExQADjyhvnr+ssxg3PMAAQAOPKEXDTIyMTIyMjE0NDAxN1owDDAKBgNVHRUEAwoBATAyAhMUAA48oLxpvNwNd09kAAEADjygFw0yMjEyMjIxNDQwMTdaMAwwCgYDVR0VBAMKAQEwMgITFAANHMqztqLDr9qx4AABAA0cyhcNMjIxMjIyMTQzOTMyWjAMMAoGA1UdFQQDCgEBMDICExQADRzJ8vlzkfoLe9AAAQANHMkXDTIyMTIyMjE0MzkzMlowDDAKBgNVHRUEAwoBATAyAhMUAAvBWR5CLQmlWBnbAAEAC8FZFw0yMjEyMjIxNDIwMjlaMAwwCgYDVR0VBAMKAQEwMgITFAALwVicW/1iMc80/wABAAvBWBcNMjIxMjIyMTQyMDI4WjAMMAoGA1UdFQQDCgEBMDICExQACdGCrvCHslOi4okAAQAJ0YIXDTIyMTIyMjA0MDM1M1owDDAKBgNVHRUEAwoBATAyAhMUAAnRgbKj1iezJJs0AAEACdGBFw0yMjEyMjIwNDAzNTNaMAwwCgYDVR0VBAMKAQEwMgITFAANtoZsdE0NOym//AABAA22hhcNMjIxMjIyMDQwMzUyWjAMMAoGA1UdFQQDCgEBMDICExQADbaFwo6B/ADWt2kAAQANtoUXDTIyMTIyMjA0MDM1MlowDDAKBgNVHRUEAwoBATAyAhMUAAsfzZbCYW3CiutKAAEACx/NFw0yMjEyMjIwNDAyNTBaMAwwCgYDVR0VBAMKAQEwMgITFAALH8zK2jeSWIpWsQABAAsfzBcNMjIxMjIyMDQwMjUwWjAMMAoGA1UdFQQDCgEBMDICExQADiMwoX9i0IGCr/8AAQAOIzAXDTIyMTIyMjA0MDI0NVowDDAKBgNVHRUEAwoBATAyAhMUAA4jL5wTSC0qaRB5AAEADiMvFw0yMjEyMjIwNDAyNDVaMAwwCgYDVR0VBAMKAQEwMgITFAAJnZztXNcROVzdkwABAAmdnBcNMjIxMjIxMjIzODA5WjAMMAoGA1UdFQQDCgEBMDICExQACZ2b5IhXFhbvswQAAQAJnZsXDTIyMTIyMTIyMzgwOVowDDAKBgNVHRUEAwoBATAyAhMUAAncdPr/GCkG4IdBAAEACdx0Fw0yMjEyMjEyMDQ4MjJaMAwwCgYDVR0VBAMKAQEwMgITFAAJ3HNB5k2YflxF9AABAAnccxcNMjIxMjIxMjA0ODIyWjAMMAoGA1UdFQQDCgEBMDICExQAChi6ujo62vLG6bwAAQAKGLoXDTIyMTIyMTE4MzYxNFowDDAKBgNVHRUEAwoBATAyAhMUAAoYuUiB25bF07NyAAEAChi5Fw0yMjEyMjExODM2MTRaMAwwCgYDVR0VBAMKAQEwMgITFAAJTj1YJ7wXAIHy/wABAAlOPRcNMjIxMjIxMTc1OTMwWjAMMAoGA1UdFQQDCgEBMDICExQACU48O4biEbafmUEAAQAJTjwXDTIyMTIyMTE3NTkzM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I6kmJ5cVdjj7gdgABAAjqSRcNMjIxMjIxMTQ1MDE5WjAMMAoGA1UdFQQDCgEBMDICExQACOpIn7P4N3uu+YcAAQAI6kgXDTIyMTIyMTE0NTAxOV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3+EvpYJapS/CY9AAEADf4SFw0yMzAxMTMxNTExMjFaMAwwCgYDVR0VBAMKAQEwMgITFAAN/hFYoFyfvxJfBQABAA3+ERcNMjMwMTEzMTUxMTIxWjAMMAoGA1UdFQQDCgEBMDICExQACE7xLXQdIiKho0wAAQAITvEXDTIzMDExMzE1MDYxN1owDDAKBgNVHRUEAwoBATAyAhMUAAhO8LdgKFNkbD70AAEACE7wFw0yMzAxMTMxNTA2MTd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CFjj/wb+CT5OlfsAAQAIWOMXDTIzMDExMjE5MDgzMVowDDAKBgNVHRUEAwoBATAyAhMUAAhY4hio81QiJtKtAAEACFjiFw0yMzAxMTIxOTA4MzFaMAwwCgYDVR0VBAMKAQEwMgITFAAO+2rhgmbbKT0hKgABAA77ahcNMjMwMTEyMTg0NjM0WjAMMAoGA1UdFQQDCgEBMDICExQADvtpiCBYSWU6eakAAQAO+2kXDTIzMDExMjE4NDYzNFowDDAKBgNVHRUEAwoBATAyAhMUAAuW+WbjnqYpNI+8AAEAC5b5Fw0yMzAxMTIxODI2MDhaMAwwCgYDVR0VBAMKAQEwMgITFAALlvj+RYIA+4UYagABAAuW+BcNMjMwMTEyMTgyNjA4WjAMMAoGA1UdFQQDCgEBMDICExQADzfNIfeXQ8ROeJcAAQAPN80XDTIzMDExMjE3MjMwNVowDDAKBgNVHRUEAwoBATAyAhMUAA83zBF1H8fNiPiQAAEADzfMFw0yMzAxMTIxNzIzMDVaMAwwCgYDVR0VBAMKAQEwMgITFAANqq51NqvWp3/MKAABAA2qrhcNMjMwMTEyMTYyNjU3WjAMMAoGA1UdFQQDCgEBMDICExQADaqtD4SGv74GKegAAQANqq0XDTIzMDExMjE2MjY1N1owDDAKBgNVHRUEAwoBATAyAhMUAAn4ws0wb/Hs3YWtAAEACfjCFw0yMzAxMTIxNjE5MzZaMAwwCgYDVR0VBAMKAQEwMgITFAAJ+MFY2H7gjDxlqAABAAn4wRcNMjMwMTEyMTYxOTM1WjAMMAoGA1UdFQQDCgEBMDICExQACbsgg14XR0sWVn4AAQAJuyAXDTIzMDExMjE2MTA0OFowDDAKBgNVHRUEAwoBATAyAhMUAAm7H0Di5iB3T/knAAEACbsfFw0yMzAxMTIxNjEwNDhaMAwwCgYDVR0VBAMKAQEwMgITFAANy8QbUfGSWLqkVQABAA3LxBcNMjMwMTEyMTU0MDM1WjAMMAoGA1UdFQQDCgEBMDICExQADcvDX+V0ff+2tIwAAQANy8MXDTIzMDExMjE1NDAzNVowDDAKBgNVHRUEAwoBATAyAhMUAAn+Nti0ycOWgTkgAAEACf42Fw0yMzAxMTIxNDQ5MzVaMAwwCgYDVR0VBAMKAQEwMgITFAAJ/jX4Rz+AhhVUDAABAAn+NRcNMjMwMTEyMTQ0OTM0WjAMMAoGA1UdFQQDCgEBMDICExQAC2V/9UBttnv/9BcAAQALZX8XDTIzMDExMjE0NDQwMFowDDAKBgNVHRUEAwoBATAyAhMUAAtlfuVmcVacy5KJAAEAC2V+Fw0yMzAxMTIxNDQ0MDBaMAwwCgYDVR0VBAMKAQEwMgITFAAOr5GKbcvMjbvl3gABAA6vkRcNMjMwMTEyMTM0NzE2WjAMMAoGA1UdFQQDCgEBMDICExQADq+QJ/UJnwSpMeAAAQAOr5AXDTIzMDExMjEzNDcxNlowDDAKBgNVHRUEAwoBATAyAhMUAA4nmhXh+XDojAJjAAEADieaFw0yMzAxMTIxMzAzNTFaMAwwCgYDVR0VBAMKAQEwMgITFAAOJ5nWIiWNp8mDUwABAA4nmRcNMjMwMTEyMTMwMzUxWjAMMAoGA1UdFQQDCgEBMDICExQADvabUgutx9pdJp0AAQAO9psXDTIzMDExMTIyMTcyMVowDDAKBgNVHRUEAwoBATAyAhMUAA72mnVNNspF4MIgAAEADvaaFw0yMzAxMTEyMjE3MTZaMAwwCgYDVR0VBAMKAQEwMgITFAAJb4T65VcRnChPogABAAlvhBcNMjMwMTExMjE1NTMyWjAMMAoGA1UdFQQDCgEBMDICExQACW+DwJuEDLv1Dl0AAQAJb4MXDTIzMDExMTIxNTUzMlowDDAKBgNVHRUEAwoBATAyAhMUAArOtYCaAUP/SbJHAAEACs61Fw0yMzAxMTEyMDQwNTdaMAwwCgYDVR0VBAMKAQEwMgITFAAKzrR1gO0txvCowgABAArOtBcNMjMwMTExMjA0MDU3WjAMMAoGA1UdFQQDCgEBMDICExQADuCPewjpCc+xHRwAAQAO4I8XDTIzMDExMTE4NDU1MFowDDAKBgNVHRUEAwoBATAyAhMUAA7gjrUtzK6ZpV4eAAEADuCOFw0yMzAxMTExODQ1NDlaMAwwCgYDVR0VBAMKAQEwMgITFAAOQWt0jE3gRE5fxwABAA5BaxcNMjMwMTExMTgwMTU3WjAMMAoGA1UdFQQDCgEBMDICExQADkFqTifrHwYq7uUAAQAOQWoXDTIzMDExMTE4MDE1NlowDDAKBgNVHRUEAwoBATAyAhMUAAorAuk7HMNwhT5fAAEACisCFw0yMzAxMTExNzUzMTNaMAwwCgYDVR0VBAMKAQEwMgITFAAKKwH+OSvpHuMcWwABAAorARcNMjMwMTExMTc1MzEzWjAMMAoGA1UdFQQDCgEBMDICExQACUAY3fVa/R202TAAAQAJQBgXDTIzMDExMTE2NTg0OFowDDAKBgNVHRUEAwoBATAyAhMUAAlAF2MaxWpggd5CAAEACUAXFw0yMzAxMTExNjU4NDhaMAwwCgYDVR0VBAMKAQEwMgITFAAK3QefUX9kbP+YMgABAArdBxcNMjMwMTExMTY0NDI0WjAMMAoGA1UdFQQDCgEBMDICExQACt0GGHBa+Lr0zxEAAQAK3QYXDTIzMDExMTE2NDQyNFowDDAKBgNVHRUEAwoBATAyAhMUAAsaVkYR4CcJJt6jAAEACxpWFw0yMzAxMTExNjMwMzVaMAwwCgYDVR0VBAMKAQEwMgITFAALGlXe1tmPr/SwMAABAAsaVRcNMjMwMTExMTYzMDM1WjAMMAoGA1UdFQQDCgEBMDICExQACygnrv15JKl34QAAAQALKCcXDTIzMDExMTE0MjIzM1owDDAKBgNVHRUEAwoBATAyAhMUAAsoJgcCor7sNcV/AAEACygmFw0yMzAxMTExNDIyMzN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CEobxJuNXplLf9UAAQAIShsXDTIzMDExMDIzNTMwMlowDDAKBgNVHRUEAwoBATAyAhMUAAhKGoJFrtA8rD9NAAEACEoaFw0yMzAxMTAyMzUzMDJaMAwwCgYDVR0VBAMKAQEwMgITFAAOcChsRqceLC6OMwABAA5wKBcNMjMwMTEwMjM1MTM0WjAMMAoGA1UdFQQDCgEBMDICExQADnAnk6OvGCVzVxYAAQAOcCcXDTIzMDExMDIzNTEzNFowDDAKBgNVHRUEAwoBATAyAhMUAArAuV3VtFkkfc9TAAEACsC5Fw0yMzAxMTAyMTEyNThaMAwwCgYDVR0VBAMKAQEwMgITFAAKwLiVeMBz5JNl8QABAArAuBcNMjMwMTEwMjExMjU4WjAMMAoGA1UdFQQDCgEBMDICExQACTXR3xzqhtDy+RMAAQAJNdEXDTIzMDExMDIxMDQwMlowDDAKBgNVHRUEAwoBATAyAhMUAAk10DJQEfUKkAUTAAEACTXQFw0yMzAxMTAyMTA0MDJaMAwwCgYDVR0VBAMKAQEwMgITFAALFjGhIbodHu3M/AABAAsWMRcNMjMwMTEwMTk1NjMzWjAMMAoGA1UdFQQDCgEBMDICExQACxYwfe5xhux0D38AAQALFjAXDTIzMDExMDE5NTYzM1owDDAKBgNVHRUEAwoBATAyAhMUAA9sKoxupsakQO1hAAEAD2wqFw0yMzAxMTAxODI0NTZaMAwwCgYDVR0VBAMKAQEwMgITFAAPbCnV97P6tRCdmAABAA9sKRcNMjMwMTEwMTgyNDU2WjAMMAoGA1UdFQQDCgEBMDICExQADL1QQIt1tLNE+RQAAQAMvVAXDTIzMDExMDE3NTc0NlowDDAKBgNVHRUEAwoBATAyAhMUAAy9T5DscuGWMjUdAAEADL1PFw0yMzAxMTAxNzU3NDZaMAwwCgYDVR0VBAMKAQEwMgITFAAM+EEhKPRfMlk24AABAAz4QRcNMjMwMTEwMTczMTQ3WjAMMAoGA1UdFQQDCgEBMDICExQADPhAplKH3oxZM5oAAQAM+EAXDTIzMDExMDE3MzE0N1owDDAKBgNVHRUEAwoBATAyAhMUAA9J7CSU+LDLPUIFAAEAD0nsFw0yMzAxMTAxNzI2MDdaMAwwCgYDVR0VBAMKAQEwMgITFAAPSet/jAhnw2OvZwABAA9J6xcNMjMwMTEwMTcyNjA3WjAMMAoGA1UdFQQDCgEBMDICExQACzzl9qA6dQ+oPaAAAQALPOUXDTIzMDExMDE2MDYzOFowDDAKBgNVHRUEAwoBATAyAhMUAAs85OrDKXJhIuvjAAEACzzkFw0yMzAxMTAxNjA2MzhaMAwwCgYDVR0VBAMKAQEwMgITFAAPTlyjWoRHWl6ZkwABAA9OXBcNMjMwMTEwMDYxNTU2WjAMMAoGA1UdFQQDCgEBMDICExQAD05bM5achmrLmfYAAQAPTlsXDTIzMDExMDA2MTU1NVowDDAKBgNVHRUEAwoBATAyAhMUAA6iZzL5mIOx+D10AAEADqJnFw0yMzAxMDkyMTMwMTNaMAwwCgYDVR0VBAMKAQEwMgITFAAOombMZOzrCBp1zAABAA6iZhcNMjMwMTA5MjEzMDEzWjAMMAoGA1UdFQQDCgEBMDICExQAD20IbRB40Sgiy2sAAQAPbQgXDTIzMDEwOTE5MzkzMFowDDAKBgNVHRUEAwoBATAyAhMUAA9tB2DY2H6bV6CKAAEAD20HFw0yMzAxMDkxOTM5MzBaMAwwCgYDVR0VBAMKAQEwMgITFAAMOMiat42E8KaV3wABAAw4yBcNMjMwMTA5MTkyMjA5WjAMMAoGA1UdFQQDCgEBMDICExQADDjHHxaWXvEabqMAAQAMOMcXDTIzMDEwOTE5MjIwOVowDDAKBgNVHRUEAwoBATAyAhMUAAoAhr1CsDH3YyO0AAEACgCGFw0yMzAxMDkxNzM2NDdaMAwwCgYDVR0VBAMKAQEwMgITFAAKAIX7k1Z14ze0KwABAAoAhRcNMjMwMTA5MTczNjQ3WjAMMAoGA1UdFQQDCgEBMDICExQACMX95ymQcF5XbvAAAQAIxf0XDTIzMDEwOTE3MjY0MlowDDAKBgNVHRUEAwoBATAyAhMUAAjF/FFkvHrNSepgAAEACMX8Fw0yMzAxMDkxNzI2NDJaMAwwCgYDVR0VBAMKAQEwMgITFAAPbEG/tDzv8rA0IwABAA9sQRcNMjMwMTA5MTYyNjMyWjAMMAoGA1UdFQQDCgEBMDICExQAD2xA0mkf+SC9WvYAAQAPbEAXDTIzMDEwOTE2MjYzMlowDDAKBgNVHRUEAwoBATAyAhMUAAkIp+WLmhPcuYWbAAEACQinFw0yMzAxMDkxNjA2NDhaMAwwCgYDVR0VBAMKAQEwMgITFAAJCKY/7wrIItOzSgABAAkIphcNMjMwMTA5MTYwNjQ4WjAMMAoGA1UdFQQDCgEBMDICExQACpXhubj8FKG0nuwAAQAKleEXDTIzMDEwOTE2MDM0MlowDDAKBgNVHRUEAwoBATAyAhMUAAqV4KI/r5ctRhSfAAEACpXgFw0yMzAxMDkxNjAzNDJaMAwwCgYDVR0VBAMKAQEwMgITFAALn9snd0cCDrM9oAABAAuf2xcNMjMwMTA5MTYwMTMwWjAMMAoGA1UdFQQDCgEBMDICExQAC5/a6EhgGC6+Ho0AAQALn9oXDTIzMDEwOTE2MDEzMFowDDAKBgNVHRUEAwoBATAyAhMUAAmwDNrNxVv+NsyvAAEACbAMFw0yMzAxMDkxNDIyMDBaMAwwCgYDVR0VBAMKAQEwMgITFAAJsAuLTcrm3nyLJgABAAmwCxcNMjMwMTA5MTQyMjAwWjAMMAoGA1UdFQQDCgEBMDICExQAD2uEPqlvbPLMc00AAQAPa4QXDTIzMDEwODA2MTAwN1owDDAKBgNVHRUEAwoBATAyAhMUAA9rgzQf3SxalgP9AAEAD2uDFw0yMzAxMDgwNjEwMDdaMAwwCgYDVR0VBAMKAQEwMgITFAALd3ehxUxPxDSEpQABAAt3dxcNMjMwMTA4MDQwMjMyWjAMMAoGA1UdFQQDCgEBMDICExQAC3d2yu2A/inKIGkAAQALd3YXDTIzMDEwODA0MDIzMVowDDAKBgNVHRUEAwoBATAyAhMUAAzYv0lge2O/BWcrAAEADNi/Fw0yMzAxMDcwNDAyMjZaMAwwCgYDVR0VBAMKAQEwMgITFAAM2L50hi2RwSE3tQABAAzYvhcNMjMwMTA3MDQwMjI2WjAMMAoGA1UdFQQDCgEBMDICExQAC5y7+pVWb03ULKMAAQALnLsXDTIzMDEwNjIyMDEzNFowDDAKBgNVHRUEAwoBATAyAhMUAAucuriBisMFWMBSAAEAC5y6Fw0yMzAxMDYyMjAxMzRaMAwwCgYDVR0VBAMKAQEwMgITFAANCPeUhLpoi2lAjQABAA0I9xcNMjMwMTA2MjA1ODM1WjAMMAoGA1UdFQQDCgEBMDICExQADQj2OWk6xDJ1MBUAAQANCPYXDTIzMDEwNjIwNTgzNVowDDAKBgNVHRUEAwoBATAyAhMUAA9qxv5rx8TCtLWWAAEAD2rGFw0yMzAxMDYxOTU5MDRaMAwwCgYDVR0VBAMKAQEwMgITFAAPasW6VLJj3tSY6QABAA9qxRcNMjMwMTA2MTk1OTA0WjAMMAoGA1UdFQQDCgEBMDICExQAChcIBRAj0q0oos0AAQAKFwgXDTIzMDEwNjE5MTczNlowDDAKBgNVHRUEAwoBATAyAhMUAAoXB8dITWw6Jq+MAAEAChcHFw0yMzAxMDYxOTE3MzZaMAwwCgYDVR0VBAMKAQEwMgITFAAK4+t4uNtZi1q2+wABAArj6xcNMjMwMTA2MTkxNTU2WjAMMAoGA1UdFQQDCgEBMDICExQACuPqVTDx3Ymw6VYAAQAK4+oXDTIzMDEwNjE5MTU1NVowDDAKBgNVHRUEAwoBATAyAhMUAAqkSCwxVX23+DBdAAEACqRIFw0yMzAxMDYxNjQzMjNaMAwwCgYDVR0VBAMKAQEwMgITFAAKpEd+T2L4TH7VQAABAAqkRxcNMjMwMTA2MTY0MzIzWjAMMAoGA1UdFQQDCgEBMDICExQACjVOyiLcfIaqkVEAAQAKNU4XDTIzMDEwNjE1NTc1MlowDDAKBgNVHRUEAwoBATAyAhMUAAo1TeqI0bl4r/DSAAEACjVNFw0yMzAxMDYxNTU3NTFaMAwwCgYDVR0VBAMKAQEwMgITFAAOmQzpQw18RFApcwABAA6ZDBcNMjMwMTA2MTUyNzE5WjAMMAoGA1UdFQQDCgEBMDICExQADpkL9ownm035eS0AAQAOmQsXDTIzMDEwNjE1MjcxOVowDDAKBgNVHRUEAwoBATAyAhMUAA6YWsJB2o6fP5GaAAEADphaFw0yMzAxMDYwMzA3MjdaMAwwCgYDVR0VBAMKAQEwMgITFAAOmFmVjpCk+qxPoQABAA6YWRcNMjMwMTA2MDMwNzI2WjAMMAoGA1UdFQQDCgEBMDICExQACkQsQRTMu7y7I30AAQAKRCwXDTIzMDEwNjAxMzgxM1owDDAKBgNVHRUEAwoBATAyAhMUAApEKyMhyTR+YIgzAAEACkQrFw0yMzAxMDYwMTM4MTNaMAwwCgYDVR0VBAMKAQEwMgITFAAPaN4P9keI9pH5egABAA9o3hcNMjMwMTA1MTkyODA3WjAMMAoGA1UdFQQDCgEBMDICExQAD2jdCzKx4+jr4L4AAQAPaN0XDTIzMDEwNTE5MjgwN1owDDAKBgNVHRUEAwoBATAyAhMUAAvhscRSCUdgUxcbAAEAC+GxFw0yMzAxMDUxNzQzMjFaMAwwCgYDVR0VBAMKAQEwMgITFAAL4bC1jyyd7x8HNQABAAvhsBcNMjMwMTA1MTc0MzIxWjAMMAoGA1UdFQQDCgEBMDICExQAD2hSeOP1/ZoJpUsAAQAPaFIXDTIzMDEwNTE2NDUxNFowDDAKBgNVHRUEAwoBATAyAhMUAA9oUfsO6PvSbZzyAAEAD2hRFw0yMzAxMDUxNjQ1MTRaMAwwCgYDVR0VBAMKAQEwMgITFAAIRydHnOFjFGHO+AABAAhHJxcNMjMwMTA1MTUyMzUzWjAMMAoGA1UdFQQDCgEBMDICExQACEcmAshz7jFHxcAAAQAIRyYXDTIzMDEwNTE1MjM1M1owDDAKBgNVHRUEAwoBATAyAhMUAA6+SnRlhurPRJAAAAEADr5KFw0yMzAxMDUxNTIxMjJaMAwwCgYDVR0VBAMKAQEwMgITFAAOvkkLeyVtUIpu1AABAA6+SRcNMjMwMTA1MTUyMTIyWjAMMAoGA1UdFQQDCgEBMDICExQACTGJXD5DFrBRf7IAAQAJMYkXDTIzMDEwNTE0NTkyMFowDDAKBgNVHRUEAwoBATAyAhMUAAkxiI13Tj7WkAINAAEACTGIFw0yMzAxMDUxNDU5MjB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jst9sJAPKFEpDgAAEACOy3Fw0yMzAxMDUwNDAzMDRaMAwwCgYDVR0VBAMKAQEwMgITFAAI7LYBi8dAwfcgxgABAAjsthcNMjMwMTA1MDQwMzA0WjAMMAoGA1UdFQQDCgEBMDICExQADjARzOWB/NoBcd4AAQAOMBEXDTIzMDEwNDIyMTIzOVowDDAKBgNVHRUEAwoBATAyAhMUAA4wENsZL1Tm4OUWAAEADjAQFw0yMzAxMDQyMjEyMzlaMAwwCgYDVR0VBAMKAQEwMgITFAAMRSRXM5PGNPp72gABAAxFJBcNMjMwMTA0MjIxMjAxWjAMMAoGA1UdFQQDCgEBMDICExQADEUjxMA934T/090AAQAMRSMXDTIzMDEwNDIyMTIwMVowDDAKBgNVHRUEAwoBATAyAhMUAAknyQVMLnMGNRFRAAEACSfJFw0yMzAxMDQxOTAxMjZaMAwwCgYDVR0VBAMKAQEwMgITFAAJJ8gM+UWmvXRm9QABAAknyBcNMjMwMTA0MTkwMTI2WjAMMAoGA1UdFQQDCgEBMDICExQADogNfuECsL0Pck0AAQAOiA0XDTIzMDEwNDE3MTE1MFowDDAKBgNVHRUEAwoBATAyAhMUAA6IDBA9pURbP6JEAAEADogMFw0yMzAxMDQxNzExNTBaMAwwCgYDVR0VBAMKAQEwMgITFAAORjDxLZgxrXa6FAABAA5GMBcNMjMwMTA0MTcwMzExWjAMMAoGA1UdFQQDCgEBMDICExQADkYvHTmn0vO/FY4AAQAORi8XDTIzMDEwNDE3MDMxMFowDDAKBgNVHRUEAwoBATAyAhMUAAibIbQQcI5ijvVgAAEACJshFw0yMzAxMDQxNjU5MjBaMAwwCgYDVR0VBAMKAQEwMgITFAAImyDSFImAOpGSvgABAAibIBcNMjMwMTA0MTY1OTI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jNvRtWPgtUcWaKAAEACM29Fw0yMzAxMDMyMzEyNDBaMAwwCgYDVR0VBAMKAQEwMgITFAAIzbwRauvWJGgyPQABAAjNvBcNMjMwMTAzMjMxMjQwWjAMMAoGA1UdFQQDCgEBMDICExQAC13JMk7Q9ncVLKQAAQALXckXDTIzMDExOTIxNDgyNVowDDAKBgNVHRUEAwoBATAyAhMUAAtdyBB8ycED4fNCAAEAC13IFw0yMzAxMTkyMTQ4MjVaMAwwCgYDVR0VBAMKAQEwMgITFAAPTXx4XgWJYR2rDAABAA9NfBcNMjMwMTE5MjAzNjA4WjAMMAoGA1UdFQQDCgEBMDICExQAD017f7J9MIWHL9EAAQAPTXsXDTIzMDExOTIwMzYwOFowDDAKBgNVHRUEAwoBATAyAhMUAAtsiYLqs0VB1wF3AAEAC2yJFw0yMzAxMTkyMDIzMjVaMAwwCgYDVR0VBAMKAQEwMgITFAALbIgEZz00OirOAgABAAtsiBcNMjMwMTE5MjAyMzI1WjAMMAoGA1UdFQQDCgEBMDICExQADSw/wwg6WfLk8rgAAQANLD8XDTIzMDExOTE5MjIwN1owDDAKBgNVHRUEAwoBATAyAhMUAA0sPlxOV2fq7xFdAAEADSw+Fw0yMzAxMTkxOTIyMDdaMAwwCgYDVR0VBAMKAQEwMgITFAAJpsoGWoES+FrAIQABAAmmyhcNMjMwMTE5MTkxMTIyWjAMMAoGA1UdFQQDCgEBMDICExQACabJbNy+V5vmd6cAAQAJpskXDTIzMDExOTE5MTEyMlowDDAKBgNVHRUEAwoBATAyAhMUAAiZG7THdi/xFiTSAAEACJkbFw0yMzAxMTkxNzU1MTZaMAwwCgYDVR0VBAMKAQEwMgITFAAImRq70TOc4+4atQABAAiZGhcNMjMwMTE5MTc1NTE2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I433UowiXGJXhYQABAAjjfRcNMjMwMTE5MTUxMTMzWjAMMAoGA1UdFQQDCgEBMDICExQACON8clGOVeiQLnMAAQAI43wXDTIzMDExOTE1MTEz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jIEf/DmYUn0IuXAAEACMgRFw0yMzAxMTkxNDEyMDRaMAwwCgYDVR0VBAMKAQEwMgITFAAIyBAlMUiGunwivQABAAjIEBcNMjMwMTE5MTQxMjA0WjAMMAoGA1UdFQQDCgEBMDICExQADar4qyE7qkRFAHEAAQANqvgXDTIzMDExOTA0MDE0MVowDDAKBgNVHRUEAwoBATAyAhMUAA2q91nuHA/8YAuAAAEADar3Fw0yMzAxMTkwNDAxNDBaMAwwCgYDVR0VBAMKAQEwMgITFAAI2hta09DfsfOBwgABAAjaGxcNMjMwMTE5MDIwNjI1WjAMMAoGA1UdFQQDCgEBMDICExQACNoazyiyrzhmhZYAAQAI2hoXDTIzMDExOTAyMDYyNV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uevXV6PDtK8gTNAAEAC569Fw0yMzAxMTgxNDQyMjdaMAwwCgYDVR0VBAMKAQEwMgITFAALnrwyW+pZ3VfqGQABAAuevBcNMjMwMTE4MTQ0MjI3WjAMMAoGA1UdFQQDCgEBMDICExQADCl0Ymv2Mtb2siYAAQAMKXQXDTIzMDExODA0MzUyOVowDDAKBgNVHRUEAwoBATAyAhMUAAwpc9m9S+udH3DjAAEADClzFw0yMzAxMTgwNDM1MjlaMAwwCgYDVR0VBAMKAQEwMgITFAALS2dW4+6z0iewzQABAAtLZxcNMjMwMTE3MjE1MDA5WjAMMAoGA1UdFQQDCgEBMDICExQAC0tmyunqogTktHcAAQALS2YXDTIzMDExNzIxNTAwOVowDDAKBgNVHRUEAwoBATAyAhMUAA0k7wT8MpT3JyuJAAEADSTvFw0yMzAxMTcyMTUwMDlaMAwwCgYDVR0VBAMKAQEwMgITFAANJO5PZ7quTLsuBwABAA0k7hcNMjMwMTE3MjE1MDA5WjAMMAoGA1UdFQQDCgEBMDICExQADSTxoPMODAFL6GAAAQANJPEXDTIzMDExNzIxNTAwOVowDDAKBgNVHRUEAwoBATAyAhMUAA0k8MDlS5VdeHu9AAEADSTwFw0yMzAxMTcyMTUwMDhaMAwwCgYDVR0VBAMKAQEwMgITFAAJ6kh/sqp+6TmqSgABAAnqSBcNMjMwMTE3MjEzOTI0WjAMMAoGA1UdFQQDCgEBMDICExQACepHBZVZMyZfRGkAAQAJ6kcXDTIzMDExNzIxMzkyNFowDDAKBgNVHRUEAwoBATAyAhMUAAlRX+5nqYYJ858eAAEACVFfFw0yMzAxMTcyMTMwNTBaMAwwCgYDVR0VBAMKAQEwMgITFAAJUV7NjitX5tGmBQABAAlRXhcNMjMwMTE3MjEzMDUwWjAMMAoGA1UdFQQDCgEBMDICExQAC9hxPweOzqfHeSIAAQAL2HEXDTIzMDExNzIxMDQzM1owDDAKBgNVHRUEAwoBATAyAhMUAAvYcKuTIpiDcYM5AAEAC9hwFw0yMzAxMTcyMTA0MzNaMAwwCgYDVR0VBAMKAQEwMgITFAANxYh1HBSHY0u23AABAA3FiBcNMjMwMTE3MjA1ODMyWjAMMAoGA1UdFQQDCgEBMDICExQADcWHhIT+hmzGr74AAQANxYcXDTIzMDExNzIwNTgzMlowDDAKBgNVHRUEAwoBATAyAhMUAAyDF7YSMQPnakRAAAEADIMXFw0yMzAxMTcyMDU1MjVaMAwwCgYDVR0VBAMKAQEwMgITFAAMgxb6De0TekbIUAABAAyDFhcNMjMwMTE3MjA1NTI1WjAMMAoGA1UdFQQDCgEBMDICExQACh80hK9jSxBUlU4AAQAKHzQXDTIzMDExNzIwNTAyOFowDDAKBgNVHRUEAwoBATAyAhMUAAofMzHxt0p5eFaUAAEACh8zFw0yMzAxMTcyMDUwMjhaMAwwCgYDVR0VBAMKAQEwMgITFAAIxGkuqmQH4MmKGgABAAjEaRcNMjMwMTE3MjAzNDU4WjAMMAoGA1UdFQQDCgEBMDICExQACMRoBErTViF/XTUAAQAIxGgXDTIzMDExNzIwMzQ1OFowDDAKBgNVHRUEAwoBATAyAhMUAAmFvKg3c6Xio+zoAAEACYW8Fw0yMzAxMTcxOTQyMzZaMAwwCgYDVR0VBAMKAQEwMgITFAAJhbswSGE7QB3b6QABAAmFuxcNMjMwMTE3MTk0MjM2WjAMMAoGA1UdFQQDCgEBMDICExQACb5Yor+BF5A43BMAAQAJvlgXDTIzMDExNzE5MTM0N1owDDAKBgNVHRUEAwoBATAyAhMUAAm+V++YNJzZ42bgAAEACb5XFw0yMzAxMTcxOTEzNDdaMAwwCgYDVR0VBAMKAQEwMgITFAAKisObH0JEwOMqdQABAAqKwxcNMjMwMTE3MTkxMzEyWjAMMAoGA1UdFQQDCgEBMDICExQACorCwI8S0AvQ4IgAAQAKisIXDTIzMDExNzE5MTMxMVowDDAKBgNVHRUEAwoBATAyAhMUAAzAKGlecI7GF2OUAAEADMAoFw0yMzAxMTcxODA3MDJaMAwwCgYDVR0VBAMKAQEwMgITFAAMwCdPHBrSJkmBNQABAAzAJxcNMjMwMTE3MTgwNzAyWjAMMAoGA1UdFQQDCgEBMDICExQAChEabSuR0V4p5rwAAQAKERoXDTIzMDExNzE3MzQzNFowDDAKBgNVHRUEAwoBATAyAhMUAAoRGaiEuwG8Hs+4AAEAChEZFw0yMzAxMTcxNzM0MzRaMAwwCgYDVR0VBAMKAQEwMgITFAALPPm774sWzmd4NAABAAs8+RcNMjMwMTE3MTY1MzA2WjAMMAoGA1UdFQQDCgEBMDICExQACzz4nFT/l/h6pNQAAQALPPgXDTIzMDExNzE2NTMwNl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j52U7+qEeNOqq9AAEACPnZFw0yMzAxMTUwNDAxMTVaMAwwCgYDVR0VBAMKAQEwMgITFAAI+dj/IWcEAFNyygABAAj52BcNMjMwMTE1MDQwMTE1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Iqx3wCbWzLUsoJAABAAirHRcNMjMwMTE0MjMxOTMyWjAMMAoGA1UdFQQDCgEBMDICExQACKscUu0CTy5DV7cAAQAIqxwXDTIzMDExNDIzMTkz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DH5iab6GXrTcb4AAAQAMfmIXDTIzMDExMzE4MzAzNlowDDAKBgNVHRUEAwoBATAyAhMUAAx+YXdFXYUM1v7XAAEADH5hFw0yMzAxMTMxODMwMjhaMAwwCgYDVR0VBAMKAQEwMgITFAALXn3X0ELBD7BXMwABAAtefRcNMjMwMTEzMTgzMDI4WjAMMAoGA1UdFQQDCgEBMDICExQAC158IjxoIwMKVlsAAQALXnwXDTIzMDExMzE4MzAyN1owDDAKBgNVHRUEAwoBATAyAhMUAAutZSvm8NT3FiD1AAEAC61lFw0yMzAxMTMxNzE4NDRaMAwwCgYDVR0VBAMKAQEwMgITFAALrWT7dURPPj9k4wABAAutZBcNMjMwMTEzMTcxODQ0WjAMMAoGA1UdFQQDCgEBMDICExQACcP+QAOgPMh6v8EAAQAJw/4XDTIzMDExMzE3MTEzM1owDDAKBgNVHRUEAwoBATAyAhMUAAnD/THKS2BFOavyAAEACcP9Fw0yMzAxMTMxNzExMzNaMAwwCgYDVR0VBAMKAQEwMgITFAALFC1woGL1bYK6jQABAAsULRcNMjMwMTEzMTUzNDA3WjAMMAoGA1UdFQQDCgEBMDICExQACxQs73aEUCHKlLMAAQALFCwXDTIzMDExMzE1MzQwN1owDDAKBgNVHRUEAwoBATAyAhMUAAwAyCZDNJt4ZzrFAAEADADIFw0yMzAxMTMxNTMyMThaMAwwCgYDVR0VBAMKAQEwMgITFAAMAMc18kynvV8D+AABAAwAxxcNMjMwMTEzMTUzMjE4WjAMMAoGA1UdFQQDCgEBMDICExQACa3++35496au6cUAAQAJrf4XDTIzMDExMzE1MTY1MlowDDAKBgNVHRUEAwoBATAyAhMUAAmt/ZgKR4Wsl5QeAAEACa39Fw0yMzAxMTMxNTE2NTJ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IkgF9hsLRe/5P4wABAAiSARcNMjMwMTI2MTgzMjQzWjAMMAoGA1UdFQQDCgEBMDICExQACJIA9kfS5jwzvagAAQAIkgAXDTIzMDEyNjE4MzI0M1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vHXsii1M3NpGZ4AAQAK8dcXDTIzMDEyNTIwNDg1MVowDDAKBgNVHRUEAwoBATAyAhMUAArx1l2XsXyjIlXGAAEACvHWFw0yMzAxMjUyMDQ4NTFaMAwwCgYDVR0VBAMKAQEwMgITFAAKk1eZjLSGp92SXwABAAqTVxcNMjMwMTI1MjAzNTQyWjAMMAoGA1UdFQQDCgEBMDICExQACpNWJs0fVLB8tJIAAQAKk1YXDTIzMDEyNTIwMzU0MlowDDAKBgNVHRUEAwoBATAyAhMUAA2sPCZ4USrjRNAiAAEADaw8Fw0yMzAxMjUxOTQwMjRaMAwwCgYDVR0VBAMKAQEwMgITFAANrDthPIAFfRUQZQABAA2sOxcNMjMwMTI1MTk0MDI0WjAMMAoGA1UdFQQDCgEBMDICExQADJ2BUAB5LlFtJK8AAQAMnYEXDTIzMDEyNTE3NTM0N1owDDAKBgNVHRUEAwoBATAyAhMUAAydgPrMDKLrxim8AAEADJ2AFw0yMzAxMjUxNzUzNDdaMAwwCgYDVR0VBAMKAQEwMgITFAAKbCM2TF2rSMOKHwABAApsIxcNMjMwMTI1MTcxNDUyWjAMMAoGA1UdFQQDCgEBMDICExQACmwib0oF9O/g7gsAAQAKbCIXDTIzMDEyNTE3MTQ1MlowDDAKBgNVHRUEAwoBATAyAhMUAA+MbH5oHYo6gB5uAAEAD4xsFw0yMzAxMjUxNjQ3MjRaMAwwCgYDVR0VBAMKAQEwMgITFAAPjGtqI1RdNuH1TgABAA+MaxcNMjMwMTI1MTY0NzI0WjAMMAoGA1UdFQQDCgEBMDICExQAD1tclPskm+Zq+ZwAAQAPW1wXDTIzMDEyNTE2NDQyNFowDDAKBgNVHRUEAwoBATAyAhMUAA9bWzRDcJ4A8fAQAAEAD1tbFw0yMzAxMjUxNjQ0MjNaMAwwCgYDVR0VBAMKAQEwMgITFAAOyL0T7WAuXY170QABAA7IvRcNMjMwMTI1MTUwNTI4WjAMMAoGA1UdFQQDCgEBMDICExQADsi8hpkgYul+feYAAQAOyLwXDTIzMDEyNTE1MDUyOFowDDAKBgNVHRUEAwoBATAyAhMUAAjrVRZEeho0y9U6AAEACOtVFw0yMzAxMjUxNDUyNTdaMAwwCgYDVR0VBAMKAQEwMgITFAAI61QpMkInygKPPgABAAjrVBcNMjMwMTI1MTQ1MjU3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iGzXNlU6/z6FYhAAEACIbNFw0yMzAxMjQxNjU4MzZaMAwwCgYDVR0VBAMKAQEwMgITFAAIhsy0bkoU9byBiQABAAiGzBcNMjMwMTI0MTY1ODM2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jIHZ/WstLU+q7WAAEACMgdFw0yMzAxMjMxNTAxMzdaMAwwCgYDVR0VBAMKAQEwMgITFAAIyBwQe5iICIoE3QABAAjIHBcNMjMwMTIzMTUwMTM3WjAMMAoGA1UdFQQDCgEBMDICExQADQyBsUPT1rVy0s4AAQANDIEXDTIzMDEyMzE0NTcwM1owDDAKBgNVHRUEAwoBATAyAhMUAA0MgGLD5hZa+ep5AAEADQyAFw0yMzAxMjMxNDU3MDNaMAwwCgYDVR0VBAMKAQEwMgITFAAIbFkH+WlD4OH3BQABAAhsWRcNMjMwMTIzMTQ0NDE4WjAMMAoGA1UdFQQDCgEBMDICExQACGxYH49uDMIbyx0AAQAIbFgXDTIzMDEyMzE0NDQxOFowDDAKBgNVHRUEAwoBATAyAhMUAA9lXdmwvfNofzrpAAEAD2VdFw0yMzAxMjMwMzE1MDBaMAwwCgYDVR0VBAMKAQEwMgITFAAPZVxViob4utN8VwABAA9lXBcNMjMwMTIzMDMxNTAwWjAMMAoGA1UdFQQDCgEBMDICExQACNF5lvXaxlafYhQAAQAI0XkXDTIzMDEyMDIzMDQyN1owDDAKBgNVHRUEAwoBATAyAhMUAAjReD5zpJAw0AI/AAEACNF4Fw0yMzAxMjAyMzA0MjdaMAwwCgYDVR0VBAMKAQEwMgITFAAJCev/+7P/7k3bVgABAAkJ6xcNMjMwMTIwMjEzMDA1WjAMMAoGA1UdFQQDCgEBMDICExQACQnqHJCu6nSfZkkAAQAJCeoXDTIzMDEyMDIxMzAwNVowDDAKBgNVHRUEAwoBATAyAhMUAApSOv7JNRaPpvNpAAEAClI6Fw0yMzAxMjAyMTA1NTJaMAwwCgYDVR0VBAMKAQEwMgITFAAKUjmeddrLkCjhDQABAApSORcNMjMwMTIwMjEwNTUyWjAMMAoGA1UdFQQDCgEBMDICExQACPBRYSNb9Wn+r4AAAQAI8FEXDTIzMDEyMDIwMzYzMVowDDAKBgNVHRUEAwoBATAyAhMUAAjwUD/+2HRfg2pUAAEACPBQFw0yMzAxMjAyMDM2MzFaMAwwCgYDVR0VBAMKAQEwMgITFAAPhOcPuPMi1fFWqQABAA+E5xcNMjMwMTIwMTkyMjE3WjAMMAoGA1UdFQQDCgEBMDICExQAD4TmvwQpV/qXsEIAAQAPhOYXDTIzMDEyMDE5MjIxN1owDDAKBgNVHRUEAwoBATAyAhMUAAvcv7CMH4onmHE3AAEAC9y/Fw0yMzAxMjAxOTEzMDJaMAwwCgYDVR0VBAMKAQEwMgITFAAL3L5Qu69ucn2pkgABAAvcvhcNMjMwMTIwMTkxMzAyWjAMMAoGA1UdFQQDCgEBMDICExQACIL1TTHsjF6igogAAQAIgvUXDTIzMDEyMDE3NDU1MVowDDAKBgNVHRUEAwoBATAyAhMUAAiC9HzSN99PlkQtAAEACIL0Fw0yMzAxMjAxNzQ1NTFaMAwwCgYDVR0VBAMKAQEwMgITFAAJFx0zQeM43O7x1wABAAkXHRcNMjMwMTIwMTczMjQ5WjAMMAoGA1UdFQQDCgEBMDICExQACRcc6yqkHT8Bne0AAQAJFxwXDTIzMDEyMDE3MzI0OVowDDAKBgNVHRUEAwoBATAyAhMUAAoaZskizgcUYjBjAAEAChpmFw0yMzAxMjAxNzMxNTdaMAwwCgYDVR0VBAMKAQEwMgITFAAKGmXzNRRMr/hEggABAAoaZRcNMjMwMTIwMTczMTU3WjAMMAoGA1UdFQQDCgEBMDICExQADtK+heU5JY5X98MAAQAO0r4XDTIzMDEyMDE2MDM1N1owDDAKBgNVHRUEAwoBATAyAhMUAA7SvXyI/CiJKjeDAAEADtK9Fw0yMzAxMjAxNjAzNTdaMAwwCgYDVR0VBAMKAQEwMgITFAAMIdxA4nGkeSldPQABAAwh3BcNMjMwMTIwMTU0MjA3WjAMMAoGA1UdFQQDCgEBMDICExQADCHb9xXo3CTMWwYAAQAMIdsXDTIzMDEyMDE1NDIwNlowDDAKBgNVHRUEAwoBATAyAhMUAApdaBa1bMRwLxOfAAEACl1oFw0yMzAxMjAxNTE4MzFaMAwwCgYDVR0VBAMKAQEwMgITFAAKXWfE+F2wRB4aGgABAApdZxcNMjMwMTIwMTUxODMxWjAMMAoGA1UdFQQDCgEBMDICExQACsjbY3RXZEmos+AAAQAKyNsXDTIzMDEyMDE1MTAwNVowDDAKBgNVHRUEAwoBATAyAhMUAArI2ruaVYGvHsPyAAEACsjaFw0yMzAxMjAxNTEwMDVaMAwwCgYDVR0VBAMKAQEwMgITFAAJC9X84uPy5H90fgABAAkL1RcNMjMwMTIwMTM1MzEwWjAMMAoGA1UdFQQDCgEBMDICExQACQvU8E+Rz7i8D9YAAQAJC9QXDTIzMDEyMDEzNTMwN1owDDAKBgNVHRUEAwoBATAyAhMUAAw+7o9g1VNcoRW2AAEADD7uFw0yMzAxMjAwNDAxNTlaMAwwCgYDVR0VBAMKAQEwMgITFAAMPu1BNrZmEl32aQABAAw+7RcNMjMwMTIwMDQwMTU5WjAMMAoGA1UdFQQDCgEBMDICExQAC6mFq+wj1T/FoB8AAQALqYUXDTIzMDExOTIyNDUwMFowDDAKBgNVHRUEAwoBATAyAhMUAAuphMv9ubibUanwAAEAC6mEFw0yMzAxMTkyMjQ1MDBaMAwwCgYDVR0VBAMKAQEwMgITFAAIzDmjQyIMcmQ25QABAAjMORcNMjMwMTE5MjIzMjU1WjAMMAoGA1UdFQQDCgEBMDICExQACMw400CfMNJaVY0AAQAIzDgXDTIzMDExOTIyMzI1NV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JcHBjgy117kiZQAAQAIlwcXDTIzMDIwMzE3MDkzOFowDDAKBgNVHRUEAwoBATAyAhMUAAiXBj15pAvmdzKNAAEACJcGFw0yMzAyMDMxNzA5Mzh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9Zf/1lMaz6oRsDAAEAD1l/Fw0yMzAyMDMxNjI1NTVaMAwwCgYDVR0VBAMKAQEwMgITFAALGFFA1a/j/nMTugABAAsYURcNMjMwMjAzMTYyMTQyWjAMMAoGA1UdFQQDCgEBMDICExQACxhQBHlItGm426EAAQALGFAXDTIzMDIwMzE2MjE0MlowDDAKBgNVHRUEAwoBATAyAhMUAAlTJZL3pxTc7X38AAEACVMlFw0yMzAyMDMxNTA2MjVaMAwwCgYDVR0VBAMKAQEwMgITFAAJUySr+39Vs7SLcwABAAlTJBcNMjMwMjAzMTUwNjI1WjAMMAoGA1UdFQQDCgEBMDICExQADRgx7jXhLA1KGPAAAQANGDEXDTIzMDIwMzE1MDUzNlowDDAKBgNVHRUEAwoBATAyAhMUAA0YMONeDIRp5D6dAAEADRgwFw0yMzAyMDMxNTA1MzZaMAwwCgYDVR0VBAMKAQEwMgITFAAMVmCVevfUMnL8KwABAAxWYBcNMjMwMjAzMTQ0NjIyWjAMMAoGA1UdFQQDCgEBMDICExQADFZfUGmcJ+J3+egAAQAMVl8XDTIzMDIwMzE0NDYyMlowDDAKBgNVHRUEAwoBATAyAhMUAAzA+lLpcQe20I03AAEADMD6Fw0yMzAyMDMxNDE4MjRaMAwwCgYDVR0VBAMKAQEwMgITFAAMwPkRMrHK8rWzowABAAzA+RcNMjMwMjAzMTQxODI0WjAMMAoGA1UdFQQDCgEBMDICExQACUcRgQ8pZ6vtWfsAAQAJRxEXDTIzMDIwMjIxMTMwM1owDDAKBgNVHRUEAwoBATAyAhMUAAlHEIZeov6zfsOEAAEACUcQFw0yMzAyMDIyMTEzMDN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CMnz7wQp2pzHQk0AAQAIyfMXDTIzMDIwMjIwMDQyNlowDDAKBgNVHRUEAwoBATAyAhMUAAjJ8uSXJu9RL5pYAAEACMnyFw0yMzAyMDIyMDA0MjZ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Igx2CwH+liKb9WAABAAiDHRcNMjMwMjAyMTc0OTEwWjAMMAoGA1UdFQQDCgEBMDICExQACIMcQctM+99YDSYAAQAIgxwXDTIzMDIwMjE3NDkxMF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hvqcgLOxoMowauAAEACG+pFw0yMzAyMDIxNTExMTdaMAwwCgYDVR0VBAMKAQEwMgITFAAIb6h0if6J+SsjvgABAAhvqBcNMjMwMjAyMTUxMTE3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uNtWwP82oSwVbUAAEAC421Fw0yMzAyMDEyMDQ1NTdaMAwwCgYDVR0VBAMKAQEwMgITFAALjbRxQ3YzjnLH/gABAAuNtBcNMjMwMjAxMjA0NTU3WjAMMAoGA1UdFQQDCgEBMDICExQAC3uvCv9QYIFvGsAAAQALe68XDTIzMDIwMTE5MTE1MVowDDAKBgNVHRUEAwoBATAyAhMUAAt7rnsSXCw3kN6SAAEAC3uuFw0yMzAyMDExOTExNTBaMAwwCgYDVR0VBAMKAQEwMgITFAAKupnRCYpzQJhyrgABAAq6mRcNMjMwMjAxMTc1OTIyWjAMMAoGA1UdFQQDCgEBMDICExQACrqYHdEz78/J2UcAAQAKupgXDTIzMDIwMTE3NTkyMlowDDAKBgNVHRUEAwoBATAyAhMUAAmVssGVgqm3qBBTAAEACZWyFw0yMzAyMDExNzMyMzRaMAwwCgYDVR0VBAMKAQEwMgITFAAJlbFeckehDIhDBQABAAmVsRcNMjMwMjAxMTczMjM0WjAMMAoGA1UdFQQDCgEBMDICExQADsd8jE1BTUMuo98AAQAOx3wXDTIzMDIwMTE3MDc0M1owDDAKBgNVHRUEAwoBATAyAhMUAA7He3J00e0R8DzmAAEADsd7Fw0yMzAyMDExNzA3NDNaMAwwCgYDVR0VBAMKAQEwMgITFAAKwmuDim3MWdARWAABAArCaxcNMjMwMjAxMTYxMjE3WjAMMAoGA1UdFQQDCgEBMDICExQACsJqHyrFSz/BDSEAAQAKwmoXDTIzMDIwMTE2MTIxN1owDDAKBgNVHRUEAwoBATAyAhMUAAsV465hsEBea6UUAAEACxXjFw0yMzAyMDExNTQ3NThaMAwwCgYDVR0VBAMKAQEwMgITFAALFeJZ+4RvQNL9BgABAAsV4hcNMjMwMjAxMTU0NzU4WjAMMAoGA1UdFQQDCgEBMDICExQACgXubJTtKWnwvl4AAQAKBe4XDTIzMDIwMTE1MzcxN1owDDAKBgNVHRUEAwoBATAyAhMUAAoF7R9/1OVbF9F6AAEACgXtFw0yMzAyMDExNTM3MTdaMAwwCgYDVR0VBAMKAQEwMgITFAAOvcZrM4FAPbcYBAABAA69xhcNMjMwMjAxMTUyMzQwWjAMMAoGA1UdFQQDCgEBMDICExQADr3FggornezxpwMAAQAOvcUXDTIzMDIwMTE1MjM0MFowDDAKBgNVHRUEAwoBATAyAhMUAAjV7aOPbdSdcPh3AAEACNXtFw0yMzAyMDExNTE5NTlaMAwwCgYDVR0VBAMKAQEwMgITFAAI1eyBxXtLl3CoTgABAAjV7BcNMjMwMjAxMTUxOTU4WjAMMAoGA1UdFQQDCgEBMDICExQACNgl3YZnxk5kd3oAAQAI2CUXDTIzMDIwMTE0NDgwNVowDDAKBgNVHRUEAwoBATAyAhMUAAjYJD3kekUJdcAoAAEACNgkFw0yMzAyMDExNDQ4MDVaMAwwCgYDVR0VBAMKAQEwMgITFAALPF2N57Wo6KAvfgABAAs8XRcNMjMwMTMxMjI1NDUxWjAMMAoGA1UdFQQDCgEBMDICExQACzxcE9MtGi1ilpAAAQALPFwXDTIzMDEzMTIyNTQ1MVowDDAKBgNVHRUEAwoBATAyAhMUAArvpYzIeRkg/P4bAAEACu+lFw0yMzAxMzEyMjQzMDdaMAwwCgYDVR0VBAMKAQEwMgITFAAK76STK46ieWBNfQABAArvpBcNMjMwMTMxMjI0MzA3WjAMMAoGA1UdFQQDCgEBMDICExQADdO6ToeLVM85lxQAAQAN07oXDTIzMDEzMTIwMDkxNFowDDAKBgNVHRUEAwoBATAyAhMUAA3TudKJhYL2uMLiAAEADdO5Fw0yMzAxMzEyMDA5MTRaMAwwCgYDVR0VBAMKAQEwMgITFAAL2wGBvuGkvwlLUwABAAvbARcNMjMwMTMxMjAwMDQ0WjAMMAoGA1UdFQQDCgEBMDICExQAC9sACY7p8rjY2MIAAQAL2wAXDTIzMDEzMTIwMDA0NFowDDAKBgNVHRUEAwoBATAyAhMUAApyKb5Ar/lN9YGmAAEACnIpFw0yMzAxMzExOTM2NTlaMAwwCgYDVR0VBAMKAQEwMgITFAAKcihyGUyHCDdlUAABAApyKBcNMjMwMTMxMTkzNjU5WjAMMAoGA1UdFQQDCgEBMDICExQAC05xl3GhtWoTxvMAAQALTnEXDTIzMDEzMTE4MzgxOVowDDAKBgNVHRUEAwoBATAyAhMUAAtOcGiPsEacXSRgAAEAC05wFw0yMzAxMzExODM4MTlaMAwwCgYDVR0VBAMKAQEwMgITFAAOoi3/hX5ZEqJnBgABAA6iLRcNMjMwMTMxMTgzMDA0WjAMMAoGA1UdFQQDCgEBMDICExQADqIs23oqz7gJkE0AAQAOoiwXDTIzMDEzMTE4MzAwNFowDDAKBgNVHRUEAwoBATAyAhMUAA89zlwM2bCzEXzcAAEADz3OFw0yMzAxMzExNzM4MTZaMAwwCgYDVR0VBAMKAQEwMgITFAAPPc1tT4kK9fJ5EQABAA89zRcNMjMwMTMxMTczODE2WjAMMAoGA1UdFQQDCgEBMDICExQADCHW69qM2KtSdHAAAQAMIdYXDTIzMDEzMTE3MzcxMVowDDAKBgNVHRUEAwoBATAyAhMUAAwh1YZVv/lxkfQ4AAEADCHVFw0yMzAxMzExNzM3MTFaMAwwCgYDVR0VBAMKAQEwMgITFAAPTkZyzrehIMowJgABAA9ORhcNMjMwMTMxMTcxMDE2WjAMMAoGA1UdFQQDCgEBMDICExQAD05FGyiRmG0n8QkAAQAPTkUXDTIzMDEzMTE3MTAxNVowDDAKBgNVHRUEAwoBATAyAhMUAAvPo/gm1SvnaQejAAEAC8+jFw0yMzAxMzExNjMyMTlaMAwwCgYDVR0VBAMKAQEwMgITFAALz6ISqs/cea3bGwABAAvPohcNMjMwMTMxMTYzMjE5WjAMMAoGA1UdFQQDCgEBMDICExQADBp0Mboxv6tLmvoAAQAMGnQXDTIzMDEzMTE0MTUzNFowDDAKBgNVHRUEAwoBATAyAhMUAAwac7c2fgyq/o40AAEADBpzFw0yMzAxMzExNDE1MzRaMAwwCgYDVR0VBAMKAQEwMgITFAAOYcznQ713zqIlbwABAA5hzBcNMjMwMTMwMjMwOTU2WjAMMAoGA1UdFQQDCgEBMDICExQADmHLU8cVfQ2NSd8AAQAOYcsXDTIzMDEzMDIzMDk1NlowDDAKBgNVHRUEAwoBATAyAhMUAAoLkPaDsYuHHCO1AAEACguQFw0yMzAxMzAyMjE5MzRaMAwwCgYDVR0VBAMKAQEwMgITFAAKC4/jcz0DUarReQABAAoLjxcNMjMwMTMwMjIxOTM0WjAMMAoGA1UdFQQDCgEBMDICExQADN5VxgouLyG6DVYAAQAM3lUXDTIzMDEzMDIxNDU0N1owDDAKBgNVHRUEAwoBATAyAhMUAAzeVCPdu7iGlaYhAAEADN5UFw0yMzAxMzAyMTQ1NDdaMAwwCgYDVR0VBAMKAQEwMgITFAAJ8IBmSdMlSypjKwABAAnwgBcNMjMwMTMwMjAxNzAxWjAMMAoGA1UdFQQDCgEBMDICExQACfB/sGprB+f8IEgAAQAJ8H8XDTIzMDEzMDIwMTcwMFowDDAKBgNVHRUEAwoBATAyAhMUAAxBDN+BgV6VD7A+AAEADEEMFw0yMzAxMzAyMDEzMTBaMAwwCgYDVR0VBAMKAQEwMgITFAAMQQu1vr4k8odWlwABAAxBCxcNMjMwMTMwMjAxMzEwWjAMMAoGA1UdFQQDCgEBMDICExQADhiaBhbSDhr4lKUAAQAOGJoXDTIzMDEzMDE5MzEwMVowDDAKBgNVHRUEAwoBATAyAhMUAA4YmVhdQ6VncWzDAAEADhiZFw0yMzAxMzAxOTMxMDFaMAwwCgYDVR0VBAMKAQEwMgITFAAJmPoJrNTJK2/ijgABAAmY+hcNMjMwMTMwMTkxMDA3WjAMMAoGA1UdFQQDCgEBMDICExQACZj5iWJnOwHb8EIAAQAJmPkXDTIzMDEzMDE5MTAwN1owDDAKBgNVHRUEAwoBATAyAhMUAAkxI69QoRNO0ArUAAEACTEjFw0yMzAxMzAxNzQ1MjJaMAwwCgYDVR0VBAMKAQEwMgITFAAJMSIe5OwQ2MXc3gABAAkxIhcNMjMwMTMwMTc0NTIxWjAMMAoGA1UdFQQDCgEBMDICExQACX4IdGkpgocVPpsAAQAJfggXDTIzMDEzMDE2MzQ0N1owDDAKBgNVHRUEAwoBATAyAhMUAAl+B5Jjdtdd1qwGAAEACX4HFw0yMzAxMzAxNjM0NDdaMAwwCgYDVR0VBAMKAQEwMgITFAAJwrIGkslEF1ZEyQABAAnCshcNMjMwMTMwMTYxNDE5WjAMMAoGA1UdFQQDCgEBMDICExQACcKxa0S+cd3XsXEAAQAJwrEXDTIzMDEzMDE2MTQxOVowDDAKBgNVHRUEAwoBATAyAhMUAA8xjXtG5RTZPz3WAAEADzGNFw0yMzAxMzAxNTQ2MzVaMAwwCgYDVR0VBAMKAQEwMgITFAAPMYwYDhHBR4Yp8QABAA8xjBcNMjMwMTMwMTU0NjM1WjAMMAoGA1UdFQQDCgEBMDICExQACG0VACSEVsjcElMAAQAIbRUXDTIzMDEzMDE0NDUzOFowDDAKBgNVHRUEAwoBATAyAhMUAAhtFCudD+U2W8B0AAEACG0UFw0yMzAxMzAxNDQ1MzhaMAwwCgYDVR0VBAMKAQEwMgITFAAIY91PFmi7r9MBNQABAAhj3RcNMjMwMTMwMTQ0MzQzWjAMMAoGA1UdFQQDCgEBMDICExQACGPcMbrvZQupkjMAAQAIY9wXDTIzMDEzMDE0NDM0M1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jo80Fa9lzlYh1XAAEACOjzFw0yMzAxMjgwNDA0MTRaMAwwCgYDVR0VBAMKAQEwMgITFAAI6PLJJ7f3qUCSzwABAAjo8hcNMjMwMTI4MDQwNDE0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jkqwvl5GT/uL9UAAEACOSrFw0yMzAxMjcyMTI1MzRaMAwwCgYDVR0VBAMKAQEwMgITFAAI5Kozp1nZABnWdAABAAjkqhcNMjMwMTI3MjEyNTM0WjAMMAoGA1UdFQQDCgEBMDICExQADy3FCw2D04YbbdwAAQAPLcUXDTIzMDEyNzIxMDIxN1owDDAKBgNVHRUEAwoBATAyAhMUAA8txIHEKU6mJmEEAAEADy3EFw0yMzAxMjcyMTAyMTdaMAwwCgYDVR0VBAMKAQEwMgITFAAIhOeFkKR0hoz/JAABAAiE5xcNMjMwMTI3MTY0NTE3WjAMMAoGA1UdFQQDCgEBMDICExQACITmXcna9WaIBAYAAQAIhOYXDTIzMDEyNzE2NDU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IgjH83cJJnPrdJQABAAiCMRcNMjMwMTI3MTYxNzQwWjAMMAoGA1UdFQQDCgEBMDICExQACIIww+HTIRqmh+EAAQAIgjAXDTIzMDEyNzE2MTc0MFowDDAKBgNVHRUEAwoBATAyAhMUAA368MexC2jtn99PAAEADfrwFw0yMzAxMjcxNTUzNTNaMAwwCgYDVR0VBAMKAQEwMgITFAAN+u/yPzmQ+ynCngABAA367xcNMjMwMTI3MTU1MzUzWjAMMAoGA1UdFQQDCgEBMDICExQADvqw7ld0YdBHZ6QAAQAO+rAXDTIzMDIxNDE3MTMwNVowDDAKBgNVHRUEAwoBATAyAhMUAA76r4gOOKGhTLUiAAEADvqvFw0yMzAyMTQxNzEzMDVaMAwwCgYDVR0VBAMKAQEwMgITFAAKC6Qn57q2jH0HIAABAAoLpBcNMjMwMjE0MTY0NDUzWjAMMAoGA1UdFQQDCgEBMDICExQACgujVlzwio8zP0sAAQAKC6MXDTIzMDIxNDE2NDQ1Ml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IsT3Fh8iakQ1zhQABAAixPRcNMjMwMjE0MTQzMjQyWjAMMAoGA1UdFQQDCgEBMDICExQACLE8+OdqRbDq2lAAAQAIsTwXDTIzMDIxNDE0MzI0MlowDDAKBgNVHRUEAwoBATAyAhMUAAjeh+zD633/77XwAAEACN6HFw0yMzAyMTMyMjAyNDRaMAwwCgYDVR0VBAMKAQEwMgITFAAI3oY7lpDGKtGQNwABAAjehhcNMjMwMjEzMjIwMjQ0WjAMMAoGA1UdFQQDCgEBMDICExQACL0mfALGCDB6TYQAAQAIvSYXDTIzMDIxMzE5MzkxMlowDDAKBgNVHRUEAwoBATAyAhMUAAi9JagsJhP/E3+bAAEACL0lFw0yMzAyMTMxOTM5MTJaMAwwCgYDVR0VBAMKAQEwMgITFAAJT3UEKW39oaYKbwABAAlPdRcNMjMwMjEzMTcxNjU4WjAMMAoGA1UdFQQDCgEBMDICExQACU909ZWKANIbW/QAAQAJT3QXDTIzMDIxMzE3MTY1OFowDDAKBgNVHRUEAwoBATAyAhMUAAj+LUplh2F+YQvmAAEACP4tFw0yMzAyMTMxNzExMDZaMAwwCgYDVR0VBAMKAQEwMgITFAAI/iyWpe1PaOJP/wABAAj+LBcNMjMwMjEzMTcxMTA2WjAMMAoGA1UdFQQDCgEBMDICExQADEskytiy6rO0ki0AAQAMSyQXDTIzMDIxMzE3MTEwNlowDDAKBgNVHRUEAwoBATAyAhMUAAxLIzTzR6hrwMalAAEADEsjFw0yMzAyMTMxNzExMDZaMAwwCgYDVR0VBAMKAQEwMgITFAANMudMw5yTG12SXwABAA0y5xcNMjMwMjEzMTcwMjU2WjAMMAoGA1UdFQQDCgEBMDICExQADTLm1IupYdW571IAAQANMuYXDTIzMDIxMzE3MDI1NlowDDAKBgNVHRUEAwoBATAyAhMUAA87rshDtJ55iyAzAAEADzuuFw0yMzAyMTMxNjM1MTRaMAwwCgYDVR0VBAMKAQEwMgITFAAPO63Zz94/AxqSfgABAA87rRcNMjMwMjEzMTYzNTE0WjAMMAoGA1UdFQQDCgEBMDICExQACMiLKhY+4veu+fAAAQAIyIsXDTIzMDIxMzE2MDAzM1owDDAKBgNVHRUEAwoBATAyAhMUAAjIir1aemNj6vQkAAEACMiKFw0yMzAyMTMxNjAwMzNaMAwwCgYDVR0VBAMKAQEwMgITFAAM15nIJM5SHj3REgABAAzXmRcNMjMwMjEzMTU0MzM1WjAMMAoGA1UdFQQDCgEBMDICExQADNeY2rSECSNVpH8AAQAM15gXDTIzMDIxMzE1NDMzNVowDDAKBgNVHRUEAwoBATAyAhMUAAiWQ/1d5Zq5N1r6AAEACJZDFw0yMzAyMTMxNTMyMjRaMAwwCgYDVR0VBAMKAQEwMgITFAAIlkIrezG9VcPmNAABAAiWQhcNMjMwMjEzMTUzMjIz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hbTaMDfeWrZnFKAAEACFtNFw0yMzAyMTExNzM3MjRaMAwwCgYDVR0VBAMKAQEwMgITFAAIW0ySnFw8sgug+QABAAhbTBcNMjMwMjExMTczNzI0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jHD3qWAw6xq4A1AAEACMcPFw0yMzAyMTAxOTA2MzdaMAwwCgYDVR0VBAMKAQEwMgITFAAIxw4/9ec2AvBv6QABAAjHDhcNMjMwMjEwMTkwNjM3WjAMMAoGA1UdFQQDCgEBMDICExQAD4NJYIcfj9AC39AAAQAPg0kXDTIzMDIxMDE4MzQ1NFowDDAKBgNVHRUEAwoBATAyAhMUAA+DSLBXrn726/7oAAEAD4NIFw0yMzAyMTAxODM0NTRaMAwwCgYDVR0VBAMKAQEwMgITFAAMYxqIc32P0a0vjQABAAxjGhcNMjMwMjEwMTgyNzU3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kxZT9azJcIkZ9FAAEACTFlFw0yMzAyMDkyMTI1MjhaMAwwCgYDVR0VBAMKAQEwMgITFAAJMWSXSs74UkU8YgABAAkxZBcNMjMwMjA5MjEyNTI4WjAMMAoGA1UdFQQDCgEBMDICExQACwTJNAlMUSDIMkIAAQALBMkXDTIzMDIwOTIwMTEyNVowDDAKBgNVHRUEAwoBATAyAhMUAAsEyAymAKcT2cdqAAEACwTIFw0yMzAyMDkyMDExMjVaMAwwCgYDVR0VBAMKAQEwMgITFAAMXXruTrJUB38D1gABAAxdehcNMjMwMjA5MjAwNTQ3WjAMMAoGA1UdFQQDCgEBMDICExQADF15mXza8TB197cAAQAMXXkXDTIzMDIwOTIwMDU0N1owDDAKBgNVHRUEAwoBATAyAhMUAAqtZcpY6H76SYLkAAEACq1lFw0yMzAyMDkxNzA4NTFaMAwwCgYDVR0VBAMKAQEwMgITFAAKrWRmVgGdQJFHzQABAAqtZBcNMjMwMjA5MTcwODUxWjAMMAoGA1UdFQQDCgEBMDICExQADms6zZ6SNJ9S4BoAAQAOazoXDTIzMDIwOTE2NTAwOFowDDAKBgNVHRUEAwoBATAyAhMUAA5rOdzsyCVgQG3GAAEADms5Fw0yMzAyMDkxNjUwMDhaMAwwCgYDVR0VBAMKAQEwMgITFAAJb4oyJmkpkXpPmQABAAlvihcNMjMwMjA5MTQzNTM4WjAMMAoGA1UdFQQDCgEBMDICExQACW+JTcxFgCrcP5UAAQAJb4kXDTIzMDIwOTE0MzUzOFowDDAKBgNVHRUEAwoBATAyAhMUAA0G/3MrctDoKbyQAAEADQb/Fw0yMzAyMDkwOTU1NTVaMAwwCgYDVR0VBAMKAQEwMgITFAANBv69VvCAwqQkOgABAA0G/hcNMjMwMjA5MDk1NTUzWjAMMAoGA1UdFQQDCgEBMDICExQACF6jMQ8SJkpoi1gAAQAIXqMXDTIzMDIwOTAyMjc0OVowDDAKBgNVHRUEAwoBATAyAhMUAAheokSvIHd0eteUAAEACF6iFw0yMzAyMDkwMjI3NDl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IvztZouYpWg2aPgABAAi/OxcNMjMwMjI0MTcyNjQ3WjAMMAoGA1UdFQQDCgEBMDICExQACL86B/+kEUNYIbwAAQAIvzoXDTIzMDIyNDE3MjY0NlowDDAKBgNVHRUEAwoBATAyAhMUAAh5sT0WeVL+cMIfAAEACHmxFw0yMzAyMjQxNzAyMThaMAwwCgYDVR0VBAMKAQEwMgITFAAIebDpCPx0utD9UQABAAh5sBcNMjMwMjI0MTcwMjE4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IoB36hQ3KcW9C8QABAAigHRcNMjMwMjI0MTUzNTM1WjAMMAoGA1UdFQQDCgEBMDICExQACKAcwCacaz+ctksAAQAIoBwXDTIzMDIyNDE1MzUzNFowDDAKBgNVHRUEAwoBATAyAhMUAA2mnP+APX4QERtOAAEADaacFw0yMzAyMjQxNTMyMjdaMAwwCgYDVR0VBAMKAQEwMgITFAANppt7/RQ53DC3vQABAA2mmxcNMjMwMjI0MTUzMjI3WjAMMAoGA1UdFQQDCgEBMDICExQACUTo3zREapVCyv0AAQAJROgXDTIzMDIyNDE0NDYxMFowDDAKBgNVHRUEAwoBATAyAhMUAAlE57+Tai/Iv5K4AAEACUTnFw0yMzAyMjQxNDQ2MTB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JVDEvFE09uZbkzgABAAlUMRcNMjMwMjIzMjI0MzA2WjAMMAoGA1UdFQQDCgEBMDICExQACVQwp2QRlszdwYYAAQAJVDAXDTIzMDIyMzIyNDMwNlowDDAKBgNVHRUEAwoBATAyAhMUAAofeMWqgDh6EacqAAEACh94Fw0yMzAyMjMyMTI0MjhaMAwwCgYDVR0VBAMKAQEwMgITFAAKH3cDS6mWkbsW6QABAAofdxcNMjMwMjIzMjEyNDI3WjAMMAoGA1UdFQQDCgEBMDICExQACJWrwVZec/ChhrYAAQAIlasXDTIzMDIyMzIwMzMwN1owDDAKBgNVHRUEAwoBATAyAhMUAAiVqs2lEkj913HgAAEACJWqFw0yMzAyMjMyMDMzMD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CEtnq2LeJjrVhccAAQAIS2cXDTIzMDIyMzE0NDEyM1owDDAKBgNVHRUEAwoBATAyAhMUAAhLZi7OBztvFlAXAAEACEtmFw0yMzAyMjMxNDQxMjN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EyvdZCGZniaHEEAAQAITK8XDTIzMDIyMjE1MzAzMVowDDAKBgNVHRUEAwoBATAyAhMUAAhMrhx+8DHpjQvCAAEACEyuFw0yMzAyMjIxNTMwMzFaMAwwCgYDVR0VBAMKAQEwMgITFAAJ0vpnhDN3KoeaJQABAAnS+hcNMjMwMjIyMTQwMzQxWjAMMAoGA1UdFQQDCgEBMDICExQACdL5iVzXwQLyRuAAAQAJ0vkXDTIzMDIyMjE0MDMzOFowDDAKBgNVHRUEAwoBATAyAhMUAAzjuQqR6TZGNCSbAAEADOO5Fw0yMzAyMjIwNDIwMzFaMAwwCgYDVR0VBAMKAQEwMgITFAAM47gDZCctWLiG2gABAAzjuBcNMjMwMjIyMDQyMDMxWjAMMAoGA1UdFQQDCgEBMDICExQAD2+CLEPDDW+RH7YAAQAPb4IXDTIzMDIyMTIxNTQxMFowDDAKBgNVHRUEAwoBATAyAhMUAA9vgaejzb49tLCWAAEAD2+BFw0yMzAyMjEyMTU0MTBaMAwwCgYDVR0VBAMKAQEwMgITFAAJEstN1XqF0k/fsQABAAkSyxcNMjMwMjIxMjExNTIzWjAMMAoGA1UdFQQDCgEBMDICExQACRLKkWe62G2tTYoAAQAJEsoXDTIzMDIyMTIxMTUyM1owDDAKBgNVHRUEAwoBATAyAhMUAAsaapmBU34zt80BAAEACxpqFw0yMzAyMjEyMDE2NDZaMAwwCgYDVR0VBAMKAQEwMgITFAALGmmsESjFK3ZJjQABAAsaaRcNMjMwMjIxMjAxNjQ2WjAMMAoGA1UdFQQDCgEBMDICExQACYVSAoL9Nf7n1mUAAQAJhVIXDTIzMDIyMTE5MzQzNFowDDAKBgNVHRUEAwoBATAyAhMUAAmFUfxq7TDSj7ifAAEACYVRFw0yMzAyMjExOTM0MzNaMAwwCgYDVR0VBAMKAQEwMgITFAAJ285IjlhwwIA0rQABAAnbzhcNMjMwMjIxMTg1MjE3WjAMMAoGA1UdFQQDCgEBMDICExQACdvNEdXnS4fORZAAAQAJ280XDTIzMDIyMTE4NTIxN1owDDAKBgNVHRUEAwoBATAyAhMUAAlyxrrwezIECZGlAAEACXLGFw0yMzAyMjExNjM5MzVaMAwwCgYDVR0VBAMKAQEwMgITFAAJcsWg6ZnuAKp9FQABAAlyxRcNMjMwMjIxMTYzOTM1WjAMMAoGA1UdFQQDCgEBMDICExQADLmsCu/c+Nlf/EcAAQAMuawXDTIzMDIyMTE2MjQ0MlowDDAKBgNVHRUEAwoBATAyAhMUAAy5qwoGJiNJezLlAAEADLmrFw0yMzAyMjExNjI0NDJaMAwwCgYDVR0VBAMKAQEwMgITFAAJxH4DYBSUo6hk/QABAAnEfhcNMjMwMjIxMTYwMTU4WjAMMAoGA1UdFQQDCgEBMDICExQACcR9qkMrqMejgsoAAQAJxH0XDTIzMDIyMTE2MDE1OFowDDAKBgNVHRUEAwoBATAyAhMUAAiLyWScd/2Gyp9UAAEACIvJFw0yMzAyMjExNTEzMDJaMAwwCgYDVR0VBAMKAQEwMgITFAAIi8iAhUPwvDUWVgABAAiLyBcNMjMwMjIxMTUxMzAy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CMbFpG5dSYBCBTwAAQAIxsUXDTIzMDIyMDE0MTgzN1owDDAKBgNVHRUEAwoBATAyAhMUAAjGxIlfmBeGMuXuAAEACMbEFw0yMzAyMjAxNDE4MzZaMAwwCgYDVR0VBAMKAQEwMgITFAAM6BJvW0PiLQ/nGgABAAzoEhcNMjMwMjIwMDUyNDEzWjAMMAoGA1UdFQQDCgEBMDICExQADOgRaTnAOvGsQrcAAQAM6BEXDTIzMDIyMDA1MjQxMFowDDAKBgNVHRUEAwoBATAyAhMUAAjQDfAM72gQ5iXEAAEACNANFw0yMzAyMTgxNTU3MzRaMAwwCgYDVR0VBAMKAQEwMgITFAAI0Aw2uoUpjX9/JwABAAjQDBcNMjMwMjE4MTU1NzM0WjAMMAoGA1UdFQQDCgEBMDICExQADQZ86r8N91jetcEAAQANBnwXDTIzMDIxODE1NDAzMlowDDAKBgNVHRUEAwoBATAyAhMUAA0Ge47Ey6mOW3lzAAEADQZ7Fw0yMzAyMTgxNTQwMzJaMAwwCgYDVR0VBAMKAQEwMgITFAAKICYLbQKPG7krvQABAAogJhcNMjMwMjE3MjI0MzAzWjAMMAoGA1UdFQQDCgEBMDICExQACiAlwT0gmFJRbFkAAQAKICUXDTIzMDIxNzIyNDMwM1owDDAKBgNVHRUEAwoBATAyAhMUAAvgKwKIzOuK20g3AAEAC+ArFw0yMzAyMTcyMDUyMTFaMAwwCgYDVR0VBAMKAQEwMgITFAAL4CpEedBaVo3eTwABAAvgKhcNMjMwMjE3MjA1MjExWjAMMAoGA1UdFQQDCgEBMDICExQADxQIK/DMENXmuqYAAQAPFAgXDTIzMDIxNzIwMTMyMlowDDAKBgNVHRUEAwoBATAyAhMUAA8UByZG73lBVQtwAAEADxQHFw0yMzAyMTcyMDEzMjJaMAwwCgYDVR0VBAMKAQEwMgITFAALayNP/DvIgd6UcwABAAtrIxcNMjMwMjE3MjAwNDU2WjAMMAoGA1UdFQQDCgEBMDICExQAC2si1S6XV87hqSsAAQALayIXDTIzMDIxNzIwMDQ1NlowDDAKBgNVHRUEAwoBATAyAhMUAA6V7GlvtSeoHZiGAAEADpXsFw0yMzAyMTcxODEzMjJaMAwwCgYDVR0VBAMKAQEwMgITFAAOleuDYFEpKHnWAgABAA6V6xcNMjMwMjE3MTgxMzIyWjAMMAoGA1UdFQQDCgEBMDICExQADsAy+5PjjB5+rfAAAQAOwDIXDTIzMDIxNzE1NTgyM1owDDAKBgNVHRUEAwoBATAyAhMUAA7AMQ+UOyBIBxyOAAEADsAxFw0yMzAyMTcxNTU4MjJaMAwwCgYDVR0VBAMKAQEwMgITFAAIdbnS4IVd1xRA3gABAAh1uRcNMjMwMjE2MjIwMDA0WjAMMAoGA1UdFQQDCgEBMDICExQACHW4m+scUhSN0GcAAQAIdbgXDTIzMDIxNjIyMDAwNF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KAtYJ+5HSZEbBQAAQAIoC0XDTIzMDIxNTIxMTMyOFowDDAKBgNVHRUEAwoBATAyAhMUAAigLIzJaSTtJqgeAAEACKAsFw0yMzAyMTUyMTEzMjhaMAwwCgYDVR0VBAMKAQEwMgITFAAI8fml0BS5IgD9CQABAAjx+RcNMjMwMjE1MjAzNDQ0WjAMMAoGA1UdFQQDCgEBMDICExQACPH4WyLUMHhaso4AAQAI8fgXDTIzMDIxNTIwMzQ0NFowDDAKBgNVHRUEAwoBATAyAhMUAAmP7hsg0cjRRB7bAAEACY/uFw0yMzAyMTUxOTU5NDhaMAwwCgYDVR0VBAMKAQEwMgITFAAJj+3xzCWhOAQ/jgABAAmP7RcNMjMwMjE1MTk1OTQ4WjAMMAoGA1UdFQQDCgEBMDICExQADDMqjNHKHjEMzRIAAQAMMyoXDTIzMDIxNTE5MDAwNlowDDAKBgNVHRUEAwoBATAyAhMUAAwzKS/KP+WyxWpGAAEADDMpFw0yMzAyMTUxOTAwMDZaMAwwCgYDVR0VBAMKAQEwMgITFAAL6G5NBpTQ3pn1JgABAAvobhcNMjMwMjE1MTcxNTA3WjAMMAoGA1UdFQQDCgEBMDICExQAC+htZLlke0f1ne8AAQAL6G0XDTIzMDIxNTE3MTUwN1owDDAKBgNVHRUEAwoBATAyAhMUAAv8yvdl6IGIZ633AAEAC/zKFw0yMzAyMTUxNjUwMjhaMAwwCgYDVR0VBAMKAQEwMgITFAAL/Ml24adBxnXEzwABAAv8yRcNMjMwMjE1MTY1MDI4WjAMMAoGA1UdFQQDCgEBMDICExQACeS2EjsH2pvXjz8AAQAJ5LYXDTIzMDIxNTE1MzIyNVowDDAKBgNVHRUEAwoBATAyAhMUAAnktWK1mwLel8nVAAEACeS1Fw0yMzAyMTUxNTMyMjVaMAwwCgYDVR0VBAMKAQEwMgITFAALnje0mMDlyUvPhQABAAueNxcNMjMwMjE1MTQwNTMwWjAMMAoGA1UdFQQDCgEBMDICExQAC542J/Cf1xxBcn4AAQALnjYXDTIzMDIxNTE0MDUyN1owDDAKBgNVHRUEAwoBATAyAhMUAAuX3/zNmNFLcpvsAAEAC5ffFw0yMzAyMTQyMzMxMzBaMAwwCgYDVR0VBAMKAQEwMgITFAALl96z3TTgvB0thAABAAuX3hcNMjMwMjE0MjMzMTMwWjAMMAoGA1UdFQQDCgEBMDICExQAD1P+8rNLnWPH+04AAQAPU/4XDTIzMDIxNDIwMTY0NVowDDAKBgNVHRUEAwoBATAyAhMUAA9T/S+LzHVzwLoBAAEAD1P9Fw0yMzAyMTQyMDE2NDVaMAwwCgYDVR0VBAMKAQEwMgITFAANYetCgwEI3ZTu1wABAA1h6xcNMjMwMjE0MTk1ODUwWjAMMAoGA1UdFQQDCgEBMDICExQADWHqRKCfjBqTorUAAQANYeoXDTIzMDIxNDE5NTg1MFowDDAKBgNVHRUEAwoBATAyAhMUAAidX30xwYnnsdU4AAEACJ1fFw0yMzAyMTQxOTM3NDFaMAwwCgYDVR0VBAMKAQEwMgITFAAInV757MgE/s5EDwABAAidXhcNMjMwMjE0MTkzNzQx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Iz7mtOgZTtxjUzgABAAjPuRcNMjMwMzA2MjAzMTU0WjAMMAoGA1UdFQQDCgEBMDICExQACM+4OofKUDAC+4gAAQAIz7gXDTIzMDMwNjIwMzE1NFowDDAKBgNVHRUEAwoBATAyAhMUAA9dU7o2BqYCqbrNAAEAD11TFw0yMzAzMDYxOTMyMzRaMAwwCgYDVR0VBAMKAQEwMgITFAAPXVLYgrv0H4OuagABAA9dUhcNMjMwMzA2MTkzMjM0WjAMMAoGA1UdFQQDCgEBMDICExQADVP/ZmRDlr+iKZwAAQANU/8XDTIzMDMwNjE3MzA1OFowDDAKBgNVHRUEAwoBATAyAhMUAA1T/qoSeeGikXg/AAEADVP+Fw0yMzAzMDYxNzMwNThaMAwwCgYDVR0VBAMKAQEwMgITFAAJ69JTfQMNL6183AABAAnr0hcNMjMwMzA2MTcyMTAxWjAMMAoGA1UdFQQDCgEBMDICExQACevRZ2vn/GJpaFAAAQAJ69EXDTIzMDMwNjE3MjEwMVowDDAKBgNVHRUEAwoBATAyAhMUAAk0kwiazWdmeGFwAAEACTSTFw0yMzAzMDYxNzE0MDZaMAwwCgYDVR0VBAMKAQEwMgITFAAJNJKaSZAITRqlWQABAAk0khcNMjMwMzA2MTcxNDA2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KNTdl7J37wHLfEAAQAIo1MXDTIzMDMwNDE3NDQzOFowDDAKBgNVHRUEAwoBATAyAhMUAAijUmnJPTKyjbxRAAEACKNSFw0yMzAzMDQxNzQ0Mz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IUF3T5BoerowCtwABAAhQXRcNMjMwMzAzMjAzOTIyWjAMMAoGA1UdFQQDCgEBMDICExQACFBcCkpKRWC4q+4AAQAIUFwXDTIzMDMwMzIwMzkyMlowDDAKBgNVHRUEAwoBATAyAhMUAAuubelAqt5A5bdcAAEAC65tFw0yMzAzMDMyMDI3NTRaMAwwCgYDVR0VBAMKAQEwMgITFAALrmwgzqTIFFozFAABAAuubBcNMjMwMzAzMjAyNzU0WjAMMAoGA1UdFQQDCgEBMDICExQACIURIbsZYr/6x3AAAQAIhREXDTIzMDMwMzIwMTY1OFowDDAKBgNVHRUEAwoBATAyAhMUAAiFEF3Om6E0SG+cAAEACIUQFw0yMzAzMDMyMDE2NThaMAwwCgYDVR0VBAMKAQEwMgITFAAJOO7cowQ6GaybygABAAk47hcNMjMwMzAzMTgzMzQxWjAMMAoGA1UdFQQDCgEBMDICExQACTjtiktfKODz1cwAAQAJOO0XDTIzMDMwMzE4MzM0MFowDDAKBgNVHRUEAwoBATAyAhMUAAkpKw/XN0k5LyG0AAEACSkrFw0yMzAzMDMxNzIxNDVaMAwwCgYDVR0VBAMKAQEwMgITFAAJKSrJrDYxovEb6gABAAkpKhcNMjMwMzAzMTcyMTQ1WjAMMAoGA1UdFQQDCgEBMDICExQAD5AFb6/qdrwyANwAAQAPkAUXDTIzMDMwMzE3MTAxN1owDDAKBgNVHRUEAwoBATAyAhMUAA+QBLQNjKfBOhVlAAEAD5AEFw0yMzAzMDMxNzEwMTdaMAwwCgYDVR0VBAMKAQEwMgITFAAK/T1Sy8Au0VJuigABAAr9PRcNMjMwMzAzMTcwNzMwWjAMMAoGA1UdFQQDCgEBMDICExQACv08fYffxVzTlXQAAQAK/TwXDTIzMDMwMzE3MDczMFowDDAKBgNVHRUEAwoBATAyAhMUAA07rbsW76H21YwFAAEADTutFw0yMzAzMDMxNTA2MTlaMAwwCgYDVR0VBAMKAQEwMgITFAANO6wpfgK0+nTPvAABAA07rBcNMjMwMzAzMTUwNjE5WjAMMAoGA1UdFQQDCgEBMDICExQACMMPvwjDe/O5lh4AAQAIww8XDTIzMDMwMzE0NTIyNVowDDAKBgNVHRUEAwoBATAyAhMUAAjDDoqlqR23wy6hAAEACMMOFw0yMzAzMDMxNDUyMjVaMAwwCgYDVR0VBAMKAQEwMgITFAAK11uudDfeBcqTggABAArXWxcNMjMwMzAzMTQzNzUzWjAMMAoGA1UdFQQDCgEBMDICExQACtdavKFLoaCBeE4AAQAK11oXDTIzMDMwMzE0Mzc1M1owDDAKBgNVHRUEAwoBATAyAhMUAAup2W7Qidr35B6oAAEAC6nZFw0yMzAzMDMxNDM3NDRaMAwwCgYDVR0VBAMKAQEwMgITFAALqdiT5/uCL+C12AABAAup2BcNMjMwMzAzMTQzNzQ0WjAMMAoGA1UdFQQDCgEBMDICExQACmFSAjGBWiJRwhMAAQAKYVIXDTIzMDMwMjIyMzE1M1owDDAKBgNVHRUEAwoBATAyAhMUAAphUamtxACnrSAQAAEACmFRFw0yMzAzMDIyMjMxNTNaMAwwCgYDVR0VBAMKAQEwMgITFAAO8cHpxIKt1fIjLgABAA7xwRcNMjMwMzAyMjAzNzE4WjAMMAoGA1UdFQQDCgEBMDICExQADvHA53OAXpHTG9UAAQAO8cAXDTIzMDMwMjIwMzcxOFowDDAKBgNVHRUEAwoBATAyAhMUAAqqlX0Pa/oZsqMxAAEACqqVFw0yMzAzMDIyMDA3NDRaMAwwCgYDVR0VBAMKAQEwMgITFAAKqpQU5byjAbFl/AABAAqqlBcNMjMwMzAyMjAwNzQ0WjAMMAoGA1UdFQQDCgEBMDICExQADPEpDKq6O7cMEmkAAQAM8SkXDTIzMDMwMjE5NTMwMVowDDAKBgNVHRUEAwoBATAyAhMUAAzxKBy26J5FvjTwAAEADPEoFw0yMzAzMDIxOTUzMDBaMAwwCgYDVR0VBAMKAQEwMgITFAALw69k8kYAwrxUBAABAAvDrxcNMjMwMzAyMTkyNjIzWjAMMAoGA1UdFQQDCgEBMDICExQAC8Our9DhK0uegjIAAQALw64XDTIzMDMwMjE5MjYyM1owDDAKBgNVHRUEAwoBATAyAhMUAAlV37Rc+YKh07ZwAAEACVXfFw0yMzAzMDIxOTA4NTVaMAwwCgYDVR0VBAMKAQEwMgITFAAJVd7AbAHRcCtl9QABAAlV3hcNMjMwMzAyMTkwODU1WjAMMAoGA1UdFQQDCgEBMDICExQACo8blUc/fi2x9YgAAQAKjxsXDTIzMDMwMjE2MTkxNFowDDAKBgNVHRUEAwoBATAyAhMUAAqPGgzV+WFuVcJXAAEACo8aFw0yMzAzMDIxNjE5MTRaMAwwCgYDVR0VBAMKAQEwMgITFAAJvqLwyU8iAMIoCQABAAm+ohcNMjMwMzAyMTU1MjM3WjAMMAoGA1UdFQQDCgEBMDICExQACb6hRl1JmODhYuAAAQAJvqEXDTIzMDMwMjE1NTIzN1owDDAKBgNVHRUEAwoBATAyAhMUAA06Ib64C6HjmsdqAAEADTohFw0yMzAzMDIxNTQ3NTlaMAwwCgYDVR0VBAMKAQEwMgITFAANOiCCzqsQf0bbXAABAA06IBcNMjMwMzAyMTU0NzU5WjAMMAoGA1UdFQQDCgEBMDICExQACjRAyMLZ2RX41UUAAQAKNEAXDTIzMDMwMjE0NTQyN1owDDAKBgNVHRUEAwoBATAyAhMUAAo0P6IckMyQJ5WsAAEACjQ/Fw0yMzAzMDIxNDU0MjZaMAwwCgYDVR0VBAMKAQEwMgITFAAIsnN1zkclKVi9tgABAAiycxcNMjMwMzAyMTQyOTAxWjAMMAoGA1UdFQQDCgEBMDICExQACLJy4IPYi1jb33sAAQAIsnIXDTIzMDMwMjE0MjkwMFowDDAKBgNVHRUEAwoBATAyAhMUAAmEUPKRQM0jEML8AAEACYRQFw0yMzAzMDEyMTMzMDdaMAwwCgYDVR0VBAMKAQEwMgITFAAJhE/4/DWUb+P8UQABAAmETxcNMjMwMzAxMjEzMzA3WjAMMAoGA1UdFQQDCgEBMDICExQACR9jmXCaafjnFQsAAQAJH2MXDTIzMDMwMTIwMjEyMlowDDAKBgNVHRUEAwoBATAyAhMUAAkfYpnhK2Ts9YH/AAEACR9iFw0yMzAzMDEyMDIxMjJaMAwwCgYDVR0VBAMKAQEwMgITFAAOhGo/CXEqxW8hwQABAA6EahcNMjMwMzAxMjAwMjMxWjAMMAoGA1UdFQQDCgEBMDICExQADoRpBlyjPrsdUv8AAQAOhGkXDTIzMDMwMTIwMDIzMVowDDAKBgNVHRUEAwoBATAyAhMUAAqs93tOaL8BqpPWAAEACqz3Fw0yMzAzMDExOTAyNTdaMAwwCgYDVR0VBAMKAQEwMgITFAAKrPYcbxGJvcU4KgABAAqs9hcNMjMwMzAxMTkwMjU3WjAMMAoGA1UdFQQDCgEBMDICExQACsCt4RsNpaa5MFIAAQAKwK0XDTIzMDMwMTE3NTY1MVowDDAKBgNVHRUEAwoBATAyAhMUAArArBsOa31k+Mi5AAEACsCsFw0yMzAzMDExNzU2NTFaMAwwCgYDVR0VBAMKAQEwMgITFAAI30XFstw+GFpxngABAAjfRRcNMjMwMzAxMTYwNDQ4WjAMMAoGA1UdFQQDCgEBMDICExQACN9EM5fNJ9Ky6DsAAQAI30QXDTIzMDMwMTE2MDQ0OFowDDAKBgNVHRUEAwoBATAyAhMUAAtrMfl9db7cyY+eAAEAC2sxFw0yMzAzMDExNTQ3MzRaMAwwCgYDVR0VBAMKAQEwMgITFAALazDL44LDzq7FgAABAAtrMBcNMjMwMzAxMTU0NzM0WjAMMAoGA1UdFQQDCgEBMDICExQACHzt3JbWUikbeXcAAQAIfO0XDTIzMDMwMTE1MjIzMFowDDAKBgNVHRUEAwoBATAyAhMUAAh87EdRVz1LeQX/AAEACHzsFw0yMzAzMDExNTIyMzB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Hz9l28saZM/qaQAAQAIfP0XDTIzMDIyODE5Mjg0M1owDDAKBgNVHRUEAwoBATAyAhMUAAh8/PHf1/GaA8OBAAEACHz8Fw0yMzAyMjgxOTI4NDN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ivWQsqxn7yRvNpAAEACK9ZFw0yMzAyMjcyMjMwMThaMAwwCgYDVR0VBAMKAQEwMgITFAAIr1hAoIM9gL+yTwABAAivWBcNMjMwMjI3MjIzMDE4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RGVAGgrUxe7/8kAAQAJEZUXDTIzMDMxNTE2MDAwOVowDDAKBgNVHRUEAwoBATAyAhMUAAkRlKECjgd4OiO2AAEACRGUFw0yMzAzMTUxNjAwMDl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MslWvwBZXZUyaYgABAAyyVRcNMjMwMzE0MTkxOTAxWjAMMAoGA1UdFQQDCgEBMDICExQADLJUE9oaRngoQ+oAAQAMslQXDTIzMDMxNDE5MTkwMVowDDAKBgNVHRUEAwoBATAyAhMUAAs00U89G/rJ1bssAAEACzTRFw0yMzAzMTQxOTAzMThaMAwwCgYDVR0VBAMKAQEwMgITFAALNNCS0dqcK+TrZwABAAs00BcNMjMwMzE0MTkwMzE4WjAMMAoGA1UdFQQDCgEBMDICExQAC5BXhuT6nElKF/MAAQALkFcXDTIzMDMxNDE4NDc1OVowDDAKBgNVHRUEAwoBATAyAhMUAAuQVlHHDhHb/qgAAAEAC5BWFw0yMzAzMTQxODQ3NTlaMAwwCgYDVR0VBAMKAQEwMgITFAAJvRrL75UEpL2TeQABAAm9GhcNMjMwMzE0MTg0NDU4WjAMMAoGA1UdFQQDCgEBMDICExQACb0Zk6LjjezhCfIAAQAJvRkXDTIzMDMxNDE4NDQ1OFowDDAKBgNVHRUEAwoBATAyAhMUAAm1LNSCBDmi6nL+AAEACbUsFw0yMzAzMTQxODMzNTNaMAwwCgYDVR0VBAMKAQEwMgITFAAJtSuFjji0mVUPyQABAAm1KxcNMjMwMzE0MTgzMzUzWjAMMAoGA1UdFQQDCgEBMDICExQAC0ArXUMcEASkQYEAAQALQCsXDTIzMDMxNDE4MzExOVowDDAKBgNVHRUEAwoBATAyAhMUAAtAKgmkwQibblRrAAEAC0AqFw0yMzAzMTQxODMxMTlaMAwwCgYDVR0VBAMKAQEwMgITFAAKVrpzl/KzzdnMmwABAApWuhcNMjMwMzE0MTc0MDM2WjAMMAoGA1UdFQQDCgEBMDICExQACla5QSX4z3yCLA4AAQAKVrkXDTIzMDMxNDE3NDAzNlowDDAKBgNVHRUEAwoBATAyAhMUAA4MqKKeb28XqonxAAEADgyoFw0yMzAzMTQxNzI0MzdaMAwwCgYDVR0VBAMKAQEwMgITFAAODKc7MAU9QGbtGwABAA4MpxcNMjMwMzE0MTcyNDM3WjAMMAoGA1UdFQQDCgEBMDICExQADprId0FMCFzkg6UAAQAOmsgXDTIzMDMxNDE3MjM1OVowDDAKBgNVHRUEAwoBATAyAhMUAA6axyqdJfkGeNoAAAEADprHFw0yMzAzMTQxNzIzNTlaMAwwCgYDVR0VBAMKAQEwMgITFAAMtSErqkZ+t9ZxHwABAAy1IRcNMjMwMzE0MTcwMTI0WjAMMAoGA1UdFQQDCgEBMDICExQADLUgeprppLok0oAAAQAMtSAXDTIzMDMxNDE3MDEyM1owDDAKBgNVHRUEAwoBATAyAhMUAAqX4Q51VkdI+M06AAEACpfhFw0yMzAzMTQxNjUzNTVaMAwwCgYDVR0VBAMKAQEwMgITFAAKl+BrBJtUuXsTjQABAAqX4BcNMjMwMzE0MTY1MzU1WjAMMAoGA1UdFQQDCgEBMDICExQACo9XibDaWAKaB5YAAQAKj1cXDTIzMDMxNDE1MjQ0NlowDDAKBgNVHRUEAwoBATAyAhMUAAqPVmvNJ0LAtRpdAAEACo9WFw0yMzAzMTQxNTI0NDZaMAwwCgYDVR0VBAMKAQEwMgITFAAKddd7D8idzagaMgABAAp11xcNMjMwMzE0MTUyMDMxWjAMMAoGA1UdFQQDCgEBMDICExQACnXWswf53L/LYmAAAQAKddYXDTIzMDMxNDE1MjAzMFowDDAKBgNVHRUEAwoBATAyAhMUAAn3SOkuY1w/5+ObAAEACfdIFw0yMzAzMTQxNTA3MzlaMAwwCgYDVR0VBAMKAQEwMgITFAAJ90d43dhDG/gdCAABAAn3RxcNMjMwMzE0MTUwNzM4WjAMMAoGA1UdFQQDCgEBMDICExQACyePGA1yucOBQI8AAQALJ48XDTIzMDMxNDE0NDQ0NVowDDAKBgNVHRUEAwoBATAyAhMUAAsnjn9hEyO5p1oXAAEACyeOFw0yMzAzMTQxNDQ0NDVaMAwwCgYDVR0VBAMKAQEwMgITFAAMCR4RE/qxaRR9CwABAAwJHhcNMjMwMzE0MTQwMjQyWjAMMAoGA1UdFQQDCgEBMDICExQADAkdLe8khV9I6e8AAQAMCR0XDTIzMDMxNDE0MDI0MlowDDAKBgNVHRUEAwoBATAyAhMUAAumi0BHHHes03GJAAEAC6aLFw0yMzAzMTMyMjA1MTZaMAwwCgYDVR0VBAMKAQEwMgITFAALpoqpDywqatE2WQABAAumihcNMjMwMzEzMjIwNTE2WjAMMAoGA1UdFQQDCgEBMDICExQACjZK+SzOwY1BYuoAAQAKNkoXDTIzMDMxMzE5MzgwM1owDDAKBgNVHRUEAwoBATAyAhMUAAo2Sam0uewH//f3AAEACjZJFw0yMzAzMTMxOTM4MDJaMAwwCgYDVR0VBAMKAQEwMgITFAALhdE8YKt1+EPzmAABAAuF0RcNMjMwMzEzMTkzMTQzWjAMMAoGA1UdFQQDCgEBMDICExQAC4XQkNkqTWFDWS4AAQALhdAXDTIzMDMxMzE5MzE0M1owDDAKBgNVHRUEAwoBATAyAhMUAAozND5o2p6yrCitAAEACjM0Fw0yMzAzMTMxOTAzMzVaMAwwCgYDVR0VBAMKAQEwMgITFAAKMzOTp7DjaXfNAwABAAozMxcNMjMwMzEzMTkwMzM1WjAMMAoGA1UdFQQDCgEBMDICExQACft4XLt+MF4/pPMAAQAJ+3gXDTIzMDMxMzE4NTgzM1owDDAKBgNVHRUEAwoBATAyAhMUAAn7d2DZkHuRTLcxAAEACft3Fw0yMzAzMTMxODU4MzNaMAwwCgYDVR0VBAMKAQEwMgITFAAMKKbsCjRb3g2gTQABAAwophcNMjMwMzEzMTg1NTE3WjAMMAoGA1UdFQQDCgEBMDICExQADCilHQ9Sa0hsWVcAAQAMKKUXDTIzMDMxMzE4NTUxN1owDDAKBgNVHRUEAwoBATAyAhMUAAr42eXVR8oN/n4dAAEACvjZFw0yMzAzMTMxNzI4MzBaMAwwCgYDVR0VBAMKAQEwMgITFAAK+NgH+Jdxh7crJwABAAr42BcNMjMwMzEzMTcyODMwWjAMMAoGA1UdFQQDCgEBMDICExQADAAs6xuyb34gvwQAAQAMACwXDTIzMDMxMzE3MjI0MVowDDAKBgNVHRUEAwoBATAyAhMUAAwAK8gFn5HzA4vdAAEADAArFw0yMzAzMTMxNzIyNDFaMAwwCgYDVR0VBAMKAQEwMgITFAAIeH+LoYWOpE/KpwABAAh4fxcNMjMwMzEzMTY0NDQyWjAMMAoGA1UdFQQDCgEBMDICExQACHh+O07Gft3QA5YAAQAIeH4XDTIzMDMxMzE2NDQ0MlowDDAKBgNVHRUEAwoBATAyAhMUAA40N6QXY8t8bqPLAAEADjQ3Fw0yMzAzMTMxNjE3MTBaMAwwCgYDVR0VBAMKAQEwMgITFAAONDaJQeZ5zBWRJwABAA40NhcNMjMwMzEzMTYxNzEwWjAMMAoGA1UdFQQDCgEBMDICExQADxzHb/Kss0QSfP4AAQAPHMcXDTIzMDMxMzE1NTkwNVowDDAKBgNVHRUEAwoBATAyAhMUAA8cxrQ6fmpdLWSEAAEADxzGFw0yMzAzMTMxNTU5MDVaMAwwCgYDVR0VBAMKAQEwMgITFAANOFSbHyNZlpD+GAABAA04VBcNMjMwMzEyMTU0ODM5WjAMMAoGA1UdFQQDCgEBMDICExQADThTZpra5APpzAAAAQANOFMXDTIzMDMxMjE1NDgzOVowDDAKBgNVHRUEAwoBATAyAhMUAArAyyQ3JgHoz7wgAAEACsDLFw0yMzAzMTExOTAzNDRaMAwwCgYDVR0VBAMKAQEwMgITFAAKwMovNjMDBAO9IQABAArAyhcNMjMwMzExMTkwMzQ0WjAMMAoGA1UdFQQDCgEBMDICExQADvPt5aqcCgbFEhwAAQAO8+0XDTIzMDMxMTAxMjcyNFowDDAKBgNVHRUEAwoBATAyAhMUAA7z7GV29XZ3J80XAAEADvPsFw0yMzAzMTEwMTI3MjNaMAwwCgYDVR0VBAMKAQEwMgITFAAMk040JMuNDFqmkwABAAyTThcNMjMwMzEwMjIxMTQ1WjAMMAoGA1UdFQQDCgEBMDICExQADJNNnfq3Iz4io7gAAQAMk00XDTIzMDMxMDIyMTE0NVowDDAKBgNVHRUEAwoBATAyAhMUAA4nWsD99ht1eaFaAAEADidaFw0yMzAzMTAyMTU0MzdaMAwwCgYDVR0VBAMKAQEwMgITFAAOJ1ke0Hv/yqk0CgABAA4nWRcNMjMwMzEwMjE1NDM2WjAMMAoGA1UdFQQDCgEBMDICExQACPhhsIy1nfp88+MAAQAI+GEXDTIzMDMxMDIxMjgxOFowDDAKBgNVHRUEAwoBATAyAhMUAAj4YAOWeyk/5mgyAAEACPhgFw0yMzAzMTAyMTI4MThaMAwwCgYDVR0VBAMKAQEwMgITFAAKSNAhUZAb0HjpOwABAApI0BcNMjMwMzEwMjA1ODM1WjAMMAoGA1UdFQQDCgEBMDICExQACkjPhBVqMC0xKzEAAQAKSM8XDTIzMDMxMDIwNTgzNVowDDAKBgNVHRUEAwoBATAyAhMUAAxsuB7MYRIOuqOdAAEADGy4Fw0yMzAzMTAyMDEwMzBaMAwwCgYDVR0VBAMKAQEwMgITFAAMbLc1sdLDlPnb3QABAAxstxcNMjMwMzEwMjAxMDMwWjAMMAoGA1UdFQQDCgEBMDICExQADE5SSni5isP+rAYAAQAMTlIXDTIzMDMxMDIwMDQxNFowDDAKBgNVHRUEAwoBATAyAhMUAAxOUcir3dT1k+NfAAEADE5RFw0yMzAzMTAyMDA0MTNaMAwwCgYDVR0VBAMKAQEwMgITFAAPEkCkQwUjOgI5MAABAA8SQBcNMjMwMzEwMTkzOTMzWjAMMAoGA1UdFQQDCgEBMDICExQADxI/cwpiGOA24lgAAQAPEj8XDTIzMDMxMDE5MzkzM1owDDAKBgNVHRUEAwoBATAyAhMUAAhx0f0e1IxAUxzeAAEACHHRFw0yMzAzMTAxODA2MTFaMAwwCgYDVR0VBAMKAQEwMgITFAAIcdDQGVv8u/nh6gABAAhx0BcNMjMwMzEwMTgwNjEx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IabsxIukhoKhthwABAAhpuxcNMjMwMzEwMTQ0MzQwWjAMMAoGA1UdFQQDCgEBMDICExQACGm68NzMvufGmvsAAQAIaboXDTIzMDMxMDE0NDM0MFowDDAKBgNVHRUEAwoBATAyAhMUAA2nHsaRtCwEcSwDAAEADaceFw0yMzAzMTAxMzQ1NTRaMAwwCgYDVR0VBAMKAQEwMgITFAANpx0aCkauHbvTSAABAA2nHRcNMjMwMzEwMTM0NTUyWjAMMAoGA1UdFQQDCgEBMDICExQADM2qgQhfqDvM9QEAAQAMzaoXDTIzMDMwOTIyMzM0MlowDDAKBgNVHRUEAwoBATAyAhMUAAzNqdwYh4S0Hfq1AAEADM2pFw0yMzAzMDkyMjMzNDJaMAwwCgYDVR0VBAMKAQEwMgITFAAK4s3J0tPGxegHswABAArizRcNMjMwMzA5MjE1MzM3WjAMMAoGA1UdFQQDCgEBMDICExQACuLMYZFCbATTBaoAAQAK4swXDTIzMDMwOTIxNTMzN1owDDAKBgNVHRUEAwoBATAyAhMUAArDHQlhXOxRruF5AAEACsMdFw0yMzAzMDkyMTA4MTlaMAwwCgYDVR0VBAMKAQEwMgITFAAKwxxwQdMmOgHt3QABAArDHBcNMjMwMzA5MjEwODE5WjAMMAoGA1UdFQQDCgEBMDICExQACvUX7vz+ymkCURYAAQAK9RcXDTIzMDMwOTIwMTYyN1owDDAKBgNVHRUEAwoBATAyAhMUAAr1FjhSIno2aAByAAEACvUWFw0yMzAzMDkyMDE2MjdaMAwwCgYDVR0VBAMKAQEwMgITFAAMKcRIYR+rDbgMsQABAAwpxBcNMjMwMzA5MTk1MTM1WjAMMAoGA1UdFQQDCgEBMDICExQADCnDgrXNzjoANewAAQAMKcMXDTIzMDMwOTE5NTEzNVowDDAKBgNVHRUEAwoBATAyAhMUAAhezTY9izsAAlN5AAEACF7NFw0yMzAzMDkxOTM1MzhaMAwwCgYDVR0VBAMKAQEwMgITFAAIXsy8jpaelXJTswABAAhezBcNMjMwMzA5MTkzNTM4WjAMMAoGA1UdFQQDCgEBMDICExQACKgzDbkuKaY7OpoAAQAIqDMXDTIzMDMwOTE5MjEwNVowDDAKBgNVHRUEAwoBATAyAhMUAAioMr3KrP4dlIi2AAEACKgyFw0yMzAzMDkxOTIxMDVaMAwwCgYDVR0VBAMKAQEwMgITFAAKMrh0ewz5JLoXwgABAAoyuBcNMjMwMzA5MTYwOTAwWjAMMAoGA1UdFQQDCgEBMDICExQACjK3AQSr0XUjFiQAAQAKMrcXDTIzMDMwOTE2MDkwMFowDDAKBgNVHRUEAwoBATAyAhMUAAzB1iyTKg213/gRAAEADMHWFw0yMzAzMDkxNjA5MDBaMAwwCgYDVR0VBAMKAQEwMgITFAAMwdXyByvBKAW3+gABAAzB1RcNMjMwMzA5MTYwOTAwWjAMMAoGA1UdFQQDCgEBMDICExQADSgLi9VVMogArP8AAQANKAsXDTIzMDMwOTE2MDUxOFowDDAKBgNVHRUEAwoBATAyAhMUAA0oClt0VR6q5ykrAAEADSgKFw0yMzAzMDkxNjA1MTdaMAwwCgYDVR0VBAMKAQEwMgITFAAN7PrWlmmBE379HwABAA3s+hcNMjMwMzA5MTU0MDE3WjAMMAoGA1UdFQQDCgEBMDICExQADez5wpYnyCp5DzYAAQAN7PkXDTIzMDMwOTE1NDAxN1owDDAKBgNVHRUEAwoBATAyAhMUAAqwQTD8ls/6FN1vAAEACrBBFw0yMzAzMDkxNTM5MjlaMAwwCgYDVR0VBAMKAQEwMgITFAAKsEASK0EK9mh/EAABAAqwQBcNMjMwMzA5MTUzOTI5WjAMMAoGA1UdFQQDCgEBMDICExQADeL2sHN3n04p+EsAAQAN4vYXDTIzMDMwOTE1MzAzNlowDDAKBgNVHRUEAwoBATAyAhMUAA3i9cHqUuqu5cK1AAEADeL1Fw0yMzAzMDkxNTMwMzZaMAwwCgYDVR0VBAMKAQEwMgITFAAM1jtBwbk8tDFYVwABAAzWOxcNMjMwMzA5MTUxOTE1WjAMMAoGA1UdFQQDCgEBMDICExQADNY6FwkLh9FhMtIAAQAM1joXDTIzMDMwOTE1MTkxNVowDDAKBgNVHRUEAwoBATAyAhMUAAwlQO0dD9gTQc9+AAEADCVAFw0yMzAzMDkxNDM3MDlaMAwwCgYDVR0VBAMKAQEwMgITFAAMJT+llNckfESmJQABAAwlPxcNMjMwMzA5MTQzNzA5WjAMMAoGA1UdFQQDCgEBMDICExQACpDH4U5faoaoaNcAAQAKkMcXDTIzMDMwOTEzMTYwOFowDDAKBgNVHRUEAwoBATAyAhMUAAqQxhUVfVIwmsqDAAEACpDGFw0yMzAzMDkxMzE2MDhaMAwwCgYDVR0VBAMKAQEwMgITFAAOMH8CTp0FvV86qgABAA4wfxcNMjMwMzA5MDEyMzI4WjAMMAoGA1UdFQQDCgEBMDICExQADjB+kxe1ADxQRXkAAQAOMH4XDTIzMDMwOTAxMjMyOFowDDAKBgNVHRUEAwoBATAyAhMUAA7U+MadOPgXVK0UAAEADtT4Fw0yMzAzMDgyMTE1MTdaMAwwCgYDVR0VBAMKAQEwMgITFAAO1PeSTP6PLArKIQABAA7U9xcNMjMwMzA4MjExNTE2WjAMMAoGA1UdFQQDCgEBMDICExQADCMCNg74mAfrWK8AAQAMIwIXDTIzMDMwODIxMDcwOVowDDAKBgNVHRUEAwoBATAyAhMUAAwjAdmV/hM2+ZrtAAEADCMBFw0yMzAzMDgyMTA3MDlaMAwwCgYDVR0VBAMKAQEwMgITFAAKl2dqW90jd3tmhQABAAqXZxcNMjMwMzA4MTkyMzE0WjAMMAoGA1UdFQQDCgEBMDICExQACpdmi8kkoOcJRNYAAQAKl2YXDTIzMDMwODE5MjMxNFowDDAKBgNVHRUEAwoBATAyAhMUAAqlPTxdh1LTf5JJAAEACqU9Fw0yMzAzMDgxOTIwNDFaMAwwCgYDVR0VBAMKAQEwMgITFAAKpTxlJwLzseQ8HgABAAqlPBcNMjMwMzA4MTkyMDQxWjAMMAoGA1UdFQQDCgEBMDICExQACZo4x5Ic1JHQbNMAAQAJmjgXDTIzMDMwODE3NDcxM1owDDAKBgNVHRUEAwoBATAyAhMUAAmaN+7OOLH5d4AoAAEACZo3Fw0yMzAzMDgxNzQ3MTNaMAwwCgYDVR0VBAMKAQEwMgITFAAObqbS49QTb924dQABAA5uphcNMjMwMzA4MTc0NjI1WjAMMAoGA1UdFQQDCgEBMDICExQADm6lGgBjhrzCTSgAAQAObqUXDTIzMDMwODE3NDYyNVowDDAKBgNVHRUEAwoBATAyAhMUAAhpr1fTvtzFDdwiAAEACGmvFw0yMzAzMDgxNTE0MTVaMAwwCgYDVR0VBAMKAQEwMgITFAAIaa4mTeJpiuWFXAABAAhprhcNMjMwMzA4MTUxNDE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Iuj2i++E0DNTHPgABAAi6PRcNMjMwMzI3MTQzNjA5WjAMMAoGA1UdFQQDCgEBMDICExQACLo8/gb9kqPQd1wAAQAIujwXDTIzMDMyNzE0MzYwOVowDDAKBgNVHRUEAwoBATAyAhMUAAiwS+qPQlSfphPKAAEACLBLFw0yMzAzMjcxNDE0MDdaMAwwCgYDVR0VBAMKAQEwMgITFAAIsEos8ADaDkB05wABAAiwShcNMjMwMzI3MTQxNDA1WjAMMAoGA1UdFQQDCgEBMDICExQACPShwS2vlaU32xoAAQAI9KEXDTIzMDMyNzA0MTgwM1owDDAKBgNVHRUEAwoBATAyAhMUAAj0oN4ol12IcSyKAAEACPSgFw0yMzAzMjcwNDE4MDB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huDVYbOZzLxIIQAAEACG4NFw0yMzAzMTUxNjE0MDBaMAwwCgYDVR0VBAMKAQEwMgITFAAIbgzlcVXe0wPyrgABAAhuDBcNMjMwMzE1MTYxNDAw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g1zxlLeHOwjABAAEACSDXFw0yMzA0MTIyMDA4MzhaMAwwCgYDVR0VBAMKAQEwMgITFAAJINZ/hiaqJ2FH6QABAAkg1hcNMjMwNDEyMjAwODM4WjAMMAoGA1UdFQQDCgEBMDICExQACNvffzCL7j+ew9EAAQAI298XDTIzMDQxMjE4MjI1M1owDDAKBgNVHRUEAwoBATAyAhMUAAjb3jZv4IidjpvJAAEACNveFw0yMzA0MTIxODIyNTNaMAwwCgYDVR0VBAMKAQEwMgITFAAL5+pyQNyg61jgLgABAAvn6hcNMjMwNDEyMTgwMzE0WjAMMAoGA1UdFQQDCgEBMDICExQAC+fpo0osk39MwHgAAQAL5+kXDTIzMDQxMjE4MDMxNFowDDAKBgNVHRUEAwoBATAyAhMUAAoIlDW3+/F3FaxIAAEACgiUFw0yMzA0MTIxNzU3MDRaMAwwCgYDVR0VBAMKAQEwMgITFAAKCJP25aLEvkhATgABAAoIkxcNMjMwNDEyMTc1NzA0WjAMMAoGA1UdFQQDCgEBMDICExQACs1X4niqWoSGlmkAAQAKzVcXDTIzMDQxMjE3Mzk0MlowDDAKBgNVHRUEAwoBATAyAhMUAArNVuLK9c1wjqp/AAEACs1WFw0yMzA0MTIxNzM5NDFaMAwwCgYDVR0VBAMKAQEwMgITFAAKOEK7JLSjp4EqmAABAAo4QhcNMjMwNDEyMTYxMzA1WjAMMAoGA1UdFQQDCgEBMDICExQACjhBydpITOvdXtEAAQAKOEEXDTIzMDQxMjE2MTMwNVowDDAKBgNVHRUEAwoBATAyAhMUAA1oI/ylLr6gRsQPAAEADWgjFw0yMzA0MTIxNTQ1MzZaMAwwCgYDVR0VBAMKAQEwMgITFAANaCJFmDiX2wbIEgABAA1oIhcNMjMwNDEyMTU0NTM2WjAMMAoGA1UdFQQDCgEBMDICExQACZk03Uz9xfO/0B8AAQAJmTQXDTIzMDQxMjEzMzUxMFowDDAKBgNVHRUEAwoBATAyAhMUAAmZM8KxNGyUmqvMAAEACZkzFw0yMzA0MTIxMzM1MDd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CO5dADQpHiuEsH8AAQAI7l0XDTIzMDQwNTE5MTYzNlowDDAKBgNVHRUEAwoBATAyAhMUAAjuXK6VAnrg+Mt/AAEACO5cFw0yMzA0MDUxOTE2MzZ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h4Q7zkVvYkPGnfAAEACHhDFw0yMzA0MDQxNTU0MTVaMAwwCgYDVR0VBAMKAQEwMgITFAAIeELeoxzkFSVKugABAAh4QhcNMjMwNDA0MTU1NDE1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CM8VdWe1EaMMxN8AAQAIzxUXDTIzMDMzMTE5NDQxNFowDDAKBgNVHRUEAwoBATAyAhMUAAjPFGf61S/7AWVGAAEACM8UFw0yMzAzMzExOTQ0MTR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CN7nQDE65BiA694AAQAI3ucXDTIzMDMzMDE5MTUyMVowDDAKBgNVHRUEAwoBATAyAhMUAAje5uOC/QkyrOA6AAEACN7mFw0yMzAzMzAxOTE1MjB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ObfmmHlYD+T40wAAQAI5t8XDTIzMDMzMDE2MzMwMVowDDAKBgNVHRUEAwoBATAyAhMUAAjm3v3Utxw8M+hSAAEACObeFw0yMzAzMzAxNjMzMDB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CJpToaBga50iDSQAAQAImlMXDTIzMDMyOTIxMTU1MVowDDAKBgNVHRUEAwoBATAyAhMUAAiaUhqCXq2TvIxgAAEACJpSFw0yMzAzMjkyMTE1NTF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wp2jrw3wOlioAAAQAKzCkXDTIzMDQxMzE0MzQyN1owDDAKBgNVHRUEAwoBATAyAhMUAArMKJZ8yGNND0j1AAEACswoFw0yMzA0MTMxNDM0MjdaMAwwCgYDVR0VBAMKAQEwMgITFAAKzCElzV9W3b43LQABAArMIRcNMjMwNDEzMTQzMzQ5WjAMMAoGA1UdFQQDCgEBMDICExQACswges5v2jEPMywAAQAKzCAXDTIzMDQxMzE0MzM0OVowDDAKBgNVHRUEAwoBATAyAhMUAA5QUDq3lv84kmlLAAEADlBQFw0yMzA0MTMxNDEzNDZaMAwwCgYDVR0VBAMKAQEwMgITFAAOUE8v+WfWij+q5wABAA5QTxcNMjMwNDEzMTQxMzQ2WjAMMAoGA1UdFQQDCgEBMDICExQADcdeH1QejvFEWHwAAQANx14XDTIzMDQxMzEzNDk0MlowDDAKBgNVHRUEAwoBATAyAhMUAA3HXRiATnt2srE8AAEADcddFw0yMzA0MTMxMzQ5NDFaMAwwCgYDVR0VBAMKAQEwMgITFAANVHHAxgFqJMVRmwABAA1UcRcNMjMwNDEzMDUwMDQzWjAMMAoGA1UdFQQDCgEBMDICExQADVRwdcLYx5ZGrggAAQANVHAXDTIzMDQxMzA1MDA0M1owDDAKBgNVHRUEAwoBATAyAhMUAAl4osfL5OV/ZlJfAAEACXiiFw0yMzA0MTMwNDU3NDVaMAwwCgYDVR0VBAMKAQEwMgITFAAJeKGEZYawwGLZtwABAAl4oRcNMjMwNDEzMDQ1NzQ1WjAMMAoGA1UdFQQDCgEBMDICExQADY/b2Yb07goqtQYAAQANj9sXDTIzMDQxMzA0NTczNVowDDAKBgNVHRUEAwoBATAyAhMUAA2P2hPtXwTpRG0LAAEADY/aFw0yMzA0MTMwNDU3MzVaMAwwCgYDVR0VBAMKAQEwMgITFAAOSgg6PFa8efBKTAABAA5KCBcNMjMwNDEzMDQ1NzA2WjAMMAoGA1UdFQQDCgEBMDICExQADkoHTQNQdCwXXq0AAQAOSgcXDTIzMDQxMzA0NTcwNlowDDAKBgNVHRUEAwoBATAyAhMUAA+PNUqp49G7LQyXAAEAD481Fw0yMzA0MTMwNDU2NDhaMAwwCgYDVR0VBAMKAQEwMgITFAAPjzR2ssjZzIbZEwABAA+PNBcNMjMwNDEzMDQ1NjQ4WjAMMAoGA1UdFQQDCgEBMDICExQACHZDjyLarnVcmd4AAQAIdkMXDTIzMDQxMzA0NTYwNFowDDAKBgNVHRUEAwoBATAyAhMUAAh2QqJ6WYy6WyPJAAEACHZCFw0yMzA0MTMwNDU2MDR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KkuT3dzb8M5lGEAAQAIqS4XDTIzMDQxMzA0NDEyN1owDDAKBgNVHRUEAwoBATAyAhMUAAipLbsoyX/rZSUNAAEACKktFw0yMzA0MTMwNDQxMjd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HslGaCLSEr1nIgAAQAIeyUXDTIzMDQxMzA0Mzg0NVowDDAKBgNVHRUEAwoBATAyAhMUAAh7JJ5gVL15hgq6AAEACHskFw0yMzA0MTMwNDM4NDV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KVdA7ZyYPnc8L8gABAApV0BcNMjMwNDEzMDQxODI2WjAMMAoGA1UdFQQDCgEBMDICExQAClXPDfnVJlgDW7cAAQAKVc8XDTIzMDQxMzA0MTgyNlowDDAKBgNVHRUEAwoBATAyAhMUAAmF2renYceAHYS1AAEACYXaFw0yMzA0MTMwNDE4MjFaMAwwCgYDVR0VBAMKAQEwMgITFAAJhdk1QyWnK0Ee/gABAAmF2RcNMjMwNDEzMDQxODIxWjAMMAoGA1UdFQQDCgEBMDICExQADyNOwtpozSOo+tEAAQAPI04XDTIzMDQxMzA0MTgwMlowDDAKBgNVHRUEAwoBATAyAhMUAA8jTdOfdSgPdf0tAAEADyNNFw0yMzA0MTMwNDE4MDJaMAwwCgYDVR0VBAMKAQEwMgITFAANUqUGQAQtgXzsdgABAA1SpRcNMjMwNDEzMDQxNzQ5WjAMMAoGA1UdFQQDCgEBMDICExQADVKknsM2xMmdK18AAQANUqQXDTIzMDQxMzA0MTc0OVowDDAKBgNVHRUEAwoBATAyAhMUAAnIgKsT4O32XWkYAAEACciAFw0yMzA0MTMwNDE3MjlaMAwwCgYDVR0VBAMKAQEwMgITFAAJyH/wTk2/2y2kVgABAAnIfxcNMjMwNDEzMDQxNzI5WjAMMAoGA1UdFQQDCgEBMDICExQADua69kHM2wV1PdkAAQAO5roXDTIzMDQxMzA0MTcyMlowDDAKBgNVHRUEAwoBATAyAhMUAA7muVHi/20H2I0NAAEADua5Fw0yMzA0MTMwNDE3MjJaMAwwCgYDVR0VBAMKAQEwMgITFAAKC1xUk4DE9jPUeQABAAoLXBcNMjMwNDEzMDQxNzE3WjAMMAoGA1UdFQQDCgEBMDICExQACgtb47dcxrr4En0AAQAKC1sXDTIzMDQxMzA0MTcxN1owDDAKBgNVHRUEAwoBATAyAhMUAAnpiEuNANjlS6h9AAEACemIFw0yMzA0MTMwNDE3MTRaMAwwCgYDVR0VBAMKAQEwMgITFAAJ6YfTRnHW11yu1wABAAnphxcNMjMwNDEzMDQxNzE0WjAMMAoGA1UdFQQDCgEBMDICExQAC9Td6mT+UoTOESEAAQAL1N0XDTIzMDQxMzA0MTY1NlowDDAKBgNVHRUEAwoBATAyAhMUAAvU3FJbBXsi5v4qAAEAC9TcFw0yMzA0MTMwNDE2NTZaMAwwCgYDVR0VBAMKAQEwMgITFAAJoroJU6DEsy955QABAAmiuhcNMjMwNDEzMDQxNjM5WjAMMAoGA1UdFQQDCgEBMDICExQACaK5cyxD1zDbo4IAAQAJorkXDTIzMDQxMzA0MTYzOVowDDAKBgNVHRUEAwoBATAyAhMUAAnQ6jceOIfxWC6cAAEACdDqFw0yMzA0MTMwNDE2MzRaMAwwCgYDVR0VBAMKAQEwMgITFAAJ0OlM9cD5cgj0bQABAAnQ6RcNMjMwNDEzMDQxNjM0WjAMMAoGA1UdFQQDCgEBMDICExQACrYf8upvGIDzRo8AAQAKth8XDTIzMDQxMzA0MTYyNVowDDAKBgNVHRUEAwoBATAyAhMUAAq2HoyamjgGGXiIAAEACrYeFw0yMzA0MTMwNDE2MjVaMAwwCgYDVR0VBAMKAQEwMgITFAAKcclh7ZdRQFuVyQABAApxyRcNMjMwNDEzMDQxNjE2WjAMMAoGA1UdFQQDCgEBMDICExQACnHIcR5e6bp0840AAQAKccgXDTIzMDQxMzA0MTYxNVowDDAKBgNVHRUEAwoBATAyAhMUAAn6aDszAuM4DDa3AAEACfpoFw0yMzA0MTMwNDE2MDhaMAwwCgYDVR0VBAMKAQEwMgITFAAJ+me9l08+xfmfFwABAAn6ZxcNMjMwNDEzMDQxNjA4WjAMMAoGA1UdFQQDCgEBMDICExQACjcW2Hk2QAAGOpAAAQAKNxYXDTIzMDQxMzA0MTUyN1owDDAKBgNVHRUEAwoBATAyAhMUAAo3Fagn+7RS5YIFAAEACjcVFw0yMzA0MTMwNDE1Mj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Zvm04efttDaR2gABAAtm+RcNMjMwNDEzMDQxMTI2WjAMMAoGA1UdFQQDCgEBMDICExQAC2b4flrhABzcrg8AAQALZvgXDTIzMDQxMzA0MTEyNlowDDAKBgNVHRUEAwoBATAyAhMUAAp/8FkiqU9/sgQ9AAEACn/wFw0yMzA0MTMwNDEwMTBaMAwwCgYDVR0VBAMKAQEwMgITFAAKf+4urNihFlmaswABAAp/7hcNMjMwNDEzMDQxMDEwWjAMMAoGA1UdFQQDCgEBMDICExQADQ4FD522gR/PWt4AAQANDgUXDTIzMDQxMzA0MDkxNFowDDAKBgNVHRUEAwoBATAyAhMUAA0OBAAcr1m7eu+iAAEADQ4EFw0yMzA0MTMwNDA5MTRaMAwwCgYDVR0VBAMKAQEwMgITFAAJ1VgoIKvXSIHJzgABAAnVWBcNMjMwNDEyMjEyMjM1WjAMMAoGA1UdFQQDCgEBMDICExQACdVXggnsJwfxXVEAAQAJ1VcXDTIzMDQxMjIxMjIzNVowDDAKBgNVHRUEAwoBATAyAhMUAA99oyJFJvrogb+BAAEAD32jFw0yMzA0MTIyMTA0MzVaMAwwCgYDVR0VBAMKAQEwMgITFAAPfaIdGiUESvMorgABAA99ohcNMjMwNDEyMjEwNDM1WjAMMAoGA1UdFQQDCgEBMDICExQACxtnfV92vRVLqNIAAQALG2cXDTIzMDQxMjIwNTY0MFowDDAKBgNVHRUEAwoBATAyAhMUAAsbZvYX2AvUJJiUAAEACxtmFw0yMzA0MTIyMDU2NDB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Qtr8Btwh2LcIjQAAQANC2sXDTIzMDQxODE3MzE1OFowDDAKBgNVHRUEAwoBATAyAhMUAA0LajtIRAbVoAFmAAEADQtqFw0yMzA0MTgxNzMxNThaMAwwCgYDVR0VBAMKAQEwMgITFAAOalRMnAcXuBCxAAABAA5qVBcNMjMwNDE4MTcwNDU5WjAMMAoGA1UdFQQDCgEBMDICExQADmpT+Veq4mFFI+cAAQAOalMXDTIzMDQxODE3MDQ1OVowDDAKBgNVHRUEAwoBATAyAhMUAArEz5POPqGPNsqeAAEACsTPFw0yMzA0MTgxNjU0MTZaMAwwCgYDVR0VBAMKAQEwMgITFAAKxM6xjwKYCgf23gABAArEzhcNMjMwNDE4MTY1NDE2WjAMMAoGA1UdFQQDCgEBMDICExQACy3p+tKrI7e3saQAAQALLekXDTIzMDQxODE2MzEzOFowDDAKBgNVHRUEAwoBATAyAhMUAAst6N4APUzWh+ROAAEACy3oFw0yMzA0MTgxNjMxMzhaMAwwCgYDVR0VBAMKAQEwMgITFAALeV1UHmycU0LD9gABAAt5XRcNMjMwNDE4MTYyNDMzWjAMMAoGA1UdFQQDCgEBMDICExQAC3lcBGCtzC7VjscAAQALeVwXDTIzMDQxODE2MjQzM1owDDAKBgNVHRUEAwoBATAyAhMUAAmZ9MHwIbSsc2T3AAEACZn0Fw0yMzA0MTgxNTU0MjJaMAwwCgYDVR0VBAMKAQEwMgITFAAJmfOT4cYkCh6FwwABAAmZ8xcNMjMwNDE4MTU1NDIxWjAMMAoGA1UdFQQDCgEBMDICExQADnDUfCRF4YfPjwIAAQAOcNQXDTIzMDQxODE0MjAzM1owDDAKBgNVHRUEAwoBATAyAhMUAA5w04GsGZwnPyB2AAEADnDTFw0yMzA0MTgxNDIwMzNaMAwwCgYDVR0VBAMKAQEwMgITFAAI0S3mHnvTOGgDbAABAAjRLRcNMjMwNDE4MDAwMTQ5WjAMMAoGA1UdFQQDCgEBMDICExQACNEsP/CcgfTVHY0AAQAI0SwXDTIzMDQxODAwMDE0OVowDDAKBgNVHRUEAwoBATAyAhMUAAizTT4l+fCFZje8AAEACLNNFw0yMzA0MTcyMzA5MTJaMAwwCgYDVR0VBAMKAQEwMgITFAAIs0xiyfZ3nSDzjAABAAizTBcNMjMwNDE3MjMwOTEyWjAMMAoGA1UdFQQDCgEBMDICExQACSn/i5cWphrgp3IAAQAJKf8XDTIzMDQxNzIxMzk1M1owDDAKBgNVHRUEAwoBATAyAhMUAAkp/ssfSMrqIX6KAAEACSn+Fw0yMzA0MTcyMTM5NTNaMAwwCgYDVR0VBAMKAQEwMgITFAAMwLL6+ZZMQDAP4QABAAzAshcNMjMwNDE3MjEwMTUwWjAMMAoGA1UdFQQDCgEBMDICExQADMCxBwmcmLoNf10AAQAMwLEXDTIzMDQxNzIxMDE1MFowDDAKBgNVHRUEAwoBATAyAhMUAA3xJOdprETYj/WZAAEADfEkFw0yMzA0MTcyMDU4MTNaMAwwCgYDVR0VBAMKAQEwMgITFAAN8SML85H7JNvQfQABAA3xIxcNMjMwNDE3MjA1ODEzWjAMMAoGA1UdFQQDCgEBMDICExQADWd7uMu08QYmIi4AAQANZ3sXDTIzMDQxNzIwMzQyMFowDDAKBgNVHRUEAwoBATAyAhMUAA1nekNdzxKxvyAjAAEADWd6Fw0yMzA0MTcyMDM0MjBaMAwwCgYDVR0VBAMKAQEwMgITFAAJ1LZf9h6tD07v4QABAAnUthcNMjMwNDE3MjAxNzExWjAMMAoGA1UdFQQDCgEBMDICExQACdS1Yqv2kA+EBrkAAQAJ1LUXDTIzMDQxNzIwMTcxMVowDDAKBgNVHRUEAwoBATAyAhMUAAlhIx1mkVAX2tEeAAEACWEjFw0yMzA0MTcyMDAyNDRaMAwwCgYDVR0VBAMKAQEwMgITFAAJYSIoTYjlJoWGXQABAAlhIhcNMjMwNDE3MjAwMjQzWjAMMAoGA1UdFQQDCgEBMDICExQADZIbuwGZAlv+nL0AAQANkhsXDTIzMDQxNzIwMDI0M1owDDAKBgNVHRUEAwoBATAyAhMUAA2SGkVq5sJaVGwtAAEADZIaFw0yMzA0MTcyMDAyNDNaMAwwCgYDVR0VBAMKAQEwMgITFAAJU7N4YsEheRjatAABAAlTsxcNMjMwNDE3MTkxODAxWjAMMAoGA1UdFQQDCgEBMDICExQACVOybDM3nVKh2WgAAQAJU7IXDTIzMDQxNzE5MTgwMVowDDAKBgNVHRUEAwoBATAyAhMUAAuT025axkUzZv1qAAEAC5PTFw0yMzA0MTcxODQyNDhaMAwwCgYDVR0VBAMKAQEwMgITFAALk9JPSmiy+B1X2QABAAuT0hcNMjMwNDE3MTg0MjQ4WjAMMAoGA1UdFQQDCgEBMDICExQADZDb+k6lWJE7p3UAAQANkNsXDTIzMDQxNzE4MzQ1NFowDDAKBgNVHRUEAwoBATAyAhMUAA2Q2ucN+e1ZpFiCAAEADZDaFw0yMzA0MTcxODM0NTRaMAwwCgYDVR0VBAMKAQEwMgITFAAL7rD7WUXXavxcDwABAAvusBcNMjMwNDE3MTc0MzIxWjAMMAoGA1UdFQQDCgEBMDICExQAC+6vx7bv+d9kY6sAAQAL7q8XDTIzMDQxNzE3NDMyMVowDDAKBgNVHRUEAwoBATAyAhMUAAmPBPsqt7Hou2JbAAEACY8EFw0yMzA0MTcxNzM3MjFaMAwwCgYDVR0VBAMKAQEwMgITFAAJjwNOw2o911Q8TAABAAmPAxcNMjMwNDE3MTczNzIxWjAMMAoGA1UdFQQDCgEBMDICExQAC50LCHKVBwm02fgAAQALnQsXDTIzMDQxNzE2NDIzNVowDDAKBgNVHRUEAwoBATAyAhMUAAudCtb7KhObh5m/AAEAC50KFw0yMzA0MTcxNjQyMzVaMAwwCgYDVR0VBAMKAQEwMgITFAAOU0pBkqoCP2McwgABAA5TShcNMjMwNDE3MTYzNDUyWjAMMAoGA1UdFQQDCgEBMDICExQADlNJXzrTWzbmvAoAAQAOU0kXDTIzMDQxNzE2MzQ1MVowDDAKBgNVHRUEAwoBATAyAhMUAAzVTcmCr1DMp9M/AAEADNVNFw0yMzA0MTcxNTU5NDNaMAwwCgYDVR0VBAMKAQEwMgITFAAM1Uzyg3x+ZWtk8gABAAzVTBcNMjMwNDE3MTU1OTQyWjAMMAoGA1UdFQQDCgEBMDICExQACWGBCFG02mKqTAgAAQAJYYEXDTIzMDQxNzE1MTAyM1owDDAKBgNVHRUEAwoBATAyAhMUAAlhgJFSWIErugTpAAEACWGAFw0yMzA0MTcxNTEwMjNaMAwwCgYDVR0VBAMKAQEwMgITFAAL1DuS1IazwDQIyQABAAvUOxcNMjMwNDE3MTQyNzE2WjAMMAoGA1UdFQQDCgEBMDICExQAC9Q6noxwv1xyjYMAAQAL1DoXDTIzMDQxNzE0MjcxNlowDDAKBgNVHRUEAwoBATAyAhMUAA7gfczq7F+vvAW7AAEADuB9Fw0yMzA0MTcxNDA5MzZaMAwwCgYDVR0VBAMKAQEwMgITFAAO4Hw/n7521EC2KgABAA7gfBcNMjMwNDE3MTQwOTM2WjAMMAoGA1UdFQQDCgEBMDICExQADHtWYSojEHmOBDwAAQAMe1YXDTIzMDQxNzAxNTcxN1owDDAKBgNVHRUEAwoBATAyAhMUAAx7VbVe8tL3rsVVAAEADHtVFw0yMzA0MTcwMTU3MTRaMAwwCgYDVR0VBAMKAQEwMgITFAAPi3s52EVHg+xCiwABAA+LexcNMjMwNDE2MjExMDU3WjAMMAoGA1UdFQQDCgEBMDICExQAD4t6EfAJE/WjXrQAAQAPi3oXDTIzMDQxNjIxMTA1NVowDDAKBgNVHRUEAwoBATAyAhMUAAwvpJbqaktQ4XmtAAEADC+kFw0yMzA0MTUxNzEzMTRaMAwwCgYDVR0VBAMKAQEwMgITFAAML6OPLn4wqOFkKAABAAwvoxcNMjMwNDE1MTcxMzE0WjAMMAoGA1UdFQQDCgEBMDICExQACFMhoJcPlFNY174AAQAIUyEXDTIzMDQxNTA0MDYyOFowDDAKBgNVHRUEAwoBATAyAhMUAAhTIL7XKGwe1hzSAAEACFMgFw0yMzA0MTUwNDA2Mjh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JiNauiA0xyclY8AAQAImI0XDTIzMDQxNDIxMDUzM1owDDAKBgNVHRUEAwoBATAyAhMUAAiYjMEq98HvW+MpAAEACJiMFw0yMzA0MTQyMTA1MzNaMAwwCgYDVR0VBAMKAQEwMgITFAALyL34Uq5dhIGWxwABAAvIvRcNMjMwNDE0MTkyNDM0WjAMMAoGA1UdFQQDCgEBMDICExQAC8i8/SBTTMf3E2YAAQALyLwXDTIzMDQxNDE5MjQzNFowDDAKBgNVHRUEAwoBATAyAhMUAAkTZZBjrvcJZs+7AAEACRNlFw0yMzA0MTQxODUyMTlaMAwwCgYDVR0VBAMKAQEwMgITFAAJE2S1ZRAKLr/CawABAAkTZBcNMjMwNDE0MTg1MjE5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IhhOrUvVgcosw3AABAAiGExcNMjMwNDE0MTUyNjE2WjAMMAoGA1UdFQQDCgEBMDICExQACIYSy8Tkj2nLuWoAAQAIhhIXDTIzMDQxNDE1MjYxNl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W/G+xZiLgJzyhMAAQAJb8YXDTIzMDQxNDEzMjU0OVowDDAKBgNVHRUEAwoBATAyAhMUAAlvxQ/VxBEbMyGlAAEACW/FFw0yMzA0MTQxMzI1NDZaMAwwCgYDVR0VBAMKAQEwMgITFAAIXtNmyK+tSN2RKAABAAhe0xcNMjMwNDE0MDQwNTUyWjAMMAoGA1UdFQQDCgEBMDICExQACF7SAxZi1QMi17kAAQAIXtIXDTIzMDQxNDA0MDU1MlowDDAKBgNVHRUEAwoBATAyAhMUAAm+YulA7dnnXshLAAEACb5iFw0yMzA0MTQwNDA1MjZaMAwwCgYDVR0VBAMKAQEwMgITFAAJvmHnxrQK7yrDXAABAAm+YRcNMjMwNDE0MDQwNTI2WjAMMAoGA1UdFQQDCgEBMDICExQADaPOB+WL2apI8hgAAQANo84XDTIzMDQxNDA0MDQzOFowDDAKBgNVHRUEAwoBATAyAhMUAA2jzYFh4MwHEP0KAAEADaPNFw0yMzA0MTQwNDA0MzhaMAwwCgYDVR0VBAMKAQEwMgITFAANiL+iCAE1cFwdJQABAA2IvxcNMjMwNDEzMjI1NTMwWjAMMAoGA1UdFQQDCgEBMDICExQADYi+3bbkSsF3hJsAAQANiL4XDTIzMDQxMzIyNTUyOVowDDAKBgNVHRUEAwoBATAyAhMUAAjJG3zKIID0SAF8AAEACMkbFw0yMzA0MTMyMTUwMTdaMAwwCgYDVR0VBAMKAQEwMgITFAAIyRrkQbFU2WG0VAABAAjJGhcNMjMwNDEzMjE1MDE3WjAMMAoGA1UdFQQDCgEBMDICExQADo9hkhMwjt5nDeYAAQAOj2EXDTIzMDQxMzE5NTgxMlowDDAKBgNVHRUEAwoBATAyAhMUAA6PYE/AS03xY7uZAAEADo9gFw0yMzA0MTMxOTU4MTJaMAwwCgYDVR0VBAMKAQEwMgITFAAMk5bs6F/R5KMDdwABAAyTlhcNMjMwNDEzMTYwODQwWjAMMAoGA1UdFQQDCgEBMDICExQADJOVdsaYpTEmSo4AAQAMk5UXDTIzMDQxMzE2MDg0MFowDDAKBgNVHRUEAwoBATAyAhMUAAl+yITvoAtbuVMdAAEACX7IFw0yMzA0MTMxNTU3MzhaMAwwCgYDVR0VBAMKAQEwMgITFAAJfsfV/8oMaR+6dAABAAl+xxcNMjMwNDEzMTU1NzM3WjAMMAoGA1UdFQQDCgEBMDICExQACGgfDJbGxUsD5pkAAQAIaB8XDTIzMDQxMzE0NTUyM1owDDAKBgNVHRUEAwoBATAyAhMUAAhoHrgIe9NGq2RqAAEACGgeFw0yMzA0MTMxNDU1MjNaMAwwCgYDVR0VBAMKAQEwMgITFAAOEBgNO+FnIgFN+QABAA4QGBcNMjMwNDEzMTQ0NzA0WjAMMAoGA1UdFQQDCgEBMDICExQADhAXdNhqv7iOBboAAQAOEBcXDTIzMDQxMzE0NDcwNF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I59s+lQXPZ4FEzQABAAjn2xcNMjMwNDI4MDQwMjQ3WjAMMAoGA1UdFQQDCgEBMDICExQACOfaKePWnQp0qLoAAQAI59oXDTIzMDQyODA0MDI0N1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jiPDwzrR4XZ7N6AAEACOI8Fw0yMzA0MjcxNzI1NDVaMAwwCgYDVR0VBAMKAQEwMgITFAAI4jr1ZWeKrljdnQABAAjiOhcNMjMwNDI3MTcyNTQ1WjAMMAoGA1UdFQQDCgEBMDICExQACZMQhQZqkNbwAEIAAQAJkxAXDTIzMDQyNzE2MzYxMlowDDAKBgNVHRUEAwoBATAyAhMUAAmTD9rlB6UbyqBWAAEACZMPFw0yMzA0MjcxNjM2MTJaMAwwCgYDVR0VBAMKAQEwMgITFAAIW61szdWaWBEllAABAAhbrRcNMjMwNDI3MTUzMzIzWjAMMAoGA1UdFQQDCgEBMDICExQACFusJ1JVDDA5ofYAAQAIW6wXDTIzMDQyNzE1MzMyM1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Db/Pw8uNC8wEgPUAAQANv88XDTIzMDQyNjE5NDM1OVowDDAKBgNVHRUEAwoBATAyAhMUAA2/zsn3Cn4BxAh/AAEADb/OFw0yMzA0MjYxOTQzNTlaMAwwCgYDVR0VBAMKAQEwMgITFAALr5u1rS5hppSQSQABAAuvmxcNMjMwNDI2MTg1OTU5WjAMMAoGA1UdFQQDCgEBMDICExQAC6+aGAXIeB+uP88AAQALr5oXDTIzMDQyNjE4NTk1OVowDDAKBgNVHRUEAwoBATAyAhMUAAm++EhgnJdmsdXWAAEACb74Fw0yMzA0MjYxODUzMjNaMAwwCgYDVR0VBAMKAQEwMgITFAAJvvdbGLZ6vmxvbgABAAm+9xcNMjMwNDI2MTg1MzIzWjAMMAoGA1UdFQQDCgEBMDICExQACFkZGkX7O9LCXGAAAQAIWRkXDTIzMDQyNjE4MjE0OVowDDAKBgNVHRUEAwoBATAyAhMUAAhZGJ+w+PulIGckAAEACFkYFw0yMzA0MjYxODIxNDl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IjhkHRafIaXkWuAABAAiOGRcNMjMwNDI2MTMwMDM5WjAMMAoGA1UdFQQDCgEBMDICExQACI4Y0/AbFIubsp8AAQAIjhgXDTIzMDQyNjEzMDAzN1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HhphIPnwcMTRpEAAQAIeGkXDTIzMDQyNDIxMzE1NlowDDAKBgNVHRUEAwoBATAyAhMUAAh4aLYq9jNd1wn1AAEACHhoFw0yMzA0MjQyMTMxNTZaMAwwCgYDVR0VBAMKAQEwMgITFAALfZf3N9Ff1P2hnQABAAt9lxcNMjMwNDI0MjAyNDQ1WjAMMAoGA1UdFQQDCgEBMDICExQAC32WdfWzq6MWzssAAQALfZYXDTIzMDQyNDIwMjQ0NVowDDAKBgNVHRUEAwoBATAyAhMUAAxzjln8IeonbTx1AAEADHOOFw0yMzA0MjQyMDA1MjZaMAwwCgYDVR0VBAMKAQEwMgITFAAMc43Uuwv7pk2R7gABAAxzjRcNMjMwNDI0MjAwNTI2WjAMMAoGA1UdFQQDCgEBMDICExQADKu/TVNmcNnK5yYAAQAMq78XDTIzMDQyNDE5NTA1MVowDDAKBgNVHRUEAwoBATAyAhMUAAyrvuk87ZqOl4ZRAAEADKu+Fw0yMzA0MjQxOTUwNTBaMAwwCgYDVR0VBAMKAQEwMgITFAAIs29a8Vgb4mgC9wABAAizbxcNMjMwNDI0MTgwMDQxWjAMMAoGA1UdFQQDCgEBMDICExQACLNuHObMHJTuWLwAAQAIs24XDTIzMDQyNDE4MDA0MFowDDAKBgNVHRUEAwoBATAyAhMUAAwwWGVMWmZD6UuxAAEADDBYFw0yMzA0MjQxNTIyNTlaMAwwCgYDVR0VBAMKAQEwMgITFAAMMFdg4cYDMqtAuQABAAwwVxcNMjMwNDI0MTUyMjU4WjAMMAoGA1UdFQQDCgEBMDICExQADjYdtetG+heKW/QAAQAONh0XDTIzMDQyNDA0MDQ1MVowDDAKBgNVHRUEAwoBATAyAhMUAA42HHZ+MPTWe89AAAEADjYcFw0yMzA0MjQwNDA0NTFaMAwwCgYDVR0VBAMKAQEwMgITFAAInvnkzCFvZvYLsQABAAie+RcNMjMwNDIzMDQwNDMxWjAMMAoGA1UdFQQDCgEBMDICExQACJ74F0r8gh9+09QAAQAInvgXDTIzMDQyMzA0MDQzMVowDDAKBgNVHRUEAwoBATAyAhMUAAu55eQGwIQN5pslAAEAC7nlFw0yMzA0MjMwNDA0MTlaMAwwCgYDVR0VBAMKAQEwMgITFAALueS7ptvd2gMwEAABAAu55BcNMjMwNDIzMDQwNDE5WjAMMAoGA1UdFQQDCgEBMDICExQAC4LfV8oxE2DXrMYAAQALgt8XDTIzMDQyMjE3NDMwOVowDDAKBgNVHRUEAwoBATAyAhMUAAuC3isz5mjSUzkVAAEAC4LeFw0yMzA0MjIxNzQzMDlaMAwwCgYDVR0VBAMKAQEwMgITFAAOsCPGlvH9Kmqw1AABAA6wIxcNMjMwNDIyMTYzMTE2WjAMMAoGA1UdFQQDCgEBMDICExQADrAiuErNtOUi7vcAAQAOsCIXDTIzMDQyMjE2MzExNVowDDAKBgNVHRUEAwoBATAyAhMUAAswOc9BaSArabDAAAEACzA5Fw0yMzA0MjIwODU2NTVaMAwwCgYDVR0VBAMKAQEwMgITFAALMDi+n/rAD7AcIwABAAswOBcNMjMwNDIyMDg1NjU1WjAMMAoGA1UdFQQDCgEBMDICExQAD29khBGN+beyaDgAAQAPb2QXDTIzMDQyMjA0MDU0M1owDDAKBgNVHRUEAwoBATAyAhMUAA9vYxUJYNTwmI/hAAEAD29jFw0yMzA0MjIwNDA1NDNaMAwwCgYDVR0VBAMKAQEwMgITFAAJFRFDNn13mkiWCQABAAkVERcNMjMwNDIxMjIwMTU3WjAMMAoGA1UdFQQDCgEBMDICExQACRUQWBwqK8CaMNwAAQAJFRAXDTIzMDQyMTIyMDE1N1owDDAKBgNVHRUEAwoBATAyAhMUAA4+Wxv6/qg+BNIeAAEADj5bFw0yMzA0MjEyMjAwMTJaMAwwCgYDVR0VBAMKAQEwMgITFAAOPlpEnpbMRZ9RGgABAA4+WhcNMjMwNDIxMjIwMDEyWjAMMAoGA1UdFQQDCgEBMDICExQADdMkz/NQNgpPYvwAAQAN0yQXDTIzMDQyMTIxMzc0NlowDDAKBgNVHRUEAwoBATAyAhMUAA3TI1Dua6+PMx9TAAEADdMjFw0yMzA0MjEyMTM3NDZaMAwwCgYDVR0VBAMKAQEwMgITFAAKZVp08vSKzWNNIAABAAplWhcNMjMwNDIxMjAxNDAxWjAMMAoGA1UdFQQDCgEBMDICExQACmVZunrR8hAwoXoAAQAKZVkXDTIzMDQyMTIwMTQwMVowDDAKBgNVHRUEAwoBATAyAhMUAA0/Hx+s9MXDvnxtAAEADT8fFw0yMzA0MjExOTU3MThaMAwwCgYDVR0VBAMKAQEwMgITFAANPx7udXs5qAlJ+gABAA0/HhcNMjMwNDIxMTk1NzE4WjAMMAoGA1UdFQQDCgEBMDICExQAChNYsl2fltDIyXkAAQAKE1gXDTIzMDQyMTE4NTYyNlowDDAKBgNVHRUEAwoBATAyAhMUAAoTV9wh+hxLseJAAAEAChNXFw0yMzA0MjExODU2MjZaMAwwCgYDVR0VBAMKAQEwMgITFAALy+uC1dH5qWzVZwABAAvL6xcNMjMwNDIxMTY1MjQ5WjAMMAoGA1UdFQQDCgEBMDICExQAC8vqCyWN88iwPvAAAQALy+oXDTIzMDQyMTE2NTI0OVowDDAKBgNVHRUEAwoBATAyAhMUAAv4qDb0aKq9bvN4AAEAC/ioFw0yMzA0MjExNTA0MTJaMAwwCgYDVR0VBAMKAQEwMgITFAAL+Ke9Jb2K/L1cmQABAAv4pxcNMjMwNDIxMTUwNDEyWjAMMAoGA1UdFQQDCgEBMDICExQADIx4i5O6eLal7AEAAQAMjHgXDTIzMDQyMTE1MDQwNVowDDAKBgNVHRUEAwoBATAyAhMUAAyMd0DmOqnbkP8HAAEADIx3Fw0yMzA0MjExNTA0MDRaMAwwCgYDVR0VBAMKAQEwMgITFAALKUdZkjhNzUjoDwABAAspRxcNMjMwNDIwMjE1NzI2WjAMMAoGA1UdFQQDCgEBMDICExQACylGynAmsel+/5IAAQALKUYXDTIzMDQyMDIxNTcyNlowDDAKBgNVHRUEAwoBATAyAhMUAAteQ9mQ5t793/tCAAEAC15DFw0yMzA0MjAyMDQzMDJaMAwwCgYDVR0VBAMKAQEwMgITFAALXkIQHz+At4chSAABAAteQhcNMjMwNDIwMjA0MzAyWjAMMAoGA1UdFQQDCgEBMDICExQACbrwep8jEOPTVTkAAQAJuvAXDTIzMDQyMDIwNDEyN1owDDAKBgNVHRUEAwoBATAyAhMUAAm6747ZweDLz7NRAAEACbrvFw0yMzA0MjAyMDQxMjdaMAwwCgYDVR0VBAMKAQEwMgITFAAPJg2/3ZSXkItaMwABAA8mDRcNMjMwNDIwMTk0MDAyWjAMMAoGA1UdFQQDCgEBMDICExQADyYME/gE117RMPMAAQAPJgwXDTIzMDQyMDE5NDAwMVowDDAKBgNVHRUEAwoBATAyAhMUAAiaV9xcsyJC8rCdAAEACJpXFw0yMzA0MjAxOTA0NDlaMAwwCgYDVR0VBAMKAQEwMgITFAAImlYlmU1vWMV/OwABAAiaVhcNMjMwNDIwMTkwNDQ4WjAMMAoGA1UdFQQDCgEBMDICExQADAHwtY3s7t819VEAAQAMAfAXDTIzMDQyMDE4NTYyMlowDDAKBgNVHRUEAwoBATAyAhMUAAwB799scx94uDHjAAEADAHvFw0yMzA0MjAxODU2MjJaMAwwCgYDVR0VBAMKAQEwMgITFAALKI8wy9g9q6pWWQABAAsojxcNMjMwNDIwMTcxOTAyWjAMMAoGA1UdFQQDCgEBMDICExQACyiONzo38D5J/CQAAQALKI4XDTIzMDQyMDE3MTkwMlowDDAKBgNVHRUEAwoBATAyAhMUAAyBJlZy3z43s8EBAAEADIEmFw0yMzA0MjAxNTQ2MjRaMAwwCgYDVR0VBAMKAQEwMgITFAAMgSURmHutBPmVHAABAAyBJRcNMjMwNDIwMTU0NjIzWjAMMAoGA1UdFQQDCgEBMDICExQAC265CgucKeNEx3sAAQALbrkXDTIzMDQyMDE1MzcxMVowDDAKBgNVHRUEAwoBATAyAhMUAAtuuM6OT/yZmE10AAEAC264Fw0yMzA0MjAxNTM3MTFaMAwwCgYDVR0VBAMKAQEwMgITFAAK5pGeXCw2NLuXSQABAArmkRcNMjMwNDIwMTUwOTQzWjAMMAoGA1UdFQQDCgEBMDICExQACuaQEZMhA2lMOjMAAQAK5pAXDTIzMDQyMDE1MDk0MlowDDAKBgNVHRUEAwoBATAyAhMUAA3SJuYdz69qCoU0AAEADdImFw0yMzA0MjAwNDA1MjFaMAwwCgYDVR0VBAMKAQEwMgITFAAN0iUCWGJ/COdMEQABAA3SJRcNMjMwNDIwMDQwNTIxWjAMMAoGA1UdFQQDCgEBMDICExQACI+xL3VMIvu7oIAAAQAIj7EXDTIzMDQxOTIyNTAxOFowDDAKBgNVHRUEAwoBATAyAhMUAAiPsICJs/9o4VNgAAEACI+wFw0yMzA0MTkyMjUwMThaMAwwCgYDVR0VBAMKAQEwMgITFAAIYZWQFrzG3ZO0CgABAAhhlRcNMjMwNDE5MjEzNTA5WjAMMAoGA1UdFQQDCgEBMDICExQACGGUJ7B0qbgYUDwAAQAIYZQXDTIzMDQxOTIxMzUwOVowDDAKBgNVHRUEAwoBATAyAhMUAAwwWvojENDyZdmDAAEADDBaFw0yMzA0MTkyMDQ5NDJaMAwwCgYDVR0VBAMKAQEwMgITFAAMMFkqX+JmJr6CggABAAwwWRcNMjMwNDE5MjA0OTQyWjAMMAoGA1UdFQQDCgEBMDICExQACdQgw17h6VaWG2EAAQAJ1CAXDTIzMDUwNTIxMTI0NlowDDAKBgNVHRUEAwoBATAyAhMUAAnUH5nJ0HDUjRo2AAEACdQfFw0yMzA1MDUyMTEyNDZaMAwwCgYDVR0VBAMKAQEwMgITFAANlXvBKybSjmJVJAABAA2VexcNMjMwNTA1MjEwOTQzWjAMMAoGA1UdFQQDCgEBMDICExQADZV68M1E0SvbcnwAAQANlXoXDTIzMDUwNTIxMDk0M1owDDAKBgNVHRUEAwoBATAyAhMUAAp88/f2QU7yT7NlAAEACnzzFw0yMzA1MDUxODA3NTBaMAwwCgYDVR0VBAMKAQEwMgITFAAKfPIji8G4ebt6ugABAAp88hcNMjMwNTA1MTgwNzUwWjAMMAoGA1UdFQQDCgEBMDICExQACF8B2AuHeRFLXYcAAQAIXwEXDTIzMDUwNTE3NTY0MlowDDAKBgNVHRUEAwoBATAyAhMUAAhfAIgNWONE5JgDAAEACF8AFw0yMzA1MDUxNzU2NDJaMAwwCgYDVR0VBAMKAQEwMgITFAALCUFkKpE0bN/BWwABAAsJQRcNMjMwNTA1MTc0ODM3WjAMMAoGA1UdFQQDCgEBMDICExQACwlAPXg6hWQRHxkAAQALCUAXDTIzMDUwNTE3NDgzN1owDDAKBgNVHRUEAwoBATAyAhMUAAoaSNwjUKMhZXFmAAEAChpIFw0yMzA1MDUxNzE0MzNaMAwwCgYDVR0VBAMKAQEwMgITFAAKGkfiM36fBnHKaQABAAoaRxcNMjMwNTA1MTcxNDMzWjAMMAoGA1UdFQQDCgEBMDICExQAC7ltoO+98kPLxNkAAQALuW0XDTIzMDUwNTE3MTIyN1owDDAKBgNVHRUEAwoBATAyAhMUAAu5bKCtRbFtSkUdAAEAC7lsFw0yMzA1MDUxNzEyMjdaMAwwCgYDVR0VBAMKAQEwMgITFAAKT3ZyHHlDeLi3EwABAApPdhcNMjMwNTA1MTcwMjU4WjAMMAoGA1UdFQQDCgEBMDICExQACk91QytcQrUylSsAAQAKT3UXDTIzMDUwNTE3MDI1OFowDDAKBgNVHRUEAwoBATAyAhMUAA7M6jfvoR1B11ikAAEADszqFw0yMzA1MDUxNzAyMzRaMAwwCgYDVR0VBAMKAQEwMgITFAAOzOkZO6PVeBUvcAABAA7M6RcNMjMwNTA1MTcwMjM0WjAMMAoGA1UdFQQDCgEBMDICExQACPAt/TImzFzWuwkAAQAI8C0XDTIzMDUwNTE3MDA0OFowDDAKBgNVHRUEAwoBATAyAhMUAAjwLMw2fxuRmRhjAAEACPAsFw0yMzA1MDUxNzAwNDhaMAwwCgYDVR0VBAMKAQEwMgITFAAOVcr7olJ6KlPbJQABAA5VyhcNMjMwNTA1MTcwMDA3WjAMMAoGA1UdFQQDCgEBMDICExQADlXJXk1zEPCgLPAAAQAOVckXDTIzMDUwNTE3MDAwN1owDDAKBgNVHRUEAwoBATAyAhMUAAsKq2A2otqpVit8AAEACwqrFw0yMzA1MDUxNjU3MjlaMAwwCgYDVR0VBAMKAQEwMgITFAALCqpg/66CfaVI+wABAAsKqhcNMjMwNTA1MTY1NzI5WjAMMAoGA1UdFQQDCgEBMDICExQACFYFzRl1q5oXcKIAAQAIVgUXDTIzMDUwNTE2NTYyNFowDDAKBgNVHRUEAwoBATAyAhMUAAhWBJr01uwbTC3pAAEACFYEFw0yMzA1MDUxNjU2MjR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CI3xL1QBWQ/8CHAAAQAIjfEXDTIzMDUwMzIzMTUyMFowDDAKBgNVHRUEAwoBATAyAhMUAAiN8FBuOa14HbjWAAEACI3wFw0yMzA1MDMyMzE1MjB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MD6i+CUVHifLBEgABAAwPqBcNMjMwNTAzMTYwOTQxWjAMMAoGA1UdFQQDCgEBMDICExQADA+ntYTvOWkscjYAAQAMD6cXDTIzMDUwMzE2MDk0MVowDDAKBgNVHRUEAwoBATAyAhMUAAqMG9zsKdf9DbesAAEACowbFw0yMzA1MDMxNTA3NDNaMAwwCgYDVR0VBAMKAQEwMgITFAAKjBoeUjpudfNOggABAAqMGhcNMjMwNTAzMTUwNzQzWjAMMAoGA1UdFQQDCgEBMDICExQADG96lk1cNBgM3UsAAQAMb3oXDTIzMDUwMzE0MzgzNlowDDAKBgNVHRUEAwoBATAyAhMUAAxvefapCyWd8WGEAAEADG95Fw0yMzA1MDMxNDM4MzVaMAwwCgYDVR0VBAMKAQEwMgITFAAJ04DRXuFHfIwVOAABAAnTgBcNMjMwNTAzMTQxNTI4WjAMMAoGA1UdFQQDCgEBMDICExQACdN/sEFg9e5XHJQAAQAJ038XDTIzMDUwMzE0MTUyOFowDDAKBgNVHRUEAwoBATAyAhMUAA31VOdLARxyCwU5AAEADfVUFw0yMzA1MDMxNDA5NDdaMAwwCgYDVR0VBAMKAQEwMgITFAAN9VNSulgl4MjYaAABAA31UxcNMjMwNTAzMTQwOTQ3WjAMMAoGA1UdFQQDCgEBMDICExQACXBGAAiaanLuecQAAQAJcEYXDTIzMDUwMzE0MDI1M1owDDAKBgNVHRUEAwoBATAyAhMUAAlwRVyH1T8bgCboAAEACXBFFw0yMzA1MDMxNDAyNTNaMAwwCgYDVR0VBAMKAQEwMgITFAAOtc5CB5scGc3VOQABAA61zhcNMjMwNTAyMjIzNjIxWjAMMAoGA1UdFQQDCgEBMDICExQADrXNwWGbswICgrAAAQAOtc0XDTIzMDUwMjIyMzYyMVowDDAKBgNVHRUEAwoBATAyAhMUAAsxbY9fHqSyDglFAAEACzFtFw0yMzA1MDIyMTM1NTRaMAwwCgYDVR0VBAMKAQEwMgITFAALMWzB5Y6BlUpsXQABAAsxbBcNMjMwNTAyMjEzNTUzWjAMMAoGA1UdFQQDCgEBMDICExQADEZ4QyI1PVpJb+wAAQAMRngXDTIzMDUwMjIwNDI0MFowDDAKBgNVHRUEAwoBATAyAhMUAAxGd++0g4/gDHuAAAEADEZ3Fw0yMzA1MDIyMDQyMjZaMAwwCgYDVR0VBAMKAQEwMgITFAAOXBxhJ6q1FBM1ngABAA5cHBcNMjMwNTAyMTk0MTAwWjAMMAoGA1UdFQQDCgEBMDICExQADlwb4NvospOZmysAAQAOXBsXDTIzMDUwMjE5NDEwMFowDDAKBgNVHRUEAwoBATAyAhMUAAibKyV+BkOVU477AAEACJsrFw0yMzA1MDIxODI5MjJaMAwwCgYDVR0VBAMKAQEwMgITFAAImyqmlkur0t/+PAABAAibKhcNMjMwNTAyMTgyOTIyWjAMMAoGA1UdFQQDCgEBMDICExQADbVWT+8MVsmL5A0AAQANtVYXDTIzMDUwMjE4MDAxMVowDDAKBgNVHRUEAwoBATAyAhMUAA21VWC4xtTizEOQAAEADbVVFw0yMzA1MDIxODAwMTFaMAwwCgYDVR0VBAMKAQEwMgITFAAMJ4JJi17nttrI/wABAAwnghcNMjMwNTAyMTcxMDA3WjAMMAoGA1UdFQQDCgEBMDICExQADCeBjzpgarg3ukoAAQAMJ4EXDTIzMDUwMjE3MTAwN1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ISPT0DNScrjPQAAAQAIhI8XDTIzMDUwMjE1NDcwM1owDDAKBgNVHRUEAwoBATAyAhMUAAiEjj59Tj7fKH5aAAEACISOFw0yMzA1MDIxNTQ3MDNaMAwwCgYDVR0VBAMKAQEwMgITFAALA+XVxiB1zWXNkwABAAsD5RcNMjMwNTAyMTQxNTE4WjAMMAoGA1UdFQQDCgEBMDICExQACwPkaamsisi4hgsAAQALA+QXDTIzMDUwMjE0MTUxOFowDDAKBgNVHRUEAwoBATAyAhMUAAmTSBlrgtmRrxiLAAEACZNIFw0yMzA1MDExNjMzMTlaMAwwCgYDVR0VBAMKAQEwMgITFAAJk0cXAWY83tUGdwABAAmTRxcNMjMwNTAxMTYzMzE2WjAMMAoGA1UdFQQDCgEBMDICExQAC9cbX752CON3FqcAAQAL1xsXDTIzMDQzMDE3NDEyNlowDDAKBgNVHRUEAwoBATAyAhMUAAvXGj2Rwf+TA5JWAAEAC9caFw0yMzA0MzAxNzQxMjNaMAwwCgYDVR0VBAMKAQEwMgITFAAKMLbwsQAd39/sMQABAAowthcNMjMwNDI5MjE1NzI3WjAMMAoGA1UdFQQDCgEBMDICExQACjC1F52t0PF0e64AAQAKMLUXDTIzMDQyOTIxNTcyN1owDDAKBgNVHRUEAwoBATAyAhMUAAre33TgJ0EpUfkFAAEACt7fFw0yMzA0MjkxODM3MTdaMAwwCgYDVR0VBAMKAQEwMgITFAAK3t6uSXAy1RkX3QABAAre3hcNMjMwNDI5MTgzNzE3WjAMMAoGA1UdFQQDCgEBMDICExQACG2fEAdrtdkaSogAAQAIbZ8XDTIzMDQyODIzNTI0NlowDDAKBgNVHRUEAwoBATAyAhMUAAhtns7pL3NUNNAqAAEACG2eFw0yMzA0MjgyMzUyNDVaMAwwCgYDVR0VBAMKAQEwMgITFAAIdIe0eAcj5D2D6wABAAh0hxcNMjMwNDI4MjIwOTQyWjAMMAoGA1UdFQQDCgEBMDICExQACHSGVbxOsIse5AUAAQAIdIYXDTIzMDQyODIyMDk0MlowDDAKBgNVHRUEAwoBATAyAhMUAAwmqqkrNU8n6x4jAAEADCaqFw0yMzA0MjgyMjA5NDFaMAwwCgYDVR0VBAMKAQEwMgITFAAMJqkD+Nb8d//L6AABAAwmqRcNMjMwNDI4MjIwOTQxWjAMMAoGA1UdFQQDCgEBMDICExQACHoNo4HoPfkYbEcAAQAIeg0XDTIzMDQyODIwNTg1MFowDDAKBgNVHRUEAwoBATAyAhMUAAh6DEGxdIOML0uJAAEACHoMFw0yMzA0MjgyMDU4NTBaMAwwCgYDVR0VBAMKAQEwMgITFAAJsrJ26QHZfSZIpwABAAmyshcNMjMwNDI4MjA1ODUwWjAMMAoGA1UdFQQDCgEBMDICExQACbKxmpNv/wtNhvgAAQAJsrEXDTIzMDQyODIwNTg1MFowDDAKBgNVHRUEAwoBATAyAhMUAAh19aOh/G+ktYGbAAEACHX1Fw0yMzA0MjgyMDQyMzVaMAwwCgYDVR0VBAMKAQEwMgITFAAIdfQ+aCt+0G3q0gABAAh19BcNMjMwNDI4MjA0MjM1WjAMMAoGA1UdFQQDCgEBMDICExQACF+FwivEa4650QUAAQAIX4UXDTIzMDQyODIwMzAxNFowDDAKBgNVHRUEAwoBATAyAhMUAAhfhKR5nRQc+U0WAAEACF+EFw0yMzA0MjgyMDMwMTN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Dy29AOq8EwGKqX4AAQAPLb0XDTIzMDUxMjIyMTczMFowDDAKBgNVHRUEAwoBATAyAhMUAA8tvARh+pSLGOeiAAEADy28Fw0yMzA1MTIyMjE3MzBaMAwwCgYDVR0VBAMKAQEwMgITFAAKNsgGMje8FiBI4QABAAo2yBcNMjMwNTEyMjEyOTU5WjAMMAoGA1UdFQQDCgEBMDICExQACjbHuso3puVnknwAAQAKNscXDTIzMDUxMjIxMjk1OVowDDAKBgNVHRUEAwoBATAyAhMUAAqWFzmrdQdZnBdMAAEACpYXFw0yMzA1MTIyMDAxMThaMAwwCgYDVR0VBAMKAQEwMgITFAAKlhZJAE3I5NflWgABAAqWFhcNMjMwNTEyMjAwMTE4WjAMMAoGA1UdFQQDCgEBMDICExQACvqfgwdMHDkYx6sAAQAK+p8XDTIzMDUxMjE5MzU0NFowDDAKBgNVHRUEAwoBATAyAhMUAAr6noBS+uroARgYAAEACvqeFw0yMzA1MTIxOTM1NDNaMAwwCgYDVR0VBAMKAQEwMgITFAALBAkpnYJLT7cLNQABAAsECRcNMjMwNTEyMTg0OTQxWjAMMAoGA1UdFQQDCgEBMDICExQACwQI/Lx7RVOZ9R4AAQALBAgXDTIzMDUxMjE4NDk0MVowDDAKBgNVHRUEAwoBATAyAhMUAAiq5zZO9+xhgy2OAAEACKrnFw0yMzA1MTIxNzMxMzhaMAwwCgYDVR0VBAMKAQEwMgITFAAIqub7Jix+nfoXhQABAAiq5hcNMjMwNTEyMTczMTM4WjAMMAoGA1UdFQQDCgEBMDICExQACzBXaVPW4pW3U5MAAQALMFcXDTIzMDUxMjE2MTcxOFowDDAKBgNVHRUEAwoBATAyAhMUAAswViw7Es7M3bZgAAEACzBWFw0yMzA1MTIxNjE3MThaMAwwCgYDVR0VBAMKAQEwMgITFAALPH2eS2T6OBj+uAABAAs8fRcNMjMwNTEyMTYwNTU4WjAMMAoGA1UdFQQDCgEBMDICExQACzx8axkqvQgMfvYAAQALPHwXDTIzMDUxMjE2MDU1OFowDDAKBgNVHRUEAwoBATAyAhMUAAxh+h5IHIZmnLjUAAEADGH6Fw0yMzA1MTIxNTUyNDhaMAwwCgYDVR0VBAMKAQEwMgITFAAMYfmTK66aXmZkeQABAAxh+RcNMjMwNTEyMTU1MjQ4WjAMMAoGA1UdFQQDCgEBMDICExQAC18NRrtvt1HCk/AAAQALXw0XDTIzMDUxMjE1NTA0MFowDDAKBgNVHRUEAwoBATAyAhMUAAtfDEmKxoepHPTuAAEAC18MFw0yMzA1MTIxNTUwNDBaMAwwCgYDVR0VBAMKAQEwMgITFAAIruAz6B2oA4vr4gABAAiu4BcNMjMwNTEyMTU0NzA5WjAMMAoGA1UdFQQDCgEBMDICExQACK7eBuQPAlHkcpkAAQAIrt4XDTIzMDUxMjE1NDcwOVowDDAKBgNVHRUEAwoBATAyAhMUAAiv3+RyfOIdOJW6AAEACK/fFw0yMzA1MTIxNDQwNDJaMAwwCgYDVR0VBAMKAQEwMgITFAAIr97R10hCkJPiNwABAAiv3hcNMjMwNTEyMTQ0MDQyWjAMMAoGA1UdFQQDCgEBMDICExQAC40Z4ydO8PNoacQAAQALjRkXDTIzMDUxMTIxMDcxN1owDDAKBgNVHRUEAwoBATAyAhMUAAuNGJMEh7evDJDyAAEAC40YFw0yMzA1MTEyMTA3MTdaMAwwCgYDVR0VBAMKAQEwMgITFAAJwYKBcDDq4vsKqAABAAnBghcNMjMwNTExMTkwMTIyWjAMMAoGA1UdFQQDCgEBMDICExQACcGBaWPlhtc2EsIAAQAJwYEXDTIzMDUxMTE5MDEyMlowDDAKBgNVHRUEAwoBATAyAhMUAAk7MHBBAFVKNMkZAAEACTswFw0yMzA1MTExODQ5MjRaMAwwCgYDVR0VBAMKAQEwMgITFAAJOy/LgAIr8/FxPQABAAk7LxcNMjMwNTExMTg0OTI0WjAMMAoGA1UdFQQDCgEBMDICExQADeDein5dNIVPjE4AAQAN4N4XDTIzMDUxMTE4MDgwOVowDDAKBgNVHRUEAwoBATAyAhMUAA3g3UqfjIk/nMNdAAEADeDdFw0yMzA1MTExODA4MDlaMAwwCgYDVR0VBAMKAQEwMgITFAAJspwmBKtn+fA9ZwABAAmynBcNMjMwNTExMTcxODM3WjAMMAoGA1UdFQQDCgEBMDICExQACbKbW4ZSMCm6ErAAAQAJspsXDTIzMDUxMTE3MTgzN1owDDAKBgNVHRUEAwoBATAyAhMUAAxHZIgcOexmSkx7AAEADEdkFw0yMzA1MTExNTI3MThaMAwwCgYDVR0VBAMKAQEwMgITFAAMR2N7LZsYOGit7AABAAxHYxcNMjMwNTExMTUyNzE4WjAMMAoGA1UdFQQDCgEBMDICExQACUUN94Ni/oxZeMEAAQAJRQ0XDTIzMDUxMTE1MTIxMlowDDAKBgNVHRUEAwoBATAyAhMUAAlFDNpGk+q+GfaIAAEACUUMFw0yMzA1MTExNTEyMTJaMAwwCgYDVR0VBAMKAQEwMgITFAAITGHMONLx7Xh9oQABAAhMYRcNMjMwNTExMTUxMTIwWjAMMAoGA1UdFQQDCgEBMDICExQACExgtNpsoUG3QXUAAQAITGAXDTIzMDUxMTE1MTEyMFowDDAKBgNVHRUEAwoBATAyAhMUAAnZiNsWJYp//I2PAAEACdmIFw0yMzA1MTExNDQ2MjhaMAwwCgYDVR0VBAMKAQEwMgITFAAJ2Yd9dVsO7uFfiwABAAnZhxcNMjMwNTExMTQ0NjI4WjAMMAoGA1UdFQQDCgEBMDICExQADHTwYhDUg89eui4AAQAMdPAXDTIzMDUxMTA2MjYwOFowDDAKBgNVHRUEAwoBATAyAhMUAAx07yGmtB9b1tgMAAEADHTvFw0yMzA1MTEwNjI2MDhaMAwwCgYDVR0VBAMKAQEwMgITFAAIok1VBOQNXfTNCwABAAiiTRcNMjMwNTExMDQwNTMwWjAMMAoGA1UdFQQDCgEBMDICExQACKJMFVpYwQLkgy0AAQAIokwXDTIzMDUxMTA0MDUzM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IwukpVJtETFU2EAABAAjC6RcNMjMwNTEwMTYwNTA3WjAMMAoGA1UdFQQDCgEBMDICExQACMLow9Zyj8H0bC8AAQAIwugXDTIzMDUxMDE2MDUwNl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gFa8TssTUjfIIAAQAIaAUXDTIzMDUwOTIwNTUzNVowDDAKBgNVHRUEAwoBATAyAhMUAAhoBA385e2fCw9dAAEACGgEFw0yMzA1MDkyMDU1MzV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I7Hml/VMMd1yaPQABAAjseRcNMjMwNTA4MjEwMjIwWjAMMAoGA1UdFQQDCgEBMDICExQACOx4XOWZcg0teSsAAQAI7HgXDTIzMDUwODIxMDIyMF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irDbM4r6lhd/EOAAEACKsNFw0yMzA1MDgxNjEwNTFaMAwwCgYDVR0VBAMKAQEwMgITFAAIqwzDiWm4bpFohgABAAirDBcNMjMwNTA4MTYxMDUxWjAMMAoGA1UdFQQDCgEBMDICExQADIvvOZBlNI0mgecAAQAMi+8XDTIzMDUwODE2MTAyM1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j21wFhGIhOinR+AAEACPbXFw0yMzA1MDcwNDAzNDFaMAwwCgYDVR0VBAMKAQEwMgITFAAI9tYJN4rfojUNrAABAAj21hcNMjMwNTA3MDQwMzQw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xyulZxMKo/2hh2AAEADHK6Fw0yMzA1MjMxNzM4MzlaMAwwCgYDVR0VBAMKAQEwMgITFAAMcrmtZWdLb5RJ5gABAAxyuRcNMjMwNTIzMTczODM5WjAMMAoGA1UdFQQDCgEBMDICExQACP45HyrousLsQIAAAQAI/jkXDTIzMDUyMzE3MzEwMVowDDAKBgNVHRUEAwoBATAyAhMUAAj+OEMKk0dljzgPAAEACP44Fw0yMzA1MjMxNzMxMDB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Cw4zSBWVP2dfHaEAAQALDjMXDTIzMDUxOTIyMDAyMFowDDAKBgNVHRUEAwoBATAyAhMUAAsOMiHdGuQslNRWAAEACw4yFw0yMzA1MTkyMjAwMTlaMAwwCgYDVR0VBAMKAQEwMgITFAAMN3olmlVHWJJ8XQABAAw3ehcNMjMwNTE5MjE1OTIyWjAMMAoGA1UdFQQDCgEBMDICExQADDd5ygMvQfuW1ToAAQAMN3kXDTIzMDUxOTIxNTkyMlowDDAKBgNVHRUEAwoBATAyAhMUAAjgo6TyTywsJEzXAAEACOCjFw0yMzA1MTkyMTMyNTJaMAwwCgYDVR0VBAMKAQEwMgITFAAI4KJYn+ZaOs+WgAABAAjgohcNMjMwNTE5MjEzMjUyWjAMMAoGA1UdFQQDCgEBMDICExQACjVexekDyJqRDwsAAQAKNV4XDTIzMDUxOTIwMzIzN1owDDAKBgNVHRUEAwoBATAyAhMUAAo1XQUPXUSnab9aAAEACjVdFw0yMzA1MTkyMDMyMzZaMAwwCgYDVR0VBAMKAQEwMgITFAAJjsjOdHUoqOlPBwABAAmOyBcNMjMwNTE5MjAzMTEwWjAMMAoGA1UdFQQDCgEBMDICExQACY7H20Se7AX9+LwAAQAJjscXDTIzMDUxOTIwMzExMFowDDAKBgNVHRUEAwoBATAyAhMUAAoPigE8xZJHrpA0AAEACg+KFw0yMzA1MTkyMDI0MjRaMAwwCgYDVR0VBAMKAQEwMgITFAAKD4nLPQ/qe36dmQABAAoPiRcNMjMwNTE5MjAyNDI0WjAMMAoGA1UdFQQDCgEBMDICExQAC9ihhlUV6w5M5UMAAQAL2KEXDTIzMDUxOTIwMDQzOFowDDAKBgNVHRUEAwoBATAyAhMUAAvYoHFd2xE5EworAAEAC9igFw0yMzA1MTkyMDA0MzhaMAwwCgYDVR0VBAMKAQEwMgITFAAO2jYzkl68EZlgmwABAA7aNhcNMjMwNTE5MTkyODQyWjAMMAoGA1UdFQQDCgEBMDICExQADto138RTckw8JeMAAQAO2jUXDTIzMDUxOTE5Mjg0MlowDDAKBgNVHRUEAwoBATAyAhMUAAlGORIX03n8f2bpAAEACUY5Fw0yMzA1MTkxOTI0MTVaMAwwCgYDVR0VBAMKAQEwMgITFAAJRjh/ZRYam/cjqwABAAlGOBcNMjMwNTE5MTkyNDE1WjAMMAoGA1UdFQQDCgEBMDICExQADMWcUI7UjZEIEIsAAQAMxZwXDTIzMDUxOTE4NTYxNFowDDAKBgNVHRUEAwoBATAyAhMUAAzFmw8jsmFX5V8mAAEADMWbFw0yMzA1MTkxODU2MTNaMAwwCgYDVR0VBAMKAQEwMgITFAAI2gXQOoIgOp8r9wABAAjaBRcNMjMwNTE5MTgzNjM5WjAMMAoGA1UdFQQDCgEBMDICExQACNoEtjYR7Ls7Y/IAAQAI2gQXDTIzMDUxOTE4MzYzOVowDDAKBgNVHRUEAwoBATAyAhMUAApzLUxdaV9Xrny8AAEACnMtFw0yMzA1MTkxNzQyMzlaMAwwCgYDVR0VBAMKAQEwMgITFAAKcywnrUW/5QebSQABAApzLBcNMjMwNTE5MTc0MjM5WjAMMAoGA1UdFQQDCgEBMDICExQACIlRaDAqT3kHDJAAAQAIiVEXDTIzMDUxOTE2MzgyOFowDDAKBgNVHRUEAwoBATAyAhMUAAiJUDt8wuquA6i/AAEACIlQFw0yMzA1MTkxNjM4MjhaMAwwCgYDVR0VBAMKAQEwMgITFAAKmwF0YTna8/C7LwABAAqbARcNMjMwNTE5MTUzNTEyWjAMMAoGA1UdFQQDCgEBMDICExQACpsA8KoDb2pZszEAAQAKmwAXDTIzMDUxOTE1MzUxMVowDDAKBgNVHRUEAwoBATAyAhMUAAtceR5BcZ7gAeoUAAEAC1x5Fw0yMzA1MTkxNTA3NTVaMAwwCgYDVR0VBAMKAQEwMgITFAALXHiHNioXuYo3eAABAAtceBcNMjMwNTE5MTUwNzU1WjAMMAoGA1UdFQQDCgEBMDICExQADXlIbcabOMPAxRAAAQANeUgXDTIzMDUxOTE1MDYyMVowDDAKBgNVHRUEAwoBATAyAhMUAA15RyNDPmkKgQzQAAEADXlHFw0yMzA1MTkxNTA2MjFaMAwwCgYDVR0VBAMKAQEwMgITFAAN14oN2l2ADGFKdQABAA3XihcNMjMwNTE5MDQwNjIzWjAMMAoGA1UdFQQDCgEBMDICExQADdeJhvIpN6Vks+4AAQAN14kXDTIzMDUxOTA0MDYyMlowDDAKBgNVHRUEAwoBATAyAhMUAAwLtGIaTQkRlEaEAAEADAu0Fw0yMzA1MTkwNDA1MzZaMAwwCgYDVR0VBAMKAQEwMgITFAAMC7Nb8g+KAKVGQwABAAwLsxcNMjMwNTE5MDQwNTM2WjAMMAoGA1UdFQQDCgEBMDICExQADGeI9BrdaLnXyXUAAQAMZ4gXDTIzMDUxODIyNTQzMFowDDAKBgNVHRUEAwoBATAyAhMUAAxnhxmikuFv0qokAAEADGeHFw0yMzA1MTgyMjU0MzBaMAwwCgYDVR0VBAMKAQEwMgITFAAPOkHv7FMqOy+31wABAA86QRcNMjMwNTE4MjEzMzM5WjAMMAoGA1UdFQQDCgEBMDICExQADzpAOZRWKcf4zf4AAQAPOkAXDTIzMDUxODIxMzMzOFowDDAKBgNVHRUEAwoBATAyAhMUAAswb/NfqeqXOw3/AAEACzBvFw0yMzA1MTgyMDI2MTJaMAwwCgYDVR0VBAMKAQEwMgITFAALMG5+DRnPITD2SgABAAswbhcNMjMwNTE4MjAyNjEyWjAMMAoGA1UdFQQDCgEBMDICExQAC/v6E6AAEVAcOVQAAQAL+/oXDTIzMDUxODIwMTM1NlowDDAKBgNVHRUEAwoBATAyAhMUAAv7+S4PJFtlHYGpAAEAC/v5Fw0yMzA1MTgyMDEzNTZaMAwwCgYDVR0VBAMKAQEwMgITFAAN8RCc1TalCoCinAABAA3xEBcNMjMwNTE4MTgxNTI3WjAMMAoGA1UdFQQDCgEBMDICExQADfEPxGY6hI6sGwAAAQAN8Q8XDTIzMDUxODE4MTUyN1owDDAKBgNVHRUEAwoBATAyAhMUAAxqlKLXj24qE5X6AAEADGqUFw0yMzA1MTgxNzA2MzFaMAwwCgYDVR0VBAMKAQEwMgITFAAMapPIQ6836DwbBgABAAxqkxcNMjMwNTE4MTcwNjMxWjAMMAoGA1UdFQQDCgEBMDICExQADbrcOTGTLHSeWEMAAQANutwXDTIzMDUxODE2MTYwMlowDDAKBgNVHRUEAwoBATAyAhMUAA262/qZSd7swh49AAEADbrbFw0yMzA1MTgxNjE2MDFaMAwwCgYDVR0VBAMKAQEwMgITFAAPHANhUZoSUuqffgABAA8cAxcNMjMwNTE4MTYwMjMyWjAMMAoGA1UdFQQDCgEBMDICExQADxwCEXrNXwta0xYAAQAPHAIXDTIzMDUxODE2MDIzMlowDDAKBgNVHRUEAwoBATAyAhMUAAnoOPlM7JwqUUHCAAEACeg4Fw0yMzA1MTgxNTU3MjJaMAwwCgYDVR0VBAMKAQEwMgITFAAJ6DcTloYMtK4HoAABAAnoNxcNMjMwNTE4MTU1NzIxWjAMMAoGA1UdFQQDCgEBMDICExQACv2n2LohVSOFuSAAAQAK/acXDTIzMDUxODE1NTcyMVowDDAKBgNVHRUEAwoBATAyAhMUAAr9pq40GF04xN0XAAEACv2mFw0yMzA1MTgxNTU3MjFaMAwwCgYDVR0VBAMKAQEwMgITFAAK4nXwd+4ZEuqUiwABAAridRcNMjMwNTE4MTU1MTA0WjAMMAoGA1UdFQQDCgEBMDICExQACuJ0365KvJcJuy4AAQAK4nQXDTIzMDUxODE1NTEwNFowDDAKBgNVHRUEAwoBATAyAhMUAAvvXqEk7NwwlVITAAEAC+9eFw0yMzA1MTgxNTM2MjlaMAwwCgYDVR0VBAMKAQEwMgITFAAL713QGQKlPHcfPgABAAvvXRcNMjMwNTE4MTUzNjI5WjAMMAoGA1UdFQQDCgEBMDICExQACtWBWYxabKhhpIsAAQAK1YEXDTIzMDUxODE1MTM0NFowDDAKBgNVHRUEAwoBATAyAhMUAArVgKhe+Gbkk38wAAEACtWAFw0yMzA1MTgxNTEzNDRaMAwwCgYDVR0VBAMKAQEwMgITFAAKXZK0i5nZ+EJRBgABAApdkhcNMjMwNTE4MTUxMzI1WjAMMAoGA1UdFQQDCgEBMDICExQACl2RVmV1lZxFyUcAAQAKXZEXDTIzMDUxODE1MTMyNVowDDAKBgNVHRUEAwoBATAyAhMUAA6Oa/5DvOa9kFS0AAEADo5rFw0yMzA1MTgxNTAwMTJaMAwwCgYDVR0VBAMKAQEwMgITFAAOjmqo6y1xpocLkQABAA6OahcNMjMwNTE4MTUwMDExWjAMMAoGA1UdFQQDCgEBMDICExQAC3pZmFoLfO4ho9YAAQALelkXDTIzMDUxODA0MDQxNlowDDAKBgNVHRUEAwoBATAyAhMUAAt6WNu3Pxaa/a/eAAEAC3pYFw0yMzA1MTgwNDA0MTZaMAwwCgYDVR0VBAMKAQEwMgITFAAJaGyfgg8ph7YG6wABAAlobBcNMjMwNTE4MDQwMzU0WjAMMAoGA1UdFQQDCgEBMDICExQACWhrBbHwD++rsJ4AAQAJaGsXDTIzMDUxODA0MDM1NFowDDAKBgNVHRUEAwoBATAyAhMUAA6e9CToh2SuJ+aWAAEADp70Fw0yMzA1MTcyMzIzNTZaMAwwCgYDVR0VBAMKAQEwMgITFAAOnvMnEmGz8WsiuQABAA6e8xcNMjMwNTE3MjMyMzU2WjAMMAoGA1UdFQQDCgEBMDICExQAC8sVmeKMEZFiXpAAAQALyxUXDTIzMDUxNzIyMzg1NlowDDAKBgNVHRUEAwoBATAyAhMUAAvLFIN1+41ZGLIKAAEAC8sUFw0yMzA1MTcyMjM4NTZaMAwwCgYDVR0VBAMKAQEwMgITFAAMhk1EFMuEWtgiDAABAAyGTRcNMjMwNTE3MjIzMDU3WjAMMAoGA1UdFQQDCgEBMDICExQADIZM05IHo2ZxE+sAAQAMhkwXDTIzMDUxNzIyMzA1N1owDDAKBgNVHRUEAwoBATAyAhMUAA8RfOcL5EAND3cdAAEADxF8Fw0yMzA1MTcyMjI5NTlaMAwwCgYDVR0VBAMKAQEwMgITFAAPEXsz+R6luEgzMQABAA8RexcNMjMwNTE3MjIyOTU5WjAMMAoGA1UdFQQDCgEBMDICExQAC1XLR52nZRKyq1IAAQALVcsXDTIzMDUxNzIyMTIzN1owDDAKBgNVHRUEAwoBATAyAhMUAAtVyv9HQJP6Ig94AAEAC1XKFw0yMzA1MTcyMjEyMzdaMAwwCgYDVR0VBAMKAQEwMgITFAAKu5nFNqJ2sQENZAABAAq7mRcNMjMwNTE3MjExMjI2WjAMMAoGA1UdFQQDCgEBMDICExQACruY6ZFDQkwV54kAAQAKu5gXDTIzMDUxNzIxMTIyNlowDDAKBgNVHRUEAwoBATAyAhMUAAih6O1fG0pTk/FaAAEACKHoFw0yMzA1MTcyMTA3MzNaMAwwCgYDVR0VBAMKAQEwMgITFAAIoebPS84W7WdCfgABAAih5hcNMjMwNTE3MjEwNzMzWjAMMAoGA1UdFQQDCgEBMDICExQACP6T9vgansXRbQEAAQAI/pMXDTIzMDUxNzE4NTc0N1owDDAKBgNVHRUEAwoBATAyAhMUAAj+kiDFPpvRdJheAAEACP6SFw0yMzA1MTcxODU3NDdaMAwwCgYDVR0VBAMKAQEwMgITFAAJD0DxguKGztOc5wABAAkPQBcNMjMwNTE3MTYzNDA3WjAMMAoGA1UdFQQDCgEBMDICExQACQ8+BIjpLT0J8H8AAQAJDz4XDTIzMDUxNzE2MzQwN1owDDAKBgNVHRUEAwoBATAyAhMUAAzSFcCeol4TfRzwAAEADNIVFw0yMzA1MTcxNTA4MzRaMAwwCgYDVR0VBAMKAQEwMgITFAAM0hRueLydOQkwdQABAAzSFBcNMjMwNTE3MTUwODM0WjAMMAoGA1UdFQQDCgEBMDICExQADgBEmlDTZzDMn5gAAQAOAEQXDTIzMDUxNzE0MzQxMlowDDAKBgNVHRUEAwoBATAyAhMUAA4AQ4IElJz9/KSGAAEADgBDFw0yMzA1MTcxNDM0MTFaMAwwCgYDVR0VBAMKAQEwMgITFAAIV/2nrf7IaQQJ9wABAAhX/RcNMjMwNTE3MTQxNjQ1WjAMMAoGA1UdFQQDCgEBMDICExQACFf8wPrjK7qXP0EAAQAIV/wXDTIzMDUxNzE0MTY0N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3P7hjt9R005FuWAAEADc/uFw0yMzA1MTYyMDE3NDBaMAwwCgYDVR0VBAMKAQEwMgITFAANz+3OoLXd2N3qJAABAA3P7RcNMjMwNTE2MjAxNzQwWjAMMAoGA1UdFQQDCgEBMDICExQACJNdeTBgANSevUcAAQAIk10XDTIzMDUxNjE5NDEwMFowDDAKBgNVHRUEAwoBATAyAhMUAAiTXBIVu+aHD0hgAAEACJNcFw0yMzA1MTYxOTQxMDBaMAwwCgYDVR0VBAMKAQEwMgITFAAIqINuT2VanSfwAAABAAiogxcNMjMwNTE2MTg0NTEyWjAMMAoGA1UdFQQDCgEBMDICExQACKiCx+z+HWWKErQAAQAIqIIXDTIzMDUxNjE4NDUxMl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HbZd+EVHBxMoFYAAQAIdtkXDTIzMDUxNTE5NTMzNlowDDAKBgNVHRUEAwoBATAyAhMUAAh22MIavG1YhUtQAAEACHbYFw0yMzA1MTUxOTUzMzZ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It1EWjqMk2mIS3wABAAi3URcNMjMwNTMwMTUzMjE3WjAMMAoGA1UdFQQDCgEBMDICExQACLdQEY4A/5sc59AAAQAIt1AXDTIzMDUzMDE1MzIxN1owDDAKBgNVHRUEAwoBATAyAhMUAAtCQ3zDm3PsUxqIAAEAC0JDFw0yMzA1MzAxNTE1MDRaMAwwCgYDVR0VBAMKAQEwMgITFAALQkK50VX89vFLTQABAAtCQhcNMjMwNTMwMTUxNTAzWjAMMAoGA1UdFQQDCgEBMDICExQADtT+DHn+stb/GOkAAQAO1P4XDTIzMDUzMDE1MTI1NFowDDAKBgNVHRUEAwoBATAyAhMUAA7U/dot0z2L2IXyAAEADtT9Fw0yMzA1MzAxNTEyNTNaMAwwCgYDVR0VBAMKAQEwMgITFAAJV0kDwzFytQZ9twABAAlXSRcNMjMwNTMwMTQ0MDA5WjAMMAoGA1UdFQQDCgEBMDICExQACVdI8GHOpa1g910AAQAJV0gXDTIzMDUzMDE0NDAwOVowDDAKBgNVHRUEAwoBATAyAhMUAAniAvVgN8izSzdOAAEACeICFw0yMzA1MzAxNDIzNTBaMAwwCgYDVR0VBAMKAQEwMgITFAAJ4gE+bYPIgid/HAABAAniARcNMjMwNTMwMTQyMzUwWjAMMAoGA1UdFQQDCgEBMDICExQADirYuzE8F4wmcEIAAQAOKtgXDTIzMDUzMDA0MDgyNFowDDAKBgNVHRUEAwoBATAyAhMUAA4q15L5srQkGFAIAAEADirXFw0yMzA1MzAwNDA4MjRaMAwwCgYDVR0VBAMKAQEwMgITFAALk1s/ffEBJ1vouAABAAuTWxcNMjMwNTI5MTkxOTU1WjAMMAoGA1UdFQQDCgEBMDICExQAC5NaJA6ZSwMRbJYAAQALk1oXDTIzMDUyOTE5MTk1NVowDDAKBgNVHRUEAwoBATAyAhMUAAqgORjFCAGyZG6yAAEACqA5Fw0yMzA1MjkxODI1MTRaMAwwCgYDVR0VBAMKAQEwMgITFAAKoDiAABYy+koLSAABAAqgOBcNMjMwNTI5MTgyNTEzWjAMMAoGA1UdFQQDCgEBMDICExQAD0BG43/1ys932b0AAQAPQEYXDTIzMDUyOTE3NTkzMVowDDAKBgNVHRUEAwoBATAyAhMUAA9AReG5nrXrbhvfAAEAD0BFFw0yMzA1MjkxNzU5MzFaMAwwCgYDVR0VBAMKAQEwMgITFAAK343T97g7/4YNugABAArfjRcNMjMwNTI5MTczMjM3WjAMMAoGA1UdFQQDCgEBMDICExQACt+MWUxJ/UhVbY8AAQAK34wXDTIzMDUyOTE3MzIz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i8waLoBEylJVG5AAEACLzBFw0yMzA1MjkxNTAyMTJaMAwwCgYDVR0VBAMKAQEwMgITFAAIvMDXC6b2Y+VUMQABAAi8wBcNMjMwNTI5MTUwMjEy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Imvmw9PKv8bql0AABAAia+RcNMjMwNTI2MTkwMjE5WjAMMAoGA1UdFQQDCgEBMDICExQACJr4pjKeR1JRbxcAAQAImvgXDTIzMDUyNjE5MDIx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CItlX8/lQZgHnAkAAQAIi2UXDTIzMDUyNjE2MTQwMFowDDAKBgNVHRUEAwoBATAyAhMUAAiLZKUSxlmzu5nEAAEACItkFw0yMzA1MjYxNjE0MDB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LIZ+svjqItteFEAABAAshnxcNMjMwNTI1MjEyMzIxWjAMMAoGA1UdFQQDCgEBMDICExQACyGeh6echiFUK2sAAQALIZ4XDTIzMDUyNTIxMjMyMFowDDAKBgNVHRUEAwoBATAyAhMUAA5mcnW1790BBwAEAAEADmZyFw0yMzA1MjUyMTE1MjJaMAwwCgYDVR0VBAMKAQEwMgITFAAOZnEWHSFRQ/g3NAABAA5mcRcNMjMwNTI1MjExNTIyWjAMMAoGA1UdFQQDCgEBMDICExQADoWAJchLuk6ThMgAAQAOhYAXDTIzMDUyNTIxMDIwNVowDDAKBgNVHRUEAwoBATAyAhMUAA6Ff1kAmyrurMjpAAEADoV/Fw0yMzA1MjUyMTAyMDVaMAwwCgYDVR0VBAMKAQEwMgITFAANh5fRq7efrQl2SQABAA2HlxcNMjMwNTI1MjA1MDA1WjAMMAoGA1UdFQQDCgEBMDICExQADYeWpbYeI7tRzBcAAQANh5YXDTIzMDUyNTIwNTAwNVowDDAKBgNVHRUEAwoBATAyAhMUAAjMVzwMshSfHnvzAAEACMxXFw0yMzA1MjUyMDAwNTJaMAwwCgYDVR0VBAMKAQEwMgITFAAIzFYSfEdtLLO1EgABAAjMVhcNMjMwNTI1MjAwMDUyWjAMMAoGA1UdFQQDCgEBMDICExQACrq/S5TQoGak8mEAAQAKur8XDTIzMDUyNTE4MDQzOFowDDAKBgNVHRUEAwoBATAyAhMUAAq6vi+uezEyuOFzAAEACrq+Fw0yMzA1MjUxODA0MzhaMAwwCgYDVR0VBAMKAQEwMgITFAAMbdCT3XIxKDP26gABAAxt0BcNMjMwNTI1MTcyMjIwWjAMMAoGA1UdFQQDCgEBMDICExQADG3PRWx8STOhWCcAAQAMbc8XDTIzMDUyNTE3MjIyMF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Ja9b5c8BBUwNGYAAQAIlr0XDTIzMDUyNTE1MTczNFowDDAKBgNVHRUEAwoBATAyAhMUAAiWvFw/u5EQoD3ZAAEACJa8Fw0yMzA1MjUxNTE3MzR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CGHDrxJiaDwvtA4AAQAIYcMXDTIzMDUyNDIxNDM0OFowDDAKBgNVHRUEAwoBATAyAhMUAAhhwu4nAw3G4J3jAAEACGHCFw0yMzA1MjQyMTQzNDhaMAwwCgYDVR0VBAMKAQEwMgITFAAOQvJJUWXtok3LRwABAA5C8hcNMjMwNTI0MjEyNzIyWjAMMAoGA1UdFQQDCgEBMDICExQADkLxzpvalFaAmY8AAQAOQvEXDTIzMDUyNDIxMjcyMlowDDAKBgNVHRUEAwoBATAyAhMUAAnvwDWit/nvh07MAAEACe/AFw0yMzA1MjQyMDM4MzZaMAwwCgYDVR0VBAMKAQEwMgITFAAJ77/e6PnOKE5ujgABAAnvvxcNMjMwNTI0MjAzODM2WjAMMAoGA1UdFQQDCgEBMDICExQADWObj0cLpaHkMoUAAQANY5sXDTIzMDUyNDIwMTQ1M1owDDAKBgNVHRUEAwoBATAyAhMUAA1jmrurF+X+TKoDAAEADWOaFw0yMzA1MjQyMDE0NTNaMAwwCgYDVR0VBAMKAQEwMgITFAAKguuZNEeXGBGO2AABAAqC6xcNMjMwNTI0MTkzMDA1WjAMMAoGA1UdFQQDCgEBMDICExQACoLqPggtzQlBlokAAQAKguoXDTIzMDUyNDE5MzAwNVowDDAKBgNVHRUEAwoBATAyAhMUAA+DT2aMFLrFGJfNAAEAD4NPFw0yMzA1MjQxNzU3MDFaMAwwCgYDVR0VBAMKAQEwMgITFAAPg07q6+oCnIMDywABAA+DThcNMjMwNTI0MTc1NzAxWjAMMAoGA1UdFQQDCgEBMDICExQADgeeRPRJWbNf2PwAAQAOB54XDTIzMDUyNDE3MTIzNlowDDAKBgNVHRUEAwoBATAyAhMUAA4HnGYP/9+1PwViAAEADgecFw0yMzA1MjQxNzEyMzZaMAwwCgYDVR0VBAMKAQEwMgITFAAMXLz9OPjUn6xkGAABAAxcvBcNMjMwNTI0MTU0NzExWjAMMAoGA1UdFQQDCgEBMDICExQADFy7b+ec93PgdQAAAQAMXLsXDTIzMDUyNDE1NDcxMVowDDAKBgNVHRUEAwoBATAyAhMUAAi0NXLdCl9N+nooAAEACLQ1Fw0yMzA1MjQxNTEzMzJaMAwwCgYDVR0VBAMKAQEwMgITFAAItDQOk3MXYbZgrAABAAi0NBcNMjMwNTI0MTUxMzMyWjAMMAoGA1UdFQQDCgEBMDICExQADCYmHZMgbKWB9EUAAQAMJiYXDTIzMDUyNDE1MTAxOFowDDAKBgNVHRUEAwoBATAyAhMUAAwmJUohn+DwjMteAAEADCYlFw0yMzA1MjQxNTEwMThaMAwwCgYDVR0VBAMKAQEwMgITFAAI4W1hIB/EavEQlQABAAjhbRcNMjMwNTI0MTUwOTU2WjAMMAoGA1UdFQQDCgEBMDICExQACOFsF4FdLS1rRxYAAQAI4WwXDTIzMDUyNDE1MDk1NlowDDAKBgNVHRUEAwoBATAyAhMUAApgAXIz25NCSjRYAAEACmABFw0yMzA1MjQxMzU3MzlaMAwwCgYDVR0VBAMKAQEwMgITFAAKYADfGCRTxm6Y2QABAApgABcNMjMwNTI0MTM1NzM2WjAMMAoGA1UdFQQDCgEBMDICExQACQgL7X0Dgwp/rvAAAQAJCAsXDTIzMDUyNDA0MDcyNFowDDAKBgNVHRUEAwoBATAyAhMUAAkIClWVXbYzL6zWAAEACQgKFw0yMzA1MjQwNDA3MjRaMAwwCgYDVR0VBAMKAQEwMgITFAALc22ipXR7fbWvGwABAAtzbRcNMjMwNTI0MDQwNjQ0WjAMMAoGA1UdFQQDCgEBMDICExQAC3NsGiYuqfzAeIoAAQALc2wXDTIzMDUyNDA0MDY0M1owDDAKBgNVHRUEAwoBATAyAhMUAA7fcbvNmVW+Po3YAAEADt9xFw0yMzA1MjQwNDA2MzlaMAwwCgYDVR0VBAMKAQEwMgITFAAO33DbcazaQWxeCgABAA7fcBcNMjMwNTI0MDQwNjM5WjAMMAoGA1UdFQQDCgEBMDICExQACmMERYxswXzRNkIAAQAKYwQXDTIzMDUyMzIyMDUwM1owDDAKBgNVHRUEAwoBATAyAhMUAApjA5802K2qXDO1AAEACmMDFw0yMzA1MjMyMjA1MDNaMAwwCgYDVR0VBAMKAQEwMgITFAANcYeRFoVAV7wSRAABAA1xhxcNMjMwNTIzMjExMDE0WjAMMAoGA1UdFQQDCgEBMDICExQADXGGDvYeCDgV1AsAAQANcYYXDTIzMDUyMzIxMTAxNFowDDAKBgNVHRUEAwoBATAyAhMUAAuoiSayWdgLlbk7AAEAC6iJFw0yMzA1MjMyMTA4MzhaMAwwCgYDVR0VBAMKAQEwMgITFAALqIjwE0muQ1f44wABAAuoiBcNMjMwNTIzMjEwODM4WjAMMAoGA1UdFQQDCgEBMDICExQACI55k8DAGQl0JagAAQAIjnkXDTIzMDUyMzIxMDA1N1owDDAKBgNVHRUEAwoBATAyAhMUAAiOeBXxU0dLhb+RAAEACI54Fw0yMzA1MjMyMTAwNTdaMAwwCgYDVR0VBAMKAQEwMgITFAANYtUXV8MbFHWOggABAA1i1RcNMjMwNTIzMjA1MzQ5WjAMMAoGA1UdFQQDCgEBMDICExQADWLU+/4pRrip43cAAQANYtQXDTIzMDUyMzIwNTM0OVowDDAKBgNVHRUEAwoBATAyAhMUAAy272NdNODNzebdAAEADLbvFw0yMzA1MjMxOTM1MTFaMAwwCgYDVR0VBAMKAQEwMgITFAAMtu7hAZSRES4G3QABAAy27hcNMjMwNTIzMTkzNTExWjAMMAoGA1UdFQQDCgEBMDICExQACh7WQnmGYXlZBNAAAQAKHtYXDTIzMDUyMzE5MDgyMVowDDAKBgNVHRUEAwoBATAyAhMUAAoe1QDN+Lu7rLafAAEACh7VFw0yMzA1MjMxOTA4MjFaMAwwCgYDVR0VBAMKAQEwMgITFAALhm1GhPy/va25hAABAAuGbRcNMjMwNTIzMTg1ODA2WjAMMAoGA1UdFQQDCgEBMDICExQAC4Zsn05/If5OsEgAAQALhmwXDTIzMDUyMzE4NTgwNlowDDAKBgNVHRUEAwoBATAyAhMUAAkRfQhh/sOCD6fSAAEACRF9Fw0yMzA1MjMxODI4MThaMAwwCgYDVR0VBAMKAQEwMgITFAAJEXwzCu2uy78C4AABAAkRfBcNMjMwNTIzMTgyODE4WjAMMAoGA1UdFQQDCgEBMDICExQADLQ/BA+AjFy4lzUAAQAMtD8XDTIzMDUyMzE3NTUyOFowDDAKBgNVHRUEAwoBATAyAhMUAAy0Prcl+g/8GR1kAAEADLQ+Fw0yMzA1MjMxNzU1MjhaMAwwCgYDVR0VBAMKAQEwMgITFAAOioUpWSK8O11qlQABAA6KhRcNMjMwNjA4MTUxODMyWjAMMAoGA1UdFQQDCgEBMDICExQADoqEuKs0rAg4IsIAAQAOioQXDTIzMDYwODE1MTgzMlowDDAKBgNVHRUEAwoBATAyAhMUAAmD6qAbR1vR+a2XAAEACYPqFw0yMzA2MDgxNTExMjZaMAwwCgYDVR0VBAMKAQEwMgITFAAJg+nZE7qLceJ+/gABAAmD6RcNMjMwNjA4MTUxMTI2WjAMMAoGA1UdFQQDCgEBMDICExQACVKJ169VrLNFuIcAAQAJUokXDTIzMDYwODE0NDY0MVowDDAKBgNVHRUEAwoBATAyAhMUAAlSiJzGLFUl6i7vAAEACVKIFw0yMzA2MDgxNDQ2NDFaMAwwCgYDVR0VBAMKAQEwMgITFAANnxwfxhkFRmzsYQABAA2fHBcNMjMwNjA4MDE0NzA3WjAMMAoGA1UdFQQDCgEBMDICExQADZ8bnsEH6tCyYkIAAQANnxsXDTIzMDYwODAxNDcwN1owDDAKBgNVHRUEAwoBATAyAhMUAA84RbSfFAQctapyAAEADzhFFw0yMzA2MDcyMzAyNTVaMAwwCgYDVR0VBAMKAQEwMgITFAAPOET5wPexzPtuugABAA84RBcNMjMwNjA3MjMwMjU1WjAMMAoGA1UdFQQDCgEBMDICExQADSdD1eZrrUqlfP0AAQANJ0MXDTIzMDYwNzIxNTUyN1owDDAKBgNVHRUEAwoBATAyAhMUAA0nQtwB3jYJSc0pAAEADSdCFw0yMzA2MDcyMTU1MjdaMAwwCgYDVR0VBAMKAQEwMgITFAAJH0n8QlhyztiCSAABAAkfSRcNMjMwNjA3MjE0ODA2WjAMMAoGA1UdFQQDCgEBMDICExQACR9Icm+ZxmXLvzUAAQAJH0gXDTIzMDYwNzIxNDgwNlowDDAKBgNVHRUEAwoBATAyAhMUAA9INHqxpO1ooQ0+AAEAD0g0Fw0yMzA2MDcyMDUyNTJaMAwwCgYDVR0VBAMKAQEwMgITFAAPSDMwiIpcU7TNDwABAA9IMxcNMjMwNjA3MjA1MjUyWjAMMAoGA1UdFQQDCgEBMDICExQACF3dV0rSF1S6pgoAAQAIXd0XDTIzMDYwNzIwNDYxNVowDDAKBgNVHRUEAwoBATAyAhMUAAhd3HMCGATvtD7eAAEACF3cFw0yMzA2MDcyMDQ2MTV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hgzZwJ+O/12JIvAAEACGDNFw0yMzA2MDcwNDAyNTZaMAwwCgYDVR0VBAMKAQEwMgITFAAIYMyZFnkE9evQsQABAAhgzBcNMjMwNjA3MDQwMjU2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Gg52Gfep0zU9SAAAQAIaDkXDTIzMDYwNTE2MTkxMlowDDAKBgNVHRUEAwoBATAyAhMUAAhoOGSmVhc9Wy1bAAEACGg4Fw0yMzA2MDUxNjE5MTJ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CG8lM3PYjojNTgQAAQAIbyUXDTIzMDYwMjE2NTQ0NlowDDAKBgNVHRUEAwoBATAyAhMUAAhvJOActefY4oHDAAEACG8kFw0yMzA2MDIxNjU0NDZaMAwwCgYDVR0VBAMKAQEwMgITFAAMbxiUQKTz9okfuAABAAxvGBcNMjMwNjAyMTYzNDA1WjAMMAoGA1UdFQQDCgEBMDICExQADG8Xi62z0pjaRwMAAQAMbxcXDTIzMDYwMjE2MzQwNVowDDAKBgNVHRUEAwoBATAyAhMUAAiXm4e95qhhDZq1AAEACJebFw0yMzA2MDIxNTQzNThaMAwwCgYDVR0VBAMKAQEwMgITFAAIl5rb3NDOM1lrkwABAAiXmhcNMjMwNjAyMTU0MzU4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Kl7+QWvSgvK5RXwABAAqXvxcNMjMwNjAxMTkwMDU3WjAMMAoGA1UdFQQDCgEBMDICExQACpe+pZMBtzAnFfgAAQAKl74XDTIzMDYwMTE5MDA1N1owDDAKBgNVHRUEAwoBATAyAhMUAAlO3WLjekA6DExQAAEACU7dFw0yMzA2MDExNzMxNDdaMAwwCgYDVR0VBAMKAQEwMgITFAAJTtxNDOAAxrtrQQABAAlO3BcNMjMwNjAxMTczMTQ3WjAMMAoGA1UdFQQDCgEBMDICExQACx1hDznf7G8fQOoAAQALHWEXDTIzMDYwMTE3MTYzMlowDDAKBgNVHRUEAwoBATAyAhMUAAsdYHoyasx5JQ3TAAEACx1gFw0yMzA2MDExNzE2MzFaMAwwCgYDVR0VBAMKAQEwMgITFAALVZvOr+1voXGT+AABAAtVmxcNMjMwNjAxMTY1OTE2WjAMMAoGA1UdFQQDCgEBMDICExQAC1WaXlAI0FHbtZwAAQALVZoXDTIzMDYwMTE2NTkxNlowDDAKBgNVHRUEAwoBATAyAhMUAAxgWLqxhPsESjzPAAEADGBYFw0yMzA2MDExNjM1MTZaMAwwCgYDVR0VBAMKAQEwMgITFAAMYFeUEkpEtv7sQQABAAxgVxcNMjMwNjAxMTYzNTE2WjAMMAoGA1UdFQQDCgEBMDICExQACzwLbVh3JvcOrJkAAQALPAsXDTIzMDYwMTE0NTk0NlowDDAKBgNVHRUEAwoBATAyAhMUAAs8ChHoGUUnLyEbAAEACzwKFw0yMzA2MDExNDU5NDZaMAwwCgYDVR0VBAMKAQEwMgITFAAJwtJh+xoHDlLdGAABAAnC0hcNMjMwNjAxMDcwNDAzWjAMMAoGA1UdFQQDCgEBMDICExQACcLRyiCEeT5PxD8AAQAJwtEXDTIzMDYwMTA3MDQwM1owDDAKBgNVHRUEAwoBATAyAhMUAAlzcuKzqeWDA9ZAAAEACXNyFw0yMzA2MDEwNDA1MzlaMAwwCgYDVR0VBAMKAQEwMgITFAAJc3GLj7Lyejl8IAABAAlzcRcNMjMwNjAxMDQwNTM4WjAMMAoGA1UdFQQDCgEBMDICExQACbpVvibJDU4VxtwAAQAJulUXDTIzMDUzMTIyNDY0NVowDDAKBgNVHRUEAwoBATAyAhMUAAm6VCtjpxtyRQAmAAEACbpUFw0yMzA1MzEyMjQ2NDVaMAwwCgYDVR0VBAMKAQEwMgITFAAKVSSucYujFUTYDwABAApVJBcNMjMwNTMxMjIyNDE4WjAMMAoGA1UdFQQDCgEBMDICExQAClUjNtDVSXtuwAoAAQAKVSMXDTIzMDUzMTIyMjQxOFowDDAKBgNVHRUEAwoBATAyAhMUAA9V4Kq6GxJbqr8yAAEAD1XgFw0yMzA1MzEyMDAwMjBaMAwwCgYDVR0VBAMKAQEwMgITFAAPVd8jvo73/5z1KgABAA9V3xcNMjMwNTMxMjAwMDE5WjAMMAoGA1UdFQQDCgEBMDICExQACUNQL6UN+qR6N28AAQAJQ1AXDTIzMDUzMTE5NDkyOVowDDAKBgNVHRUEAwoBATAyAhMUAAlDT9YR/ZfOrpWLAAEACUNPFw0yMzA1MzExOTQ5MjlaMAwwCgYDVR0VBAMKAQEwMgITFAAPBlRQn8uzUfcEHwABAA8GVBcNMjMwNTMxMTgzMTA0WjAMMAoGA1UdFQQDCgEBMDICExQADwZT7DiHTJrHOywAAQAPBlMXDTIzMDUzMTE4MzEwNFowDDAKBgNVHRUEAwoBATAyAhMUAAqJJSfLrO2xfmk0AAEACoklFw0yMzA1MzExNzM5MDVaMAwwCgYDVR0VBAMKAQEwMgITFAAKiSR5opDPvUqcWQABAAqJJBcNMjMwNTMxMTczOTA1WjAMMAoGA1UdFQQDCgEBMDICExQACpI3Z8W4084dV28AAQAKkjcXDTIzMDUzMTE3MTkyN1owDDAKBgNVHRUEAwoBATAyAhMUAAqSNvkQG0AN9fvjAAEACpI2Fw0yMzA1MzExNzE5MjdaMAwwCgYDVR0VBAMKAQEwMgITFAALHUHPP0XOlLgbeQABAAsdQRcNMjMwNTMxMTYxNDIyWjAMMAoGA1UdFQQDCgEBMDICExQACx1A68TO8/PMrGMAAQALHUAXDTIzMDUzMTE2MTQyMlowDDAKBgNVHRUEAwoBATAyAhMUAAhWp56hbQVeukFsAAEACFanFw0yMzA1MzExNjA5MDRaMAwwCgYDVR0VBAMKAQEwMgITFAAIVqbzXPcUaxreYAABAAhWphcNMjMwNTMxMTYwOTA0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ISQx84UnfV0D1ZgABAAhJDBcNMjMwNjE1MDQwMjIwWjAMMAoGA1UdFQQDCgEBMDICExQACEkLg8w3jxhtmwIAAQAISQsXDTIzMDYxNTA0MDIyMF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IUlMwGOw92i13FwABAAhSUxcNMjMwNjE0MjE0MDM1WjAMMAoGA1UdFQQDCgEBMDICExQACFJSAPzAZ3ht6OEAAQAIUlIXDTIzMDYxNDIxNDAzNVowDDAKBgNVHRUEAwoBATAyAhMUAAieXbZPm5zm8PRxAAEACJ5dFw0yMzA2MTQyMDU4NDFaMAwwCgYDVR0VBAMKAQEwMgITFAAInlz+qDl9Y+zZ6gABAAieXBcNMjMwNjE0MjA1ODQwWjAMMAoGA1UdFQQDCgEBMDICExQACsqp71CU9epiZaUAAQAKyqkXDTIzMDYxNDIwMjgyNlowDDAKBgNVHRUEAwoBATAyAhMUAArKqOCA6UWw/YBqAAEACsqoFw0yMzA2MTQyMDI4MjZaMAwwCgYDVR0VBAMKAQEwMgITFAAKBawsXJCs9iO0lgABAAoFrBcNMjMwNjE0MTkzNjQ2WjAMMAoGA1UdFQQDCgEBMDICExQACgWr2IF9p+ocCtMAAQAKBasXDTIzMDYxNDE5MzY0NlowDDAKBgNVHRUEAwoBATAyAhMUAAurQ1OEdGud+tHeAAEAC6tDFw0yMzA2MTQxOTI0MjdaMAwwCgYDVR0VBAMKAQEwMgITFAALq0IqubLP0j/IMwABAAurQhcNMjMwNjE0MTkyNDI3WjAMMAoGA1UdFQQDCgEBMDICExQAC19/K3XQ2bhrcIIAAQALX38XDTIzMDYxNDE5MTAxNlowDDAKBgNVHRUEAwoBATAyAhMUAAtfft0mPf7RjuQ2AAEAC19+Fw0yMzA2MTQxOTEwMTVaMAwwCgYDVR0VBAMKAQEwMgITFAAPWBxrI2Q3r9IIlQABAA9YHBcNMjMwNjE0MTgzMDQwWjAMMAoGA1UdFQQDCgEBMDICExQAD1gbk7PHYo5FDxsAAQAPWBsXDTIzMDYxNDE4MzA0MFowDDAKBgNVHRUEAwoBATAyAhMUAA4+j0Z12pkVsOuuAAEADj6PFw0yMzA2MTQxNzU4MDhaMAwwCgYDVR0VBAMKAQEwMgITFAAOPo4iqrlQ7OfTqwABAA4+jhcNMjMwNjE0MTc1ODA4WjAMMAoGA1UdFQQDCgEBMDICExQACGhftYB6wmjKBq8AAQAIaF8XDTIzMDYxNDE3MjgyMFowDDAKBgNVHRUEAwoBATAyAhMUAAhoXnGFgSoPuKh+AAEACGheFw0yMzA2MTQxNzI4MjB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JZKynNy4HZwJipgABAAlkrBcNMjMwNjEzMjIzNDUzWjAMMAoGA1UdFQQDCgEBMDICExQACWSrb6gcG53vdzYAAQAJZKsXDTIzMDYxMzIyMzQ1M1owDDAKBgNVHRUEAwoBATAyAhMUAAqvaevotKHpQNf3AAEACq9pFw0yMzA2MTMyMTU1NDdaMAwwCgYDVR0VBAMKAQEwMgITFAAKr2h7cDh7ijJLzgABAAqvaBcNMjMwNjEzMjE1NTQ3WjAMMAoGA1UdFQQDCgEBMDICExQADXcfn6qvkobuL9QAAQANdx8XDTIzMDYxMzIxMjEwN1owDDAKBgNVHRUEAwoBATAyAhMUAA13HkmtLMCN+q35AAEADXceFw0yMzA2MTMyMTIxMDdaMAwwCgYDVR0VBAMKAQEwMgITFAAOqrF72PdbLsICPwABAA6qsRcNMjMwNjEzMjExMjA3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Ni4yuGaj7vf0AAAEAD42LFw0yMzA2MTIxNDE0MDNaMAwwCgYDVR0VBAMKAQEwMgITFAAPjYqG24dRVpto0AABAA+NihcNMjMwNjEyMTQxNDAwWjAMMAoGA1UdFQQDCgEBMDICExQACTegBdslclzvRpgAAQAJN6AXDTIzMDYxMjE0MDMxMFowDDAKBgNVHRUEAwoBATAyAhMUAAk3n9ddHfgpMgF8AAEACTefFw0yMzA2MTIxNDAzMDlaMAwwCgYDVR0VBAMKAQEwMgITFAALa1GjMfzBmVubIAABAAtrURcNMjMwNjA5MjAxNDU5WjAMMAoGA1UdFQQDCgEBMDICExQAC2tQ72mRAoCBhU8AAQALa1AXDTIzMDYwOTIwMTQ1OVowDDAKBgNVHRUEAwoBATAyAhMUAA0RB6LngT7RLLzvAAEADREHFw0yMzA2MDkxNzI2MDlaMAwwCgYDVR0VBAMKAQEwMgITFAANEQb9ZeXUMwQU4gABAA0RBhcNMjMwNjA5MTcyNjA5WjAMMAoGA1UdFQQDCgEBMDICExQACEkz0o/R+ZClK2YAAQAISTMXDTIzMDYwOTE3MTQ0OFowDDAKBgNVHRUEAwoBATAyAhMUAAhJMkDKA2wo72gqAAEACEkyFw0yMzA2MDkxNzE0NDhaMAwwCgYDVR0VBAMKAQEwMgITFAAMBaBJTYnSveOG7wABAAwFoBcNMjMwNjA5MTcxMDIzWjAMMAoGA1UdFQQDCgEBMDICExQADAWfQHdkrfQMH7EAAQAMBZ8XDTIzMDYwOTE3MTAyM1owDDAKBgNVHRUEAwoBATAyAhMUAAhh1Y/jUqqnHZRqAAEACGHVFw0yMzA2MDkxNjE2MTZaMAwwCgYDVR0VBAMKAQEwMgITFAAIYdSJReJU87nbOgABAAhh1BcNMjMwNjA5MTYxNjE1WjAMMAoGA1UdFQQDCgEBMDICExQACNDpj5IaYkouEd4AAQAI0OkXDTIzMDYwOTE2MTIyNVowDDAKBgNVHRUEAwoBATAyAhMUAAjQ6Ji/fVUvsvm3AAEACNDoFw0yMzA2MDkxNjEyMjV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LppXWQa1iITJCkAAQAIumkXDTIzMDYwOTE1MTAwOFowDDAKBgNVHRUEAwoBATAyAhMUAAi6aLnSdY55cnx4AAEACLpoFw0yMzA2MDkxNTEwMDh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kS59k6IBywjwEiAAEACRLnFw0yMzA2MDgyMjQzMTJaMAwwCgYDVR0VBAMKAQEwMgITFAAJEubuyHSk+ycC8AABAAkS5hcNMjMwNjA4MjI0MzEy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Co9TdDWtFn4q9m0AAQAKj1MXDTIzMDYyMTE5NTk0OVowDDAKBgNVHRUEAwoBATAyAhMUAAqPUocid7jLV68OAAEACo9SFw0yMzA2MjExOTU5NDlaMAwwCgYDVR0VBAMKAQEwMgITFAALvnmFOZ+MPD9+JQABAAu+eRcNMjMwNjIxMTkzMDMzWjAMMAoGA1UdFQQDCgEBMDICExQAC754G8Qq9wM0/g0AAQALvngXDTIzMDYyMTE5MzAzMlowDDAKBgNVHRUEAwoBATAyAhMUAAiBI9xnbMQRpRXoAAEACIEjFw0yMzA2MjExOTE4NThaMAwwCgYDVR0VBAMKAQEwMgITFAAIgSIafHzRixCvQwABAAiBIhcNMjMwNjIxMTkxODU4WjAMMAoGA1UdFQQDCgEBMDICExQACOTbins59CyzecEAAQAI5NsXDTIzMDYyMTE5MDU0MlowDDAKBgNVHRUEAwoBATAyAhMUAAjk2gyaKEvfl69tAAEACOTaFw0yMzA2MjExOTA1NDJaMAwwCgYDVR0VBAMKAQEwMgITFAAI7j3MpTFhXsbFtwABAAjuPRcNMjMwNjIxMTg1MzA1WjAMMAoGA1UdFQQDCgEBMDICExQACO48l3IKYHsxP+QAAQAI7jwXDTIzMDYyMTE4NTMwN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JL3tha7YRPRU0MAABAAkvexcNMjMwNjIxMTgxOTI3WjAMMAoGA1UdFQQDCgEBMDICExQACS96NaCl/1OIe1UAAQAJL3oXDTIzMDYyMTE4MTkyN1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IhLmVWziBpLqJlAABAAiEuRcNMjMwNjIxMTcwNDM3WjAMMAoGA1UdFQQDCgEBMDICExQACIS4z1bwHFokktQAAQAIhLgXDTIzMDYyMTE3MDQzN1owDDAKBgNVHRUEAwoBATAyAhMUAAxAQJPa64Ji3+OCAAEADEBAFw0yMzA2MjExNjU0NDlaMAwwCgYDVR0VBAMKAQEwMgITFAAMQD9pQIfsGN/otwABAAxAPxcNMjMwNjIxMTY1NDQ5WjAMMAoGA1UdFQQDCgEBMDICExQACQ+T0RGyvEp/fnkAAQAJD5MXDTIzMDYyMTE2NDczM1owDDAKBgNVHRUEAwoBATAyAhMUAAkPkoAkpUexBcoXAAEACQ+SFw0yMzA2MjExNjQ3MzN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LZz5zN6QNZ3ltgAAQAItnMXDTIzMDYyMTE1NTMxMVowDDAKBgNVHRUEAwoBATAyAhMUAAi2choO4SQXS302AAEACLZyFw0yMzA2MjExNTUzMTFaMAwwCgYDVR0VBAMKAQEwMgITFAAK4TuI7JniIulDYAABAArhOxcNMjMwNjIxMTU1MDE0WjAMMAoGA1UdFQQDCgEBMDICExQACuE6U1Hy1DR3l2oAAQAK4ToXDTIzMDYyMTE1NTAxNFowDDAKBgNVHRUEAwoBATAyAhMUAAiefxz3z6vljAxbAAEACJ5/Fw0yMzA2MjExNTI3MzhaMAwwCgYDVR0VBAMKAQEwMgITFAAInn4MiZhSMk2LMgABAAiefhcNMjMwNjIxMTUyNzM3WjAMMAoGA1UdFQQDCgEBMDICExQAC+qezhyeCi8PQ+cAAQAL6p4XDTIzMDYyMTE1MjYzOFowDDAKBgNVHRUEAwoBATAyAhMUAAvqnSQ7Qup2v9WjAAEAC+qdFw0yMzA2MjExNTI2MzdaMAwwCgYDVR0VBAMKAQEwMgITFAAIv0dSZxjxzvUPtAABAAi/RxcNMjMwNjIxMTUwOTI5WjAMMAoGA1UdFQQDCgEBMDICExQACL9GHoiXcT+AAEEAAQAIv0YXDTIzMDYyMTE1MDkyOV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NMA2QmL3TtdjH2wABAA0wDRcNMjMwNjIwMTkwNTE1WjAMMAoGA1UdFQQDCgEBMDICExQADTAMz30wgWUf45QAAQANMAwXDTIzMDYyMDE5MDUxNVowDDAKBgNVHRUEAwoBATAyAhMUAAhu08gh4YxW8CVAAAEACG7TFw0yMzA2MjAxNzI3MzhaMAwwCgYDVR0VBAMKAQEwMgITFAAIbtLZW2s1CGijyAABAAhu0hcNMjMwNjIwMTcyNzM4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COZylSaXdjSM+VcAAQAI5nIXDTIzMDYyMDE1MzU1OFowDDAKBgNVHRUEAwoBATAyAhMUAAjmcCTIlcKJsF1eAAEACOZwFw0yMzA2MjAxNTM1NTh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IyI/eGaEVf7Nh7gABAAjIjxcNMjMwNjE5MjIyNjU5WjAMMAoGA1UdFQQDCgEBMDICExQACMiOYI/AwqHKtnEAAQAIyI4XDTIzMDYxOTIyMjY1O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G/1LdK00LXi6BQABAAkb/RcNMjMwNjE5MjEyNzQyWjAMMAoGA1UdFQQDCgEBMDICExQACRv8AFXjBWum2tQAAQAJG/wXDTIzMDYxOTIxMjc0Ml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CGZPspH3YWqONL4AAQAIZk8XDTIzMDYxOTE3NTAwN1owDDAKBgNVHRUEAwoBATAyAhMUAAhmTgVUn7x2TAOOAAEACGZOFw0yMzA2MTkxNzUwMDdaMAwwCgYDVR0VBAMKAQEwMgITFAAJAEsH+KSDjK5SjQABAAkASxcNMjMwNjE5MTcxOTI0WjAMMAoGA1UdFQQDCgEBMDICExQACQBKyQyE3v7sew8AAQAJAEoXDTIzMDYxOTE3MTkyNFowDDAKBgNVHRUEAwoBATAyAhMUAAhkc7HoFAb0Y5dpAAEACGRzFw0yMzA2MTkxNzE1MzRaMAwwCgYDVR0VBAMKAQEwMgITFAAIZHJD3N5vrSPRowABAAhkchcNMjMwNjE5MTcxNTMz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Ikdl8G+JnNqr3XQABAAiR2RcNMjMwNjE5MTUzMjI3WjAMMAoGA1UdFQQDCgEBMDICExQACJHYSyETy5dDSyQAAQAIkdgXDTIzMDYxOTE1MzIyN1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u5/qeEZ+9HcvwUAAQAK7n8XDTIzMDYxNjIwMTU1MFowDDAKBgNVHRUEAwoBATAyAhMUAArufmteVROl2dXLAAEACu5+Fw0yMzA2MTYyMDE1NDlaMAwwCgYDVR0VBAMKAQEwMgITFAAKISKww+DRlySPuwABAAohIhcNMjMwNjE2MTg1OTQ4WjAMMAoGA1UdFQQDCgEBMDICExQACiEhhMt5Ccs/fZMAAQAKISEXDTIzMDYxNjE4NTk0OFowDDAKBgNVHRUEAwoBATAyAhMUAAhsz4NYlC/MxWUGAAEACGzPFw0yMzA2MTYxODQyNDlaMAwwCgYDVR0VBAMKAQEwMgITFAAIbM5P1HjQ9LlAzAABAAhszhcNMjMwNjE2MTg0MjQ4WjAMMAoGA1UdFQQDCgEBMDICExQACsnFTqwJbpgH8a8AAQAKycUXDTIzMDYxNjE4MjAyMVowDDAKBgNVHRUEAwoBATAyAhMUAArJxDJcjoP6tL2FAAEACsnEFw0yMzA2MTYxODIwMjFaMAwwCgYDVR0VBAMKAQEwMgITFAAJ0ZAYsn+H8xRmRgABAAnRkBcNMjMwNjE2MTgxNTM2WjAMMAoGA1UdFQQDCgEBMDICExQACdGPHTNnqwqL5MEAAQAJ0Y8XDTIzMDYxNjE4MTUzNlowDDAKBgNVHRUEAwoBATAyAhMUAAtxfTjtMfIsnWzTAAEAC3F9Fw0yMzA2MTYxODAwNDZaMAwwCgYDVR0VBAMKAQEwMgITFAALcXx+QUzSp3PmVAABAAtxfBcNMjMwNjE2MTgwMDQ2WjAMMAoGA1UdFQQDCgEBMDICExQADdOuHb6/yix8kRIAAQAN064XDTIzMDYxNjE2MDMwNVowDDAKBgNVHRUEAwoBATAyAhMUAA3TrdjkWE7CWlwhAAEADdOtFw0yMzA2MTYxNjAzMDRaMAwwCgYDVR0VBAMKAQEwMgITFAAKs20hh3zLG5P+4QABAAqzbRcNMjMwNjE2MTUzODM1WjAMMAoGA1UdFQQDCgEBMDICExQACrNsBzmNrs9A/XgAAQAKs2wXDTIzMDYxNjE1MzgzNVowDDAKBgNVHRUEAwoBATAyAhMUAAsHfRkjr8QY+/FkAAEACwd9Fw0yMzA2MTYxNDQ1MTBaMAwwCgYDVR0VBAMKAQEwMgITFAALB3wqt2hkV7XJEAABAAsHfBcNMjMwNjE2MTQ0NTA5WjAMMAoGA1UdFQQDCgEBMDICExQADhIASlX/YuYwZVgAAQAOEgAXDTIzMDYxNjA0MDE1OFowDDAKBgNVHRUEAwoBATAyAhMUAA4R/0QZa+eWRXS/AAEADhH/Fw0yMzA2MTYwNDAxNTh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MBZm9mkBraSfV8wABAAwFmRcNMjMwNjI3MTYzNjQzWjAMMAoGA1UdFQQDCgEBMDICExQACzltPmVJf6FS8n0AAQALOW0XDTIzMDYyNzE2MTc1MFowDDAKBgNVHRUEAwoBATAyAhMUAAs5bChmAqzHyijKAAEACzlsFw0yMzA2MjcxNjE3NTBaMAwwCgYDVR0VBAMKAQEwMgITFAAKCiQ23uDNi7nJqAABAAoKJBcNMjMwNjI3MTYxMzQ1WjAMMAoGA1UdFQQDCgEBMDICExQACgojXacVmxDQFQEAAQAKCiMXDTIzMDYyNzE2MTM0NVowDDAKBgNVHRUEAwoBATAyAhMUAA2yHuex6vxnczRMAAEADbIeFw0yMzA2MjcxNTEzMzZaMAwwCgYDVR0VBAMKAQEwMgITFAANsh2y3jdloua+9QABAA2yHRcNMjMwNjI3MTUxMzM2WjAMMAoGA1UdFQQDCgEBMDICExQAC1+ZV+yzYoQ4VTAAAQALX5kXDTIzMDYyNzE1MDg0OVowDDAKBgNVHRUEAwoBATAyAhMUAAtfmAo4lkLfynUPAAEAC1+YFw0yMzA2MjcxNTA4NDlaMAwwCgYDVR0VBAMKAQEwMgITFAAKKsyho3IJO++F4wABAAoqzBcNMjMwNjI3MTQ1NjMwWjAMMAoGA1UdFQQDCgEBMDICExQACirLWfQTcpXpr4gAAQAKKssXDTIzMDYyNzE0NTYzMFowDDAKBgNVHRUEAwoBATAyAhMUAA3YBuVcv66fP6WkAAEADdgGFw0yMzA2MjcxNDM2NTlaMAwwCgYDVR0VBAMKAQEwMgITFAAN2AVH2Lww09BxegABAA3YBRcNMjMwNjI3MTQzNjU5WjAMMAoGA1UdFQQDCgEBMDICExQACpDtkIVxW7+zrPwAAQAKkO0XDTIzMDYyNzE0MzUwOFowDDAKBgNVHRUEAwoBATAyAhMUAAqQ7Bp5UC3kJGYIAAEACpDsFw0yMzA2MjcxNDM1MDhaMAwwCgYDVR0VBAMKAQEwMgITFAAI8YUQvQBBhm53MAABAAjxhRcNMjMwNjI3MDQwMTQ3WjAMMAoGA1UdFQQDCgEBMDICExQACPGEjy8oV8EmYm0AAQAI8YQXDTIzMDYyNzA0MDE0N1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kp81Acrx6IbYbjAAEACSnzFw0yMzA2MjYyMTI4NDVaMAwwCgYDVR0VBAMKAQEwMgITFAAJKfLrK8Ywcx4tJwABAAkp8hcNMjMwNjI2MjEyODQ1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IutPmIXOYOOrE6QABAAi60xcNMjMwNjI2MTY0NjA2WjAMMAoGA1UdFQQDCgEBMDICExQACLrSYI+LA2CNaBAAAQAIutIXDTIzMDYyNjE2NDYwNlowDDAKBgNVHRUEAwoBATAyAhMUAAhK12kXOeMDCvYPAAEACErXFw0yMzA2MjYxNjIyNDJaMAwwCgYDVR0VBAMKAQEwMgITFAAIStYV3O9U/pRvMwABAAhK1hcNMjMwNjI2MTYyMj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iQmxVCAvYnTMxfAAEACJCbFw0yMzA2MjQxOTMyMjdaMAwwCgYDVR0VBAMKAQEwMgITFAAIkJr+7JSkKhVt/AABAAiQmhcNMjMwNjI0MTkzMjI2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CVAneqzpzkcj9AwAAQAJUCcXDTIzMDYyMzIxNDUzN1owDDAKBgNVHRUEAwoBATAyAhMUAAlQJuhMUhs7VT0AAAEACVAmFw0yMzA2MjMyMTQ1MzdaMAwwCgYDVR0VBAMKAQEwMgITFAAPVFIw8v7KH3X4MQABAA9UUhcNMjMwNjIzMjEzODEzWjAMMAoGA1UdFQQDCgEBMDICExQAD1RRbf+OYr37UHMAAQAPVFEXDTIzMDYyMzIxMzgxM1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iqQRsITjxVZv1cAAEACKpBFw0yMzA2MjMxOTQwMDlaMAwwCgYDVR0VBAMKAQEwMgITFAAIqkCafBD7gpu91wABAAiqQBcNMjMwNjIzMTk0MDA5WjAMMAoGA1UdFQQDCgEBMDICExQACsEJlio4nFAdjm4AAQAKwQkXDTIzMDYyMzE5MzgzMVowDDAKBgNVHRUEAwoBATAyAhMUAArBCKBes8N4nsEWAAEACsEIFw0yMzA2MjMxOTM4MzFaMAwwCgYDVR0VBAMKAQEwMgITFAAJbTh0KBYHvBn3cgABAAltOBcNMjMwNjIzMTkwNDIwWjAMMAoGA1UdFQQDCgEBMDICExQACW03gM13WG3zhaEAAQAJbTcXDTIzMDYyMzE5MDQyMFowDDAKBgNVHRUEAwoBATAyAhMUAAruj/Ave6lpFEGgAAEACu6PFw0yMzA2MjMxODIwMTdaMAwwCgYDVR0VBAMKAQEwMgITFAAK7o7cydPfXF6+1AABAArujhcNMjMwNjIzMTgyMDE3WjAMMAoGA1UdFQQDCgEBMDICExQADTCvNnfqoj5xRYgAAQANMK8XDTIzMDYyMzE4MjAxN1owDDAKBgNVHRUEAwoBATAyAhMUAA0wrtdSJCqtIIjiAAEADTCuFw0yMzA2MjMxODIwMTdaMAwwCgYDVR0VBAMKAQEwMgITFAAKSABE+uwbq0JiRAABAApIABcNMjMwNjIzMTgwNDU1WjAMMAoGA1UdFQQDCgEBMDICExQACkf/MAtosyala1IAAQAKR/8XDTIzMDYyMzE4MDQ1NVowDDAKBgNVHRUEAwoBATAyAhMUAAwjFjtZjc6QvJ5DAAEADCMWFw0yMzA2MjMxNzE4MDNaMAwwCgYDVR0VBAMKAQEwMgITFAAMIxUHrUabKIxtpAABAAwjFRcNMjMwNjIzMTcxODAxWjAMMAoGA1UdFQQDCgEBMDICExQADY4pBxS2gLjUM2kAAQANjikXDTIzMDYyMzE3MTc0NVowDDAKBgNVHRUEAwoBATAyAhMUAA2OKFpi+tzUQTUKAAEADY4oFw0yMzA2MjMxNzE3NDRaMAwwCgYDVR0VBAMKAQEwMgITFAAJWLsjZn+F2urCkQABAAlYuxcNMjMwNjIzMTcxNDM0WjAMMAoGA1UdFQQDCgEBMDICExQACVi6ajAchJUagA4AAQAJWLoXDTIzMDYyMzE3MTQzNFowDDAKBgNVHRUEAwoBATAyAhMUAAoRZEzLVg2vBgYDAAEAChFkFw0yMzA2MjMxNzEwMTNaMAwwCgYDVR0VBAMKAQEwMgITFAAKEWMXt4aOMuVWcAABAAoRYxcNMjMwNjIzMTcxMDEzWjAMMAoGA1UdFQQDCgEBMDICExQADr76BI5Ys15vUMQAAQAOvvoXDTIzMDYyMzE2NTMyNVowDDAKBgNVHRUEAwoBATAyAhMUAA6++TectG8ZftTxAAEADr75Fw0yMzA2MjMxNjUzMjVaMAwwCgYDVR0VBAMKAQEwMgITFAAIhru5D93XTlcnmQABAAiGuxcNMjMwNjIzMTYzODIzWjAMMAoGA1UdFQQDCgEBMDICExQACIa6IvDN3U9+szUAAQAIhroXDTIzMDYyMzE2MzgyM1owDDAKBgNVHRUEAwoBATAyAhMUAAsq6fPxM391I6WKAAEACyrpFw0yMzA2MjMxNjI3NTJaMAwwCgYDVR0VBAMKAQEwMgITFAALKuhwPGUwLGQ9ywABAAsq6BcNMjMwNjIzMTYyNzUyWjAMMAoGA1UdFQQDCgEBMDICExQADLgFCOaqq6lSisQAAQAMuAUXDTIzMDYyMzE2MTY1MFowDDAKBgNVHRUEAwoBATAyAhMUAAy4BFfPeOKVJeXXAAEADLgEFw0yMzA2MjMxNjE2NTBaMAwwCgYDVR0VBAMKAQEwMgITFAAIVivP89Nho2OunQABAAhWKxcNMjMwNjIzMTQ0NjQ4WjAMMAoGA1UdFQQDCgEBMDICExQACFYqUCO0fWE+xfQAAQAIVioXDTIzMDYyMzE0NDY0N1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LDgutkjMHRJnAwgABAAsOCxcNMjMwNjIyMTQ1NDUzWjAMMAoGA1UdFQQDCgEBMDICExQACw4KKG83rEp/9L4AAQALDgoXDTIzMDYyMjE0NTQ1M1owDDAKBgNVHRUEAwoBATAyAhMUAAtaAUr99t/I1R5oAAEAC1oBFw0yMzA2MjIxNDUzNDRaMAwwCgYDVR0VBAMKAQEwMgITFAALWgBVJCyoKB3ZKAABAAtaABcNMjMwNjIyMTQ1MzQ0WjAMMAoGA1UdFQQDCgEBMDICExQADftCoNLhjEDeAHgAAQAN+0IXDTIzMDYyMjA0MDIwNlowDDAKBgNVHRUEAwoBATAyAhMUAA37QVGo+BUXzqdQAAEADftBFw0yMzA2MjIwNDAyMDZaMAwwCgYDVR0VBAMKAQEwMgITFAAN6oj12qt0kWXnNwABAA3qiBcNMjMwNjIyMDQwMTU5WjAMMAoGA1UdFQQDCgEBMDICExQADeqHlFeW03/5IQMAAQAN6ocXDTIzMDYyMjA0MDE1OVowDDAKBgNVHRUEAwoBATAyAhMUAAsOfdH1qeGVIwQaAAEACw59Fw0yMzA2MjIwNDAxNTZaMAwwCgYDVR0VBAMKAQEwMgITFAALDnwZHX5204uI5AABAAsOfBcNMjMwNjIyMDQwMTU2WjAMMAoGA1UdFQQDCgEBMDICExQADFr4d1scEpE9RUAAAQAMWvgXDTIzMDYyMjA0MDEzMlowDDAKBgNVHRUEAwoBATAyAhMUAAxa9775sTmWYfoqAAEADFr3Fw0yMzA2MjIwNDAxMzJaMAwwCgYDVR0VBAMKAQEwMgITFAAOpwmuJrhzCQXMsQABAA6nCRcNMjMwNjIyMDAzMDU2WjAMMAoGA1UdFQQDCgEBMDICExQADqcI2ns4RLMASsEAAQAOpwgXDTIzMDYyMjAwMzA1NlowDDAKBgNVHRUEAwoBATAyAhMUAArFh6X62l30wI92AAEACsWHFw0yMzA2MjEyMTUxMDlaMAwwCgYDVR0VBAMKAQEwMgITFAAKxYZrx/cDaibU+gABAArFhhcNMjMwNjIxMjE1MTA5WjAMMAoGA1UdFQQDCgEBMDICExQACEbxJjdmK+5zHn4AAQAIRvEXDTIzMDYyMTIxMzg1MVowDDAKBgNVHRUEAwoBATAyAhMUAAhG8KAL9OHzoPyHAAEACEbwFw0yMzA2MjEyMTM4NTFaMAwwCgYDVR0VBAMKAQEwMgITFAAImk/rLXA4tr8nsQABAAiaTxcNMjMwNjIxMjEyNzIxWjAMMAoGA1UdFQQDCgEBMDICExQACJpObP202fyblIAAAQAImk4XDTIzMDYyMTIxMjcyMVowDDAKBgNVHRUEAwoBATAyAhMUAAroAU/ZXTHaLjyWAAEACugBFw0yMzA2MjEyMDQ5MjJaMAwwCgYDVR0VBAMKAQEwMgITFAAK6ABxdMU+c25QKAABAAroABcNMjMwNjIxMjA0OTIxWjAMMAoGA1UdFQQDCgEBMDICExQADxezs+aqR14NMYwAAQAPF7MXDTIzMDYyMTIwMjgzN1owDDAKBgNVHRUEAwoBATAyAhMUAA8XsnV4ul7hN5geAAEADxeyFw0yMzA2MjEyMDI4MzdaMAwwCgYDVR0VBAMKAQEwMgITFAAJcJbLg2bYegd3egABAAlwlhcNMjMwNjIxMjAyNTE0WjAMMAoGA1UdFQQDCgEBMDICExQACXCVXy9j/37hOyYAAQAJcJUXDTIzMDYyMTIwMjUxNFowDDAKBgNVHRUEAwoBATAyAhMUAArtAbl73+r+BKjsAAEACu0BFw0yMzA2MzAyMjIxNDZaMAwwCgYDVR0VBAMKAQEwMgITFAAK7QAvqmpJxtV9EAABAArtABcNMjMwNjMwMjIyMTQ2WjAMMAoGA1UdFQQDCgEBMDICExQACQU3IjZp2r6MgNwAAQAJBTcXDTIzMDYzMDIyMTY0MVowDDAKBgNVHRUEAwoBATAyAhMUAAkFNoHDly54b8RWAAEACQU2Fw0yMzA2MzAyMjE2NDBaMAwwCgYDVR0VBAMKAQEwMgITFAANE1EscAPQCvF3lgABAA0TURcNMjMwNjMwMjIwODI4WjAMMAoGA1UdFQQDCgEBMDICExQADRNQClUEvLtOzqUAAQANE1AXDTIzMDYzMDIyMDgyOFowDDAKBgNVHRUEAwoBATAyAhMUAApR3i0CfBpzCgpqAAEAClHeFw0yMzA2MzAyMTA2MTRaMAwwCgYDVR0VBAMKAQEwMgITFAAKUd3i8lTVNmXFWAABAApR3RcNMjMwNjMwMjEwNjE0WjAMMAoGA1UdFQQDCgEBMDICExQAC7lH6Ix4yMH9+bkAAQALuUcXDTIzMDYzMDIwNDQ1M1owDDAKBgNVHRUEAwoBATAyAhMUAAu5RoIoSnpJhcVHAAEAC7lGFw0yMzA2MzAyMDQ0NTJaMAwwCgYDVR0VBAMKAQEwMgITFAANGcDRA5RkKeNwzQABAA0ZwBcNMjMwNjMwMjAxODU3WjAMMAoGA1UdFQQDCgEBMDICExQADRm/JeU5JdCRoccAAQANGb8XDTIzMDYzMDIwMTg1N1owDDAKBgNVHRUEAwoBATAyAhMUAA4RCFg7kh0/hQ85AAEADhEIFw0yMzA2MzAyMDAwNTlaMAwwCgYDVR0VBAMKAQEwMgITFAAOEQdu7Fkc6dGmVQABAA4RBxcNMjMwNjMwMjAwMDU4WjAMMAoGA1UdFQQDCgEBMDICExQACQfvsFuLhlwOi/8AAQAJB+8XDTIzMDYzMDE5NTUyMlowDDAKBgNVHRUEAwoBATAyAhMUAAkH7pbKRtDXsyQuAAEACQfuFw0yMzA2MzAxOTU1MjJaMAwwCgYDVR0VBAMKAQEwMgITFAAJFxGr2ScEOml+xAABAAkXERcNMjMwNjMwMTk0NDIxWjAMMAoGA1UdFQQDCgEBMDICExQACRcQ3QIY+edDQ2kAAQAJFxAXDTIzMDYzMDE5NDQyMVowDDAKBgNVHRUEAwoBATAyAhMUAAuKk6qdx5R4LkYtAAEAC4qTFw0yMzA2MzAxOTMyMTNaMAwwCgYDVR0VBAMKAQEwMgITFAALipLjvHb3LL4DhQABAAuKkhcNMjMwNjMwMTkzMjEyWjAMMAoGA1UdFQQDCgEBMDICExQACIR33dBxZT0oIlEAAQAIhHcXDTIzMDYzMDE4MDA1OFowDDAKBgNVHRUEAwoBATAyAhMUAAiEdief9t4iF+C+AAEACIR2Fw0yMzA2MzAxODAwNThaMAwwCgYDVR0VBAMKAQEwMgITFAAJlvzx8hpC59S8FwABAAmW/BcNMjMwNjMwMTgwMDU4WjAMMAoGA1UdFQQDCgEBMDICExQACZb7wuUIb1W/KKgAAQAJlvsXDTIzMDYzMDE4MDA1OFowDDAKBgNVHRUEAwoBATAyAhMUAAiwcWByy4bT4DjzAAEACLBxFw0yMzA2MzAxNzM1MTlaMAwwCgYDVR0VBAMKAQEwMgITFAAIsHDPTu89XCMgJAABAAiwcBcNMjMwNjMwMTczNTE5WjAMMAoGA1UdFQQDCgEBMDICExQACk7GXGA4Kk2D3PAAAQAKTsYXDTIzMDYzMDE3MTgzN1owDDAKBgNVHRUEAwoBATAyAhMUAApOxZ3HX5h0ilG6AAEACk7FFw0yMzA2MzAxNzE4MzZaMAwwCgYDVR0VBAMKAQEwMgITFAAND+/d5D/wIZmZRQABAA0P7xcNMjMwNjMwMTcxMTM5WjAMMAoGA1UdFQQDCgEBMDICExQADQ/u8DW4s+zMsbMAAQAND+4XDTIzMDYzMDE3MTEzOVowDDAKBgNVHRUEAwoBATAyAhMUAAqNo6Pdm5S8u+jiAAEACo2jFw0yMzA2MzAxNzAxNDNaMAwwCgYDVR0VBAMKAQEwMgITFAAKjaJvUQjA2ld2GQABAAqNohcNMjMwNjMwMTcwMTQyWjAMMAoGA1UdFQQDCgEBMDICExQADkuqXT8Zs1y3S1kAAQAOS6oXDTIzMDYzMDE3MDEwOFowDDAKBgNVHRUEAwoBATAyAhMUAA5LqSnXEd9rgA7zAAEADkupFw0yMzA2MzAxNzAxMDhaMAwwCgYDVR0VBAMKAQEwMgITFAAKhOMn0y+rMmC20wABAAqE4xcNMjMwNjMwMTY1MzE0WjAMMAoGA1UdFQQDCgEBMDICExQACoTiEV0/A9UAH4UAAQAKhOIXDTIzMDYzMDE2NTMxNFowDDAKBgNVHRUEAwoBATAyAhMUAAhmzxl59/6us0XhAAEACGbPFw0yMzA2MzAxNjUxMzRaMAwwCgYDVR0VBAMKAQEwMgITFAAIZs5M8qjrMTVdfAABAAhmzhcNMjMwNjMwMTY1MTM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D23ynvfxytTvo4kAAQAPbfIXDTIzMDYzMDA0MDEzNFowDDAKBgNVHRUEAwoBATAyAhMUAA9t8ZNHd418v+YYAAEAD23xFw0yMzA2MzAwNDAxMzNaMAwwCgYDVR0VBAMKAQEwMgITFAAOUtRSVxUwQdZxowABAA5S1BcNMjMwNjMwMDQwMTI4WjAMMAoGA1UdFQQDCgEBMDICExQADlLT06rq5hxLW4UAAQAOUtMXDTIzMDYzMDA0MDEyOFowDDAKBgNVHRUEAwoBATAyAhMUAAuAl5oy/PWPzRSpAAEAC4CXFw0yMzA2MzAwNDAxMjVaMAwwCgYDVR0VBAMKAQEwMgITFAALgJbBXy2LfwfDfAABAAuAlhcNMjMwNjMwMDQwMTI1WjAMMAoGA1UdFQQDCgEBMDICExQAC4CjDksQA0aNuRkAAQALgKMXDTIzMDYzMDA0MDEyNVowDDAKBgNVHRUEAwoBATAyAhMUAAuAopY31pp0U/udAAEAC4CiFw0yMzA2MzAwNDAxMjRaMAwwCgYDVR0VBAMKAQEwMgITFAAOevi9p9gB7QbaFwABAA56+BcNMjMwNjMwMDA1MzQ5WjAMMAoGA1UdFQQDCgEBMDICExQADnr3PAQXSdVpLSMAAQAOevcXDTIzMDYzMDAwNTM0OVowDDAKBgNVHRUEAwoBATAyAhMUAAooagUMCVByarnfAAEACihqFw0yMzA2MjkyMTUzMDRaMAwwCgYDVR0VBAMKAQEwMgITFAAKKGmqZBy0+M+XowABAAooaRcNMjMwNjI5MjE1MzAzWjAMMAoGA1UdFQQDCgEBMDICExQACbTyxe39la2JhQcAAQAJtPIXDTIzMDYyOTIxNDQyNVowDDAKBgNVHRUEAwoBATAyAhMUAAm08diEUYultOV8AAEACbTxFw0yMzA2MjkyMTQ0MjVaMAwwCgYDVR0VBAMKAQEwMgITFAAKw71wily1TaWqSQABAArDvRcNMjMwNjI5MjEyMjI4WjAMMAoGA1UdFQQDCgEBMDICExQACsO8oIeak2nURkYAAQAKw7wXDTIzMDYyOTIxMjIyOFowDDAKBgNVHRUEAwoBATAyAhMUAA9yOHsi2JOMBRMBAAEAD3I4Fw0yMzA2MjkyMDU4MzlaMAwwCgYDVR0VBAMKAQEwMgITFAAPcjeJvgCwI2ivaQABAA9yNxcNMjMwNjI5MjA1ODM5WjAMMAoGA1UdFQQDCgEBMDICExQADwRCcEh5eKwXuQ4AAQAPBEIXDTIzMDYyOTIwNTgwNFowDDAKBgNVHRUEAwoBATAyAhMUAA8EQZtEF8yrKA/XAAEADwRBFw0yMzA2MjkyMDU4MDNaMAwwCgYDVR0VBAMKAQEwMgITFAAPLHlrSwzr0ZiuQQABAA8seRcNMjMwNjI5MjAyMDIwWjAMMAoGA1UdFQQDCgEBMDICExQADyx4NdU/mTuVtWMAAQAPLHgXDTIzMDYyOTIwMjAyMFowDDAKBgNVHRUEAwoBATAyAhMUAAwO+AZgtMQH0SyBAAEADA74Fw0yMzA2MjkxODU0NDFaMAwwCgYDVR0VBAMKAQEwMgITFAAMDvf4ewD84Sai8QABAAwO9xcNMjMwNjI5MTg1NDQxWjAMMAoGA1UdFQQDCgEBMDICExQADh6c9YGoqHs3pnMAAQAOHpwXDTIzMDYyOTE4MzQxNVowDDAKBgNVHRUEAwoBATAyAhMUAA4emwtBslul3ftaAAEADh6bFw0yMzA2MjkxODM0MTVaMAwwCgYDVR0VBAMKAQEwMgITFAANnPq/qRc2r6k//QABAA2c+hcNMjMwNjI5MTgyOTA2WjAMMAoGA1UdFQQDCgEBMDICExQADZz5rRY04/0fwVgAAQANnPkXDTIzMDYyOTE4MjkwNlowDDAKBgNVHRUEAwoBATAyAhMUAAnXEj2sstvIlBSyAAEACdcSFw0yMzA2MjkxODEwMjNaMAwwCgYDVR0VBAMKAQEwMgITFAAJ1xFSNONytvLiIQABAAnXERcNMjMwNjI5MTgxMDIzWjAMMAoGA1UdFQQDCgEBMDICExQACTXZccMuTx1/sz8AAQAJNdkXDTIzMDYyOTE3NTYxMlowDDAKBgNVHRUEAwoBATAyAhMUAAk12P+i63Q6bj+eAAEACTXYFw0yMzA2MjkxNzU2MTJaMAwwCgYDVR0VBAMKAQEwMgITFAAMBHIFA6C/fcbnGwABAAwEchcNMjMwNjI5MTY1NTI1WjAMMAoGA1UdFQQDCgEBMDICExQADARxpdsryEes9bAAAQAMBHEXDTIzMDYyOTE2NTUyNVowDDAKBgNVHRUEAwoBATAyAhMUAA9WxFEWd0nKApcBAAEAD1bEFw0yMzA2MjkxNjUwMjFaMAwwCgYDVR0VBAMKAQEwMgITFAAPVsNYF2oLkzIiQwABAA9WwxcNMjMwNjI5MTY1MDIxWjAMMAoGA1UdFQQDCgEBMDICExQACVFPZEcnxyvEQSQAAQAJUU8XDTIzMDYyOTE1NTcwNVowDDAKBgNVHRUEAwoBATAyAhMUAAlRTikNRqTliE5+AAEACVFOFw0yMzA2MjkxNTU3MDVaMAwwCgYDVR0VBAMKAQEwMgITFAAIdwOFrbkcIhY6pwABAAh3AxcNMjMwNjI5MTU0MjEzWjAMMAoGA1UdFQQDCgEBMDICExQACHcCoNF3UzfXjzEAAQAIdwIXDTIzMDYyOTE1NDIxM1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jGZbQ42PGLmbOGAAEACMZlFw0yMzA2MjgwNDAxNDlaMAwwCgYDVR0VBAMKAQEwMgITFAAIxmTqTEkkm2GJhwABAAjGZBcNMjMwNjI4MDQwMTQ5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G2jFj+eS1Pix8MAAQAIbaMXDTIzMDYyNzIwMzcyNFowDDAKBgNVHRUEAwoBATAyAhMUAAhtorgLDd30w4GbAAEACG2iFw0yMzA2MjcyMDM3MjRaMAwwCgYDVR0VBAMKAQEwMgITFAAIrMk6/6Qt2FXhowABAAisyRcNMjMwNjI3MjAzNTI2WjAMMAoGA1UdFQQDCgEBMDICExQACKzIy9C52na8Bo4AAQAIrMgXDTIzMDYyNzIwMzUyNl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IiBFZ+ApzNFJuhgABAAiIERcNMjMwNjI3MjAxMDA5WjAMMAoGA1UdFQQDCgEBMDICExQACIgQjOI768Kfi7gAAQAIiBAXDTIzMDYyNzIwMTAwOVowDDAKBgNVHRUEAwoBATAyAhMUAAhJ77CLan2xlQGsAAEACEnvFw0yMzA2MjcxODU5MTlaMAwwCgYDVR0VBAMKAQEwMgITFAAISe4+BiiBXs3EMwABAAhJ7hcNMjMwNjI3MTg1OTE5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MyS53JxluzErYjgABAAzJLhcNMjMwNzA1MTc1MzQxWjAMMAoGA1UdFQQDCgEBMDICExQADMktEmpUyuuOM+gAAQAMyS0XDTIzMDcwNTE3NTM0MVowDDAKBgNVHRUEAwoBATAyAhMUAA8ISmRtkzSdwIqCAAEADwhKFw0yMzA3MDUxNzM4MzZaMAwwCgYDVR0VBAMKAQEwMgITFAAPCEn7GQcWwvU+ZwABAA8ISRcNMjMwNzA1MTczODM1WjAMMAoGA1UdFQQDCgEBMDICExQACs5x5rCviWwjLPoAAQAKznEXDTIzMDcwNTE3MjcyNlowDDAKBgNVHRUEAwoBATAyAhMUAArOcJHEqOlBo8ABAAEACs5wFw0yMzA3MDUxNzI3MjZaMAwwCgYDVR0VBAMKAQEwMgITFAAIg2s/vmSlYurlRAABAAiDaxcNMjMwNzA1MTcxMzM4WjAMMAoGA1UdFQQDCgEBMDICExQACINqX7a94A0T/EYAAQAIg2oXDTIzMDcwNTE3MTMzOFowDDAKBgNVHRUEAwoBATAyAhMUAAh82UTSKpHfL2MIAAEACHzZFw0yMzA3MDUxNzAwMzdaMAwwCgYDVR0VBAMKAQEwMgITFAAIfNjmQL16Q0fsUQABAAh82BcNMjMwNzA1MTcwMDM3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KBrfa5dfiKLowAABAAooGhcNMjMwNzA1MTUxMzU4WjAMMAoGA1UdFQQDCgEBMDICExQACigZ1DWwm+aC+fIAAQAKKBkXDTIzMDcwNTE1MTM1OFowDDAKBgNVHRUEAwoBATAyAhMUAA2go18iMhRBNMMFAAEADaCjFw0yMzA3MDUxNDQ0MDBaMAwwCgYDVR0VBAMKAQEwMgITFAANoKLdpe21Cozj2gABAA2gohcNMjMwNzA1MTQ0NDAwWjAMMAoGA1UdFQQDCgEBMDICExQACs8tjU9j5PyyWGQAAQAKzy0XDTIzMDcwNTA0MDE1OVowDDAKBgNVHRUEAwoBATAyAhMUAArPLELnbZqxf98eAAEACs8sFw0yMzA3MDUwNDAxNTlaMAwwCgYDVR0VBAMKAQEwMgITFAAKDTp5M4x8luyPYQABAAoNOhcNMjMwNzA1MDQwMTUxWjAMMAoGA1UdFQQDCgEBMDICExQACg05893hUuf3DVYAAQAKDTkXDTIzMDcwNTA0MDE1MVowDDAKBgNVHRUEAwoBATAyAhMUAA5JRsaNzCOkIQSWAAEADklGFw0yMzA3MDUwNDAxNTFaMAwwCgYDVR0VBAMKAQEwMgITFAAOSUXuaW6opEFIBAABAA5JRRcNMjMwNzA1MDQwMTUxWjAMMAoGA1UdFQQDCgEBMDICExQADgF4Eb45OxdDYmIAAQAOAXgXDTIzMDcwNTA0MDE0NlowDDAKBgNVHRUEAwoBATAyAhMUAA4Bdyf7O1RSCI9ZAAEADgF3Fw0yMzA3MDUwNDAxNDVaMAwwCgYDVR0VBAMKAQEwMgITFAALuHX4ht4giq2xcgABAAu4dRcNMjMwNzA0MjMzMjA5WjAMMAoGA1UdFQQDCgEBMDICExQAC7h0Meqjp11lrBkAAQALuHQXDTIzMDcwNDIzMzIwOVowDDAKBgNVHRUEAwoBATAyAhMUAApfUE3CdHjBRWSUAAEACl9QFw0yMzA3MDQyMjQwMDdaMAwwCgYDVR0VBAMKAQEwMgITFAAKX09pxNSFt0QTxwABAApfTxcNMjMwNzA0MjI0MDA3WjAMMAoGA1UdFQQDCgEBMDICExQADH88h59Ib/71HcoAAQAMfzwXDTIzMDcwNDIxMDYwOVowDDAKBgNVHRUEAwoBATAyAhMUAAx/O3iZgzoH8R0IAAEADH87Fw0yMzA3MDQyMTA2MDhaMAwwCgYDVR0VBAMKAQEwMgITFAAOxOezRZTq/LlFkAABAA7E5xcNMjMwNzA0MjA1NTIwWjAMMAoGA1UdFQQDCgEBMDICExQADsTlWP4erTEZWlcAAQAOxOUXDTIzMDcwNDIwNTUyMFowDDAKBgNVHRUEAwoBATAyAhMUAA0nYVR5+exHTke2AAEADSdhFw0yMzA3MDQyMDQ3MzVaMAwwCgYDVR0VBAMKAQEwMgITFAANJ2CluG3x6P3GsQABAA0nYBcNMjMwNzA0MjA0NzM1WjAMMAoGA1UdFQQDCgEBMDICExQACGdnEA1WQoFsUYYAAQAIZ2cXDTIzMDcwNDE5MTgyMFowDDAKBgNVHRUEAwoBATAyAhMUAAhnZoXJP3Yd0quAAAEACGdmFw0yMzA3MDQxOTE4MjBaMAwwCgYDVR0VBAMKAQEwMgITFAAKMXgWdsKSms0zaQABAAoxeBcNMjMwNzA0MTg0OTIxWjAMMAoGA1UdFQQDCgEBMDICExQACjF379JCiGpFZP4AAQAKMXcXDTIzMDcwNDE4NDkyMVowDDAKBgNVHRUEAwoBATAyAhMUAAuWY25Tbxhhl5aoAAEAC5ZjFw0yMzA3MDQxODEwNTNaMAwwCgYDVR0VBAMKAQEwMgITFAALlmLXXVOE84+UgwABAAuWYhcNMjMwNzA0MTgxMDUzWjAMMAoGA1UdFQQDCgEBMDICExQACVqVFIjQ9dWfzr8AAQAJWpUXDTIzMDcwNDE4MDQ0M1owDDAKBgNVHRUEAwoBATAyAhMUAAlalKoq36X9BMveAAEACVqUFw0yMzA3MDQxODA0NDNaMAwwCgYDVR0VBAMKAQEwMgITFAAI9fmRbwUsNm0usQABAAj1+RcNMjMwNzA0MTczODU5WjAMMAoGA1UdFQQDCgEBMDICExQACPX4yNFDMEeFJ/8AAQAI9fgXDTIzMDcwNDE3Mzg1OVowDDAKBgNVHRUEAwoBATAyAhMUAAoK5sPL0H0VQ3OPAAEACgrmFw0yMzA3MDQxNzIyMDZaMAwwCgYDVR0VBAMKAQEwMgITFAAKCuU4BRLQ4DYArQABAAoK5RcNMjMwNzA0MTcyMjA1WjAMMAoGA1UdFQQDCgEBMDICExQADB8WPtIqZn4puRcAAQAMHxYXDTIzMDcwNDE3MDUyOFowDDAKBgNVHRUEAwoBATAyAhMUAAwfFbTe5BCPOhhEAAEADB8VFw0yMzA3MDQxNzA1MjhaMAwwCgYDVR0VBAMKAQEwMgITFAAJB2flSZow6puxuAABAAkHZxcNMjMwNzA0MTY1MzQyWjAMMAoGA1UdFQQDCgEBMDICExQACQdmS/ky/QQ9qdkAAQAJB2YXDTIzMDcwNDE2NTM0MlowDDAKBgNVHRUEAwoBATAyAhMUAAydT1GYJaS1pk/OAAEADJ1PFw0yMzA3MDQxNjQxNTZaMAwwCgYDVR0VBAMKAQEwMgITFAAMnU6QdNRDMitjnwABAAydThcNMjMwNzA0MTY0MTU2WjAMMAoGA1UdFQQDCgEBMDICExQACfYyZeGZMlNheRgAAQAJ9jIXDTIzMDcwNDE2MjAxNVowDDAKBgNVHRUEAwoBATAyAhMUAAn2MYyDqo4TLzEzAAEACfYxFw0yMzA3MDQxNjIwMTVaMAwwCgYDVR0VBAMKAQEwMgITFAAOU6iK93pPjDEWrAABAA5TqBcNMjMwNzA0MTU1OTEyWjAMMAoGA1UdFQQDCgEBMDICExQADlOnZ9dkRRxofxsAAQAOU6cXDTIzMDcwNDE1NTkxMlowDDAKBgNVHRUEAwoBATAyAhMUAAu4WWbCl+1lp0/IAAEAC7hZFw0yMzA3MDQxNTM5NTdaMAwwCgYDVR0VBAMKAQEwMgITFAALuFidlvgCFZsmxgABAAu4WBcNMjMwNzA0MTUzOTU3WjAMMAoGA1UdFQQDCgEBMDICExQACr5axbRyeCUNW4AAAQAKvloXDTIzMDcwNDE1MzcxM1owDDAKBgNVHRUEAwoBATAyAhMUAAq+WcSEIFhgESKbAAEACr5ZFw0yMzA3MDQxNTM3MTNaMAwwCgYDVR0VBAMKAQEwMgITFAAJxUbehnUmojrx3gABAAnFRhcNMjMwNzA0MTUyNjU2WjAMMAoGA1UdFQQDCgEBMDICExQACcVFA8NSdJr4eKcAAQAJxUUXDTIzMDcwNDE1MjY1NVowDDAKBgNVHRUEAwoBATAyAhMUAAsW58j2nmHAY5oXAAEACxbnFw0yMzA3MDQxNTA1MDVaMAwwCgYDVR0VBAMKAQEwMgITFAALFuTBJn+rx93/KwABAAsW5BcNMjMwNzA0MTUwNTA0WjAMMAoGA1UdFQQDCgEBMDICExQACEWdWadU48JEBXcAAQAIRZ0XDTIzMDcwNDA0MDExNVowDDAKBgNVHRUEAwoBATAyAhMUAAhFnI1KgTSCRvd3AAEACEWcFw0yMzA3MDQwNDAxMTVaMAwwCgYDVR0VBAMKAQEwMgITFAAIrJtgdgaYf+CMjAABAAismxcNMjMwNzAzMjA0MzQzWjAMMAoGA1UdFQQDCgEBMDICExQACKya7dgRPjeU9uoAAQAIrJoXDTIzMDcwMzIwNDM0M1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I0AVw8D7rqzEgHAABAAjQBRcNMjMwNzAzMTY0NTE2WjAMMAoGA1UdFQQDCgEBMDICExQACNAEhpgTQhXUPbUAAQAI0AQXDTIzMDcwMzE2NDUxNlowDDAKBgNVHRUEAwoBATAyAhMUAAqFgw/iHs8S7eJFAAEACoWDFw0yMzA3MDMxNjMyMjFaMAwwCgYDVR0VBAMKAQEwMgITFAAKhYKDNkLhyZvhWAABAAqFghcNMjMwNzAzMTYzMjIxWjAMMAoGA1UdFQQDCgEBMDICExQACLADMH0YT8q+CUQAAQAIsAMXDTIzMDcwMzE2MjIxN1owDDAKBgNVHRUEAwoBATAyAhMUAAiwAicH3UB7IkiKAAEACLACFw0yMzA3MDMxNjIyMTd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JCrCtgjScto6HUAAQAIkKsXDTIzMDcwMTA0MDI0MVowDDAKBgNVHRUEAwoBATAyAhMUAAiQqhW8t7ewRR/rAAEACJCqFw0yMzA3MDEwNDAyNDF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uKqQfnKyx1zMOuAAEAC4qpFw0yMzA3MTIxNTMwMjZaMAwwCgYDVR0VBAMKAQEwMgITFAALiqg0yj7cvbV6RgABAAuKqBcNMjMwNzEyMTUzMDI2WjAMMAoGA1UdFQQDCgEBMDICExQACl9Y/vWQGh98w8EAAQAKX1gXDTIzMDcxMjE1MjQzOVowDDAKBgNVHRUEAwoBATAyAhMUAApfV8QgCUHo6soVAAEACl9XFw0yMzA3MTIxNTI0MzlaMAwwCgYDVR0VBAMKAQEwMgITFAAKkXkYJSpgyMytkQABAAqReRcNMjMwNzEyMTUwMjIzWjAMMAoGA1UdFQQDCgEBMDICExQACpF4UYdDgMQKyt8AAQAKkXgXDTIzMDcxMjE1MDIyM1owDDAKBgNVHRUEAwoBATAyAhMUAAj/aRM8U9x4xSkHAAEACP9pFw0yMzA3MTIwNDAyNDhaMAwwCgYDVR0VBAMKAQEwMgITFAAI/2i76m3j6rxxfAABAAj/aBcNMjMwNzEyMDQwMjQ4WjAMMAoGA1UdFQQDCgEBMDICExQACpv72LPJzHL9Q6UAAQAKm/sXDTIzMDcxMjA0MDI0MVowDDAKBgNVHRUEAwoBATAyAhMUAAqb+m8RKgAAc/CCAAEACpv6Fw0yMzA3MTIwNDAyNDFaMAwwCgYDVR0VBAMKAQEwMgITFAANtlplbB7g7YJ/qAABAA22WhcNMjMwNzEyMDQwMjM4WjAMMAoGA1UdFQQDCgEBMDICExQADbZZAyWzzN1IW1sAAQANtlkXDTIzMDcxMjA0MDIzOFowDDAKBgNVHRUEAwoBATAyAhMUAAt9V9tL/0bvtkuSAAEAC31XFw0yMzA3MTEyMzA1MDlaMAwwCgYDVR0VBAMKAQEwMgITFAALfVYOIzoMHmrhPQABAAt9VhcNMjMwNzExMjMwNTA4WjAMMAoGA1UdFQQDCgEBMDICExQACkBqfyalMIP0JMwAAQAKQGoXDTIzMDcxMTIyMjkxNFowDDAKBgNVHRUEAwoBATAyAhMUAApAaYTi5+J7oOKFAAEACkBpFw0yMzA3MTEyMjI5MTNaMAwwCgYDVR0VBAMKAQEwMgITFAALVHPidkSu9XPISgABAAtUcxcNMjMwNzExMjIyMDM0WjAMMAoGA1UdFQQDCgEBMDICExQAC1Ry/4cFvhFFQtgAAQALVHIXDTIzMDcxMTIyMjAzNFowDDAKBgNVHRUEAwoBATAyAhMUAAt+x4DuL+ilpJlUAAEAC37HFw0yMzA3MTEyMTM4NTFaMAwwCgYDVR0VBAMKAQEwMgITFAALfsYzRCs4HTU5jgABAAt+xhcNMjMwNzExMjEzODUxWjAMMAoGA1UdFQQDCgEBMDICExQADFZogJI9yJbNCIMAAQAMVmgXDTIzMDcxMTIwNDAyOFowDDAKBgNVHRUEAwoBATAyAhMUAAxWZweS1O0UjO+aAAEADFZnFw0yMzA3MTEyMDQwMjhaMAwwCgYDVR0VBAMKAQEwMgITFAAKnbNGywFciXSfSQABAAqdsxcNMjMwNzExMjAyNzExWjAMMAoGA1UdFQQDCgEBMDICExQACp2yM3wEXdOpEKEAAQAKnbIXDTIzMDcxMTIwMjcxMVowDDAKBgNVHRUEAwoBATAyAhMUAAq7azTy5zWh5a7TAAEACrtrFw0yMzA3MTExOTQ5NDNaMAwwCgYDVR0VBAMKAQEwMgITFAAKu2pi8ktJVfwQ+wABAAq7ahcNMjMwNzExMTk0OTQzWjAMMAoGA1UdFQQDCgEBMDICExQADAYumLB5xU6uwZMAAQAMBi4XDTIzMDcxMTE4MjIyN1owDDAKBgNVHRUEAwoBATAyAhMUAAwGLfSDbNtz5eMAAAEADAYtFw0yMzA3MTExODIyMjdaMAwwCgYDVR0VBAMKAQEwMgITFAAJ4h7z1a3ZNAQe2AABAAniHhcNMjMwNzExMTcyMDE4WjAMMAoGA1UdFQQDCgEBMDICExQACeIdmTQ8wHUt1nYAAQAJ4h0XDTIzMDcxMTE3MjAxOFowDDAKBgNVHRUEAwoBATAyAhMUAA2FyuRUgKEq6a0yAAEADYXKFw0yMzA3MTExNzA4MTRaMAwwCgYDVR0VBAMKAQEwMgITFAANhclGuD/VKaakyAABAA2FyRcNMjMwNzExMTcwODE0WjAMMAoGA1UdFQQDCgEBMDICExQADlO8eL1fF4Zu0JcAAQAOU7wXDTIzMDcxMTE2MDcxOFowDDAKBgNVHRUEAwoBATAyAhMUAA5Tu3ZJ8zePt7RBAAEADlO7Fw0yMzA3MTExNjA3MThaMAwwCgYDVR0VBAMKAQEwMgITFAALVUGWfvCViqFSxAABAAtVQRcNMjMwNzExMTU0ODE1WjAMMAoGA1UdFQQDCgEBMDICExQAC1VAmaGjk666ZrUAAQALVUAXDTIzMDcxMTE1NDgxNVowDDAKBgNVHRUEAwoBATAyAhMUAA4nytu4ZbpyEhg5AAEADifKFw0yMzA3MTExNTQzMjZaMAwwCgYDVR0VBAMKAQEwMgITFAAOJ8mRyZp2VXd/WQABAA4nyRcNMjMwNzExMTU0MzI1WjAMMAoGA1UdFQQDCgEBMDICExQACWb2SdfMNZb3j68AAQAJZvYXDTIzMDcxMTE1MzMyMlowDDAKBgNVHRUEAwoBATAyAhMUAAlm9dz8POyw4Hw4AAEACWb1Fw0yMzA3MTExNTMzMjJaMAwwCgYDVR0VBAMKAQEwMgITFAALIlF0BSpZa1vopAABAAsiURcNMjMwNzExMTUwMDQzWjAMMAoGA1UdFQQDCgEBMDICExQACyJQeBcgBtKrmQAAAQALIlAXDTIzMDcxMTE1MDA0M1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Iz2OTLeFHE4YaagABAAjPYxcNMjMwNzExMDEyNTQ0WjAMMAoGA1UdFQQDCgEBMDICExQACM9ixG/mK3nrL2EAAQAIz2IXDTIzMDcxMTAxMjU0NF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FSlRRuU7hSNO+0AAQAIVKUXDTIzMDcxMDE2NTk0MFowDDAKBgNVHRUEAwoBATAyAhMUAAhUpGUap4Ko9qK4AAEACFSkFw0yMzA3MTAxNjU5Mzl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IwgO53hR5Osl43QABAAjCAxcNMjMwNzA3MTgyMTEwWjAMMAoGA1UdFQQDCgEBMDICExQACMIClL6nW6eCXdEAAQAIwgIXDTIzMDcwNzE4MjExMFowDDAKBgNVHRUEAwoBATAyAhMUAAsIZfp+ZL/cs4K4AAEACwhlFw0yMzA3MDcxNzQyMTRaMAwwCgYDVR0VBAMKAQEwMgITFAALCGREsi8r8RrXjgABAAsIZBcNMjMwNzA3MTc0MjEzWjAMMAoGA1UdFQQDCgEBMDICExQACaUOr8KIOAnZcc8AAQAJpQ4XDTIzMDcwNzE3MDkyMlowDDAKBgNVHRUEAwoBATAyAhMUAAmlDRW3mpiGdlHtAAEACaUNFw0yMzA3MDcxNzA5MjFaMAwwCgYDVR0VBAMKAQEwMgITFAAOEs691my7wZV66QABAA4SzhcNMjMwNzA3MTcwMzQ2WjAMMAoGA1UdFQQDCgEBMDICExQADhLNfFNubJ41yJ8AAQAOEs0XDTIzMDcwNzE3MDM0NFowDDAKBgNVHRUEAwoBATAyAhMUAAuuuXLbGA0OVRoJAAEAC665Fw0yMzA3MDcxNzAzNDRaMAwwCgYDVR0VBAMKAQEwMgITFAALrrjBZmFaSrp3BwABAAuuuBcNMjMwNzA3MTcwMzQ0WjAMMAoGA1UdFQQDCgEBMDICExQACz4D1fMYQS1yNXUAAQALPgMXDTIzMDcwNzE3MDAxOFowDDAKBgNVHRUEAwoBATAyAhMUAAs+ArnyxZTmfOzwAAEACz4CFw0yMzA3MDcxNzAwMTdaMAwwCgYDVR0VBAMKAQEwMgITFAAK+yXjb6tYolBqpQABAAr7JRcNMjMwNzA3MTYxNTIxWjAMMAoGA1UdFQQDCgEBMDICExQACvsk3z2TfJCzVVUAAQAK+yQXDTIzMDcwNzE2MTUyMVowDDAKBgNVHRUEAwoBATAyAhMUAAs6B3awkY4B2reEAAEACzoHFw0yMzA3MDcxNjExMTZaMAwwCgYDVR0VBAMKAQEwMgITFAALOgYcBu+bilaUawABAAs6BhcNMjMwNzA3MTYxMTE2WjAMMAoGA1UdFQQDCgEBMDICExQAC9lVLrJX0RnbfN8AAQAL2VUXDTIzMDcwNzE2MDc1OVowDDAKBgNVHRUEAwoBATAyAhMUAAvZVF80BsvUr6G3AAEAC9lUFw0yMzA3MDcxNjA3NTlaMAwwCgYDVR0VBAMKAQEwMgITFAAMNqLlDLAPl/Do2wABAAw2ohcNMjMwNzA3MTU0NjQ0WjAMMAoGA1UdFQQDCgEBMDICExQADDahV+a5rlBO6dYAAQAMNqEXDTIzMDcwNzE1NDY0NFowDDAKBgNVHRUEAwoBATAyAhMUAAv09xTE2SkCm4BAAAEAC/T3Fw0yMzA3MDcxNTA3MzhaMAwwCgYDVR0VBAMKAQEwMgITFAAL9PYGfWxEhx4SUwABAAv09hcNMjMwNzA3MTUwNzM4WjAMMAoGA1UdFQQDCgEBMDICExQACntde729rtZ+z04AAQAKe10XDTIzMDcwNzE1MDEwOVowDDAKBgNVHRUEAwoBATAyAhMUAAp7XEicb+PyE2S7AAEACntcFw0yMzA3MDcxNTAxMDhaMAwwCgYDVR0VBAMKAQEwMgITFAAJvxhoB4r0hKqv9gABAAm/GBcNMjMwNzA3MDQzNTIxWjAMMAoGA1UdFQQDCgEBMDICExQACb8XZ+RrewVHwHMAAQAJvxcXDTIzMDcwNzA0MzUyMVowDDAKBgNVHRUEAwoBATAyAhMUAAn8Bh2B3+LB3OtcAAEACfwGFw0yMzA3MDYyMTI1NTRaMAwwCgYDVR0VBAMKAQEwMgITFAAJ/AUioPMfHsYt4gABAAn8BRcNMjMwNzA2MjEyNTU0WjAMMAoGA1UdFQQDCgEBMDICExQADiiAGf2W2j+N4WwAAQAOKIAXDTIzMDcwNjIxMjAyNVowDDAKBgNVHRUEAwoBATAyAhMUAA4of9ZJ4LwNV+n+AAEADih/Fw0yMzA3MDYyMTIwMjVaMAwwCgYDVR0VBAMKAQEwMgITFAAMXK4ljS4n5IJF4QABAAxcrhcNMjMwNzA2MjEwOTQ1WjAMMAoGA1UdFQQDCgEBMDICExQADFytOuSRIP8C060AAQAMXK0XDTIzMDcwNjIxMDk0NFowDDAKBgNVHRUEAwoBATAyAhMUAAjUB/DaERcvSO+UAAEACNQHFw0yMzA3MDYyMDM2MTVaMAwwCgYDVR0VBAMKAQEwMgITFAAI1AYAL6WnMT217gABAAjUBhcNMjMwNzA2MjAzNjE1WjAMMAoGA1UdFQQDCgEBMDICExQACHC9X1/272mLUj8AAQAIcL0XDTIzMDcwNjIwMjE1NlowDDAKBgNVHRUEAwoBATAyAhMUAAhwvImUR5RaXnsUAAEACHC8Fw0yMzA3MDYyMDIxNTZaMAwwCgYDVR0VBAMKAQEwMgITFAAMk3blQEQfU4nITgABAAyTdhcNMjMwNzA2MTk1NDExWjAMMAoGA1UdFQQDCgEBMDICExQADJN1knoLFu9gooEAAQAMk3UXDTIzMDcwNjE5NTQxMVowDDAKBgNVHRUEAwoBATAyAhMUAAq0cfSPPQzdNqTPAAEACrRxFw0yMzA3MTkyMDE5MjRaMAwwCgYDVR0VBAMKAQEwMgITFAAKtHABpuRoxu6Y2wABAAq0cBcNMjMwNzE5MjAxOTI0WjAMMAoGA1UdFQQDCgEBMDICExQADU1raU5O0oU2rxYAAQANTWsXDTIzMDcxOTE5NTQwNFowDDAKBgNVHRUEAwoBATAyAhMUAA1NasUgFsw2XY1bAAEADU1qFw0yMzA3MTkxOTU0MDNaMAwwCgYDVR0VBAMKAQEwMgITFAANTMmG7clYUTbJDwABAA1MyRcNMjMwNzE5MTgyMzAxWjAMMAoGA1UdFQQDCgEBMDICExQADUzIdLbJ8fzgLcMAAQANTMgXDTIzMDcxOTE4MjMwMFowDDAKBgNVHRUEAwoBATAyAhMUAAiKv+uYgQNzQEIzAAEACIq/Fw0yMzA3MTkxNzQ2MTFaMAwwCgYDVR0VBAMKAQEwMgITFAAIir5jamcY6nmI+gABAAiKvhcNMjMwNzE5MTc0NjEx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B/PNw7Otdi87AAAQAKgH8XDTIzMDcxODIyMDEwOFowDDAKBgNVHRUEAwoBATAyAhMUAAqAfta8GW+/YcS+AAEACoB+Fw0yMzA3MTgyMjAxMDdaMAwwCgYDVR0VBAMKAQEwMgITFAALQcnbTfenR/nZMwABAAtByRcNMjMwNzE4MjExOTU1WjAMMAoGA1UdFQQDCgEBMDICExQAC0HIAhkwkjLWObIAAQALQcgXDTIzMDcxODIxMTk1NFowDDAKBgNVHRUEAwoBATAyAhMUAA7dsrcRB0wywie9AAEADt2yFw0yMzA3MTgyMDAzMTVaMAwwCgYDVR0VBAMKAQEwMgITFAAO3bHVhmLu06nMngABAA7dsRcNMjMwNzE4MjAwMzE0WjAMMAoGA1UdFQQDCgEBMDICExQADrvI++3j/069pOAAAQAOu8gXDTIzMDcxODE5MzYyOFowDDAKBgNVHRUEAwoBATAyAhMUAA67x8H5wAwYh17CAAEADrvHFw0yMzA3MTgxOTM2MjhaMAwwCgYDVR0VBAMKAQEwMgITFAAMgHZerGYT3xlQnAABAAyAdhcNMjMwNzE4MTg1NzIxWjAMMAoGA1UdFQQDCgEBMDICExQADIB1g7PqvUm21UcAAQAMgHUXDTIzMDcxODE4NTcyMVowDDAKBgNVHRUEAwoBATAyAhMUAA7NKNVERJp94N3LAAEADs0oFw0yMzA3MTgxODAzMTFaMAwwCgYDVR0VBAMKAQEwMgITFAAOzSeKZoRfFVV1rwABAA7NJxcNMjMwNzE4MTgwMzEwWjAMMAoGA1UdFQQDCgEBMDICExQACEYHDKrxXIKBJ+AAAQAIRgcXDTIzMDcxODE3MzAwN1owDDAKBgNVHRUEAwoBATAyAhMUAAhGBsejGvN0f0PGAAEACEYGFw0yMzA3MTgxNzMwMDZ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IjRPyGz9fbAad/gABAAiNExcNMjMwNzE4MTU0NDM0WjAMMAoGA1UdFQQDCgEBMDICExQACI0SD2prvSvFbW4AAQAIjRIXDTIzMDcxODE1NDQzNFowDDAKBgNVHRUEAwoBATAyAhMUAAtVWxEkwl14kHlFAAEAC1VbFw0yMzA3MTgxNTQxMjhaMAwwCgYDVR0VBAMKAQEwMgITFAALVVoNIFbWM6dikgABAAtVWhcNMjMwNzE4MTU0MTI4WjAMMAoGA1UdFQQDCgEBMDICExQACLEhXbDAM9r121YAAQAIsSEXDTIzMDcxODE1MzQyM1owDDAKBgNVHRUEAwoBATAyAhMUAAixIJP2XbwA30rfAAEACLEgFw0yMzA3MTgxNTM0MjNaMAwwCgYDVR0VBAMKAQEwMgITFAAM9l1lg+v85716+QABAAz2XRcNMjMwNzE4MTQyNDUyWjAMMAoGA1UdFQQDCgEBMDICExQADPZcZeC9IgyyV/sAAQAM9lwXDTIzMDcxODE0MjQ1MlowDDAKBgNVHRUEAwoBATAyAhMUAAo7LJ9ADOscq6WmAAEACjssFw0yMzA3MTgxMDI2NDhaMAwwCgYDVR0VBAMKAQEwMgITFAAKOysCjFw1nW6oEwABAAo7KxcNMjMwNzE4MTAyNjQ1WjAMMAoGA1UdFQQDCgEBMDICExQACsEhQbCUtogTdBIAAQAKwSEXDTIzMDcxODA0MDI1NFowDDAKBgNVHRUEAwoBATAyAhMUAArBIF1XuXtnM7MUAAEACsEgFw0yMzA3MTgwNDAyNTRaMAwwCgYDVR0VBAMKAQEwMgITFAAJmhIMtuTfdXt91gABAAmaEhcNMjMwNzE4MDQwMjM0WjAMMAoGA1UdFQQDCgEBMDICExQACZoRcupJY90QS9UAAQAJmhEXDTIzMDcxODA0MDIzNFowDDAKBgNVHRUEAwoBATAyAhMUAAvRa4dN2J5AzZOXAAEAC9FrFw0yMzA3MTcyMTIyMTJaMAwwCgYDVR0VBAMKAQEwMgITFAAL0WoVKeivpaLkrQABAAvRahcNMjMwNzE3MjEyMjEyWjAMMAoGA1UdFQQDCgEBMDICExQADG0A5e4qMmmf2jcAAQAMbQAXDTIzMDcxNzIxMDQzMVowDDAKBgNVHRUEAwoBATAyAhMUAAxs/4X13FwfAVu9AAEADGz/Fw0yMzA3MTcyMTA0MzFaMAwwCgYDVR0VBAMKAQEwMgITFAALIsFUGBGy2M43LgABAAsiwRcNMjMwNzE3MjA1MDU4WjAMMAoGA1UdFQQDCgEBMDICExQACyLAl/3Qf1XAKH8AAQALIsAXDTIzMDcxNzIwNTA1OFowDDAKBgNVHRUEAwoBATAyAhMUAAoKpkZKjQbQj/PlAAEACgqmFw0yMzA3MTcxOTU2NThaMAwwCgYDVR0VBAMKAQEwMgITFAAKCqWAdHYuGFG1BgABAAoKpRcNMjMwNzE3MTk1NjU4WjAMMAoGA1UdFQQDCgEBMDICExQADD3kYEg4gN2xxT8AAQAMPeQXDTIzMDcxNzE5NDcwMlowDDAKBgNVHRUEAwoBATAyAhMUAAw9443oKdgUtBHCAAEADD3jFw0yMzA3MTcxOTQ3MDJaMAwwCgYDVR0VBAMKAQEwMgITFAAJqAKhe66kotiULgABAAmoAhcNMjMwNzE3MTgwMTA5WjAMMAoGA1UdFQQDCgEBMDICExQACagBf2RyXc2ThdQAAQAJqAEXDTIzMDcxNzE4MDEwOVowDDAKBgNVHRUEAwoBATAyAhMUAAsPk3RxBeJ5EhjyAAEACw+TFw0yMzA3MTcxNzU1MzdaMAwwCgYDVR0VBAMKAQEwMgITFAALD5J5CQsf2OVnHwABAAsPkhcNMjMwNzE3MTc1NTM3WjAMMAoGA1UdFQQDCgEBMDICExQACd+OPzHFaw+KwyQAAQAJ344XDTIzMDcxNzE3MzQ0NlowDDAKBgNVHRUEAwoBATAyAhMUAAnfjbGh2hPhfbTlAAEACd+NFw0yMzA3MTcxNzM0NDZaMAwwCgYDVR0VBAMKAQEwMgITFAAMK/JgaG4ui+9eSAABAAwr8hcNMjMwNzE3MTczMzQ4WjAMMAoGA1UdFQQDCgEBMDICExQADCvx5ZhjcvTwwioAAQAMK/EXDTIzMDcxNzE3MzM0OFowDDAKBgNVHRUEAwoBATAyAhMUAA2RL358EKMOqbUaAAEADZEvFw0yMzA3MTcxNzEzNTVaMAwwCgYDVR0VBAMKAQEwMgITFAANkS7DLxtl5T1zVQABAA2RLhcNMjMwNzE3MTcxMzU1WjAMMAoGA1UdFQQDCgEBMDICExQAClcy4BF4SeqrM1YAAQAKVzIXDTIzMDcxNzE3MDgzMVowDDAKBgNVHRUEAwoBATAyAhMUAApXMdZwcwbc1lSdAAEAClcxFw0yMzA3MTcxNzA4MzBaMAwwCgYDVR0VBAMKAQEwMgITFAAM+AuyvckxIXox0wABAAz4CxcNMjMwNzE3MTY0MzQ2WjAMMAoGA1UdFQQDCgEBMDICExQADPgKRY2pO+ZEZSIAAQAM+AoXDTIzMDcxNzE2NDM0NlowDDAKBgNVHRUEAwoBATAyAhMUAAnZljpGWBfvyaZJAAEACdmWFw0yMzA3MTcxNjIyMTlaMAwwCgYDVR0VBAMKAQEwMgITFAAJ2ZXWrQUfwzIyxAABAAnZlRcNMjMwNzE3MTYyMjE5WjAMMAoGA1UdFQQDCgEBMDICExQAC00Rq311nlinPQYAAQALTREXDTIzMDcxNzE2MjA1MlowDDAKBgNVHRUEAwoBATAyAhMUAAtNEEosT9aXKyQCAAEAC00QFw0yMzA3MTcxNjIwNTJaMAwwCgYDVR0VBAMKAQEwMgITFAAI5DMH0D7n2J7X7gABAAjkMxcNMjMwNzE3MTU1MDMwWjAMMAoGA1UdFQQDCgEBMDICExQACOQyXB5zqi+FJ4cAAQAI5DIXDTIzMDcxNzE1NTAzMFowDDAKBgNVHRUEAwoBATAyAhMUAAqpq8kln5Sr5a6vAAEACqmrFw0yMzA3MTcxNTQ0MTlaMAwwCgYDVR0VBAMKAQEwMgITFAAKqapQhCM9vqWOOAABAAqpqhcNMjMwNzE3MTU0NDE2WjAMMAoGA1UdFQQDCgEBMDICExQADpm0PUOwssJs1kEAAQAOmbQXDTIzMDcxNzE1MDc1NlowDDAKBgNVHRUEAwoBATAyAhMUAA6Zswky7PwYP6rnAAEADpmzFw0yMzA3MTcxNTA3NTZaMAwwCgYDVR0VBAMKAQEwMgITFAAO0kQoxfkra7n69wABAA7SRBcNMjMwNzE3MDQwMjAzWjAMMAoGA1UdFQQDCgEBMDICExQADtJDTU1SRI7GQv0AAQAO0kMXDTIzMDcxNzA0MDIwM1owDDAKBgNVHRUEAwoBATAyAhMUAA2XwbmUBnPA1TsTAAEADZfBFw0yMzA3MTcwNDAxNTNaMAwwCgYDVR0VBAMKAQEwMgITFAANl8DPSaGZBKbBAgABAA2XwBcNMjMwNzE3MDQwMTUxWjAMMAoGA1UdFQQDCgEBMDICExQADxFCjaOmWhSYglUAAQAPEUIXDTIzMDcxNjA0MTMwNlowDDAKBgNVHRUEAwoBATAyAhMUAA8RQVIKQea695slAAEADxFBFw0yMzA3MTYwNDEzMDZaMAwwCgYDVR0VBAMKAQEwMgITFAAKEfopfiy8+deyKAABAAoR+hcNMjMwNzE2MDQwMTI5WjAMMAoGA1UdFQQDCgEBMDICExQAChH5RiJLLSMbfskAAQAKEfkXDTIzMDcxNjA0MDEyOVowDDAKBgNVHRUEAwoBATAyAhMUAA95E50I3gyE97tVAAEAD3kTFw0yMzA3MTYwNDAxMjFaMAwwCgYDVR0VBAMKAQEwMgITFAAPeRKN9YEJvLaP1gABAA95EhcNMjMwNzE2MDQwMTIxWjAMMAoGA1UdFQQDCgEBMDICExQACHS34kqR8MqOnr0AAQAIdLcXDTIzMDcxNTIzMDI0MlowDDAKBgNVHRUEAwoBATAyAhMUAAh0tr06OeTj0nudAAEACHS2Fw0yMzA3MTUyMzAyNDJaMAwwCgYDVR0VBAMKAQEwMgITFAAKl3sMDgKPwIKWFAABAAqXexcNMjMwNzE1MjMwMjQyWjAMMAoGA1UdFQQDCgEBMDICExQACpd6MHdAwTKxCVoAAQAKl3oXDTIzMDcxNTIzMDI0MlowDDAKBgNVHRUEAwoBATAyAhMUAApnwOW+L0vFCuDVAAEACmfAFw0yMzA3MTUxODAyMjlaMAwwCgYDVR0VBAMKAQEwMgITFAAKZ7/RKf3v6PWVVgABAApnvxcNMjMwNzE1MTgwMjI5WjAMMAoGA1UdFQQDCgEBMDICExQACl9+haWmCOAD//0AAQAKX34XDTIzMDcxNTE2NDcxOVowDDAKBgNVHRUEAwoBATAyAhMUAApffQgO5qMDWAzyAAEACl99Fw0yMzA3MTUxNjQ3MTlaMAwwCgYDVR0VBAMKAQEwMgITFAALDReGru9VodSsRAABAAsNFxcNMjMwNzE1MDQwMjUxWjAMMAoGA1UdFQQDCgEBMDICExQACw0Wvls/9x9/KKEAAQALDRYXDTIzMDcxNTA0MDI1MVowDDAKBgNVHRUEAwoBATAyAhMUAAj323+zNQ1GIQHbAAEACPfbFw0yMzA3MTQyMjM5MDZaMAwwCgYDVR0VBAMKAQEwMgITFAAI99owmumb3yWIWgABAAj32hcNMjMwNzE0MjIzOTA2WjAMMAoGA1UdFQQDCgEBMDICExQACMaFUvop6cHmoBcAAQAIxoUXDTIzMDcxNDIyMDAzMFowDDAKBgNVHRUEAwoBATAyAhMUAAjGhHfutdA455TLAAEACMaEFw0yMzA3MTQyMjAwMzBaMAwwCgYDVR0VBAMKAQEwMgITFAALI19hgf4xI0B9xQABAAsjXxcNMjMwNzE0MjExNDM4WjAMMAoGA1UdFQQDCgEBMDICExQACyNeFk5cG/rM7kYAAQALI14XDTIzMDcxNDIxMTQzOFowDDAKBgNVHRUEAwoBATAyAhMUAAxqyNttPNWqM7O0AAEADGrIFw0yMzA3MTQyMDU2MjlaMAwwCgYDVR0VBAMKAQEwMgITFAAMasc22njAe17bNQABAAxqxxcNMjMwNzE0MjA1NjI5WjAMMAoGA1UdFQQDCgEBMDICExQACVwBL/7zSUFGcjoAAQAJXAEXDTIzMDcxNDE5NTAxMFowDDAKBgNVHRUEAwoBATAyAhMUAAlcAFD46wkKp0CfAAEACVwAFw0yMzA3MTQxOTUwMTBaMAwwCgYDVR0VBAMKAQEwMgITFAALom2/Xq+/Ic+DiAABAAuibRcNMjMwNzE0MTg1OTIzWjAMMAoGA1UdFQQDCgEBMDICExQAC6JsMGkOkaiHxTIAAQALomwXDTIzMDcxNDE4NTkyM1owDDAKBgNVHRUEAwoBATAyAhMUAAuT7UOkh2aN/afJAAEAC5PtFw0yMzA3MTQxODUwMzhaMAwwCgYDVR0VBAMKAQEwMgITFAALk+xFPZ/pwU4l6wABAAuT7BcNMjMwNzE0MTg1MDM4WjAMMAoGA1UdFQQDCgEBMDICExQACVClriJm64vNpiEAAQAJUKUXDTIzMDcxNDE4MDQ1NVowDDAKBgNVHRUEAwoBATAyAhMUAAlQpMa2bbmn6IncAAEACVCkFw0yMzA3MTQxODA0NTRaMAwwCgYDVR0VBAMKAQEwMgITFAAIT5U9bG8PE3CVFQABAAhPlRcNMjMwNzE0MTgwNDIwWjAMMAoGA1UdFQQDCgEBMDICExQACE+UBGlhrZmgr20AAQAIT5QXDTIzMDcxNDE4MDQyM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iI3ZTkkb3+oICTAAEACIjdFw0yMzA3MTQxNDUyMzhaMAwwCgYDVR0VBAMKAQEwMgITFAAIiNxIjF3+A/PL4AABAAiI3BcNMjMwNzE0MTQ1MjM4WjAMMAoGA1UdFQQDCgEBMDICExQAC/UPHU1EX7lzym4AAQAL9Q8XDTIzMDcxNDE0MzUzNlowDDAKBgNVHRUEAwoBATAyAhMUAAv1DpSyzE/u/hJOAAEAC/UOFw0yMzA3MTQxNDM1MzZaMAwwCgYDVR0VBAMKAQEwMgITFAAK1El1GfLP7AIlXQABAArUSRcNMjMwNzEzMjEyMjQxWjAMMAoGA1UdFQQDCgEBMDICExQACtRImg4ro4ys2WoAAQAK1EgXDTIzMDcxMzIxMjI0MVowDDAKBgNVHRUEAwoBATAyAhMUAAn10LvWywRcONwCAAEACfXQFw0yMzA3MTMyMDQ2NDRaMAwwCgYDVR0VBAMKAQEwMgITFAAJ9c/tggBul93H6gABAAn1zxcNMjMwNzEzMjA0NjQ0WjAMMAoGA1UdFQQDCgEBMDICExQADPzLDe3lGthOyV0AAQAM/MsXDTIzMDcxMzIwMTA1M1owDDAKBgNVHRUEAwoBATAyAhMUAAz8ys0VquTcAqvEAAEADPzKFw0yMzA3MTMyMDEwNTNaMAwwCgYDVR0VBAMKAQEwMgITFAAPL1H5pDIqMHhx1QABAA8vURcNMjMwNzEzMTkxNTQ4WjAMMAoGA1UdFQQDCgEBMDICExQADy9Q18CjWp+sLfgAAQAPL1AXDTIzMDcxMzE5MTU0OFowDDAKBgNVHRUEAwoBATAyAhMUAAlxgp8lbii/QDh+AAEACXGCFw0yMzA3MTMxODI4NDJaMAwwCgYDVR0VBAMKAQEwMgITFAAJcYHDcyx7uOVZtgABAAlxgRcNMjMwNzEzMTgyODQyWjAMMAoGA1UdFQQDCgEBMDICExQACKKReYpw5Z4+bqIAAQAIopEXDTIzMDcxMzE4MjAyM1owDDAKBgNVHRUEAwoBATAyAhMUAAiikKE/j6D9cIgeAAEACKKQFw0yMzA3MTMxODIwMjNaMAwwCgYDVR0VBAMKAQEwMgITFAALSgO8peAGn1moUwABAAtKAxcNMjMwNzEzMTcxODU3WjAMMAoGA1UdFQQDCgEBMDICExQAC0oCb9KXpenrwqMAAQALSgIXDTIzMDcxMzE3MTg1NlowDDAKBgNVHRUEAwoBATAyAhMUAAjKX4XMA0T0DtJDAAEACMpfFw0yMzA3MTMxNjA1MTFaMAwwCgYDVR0VBAMKAQEwMgITFAAIyl47KrUyMYTuvAABAAjKXhcNMjMwNzEzMTYwNTExWjAMMAoGA1UdFQQDCgEBMDICExQACsZbYqqqXppVgCUAAQAKxlsXDTIzMDcxMzE1NTgxMlowDDAKBgNVHRUEAwoBATAyAhMUAArGWkOzfXOLjqwwAAEACsZaFw0yMzA3MTMxNTU4MTJaMAwwCgYDVR0VBAMKAQEwMgITFAAIi1/2NxAFkBdD4QABAAiLXxcNMjMwNzEzMTUzODE0WjAMMAoGA1UdFQQDCgEBMDICExQACIte/mHcL7/JSV4AAQAIi14XDTIzMDcxMzE1MzgxNFowDDAKBgNVHRUEAwoBATAyAhMUAAlnQG5AUOj8AZMRAAEACWdAFw0yMzA3MTMxNTA5MjhaMAwwCgYDVR0VBAMKAQEwMgITFAAJZz/O2+MxyGq1rAABAAlnPxcNMjMwNzEzMTUwOTI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IumXEksq4hMkFcAABAAi6ZRcNMjMwNzI2MjEyNzU0WjAMMAoGA1UdFQQDCgEBMDICExQACLpkjHuKKhDmVdMAAQAIumQXDTIzMDcyNjIxMjc1N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CHr3HHsXc9jDFv0AAQAIevcXDTIzMDcyNjIwMTkzOVowDDAKBgNVHRUEAwoBATAyAhMUAAh69ifg8wgoTDmtAAEACHr2Fw0yMzA3MjYyMDE5Mzh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0UF4UlBCqtLwAoAAQALRQUXDTIzMDcyMTE2MjIxNlowDDAKBgNVHRUEAwoBATAyAhMUAAtFBAKXEfJ/y1V3AAEAC0UEFw0yMzA3MjExNjIyMTZaMAwwCgYDVR0VBAMKAQEwMgITFAAJm8Dp6v4Ya9XBYAABAAmbwBcNMjMwNzIxMTUzMzEyWjAMMAoGA1UdFQQDCgEBMDICExQACZu/4mgpbKO61swAAQAJm78XDTIzMDcyMTE1MzMxMlowDDAKBgNVHRUEAwoBATAyAhMUAAjRrRn5KjuwKTnbAAEACNGtFw0yMzA3MjExNTA3NDlaMAwwCgYDVR0VBAMKAQEwMgITFAAI0azN15ShfHZcoQABAAjRrBcNMjMwNzIxMTUwNzQ5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Lf0lxFRDAoe5tLgABAAt/SRcNMjMwODA4MTY0ODI1WjAMMAoGA1UdFQQDCgEBMDICExQAC39IhieEZC+A/wsAAQALf0gXDTIzMDgwODE2NDgyNVowDDAKBgNVHRUEAwoBATAyAhMUAAjd0xKaWlewfiICAAEACN3TFw0yMzA4MDgxNjMxMDlaMAwwCgYDVR0VBAMKAQEwMgITFAAI3dL3cnlK7QNpPwABAAjd0hcNMjMwODA4MTYzMTA4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jIGeO7nRjJaX3XAAEACMgZFw0yMzA4MDcyMDA0MzFaMAwwCgYDVR0VBAMKAQEwMgITFAAIyBhihzSUHTIOhwABAAjIGBcNMjMwODA3MjAwNDMwWjAMMAoGA1UdFQQDCgEBMDICExQADWuZHzFBlDR2QIYAAQANa5kXDTIzMDgwNzE5MzQ0NVowDDAKBgNVHRUEAwoBATAyAhMUAA1rmHavUTucWa08AAEADWuYFw0yMzA4MDcxOTM0NDVaMAwwCgYDVR0VBAMKAQEwMgITFAAI9mNnmf1metYXpQABAAj2YxcNMjMwODA3MTgyMjMyWjAMMAoGA1UdFQQDCgEBMDICExQACPZioRHsi5U26Q0AAQAI9mIXDTIzMDgwNzE4MjIzMlowDDAKBgNVHRUEAwoBATAyAhMUAAqFlT85BjQZxmrDAAEACoWVFw0yMzA4MDcxNjEyMDZaMAwwCgYDVR0VBAMKAQEwMgITFAAKhZRIqeCSiVUP5gABAAqFlBcNMjMwODA3MTYxMjA2WjAMMAoGA1UdFQQDCgEBMDICExQACkrQvsLqOp4y0wQAAQAKStAXDTIzMDgwNzE1NDkxOFowDDAKBgNVHRUEAwoBATAyAhMUAApKz78Uu6YksXzkAAEACkrPFw0yMzA4MDcxNTQ5MThaMAwwCgYDVR0VBAMKAQEwMgITFAAObJhpA4gsExFtwgABAA5smBcNMjMwODA3MTU0NDQxWjAMMAoGA1UdFQQDCgEBMDICExQADmyXiLbEsZYOGtMAAQAObJcXDTIzMDgwNzE1NDQ0MVowDDAKBgNVHRUEAwoBATAyAhMUAAlz2AtaawkoYDUpAAEACXPYFw0yMzA4MDcxNTMwMjZaMAwwCgYDVR0VBAMKAQEwMgITFAAJc9c/9DABfnu3BAABAAlz1xcNMjMwODA3MTUzMDI2WjAMMAoGA1UdFQQDCgEBMDICExQACoih8+dGkAT2KJ4AAQAKiKEXDTIzMDgwNzE1MDYyMlowDDAKBgNVHRUEAwoBATAyAhMUAAqIoATLbY+2YtrYAAEACoigFw0yMzA4MDcxNTA2MjJaMAwwCgYDVR0VBAMKAQEwMgITFAALrwsF1dSjoPmSPwABAAuvCxcNMjMwODA3MTQwMzMzWjAMMAoGA1UdFQQDCgEBMDICExQAC68K+qVXoss4bI4AAQALrwoXDTIzMDgwNzE0MDMzMVowDDAKBgNVHRUEAwoBATAyAhMUAAzeSb8ZO+JeR05qAAEADN5JFw0yMzA4MDcwNDAxNTlaMAwwCgYDVR0VBAMKAQEwMgITFAAM3kgC52ySdgObqgABAAzeSBcNMjMwODA3MDQwMTU5WjAMMAoGA1UdFQQDCgEBMDICExQAC1rtxcPWfdbE3/4AAQALWu0XDTIzMDgwNjA5MDcxMlowDDAKBgNVHRUEAwoBATAyAhMUAAta7E3BEcggIGtlAAEAC1rsFw0yMzA4MDYwOTA3MDlaMAwwCgYDVR0VBAMKAQEwMgITFAANQqf8oWePVh+L/AABAA1CpxcNMjMwODA2MDQwMTQ3WjAMMAoGA1UdFQQDCgEBMDICExQADUKmeDwFlpHVB8kAAQANQqYXDTIzMDgwNjA0MDE0N1owDDAKBgNVHRUEAwoBATAyAhMUAA+PPaW0NvqFna1uAAEAD489Fw0yMzA4MDYwNDAxMzFaMAwwCgYDVR0VBAMKAQEwMgITFAAPjzxxihToZ0x9PwABAA+PPBcNMjMwODA2MDQwMTMxWjAMMAoGA1UdFQQDCgEBMDICExQACZ9W24t1ID8iFncAAQAJn1YXDTIzMDgwNTE3MTgzNFowDDAKBgNVHRUEAwoBATAyAhMUAAmfVRdomELPNPqtAAEACZ9VFw0yMzA4MDUxNzE4MzRaMAwwCgYDVR0VBAMKAQEwMgITFAALtrM7daIt61A4egABAAu2sxcNMjMwODA1MDQwMjIzWjAMMAoGA1UdFQQDCgEBMDICExQAC7ayRNbsR+Rl05MAAQALtrIXDTIzMDgwNTA0MDIyM1owDDAKBgNVHRUEAwoBATAyAhMUAA63KKwAaznl71RyAAEADrcoFw0yMzA4MDQyMTM0NTdaMAwwCgYDVR0VBAMKAQEwMgITFAAOtycstcJEJ6+WYwABAA63JxcNMjMwODA0MjEzNDU3WjAMMAoGA1UdFQQDCgEBMDICExQACZzKd3wfhoYh1zQAAQAJnMoXDTIzMDgwNDIxMjgxNFowDDAKBgNVHRUEAwoBATAyAhMUAAmcyRS7/vvuV7iNAAEACZzJFw0yMzA4MDQyMTI4MTRaMAwwCgYDVR0VBAMKAQEwMgITFAANphzDDpp1lFh6pgABAA2mHBcNMjMwODA0MTk0ODAyWjAMMAoGA1UdFQQDCgEBMDICExQADaYbduXkbn+6x7gAAQANphsXDTIzMDgwNDE5NDgwMVowDDAKBgNVHRUEAwoBATAyAhMUAA3Y5oIHZgRQwTysAAEADdjmFw0yMzA4MDQxOTQ4MDFaMAwwCgYDVR0VBAMKAQEwMgITFAAN2OXwvzJSGUXriAABAA3Y5RcNMjMwODA0MTk0ODAwWjAMMAoGA1UdFQQDCgEBMDICExQADQA3bp2ZWLb1gWIAAQANADcXDTIzMDgwNDE5MDUzMFowDDAKBgNVHRUEAwoBATAyAhMUAA0ANqO5r/1ZXOzNAAEADQA2Fw0yMzA4MDQxOTA1MzBaMAwwCgYDVR0VBAMKAQEwMgITFAAJ4nB1TSZnhSqwEwABAAnicBcNMjMwODA0MTg0NDEzWjAMMAoGA1UdFQQDCgEBMDICExQACeJvYqd/BLY4TEoAAQAJ4m8XDTIzMDgwNDE4NDQxM1owDDAKBgNVHRUEAwoBATAyAhMUAAurl2jfudxILCiDAAEAC6uXFw0yMzA4MDQxNzEyMjVaMAwwCgYDVR0VBAMKAQEwMgITFAALq5a1rHaAjdzJtgABAAurlhcNMjMwODA0MTcxMjI1WjAMMAoGA1UdFQQDCgEBMDICExQACnbb6J7x/dLOkZ0AAQAKdtsXDTIzMDgwNDE2MTYxM1owDDAKBgNVHRUEAwoBATAyAhMUAAp22hrv6e46yOWdAAEACnbaFw0yMzA4MDQxNjE2MTNaMAwwCgYDVR0VBAMKAQEwMgITFAAI1jMqJuf9/PNxdAABAAjWMxcNMjMwODA0MTYxNjAxWjAMMAoGA1UdFQQDCgEBMDICExQACNYyv3VRdlt/5hoAAQAI1jIXDTIzMDgwNDE2MTYwMVowDDAKBgNVHRUEAwoBATAyAhMUAApob/Hc0bbvpsgCAAEACmhvFw0yMzA4MDQxNjA3NDlaMAwwCgYDVR0VBAMKAQEwMgITFAAKaG6aE3g0phQ9EwABAApobhcNMjMwODA0MTYwNzQ5WjAMMAoGA1UdFQQDCgEBMDICExQACMRrk3YS0BzaN8kAAQAIxGsXDTIzMDgwNDE1NDI0OFowDDAKBgNVHRUEAwoBATAyAhMUAAjEauQ3tBPnWGBfAAEACMRqFw0yMzA4MDQxNTQyNDhaMAwwCgYDVR0VBAMKAQEwMgITFAAKBjzRFSUNeqxGVQABAAoGPBcNMjMwODA0MTQyMDQyWjAMMAoGA1UdFQQDCgEBMDICExQACgY7IKix4QlK1PMAAQAKBjsXDTIzMDgwNDE0MjA0MlowDDAKBgNVHRUEAwoBATAyAhMUAAjmq2IFU2StjdHPAAEACOarFw0yMzA4MDMyMjA4NDBaMAwwCgYDVR0VBAMKAQEwMgITFAAI5qpjzscwgUgO3AABAAjmqhcNMjMwODAzMjIwODM5WjAMMAoGA1UdFQQDCgEBMDICExQACjPob4Nd4dn4SX4AAQAKM+gXDTIzMDgwMzIxMzYwMFowDDAKBgNVHRUEAwoBATAyAhMUAAoz5/ffYOG+i/sqAAEACjPnFw0yMzA4MDMyMTM1NTlaMAwwCgYDVR0VBAMKAQEwMgITFAAIWk8xBBHJQTN10AABAAhaTxcNMjMwODAzMjEwMDU5WjAMMAoGA1UdFQQDCgEBMDICExQACFpOglt53AYJIyMAAQAIWk4XDTIzMDgwMzIxMDA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CLnjT/5g+8APwXoAAQAIueMXDTIzMDgwMzE1MDkzNlowDDAKBgNVHRUEAwoBATAyAhMUAAi54sspAsEsNT3BAAEACLniFw0yMzA4MDMxNTA5MzZ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CLglUsZL1/ol190AAQAIuCUXDTIzMDgwMjIyMDM0NFowDDAKBgNVHRUEAwoBATAyAhMUAAi4JGxqZjxv+Ey+AAEACLgkFw0yMzA4MDIyMjAzND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OQD1uDuLfEqHhIAABAA5APRcNMjMwODAxMTcwOTU2WjAMMAoGA1UdFQQDCgEBMDICExQADkA8oIeVeJqev88AAQAOQDwXDTIzMDgwMTE3MDk1NlowDDAKBgNVHRUEAwoBATAyAhMUAAmp9DyKgOkwT6zrAAEACan0Fw0yMzA4MDExNzA2MzVaMAwwCgYDVR0VBAMKAQEwMgITFAAJqfO44jCnpLdIFgABAAmp8xcNMjMwODAxMTcwNjM1WjAMMAoGA1UdFQQDCgEBMDICExQACKjJ0YVU1SRLOn8AAQAIqMkXDTIzMDgwMTE2NTExM1owDDAKBgNVHRUEAwoBATAyAhMUAAioyPT2WSWLngGPAAEACKjIFw0yMzA4MDExNjUxMTN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Mo/Drxo8piNNXYAAQAIyj8XDTIzMDgwMTE1MDM0NlowDDAKBgNVHRUEAwoBATAyAhMUAAjKPh/FdZ+Tbw6BAAEACMo+Fw0yMzA4MDExNTAzNDZaMAwwCgYDVR0VBAMKAQEwMgITFAALZ7E79UrIHTA+AQABAAtnsRcNMjMwODAxMTQyODQyWjAMMAoGA1UdFQQDCgEBMDICExQAC2ewamr2IPrnV3YAAQALZ7AXDTIzMDgwMTE0Mjg0MlowDDAKBgNVHRUEAwoBATAyAhMUAAsVm7qMyQEflkJPAAEACxWbFw0yMzA3MzEyMjM1NDVaMAwwCgYDVR0VBAMKAQEwMgITFAALFZq0HgKCE75MxgABAAsVmhcNMjMwNzMxMjIzNTQ1WjAMMAoGA1UdFQQDCgEBMDICExQACJvJEd2T7CSRLloAAQAIm8kXDTIzMDczMTIyMTgxNVowDDAKBgNVHRUEAwoBATAyAhMUAAibyDkHWBKzzrp1AAEACJvIFw0yMzA3MzEyMjE4MTVaMAwwCgYDVR0VBAMKAQEwMgITFAAN9sRhHmA6rRVVmQABAA32xBcNMjMwNzMxMjEwOTQwWjAMMAoGA1UdFQQDCgEBMDICExQADfbDw6bMK3fjgAEAAQAN9sMXDTIzMDczMTIxMDk0MFowDDAKBgNVHRUEAwoBATAyAhMUAAjaza5P3XcKHkCRAAEACNrNFw0yMzA3MzEyMTAxMDVaMAwwCgYDVR0VBAMKAQEwMgITFAAI2szHjAwwusZFXgABAAjazBcNMjMwNzMxMjEwMTA0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lahWWTFcgJox3ZAAEACVqFFw0yMzA4MTYwNDAzMjFaMAwwCgYDVR0VBAMKAQEwMgITFAAJWoQCAgyUH7ig2wABAAlahBcNMjMwODE2MDQwMzIxWjAMMAoGA1UdFQQDCgEBMDICExQAC6hjwnJbzgBaLjEAAQALqGMXDTIzMDgxNjA0MDI0NlowDDAKBgNVHRUEAwoBATAyAhMUAAuoYoD+jKwNAEXKAAEAC6hiFw0yMzA4MTYwNDAyNDZaMAwwCgYDVR0VBAMKAQEwMgITFAAPN0dC7r8IdP+KTgABAA83RxcNMjMwODE1MjIzODUxWjAMMAoGA1UdFQQDCgEBMDICExQADzdGXhlyXl0BltMAAQAPN0YXDTIzMDgxNTIyMzg1MVowDDAKBgNVHRUEAwoBATAyAhMUAAxiMHNue2tk1C1DAAEADGIwFw0yMzA4MTUyMjE4MDNaMAwwCgYDVR0VBAMKAQEwMgITFAAMYi9KYF1mEr8JsAABAAxiLxcNMjMwODE1MjIxODAyWjAMMAoGA1UdFQQDCgEBMDICExQACwVZwbIaKksVAVcAAQALBVkXDTIzMDgxNTIxMjkzMFowDDAKBgNVHRUEAwoBATAyAhMUAAsFWC5/Bn0GPeeLAAEACwVYFw0yMzA4MTUyMTI5MzB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CKdtR7KFcxzmY7wAAQAIp20XDTIzMDgxNTIwMTI0OVowDDAKBgNVHRUEAwoBATAyAhMUAAinbF1Pv9WqijhwAAEACKdsFw0yMzA4MTUyMDEyNDl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Igf07lCLKau+SUwABAAiB/RcNMjMwODE1MTUwOTA4WjAMMAoGA1UdFQQDCgEBMDICExQACIH81MsRVGvVYHAAAQAIgfwXDTIzMDgxNTE1MDkwOFowDDAKBgNVHRUEAwoBATAyAhMUAAptNZ8VsU7pLqiDAAEACm01Fw0yMzA4MTUxNDQ2MDRaMAwwCgYDVR0VBAMKAQEwMgITFAAKbTSNe70TgQYrCAABAAptNBcNMjMwODE1MTQ0NjAzWjAMMAoGA1UdFQQDCgEBMDICExQAC8z78BpTrPk5x6wAAQALzPsXDTIzMDgxNTE0MzcyNlowDDAKBgNVHRUEAwoBATAyAhMUAAvM+ugbetHN//TDAAEAC8z6Fw0yMzA4MTUxNDM3MjZaMAwwCgYDVR0VBAMKAQEwMgITFAAN6nh9d9n/MK7aVgABAA3qeBcNMjMwODE1MDQwMjA4WjAMMAoGA1UdFQQDCgEBMDICExQADep3zKDAB2cpePkAAQAN6ncXDTIzMDgxNTA0MDIwOFowDDAKBgNVHRUEAwoBATAyAhMUAAlGQYRejkXa+IlxAAEACUZBFw0yMzA4MTQwMTU1MDlaMAwwCgYDVR0VBAMKAQEwMgITFAAJRkCc6eqHayyIkgABAAlGQBcNMjMwODE0MDE1NTA2WjAMMAoGA1UdFQQDCgEBMDICExQADy8NcfBW/CWJuwgAAQAPLw0XDTIzMDgxMzAxMjkwNlowDDAKBgNVHRUEAwoBATAyAhMUAA8vDAoHre7kU0GzAAEADy8MFw0yMzA4MTMwMTI5MDZaMAwwCgYDVR0VBAMKAQEwMgITFAAJbrqkoBaYD7kWEQABAAluuhcNMjMwODEyMTQwODE3WjAMMAoGA1UdFQQDCgEBMDICExQACW65wdZ/JMxm8PAAAQAJbrkXDTIzMDgxMjE0MDgxNFowDDAKBgNVHRUEAwoBATAyAhMUAAhsdSPnFJ+iJWqrAAEACGx1Fw0yMzA4MTIwNDAyMTlaMAwwCgYDVR0VBAMKAQEwMgITFAAIbHTikz7ZFYWNtgABAAhsdBcNMjMwODEyMDQwMjE5WjAMMAoGA1UdFQQDCgEBMDICExQACUX9nReO5QQAk/oAAQAJRf0XDTIzMDgxMTIyNDI1OVowDDAKBgNVHRUEAwoBATAyAhMUAAlF/F8n+g59zFWNAAEACUX8Fw0yMzA4MTEyMjQyNTlaMAwwCgYDVR0VBAMKAQEwMgITFAAMPGja8nqHiTyG5AABAAw8aBcNMjMwODExMjA1ODIzWjAMMAoGA1UdFQQDCgEBMDICExQADDxnSpasRh0b7m8AAQAMPGcXDTIzMDgxMTIwNTgyM1owDDAKBgNVHRUEAwoBATAyAhMUAArOiTihGUf6jS7cAAEACs6JFw0yMzA4MTEyMDUxNThaMAwwCgYDVR0VBAMKAQEwMgITFAAKzogEye+6dntYsAABAArOiBcNMjMwODExMjA1MTU4WjAMMAoGA1UdFQQDCgEBMDICExQACkwQ51d1CTwn7noAAQAKTBAXDTIzMDgxMTE5MzgyMFowDDAKBgNVHRUEAwoBATAyAhMUAApMDz/X3Zmg74mSAAEACkwPFw0yMzA4MTExOTM4MjBaMAwwCgYDVR0VBAMKAQEwMgITFAAIekfixFXgIR9zXwABAAh6RxcNMjMwODExMTkxMzQ0WjAMMAoGA1UdFQQDCgEBMDICExQACHpGo77o0o08Dx4AAQAIekYXDTIzMDgxMTE5MTM0N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CFhBI6iZP58+nTgAAQAIWEEXDTIzMDgxMDA1MDE1OFowDDAKBgNVHRUEAwoBATAyAhMUAAhYQMHiDrHPyhwiAAEACFhAFw0yMzA4MTAwNTAxNTh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Ib6c+xtjIiO3puQABAAhvpxcNMjMwODA5MjExNDAzWjAMMAoGA1UdFQQDCgEBMDICExQACG+mEDta9QCiFy8AAQAIb6YXDTIzMDgwOTIxMTQwMVowDDAKBgNVHRUEAwoBATAyAhMUAAvLifiPOCMZ5KRMAAEAC8uJFw0yMzA4MDkyMDU4MzZaMAwwCgYDVR0VBAMKAQEwMgITFAALy4gSBJSryFIfIgABAAvLiBcNMjMwODA5MjA1ODM2WjAMMAoGA1UdFQQDCgEBMDICExQACOY5CKPHwKziIU8AAQAI5jkXDTIzMDgwOTE5NTIxOFowDDAKBgNVHRUEAwoBATAyAhMUAAjmOFlnpIbqigBEAAEACOY4Fw0yMzA4MDkxOTUyMTh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IWNcQ9dTIZ2b4cAAQAIhY0XDTIzMDgyNDE1MDQyN1owDDAKBgNVHRUEAwoBATAyAhMUAAiFjCJfNyUaO1utAAEACIWMFw0yMzA4MjQxNTA0Mjd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JFJO1HWA2rhFrKQABAAkUkxcNMjMwODI0MTQzMjI3WjAMMAoGA1UdFQQDCgEBMDICExQACRSS3T+iz9FG53cAAQAJFJIXDTIzMDgyNDE0MzIyN1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CKPhDDZsOjKWug8AAQAIo+EXDTIzMDgyMzE5Mjg1M1owDDAKBgNVHRUEAwoBATAyAhMUAAij4EhnrRI7EImDAAEACKPgFw0yMzA4MjMxOTI4NTN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Ie7cNZsePOU1ShQABAAh7txcNMjMwODIzMTYyMDIyWjAMMAoGA1UdFQQDCgEBMDICExQACHu2QwiycqM/YI8AAQAIe7YXDTIzMDgyMzE2MjAyMlowDDAKBgNVHRUEAwoBATAyAhMUAArQgdswkrTPPAdPAAEACtCBFw0yMzA4MjMxNjAwMThaMAwwCgYDVR0VBAMKAQEwMgITFAAK0IC2yciaWd8+VwABAArQgBcNMjMwODIzMTYwMDE4WjAMMAoGA1UdFQQDCgEBMDICExQADxEEa12E7KnHrewAAQAPEQQXDTIzMDgyMzE0NDMwMlowDDAKBgNVHRUEAwoBATAyAhMUAA8RA2e7lbblqe4VAAEADxEDFw0yMzA4MjMxNDQzMDJaMAwwCgYDVR0VBAMKAQEwMgITFAALO6P47jb0HW46twABAAs7oxcNMjMwODIzMDQwMjI2WjAMMAoGA1UdFQQDCgEBMDICExQACzui9eTenS5SZYIAAQALO6IXDTIzMDgyMzA0MDIyNlowDDAKBgNVHRUEAwoBATAyAhMUAA0Q6w3HXr0HSpY8AAEADRDrFw0yMzA4MjIyMjQ0MzlaMAwwCgYDVR0VBAMKAQEwMgITFAANEOoetD3Q0ca6hAABAA0Q6hcNMjMwODIyMjI0NDM5WjAMMAoGA1UdFQQDCgEBMDICExQADwJmvjMz3UheoEkAAQAPAmYXDTIzMDgyMjIxMjc0MVowDDAKBgNVHRUEAwoBATAyAhMUAA8CZY69NjhUCBEYAAEADwJlFw0yMzA4MjIyMTI3NDFaMAwwCgYDVR0VBAMKAQEwMgITFAAKgfHj/yB5g94xzwABAAqB8RcNMjMwODIyMTk1OTAwWjAMMAoGA1UdFQQDCgEBMDICExQACoHwPUmH/qH9G8AAAQAKgfAXDTIzMDgyMjE5NTkwMFowDDAKBgNVHRUEAwoBATAyAhMUAA9FOHXdypiJx6K0AAEAD0U4Fw0yMzA4MjIxOTI2NTZaMAwwCgYDVR0VBAMKAQEwMgITFAAPRTef2j0BxL6d1wABAA9FNxcNMjMwODIyMTkyNjU1WjAMMAoGA1UdFQQDCgEBMDICExQADRK7+3oIuH0A92oAAQANErsXDTIzMDgyMjE5MDUyMFowDDAKBgNVHRUEAwoBATAyAhMUAA0SuulJDFByTtBCAAEADRK6Fw0yMzA4MjIxOTA1MjBaMAwwCgYDVR0VBAMKAQEwMgITFAAIh5XsVpmXbLwB4AABAAiHlRcNMjMwODIyMTg1NDMxWjAMMAoGA1UdFQQDCgEBMDICExQACIeUN7cNXr4byysAAQAIh5QXDTIzMDgyMjE4NTQzMV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jVf8sPDf3DEUSoAAEACNV/Fw0yMzA4MTgyMDM3MTNaMAwwCgYDVR0VBAMKAQEwMgITFAAI1X5wGKNZs96EIwABAAjVfhcNMjMwODE4MjAzNzEz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hpaVnOuMBJYe0EAAEACGlpFw0yMzA4MTgxOTM4NTRaMAwwCgYDVR0VBAMKAQEwMgITFAAIaWhuwdZdu00qbwABAAhpaBcNMjMwODE4MTkzODU0WjAMMAoGA1UdFQQDCgEBMDICExQADUVT+MbzQQpSK4AAAQANRVMXDTIzMDgxODE5MTIzOFowDDAKBgNVHRUEAwoBATAyAhMUAA1FUnOn36Lcx13XAAEADUVSFw0yMzA4MTgxOTEyMzhaMAwwCgYDVR0VBAMKAQEwMgITFAAM55i1zvC2soClbwABAAznmBcNMjMwODE4MTkwODMyWjAMMAoGA1UdFQQDCgEBMDICExQADOeXwfkgBNyYN48AAQAM55cXDTIzMDgxODE5MDgzMlowDDAKBgNVHRUEAwoBATAyAhMUAAuHkXJNkhfTe6A0AAEAC4eRFw0yMzA4MTgxODEzNDRaMAwwCgYDVR0VBAMKAQEwMgITFAALh5DzXiYFQX9FKwABAAuHkBcNMjMwODE4MTgxMzQ0WjAMMAoGA1UdFQQDCgEBMDICExQADJ/lYn40f0ZxK5EAAQAMn+UXDTIzMDgxODE3MTQyNlowDDAKBgNVHRUEAwoBATAyAhMUAAyf5Ou4UFG8dSWdAAEADJ/kFw0yMzA4MTgxNzE0MjZaMAwwCgYDVR0VBAMKAQEwMgITFAALQEeCgzPJcFvG+gABAAtARxcNMjMwODE4MTcwNTUxWjAMMAoGA1UdFQQDCgEBMDICExQAC0BG9EPUkiP6CssAAQALQEYXDTIzMDgxODE3MDU1MFowDDAKBgNVHRUEAwoBATAyAhMUAAz0/3AsRSIOICZPAAEADPT/Fw0yMzA4MTgxNjQ2NDJaMAwwCgYDVR0VBAMKAQEwMgITFAAM9P65oeLgGK2k8wABAAz0/hcNMjMwODE4MTY0NjQyWjAMMAoGA1UdFQQDCgEBMDICExQAC1Fj1bCZ30SCRUUAAQALUWMXDTIzMDgxODE2MjQ1N1owDDAKBgNVHRUEAwoBATAyAhMUAAtRYk1rkJj7LuSIAAEAC1FiFw0yMzA4MTgxNjI0NTdaMAwwCgYDVR0VBAMKAQEwMgITFAAMKnY0XSW0eKX0MgABAAwqdhcNMjMwODE4MTU1ODEzWjAMMAoGA1UdFQQDCgEBMDICExQADCp1dsezPZDoV2QAAQAMKnUXDTIzMDgxODE1NTgxM1owDDAKBgNVHRUEAwoBATAyAhMUAApJvERm0AUyaOybAAEACkm8Fw0yMzA4MTgxNTIzMDZaMAwwCgYDVR0VBAMKAQEwMgITFAAKSbt0ML6TEiXWrwABAApJuxcNMjMwODE4MTUyMzA2WjAMMAoGA1UdFQQDCgEBMDICExQACgR8VL81KXjAms0AAQAKBHwXDTIzMDgxODE1MTkyOVowDDAKBgNVHRUEAwoBATAyAhMUAAoEe4S3MooKGlxOAAEACgR7Fw0yMzA4MTgxNTE5MjlaMAwwCgYDVR0VBAMKAQEwMgITFAAJDRP4W1phs0aSewABAAkNExcNMjMwODE4MTQyOTMyWjAMMAoGA1UdFQQDCgEBMDICExQACQ0SaGiIhdwz6ugAAQAJDRIXDTIzMDgxODE0MjkzMlowDDAKBgNVHRUEAwoBATAyAhMUAAl7l6FoFXh2XNBnAAEACXuXFw0yMzA4MTgwNDAxNTlaMAwwCgYDVR0VBAMKAQEwMgITFAAJe5V8u2M1M9GcaAABAAl7lRcNMjMwODE4MDQwMTU5WjAMMAoGA1UdFQQDCgEBMDICExQADnrQv26r5lmEe0AAAQAOetAXDTIzMDgxNzIxNDA0OFowDDAKBgNVHRUEAwoBATAyAhMUAA56z1ts6nqx2TAKAAEADnrPFw0yMzA4MTcyMTQwNDhaMAwwCgYDVR0VBAMKAQEwMgITFAAJiZR8vaV1tJlk2gABAAmJlBcNMjMwODE3MjEyNDAxWjAMMAoGA1UdFQQDCgEBMDICExQACYmTT9Ne8AamNMAAAQAJiZMXDTIzMDgxNzIxMjQwMVowDDAKBgNVHRUEAwoBATAyAhMUAAkjaxu/LuMGnBW8AAEACSNrFw0yMzA4MTcyMTE1MzNaMAwwCgYDVR0VBAMKAQEwMgITFAAJI2rRlr6jCcapkgABAAkjahcNMjMwODE3MjExNTMzWjAMMAoGA1UdFQQDCgEBMDICExQAC+Dj/FQuk1Ip7I4AAQAL4OMXDTIzMDgxNzE5MTcxMFowDDAKBgNVHRUEAwoBATAyAhMUAAvg4sN1GyW8TsBGAAEAC+DiFw0yMzA4MTcxOTE3MDlaMAwwCgYDVR0VBAMKAQEwMgITFAAJsbQ+A2C2pFzAXQABAAmxtBcNMjMwODE3MTY1MDM0WjAMMAoGA1UdFQQDCgEBMDICExQACbGzgJG2S7yK4ccAAQAJsbMXDTIzMDgxNzE2NTAzM1owDDAKBgNVHRUEAwoBATAyAhMUAA84WTDVtVkWZW8MAAEADzhZFw0yMzA4MTcxNjUwMjBaMAwwCgYDVR0VBAMKAQEwMgITFAAPOFiBYBC4LxXrSAABAA84WBcNMjMwODE3MTY1MDIwWjAMMAoGA1UdFQQDCgEBMDICExQACK9NVjYgX8JDntUAAQAIr00XDTIzMDgxNzE2MjQ1N1owDDAKBgNVHRUEAwoBATAyAhMUAAivTJlbDeuqrX2xAAEACK9MFw0yMzA4MTcxNjI0NTdaMAwwCgYDVR0VBAMKAQEwMgITFAALoklsl2QaUeEo2gABAAuiSRcNMjMwODE3MTYxOTQ5WjAMMAoGA1UdFQQDCgEBMDICExQAC6JIvpZoEzfZ9OoAAQALokgXDTIzMDgxNzE2MTk0OVowDDAKBgNVHRUEAwoBATAyAhMUAA5TwrUGtYUqB/9iAAEADlPCFw0yMzA4MTcxNjEzMTdaMAwwCgYDVR0VBAMKAQEwMgITFAAOU8GYEabJf5gWZQABAA5TwRcNMjMwODE3MTYxMzE2WjAMMAoGA1UdFQQDCgEBMDICExQACMIlnHk0/+UwFfkAAQAIwiUXDTIzMDgxNzE2MDM0MFowDDAKBgNVHRUEAwoBATAyAhMUAAjCJJCI23dmCv8nAAEACMIkFw0yMzA4MTcxNjAzNDBaMAwwCgYDVR0VBAMKAQEwMgITFAAImhexo/r/dY+M2AABAAiaFxcNMjMwODE3MTQ1NTExWjAMMAoGA1UdFQQDCgEBMDICExQACJoW68gx+H3JAaIAAQAImhYXDTIzMDgxNzE0NTUxMFowDDAKBgNVHRUEAwoBATAyAhMUAAx57Imf4x+UJTlKAAEADHnsFw0yMzA4MTcwMzU2MTlaMAwwCgYDVR0VBAMKAQEwMgITFAAMeeuIHufX3cSUFgABAAx56xcNMjMwODE3MDM1NjE5WjAMMAoGA1UdFQQDCgEBMDICExQACT30c4OQvsa4oIYAAQAJPfQXDTIzMDgxNzAxMTAwM1owDDAKBgNVHRUEAwoBATAyAhMUAAk984Pu9dardX3pAAEACT3zFw0yMzA4MTcwMTEwMDJaMAwwCgYDVR0VBAMKAQEwMgITFAAKT65YmhjPWEy3SQABAApPrhcNMjMwODE2MjMxNTA2WjAMMAoGA1UdFQQDCgEBMDICExQACk+teBzI3n4XTLAAAQAKT60XDTIzMDgxNjIzMTUwNVowDDAKBgNVHRUEAwoBATAyAhMUAAwXGty5A/gqpdSbAAEADBcaFw0yMzA4MTYyMDM4NTdaMAwwCgYDVR0VBAMKAQEwMgITFAAMFxmTs26wE+ea1wABAAwXGRcNMjMwODE2MjAzODU3WjAMMAoGA1UdFQQDCgEBMDICExQACQY7lX0anYyQ+70AAQAJBjsXDTIzMDgxNjE5MjgzMFowDDAKBgNVHRUEAwoBATAyAhMUAAkGOhrOdGb+R5ECAAEACQY6Fw0yMzA4MTYxOTI4MzBaMAwwCgYDVR0VBAMKAQEwMgITFAAPQJpO+V3hXSSeKAABAA9AmhcNMjMwODE2MTc0MzQ1WjAMMAoGA1UdFQQDCgEBMDICExQAD0CZW4UxjLlvXFgAAQAPQJkXDTIzMDgxNjE3NDM0NVowDDAKBgNVHRUEAwoBATAyAhMUAAhzt/kbakb0nfkKAAEACHO3Fw0yMzA4MTYxNzExMDdaMAwwCgYDVR0VBAMKAQEwMgITFAAIc7YRTnuYguUPqAABAAhzthcNMjMwODE2MTcxMTA1WjAMMAoGA1UdFQQDCgEBMDICExQACrIF+/aKP+I/DikAAQAKsgUXDTIzMDgxNjE2MDM1M1owDDAKBgNVHRUEAwoBATAyAhMUAAqyBOZEXup5Q0DCAAEACrIEFw0yMzA4MTYxNjAzNTNaMAwwCgYDVR0VBAMKAQEwMgITFAAMFVBL6d5eTEY2KwABAAwVUBcNMjMwODE2MTU0NTI0WjAMMAoGA1UdFQQDCgEBMDICExQADBVPirVhlJgkxBAAAQAMFU8XDTIzMDgxNjE1NDUyM1owDDAKBgNVHRUEAwoBATAyAhMUAAj7WeBENgQiauQrAAEACPtZFw0yMzA4MTYxNTI0MjNaMAwwCgYDVR0VBAMKAQEwMgITFAAI+1gJaUU98TOQhgABAAj7WBcNMjMwODE2MTUyNDIyWjAMMAoGA1UdFQQDCgEBMDICExQADOxvyBAg7Do4LpYAAQAM7G8XDTIzMDgxNjE1MTIxMFowDDAKBgNVHRUEAwoBATAyAhMUAAzsbgtlxA1jZA3vAAEADOxuFw0yMzA4MTYxNTEyMTBaMAwwCgYDVR0VBAMKAQEwMgITFAAKXQqwGfYM35u+ewABAApdChcNMjMwODE2MTQ1OTQyWjAMMAoGA1UdFQQDCgEBMDICExQACl0J4tBioA6oRWEAAQAKXQkXDTIzMDgxNjE0NTk0MlowDDAKBgNVHRUEAwoBATAyAhMUAAk4Ghb8dVRRtyN9AAEACTgaFw0yMzA4MTYwNDAzMzRaMAwwCgYDVR0VBAMKAQEwMgITFAAJOBnFXwsRx6mP/wABAAk4GRcNMjMwODE2MDQwMzM0WjAMMAoGA1UdFQQDCgEBMDICExQACHeDNuL4HT1W7HsAAQAId4MXDTIzMDgxNjA0MDMzNFowDDAKBgNVHRUEAwoBATAyAhMUAAh3gnBTh+VYKVPBAAEACHeCFw0yMzA4MTYwNDAzMzR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JEyf6k3KJCGh9+AABAAkTJxcNMjMwOTAxMTUyMjAzWjAMMAoGA1UdFQQDCgEBMDICExQACRMmPlUjFOFeQZMAAQAJEyYXDTIzMDkwMTE1MjIwM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Id91Qvh0Ms6GUewABAAh33RcNMjMwODMxMjE0MjUyWjAMMAoGA1UdFQQDCgEBMDICExQACHfcgewHYfYGmV0AAQAId9wXDTIzMDgzMTIxNDI1MlowDDAKBgNVHRUEAwoBATAyAhMUAAoucuIOYeWYumMDAAEACi5yFw0yMzA4MzEyMTE5NDhaMAwwCgYDVR0VBAMKAQEwMgITFAAKLnEsIGHQLUX4owABAAoucRcNMjMwODMxMjExOTQ4WjAMMAoGA1UdFQQDCgEBMDICExQACGllG4Qy2RYOwDwAAQAIaWUXDTIzMDgzMTIwNTI0MlowDDAKBgNVHRUEAwoBATAyAhMUAAhpZOxNZSPNlDPrAAEACGlkFw0yMzA4MzEyMDUyNDJ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DK1bnTYM5iXIR4gAAQAMrVsXDTIzMDgzMTE1MTcwMlowDDAKBgNVHRUEAwoBATAyAhMUAAytWsWhYwV5uNVZAAEADK1aFw0yMzA4MzExNTE3MDJaMAwwCgYDVR0VBAMKAQEwMgITFAAKNNYLiCwlHBlPNgABAAo01hcNMjMwODMxMTQ1NDQxWjAMMAoGA1UdFQQDCgEBMDICExQACjTVwQDu+a8GgFsAAQAKNNUXDTIzMDgzMTE0NTQ0MVowDDAKBgNVHRUEAwoBATAyAhMUAAtjWZ7i4bmk5vzXAAEAC2NZFw0yMzA4MzEwNDAzMDFaMAwwCgYDVR0VBAMKAQEwMgITFAALY1gEiO5KPnRgOAABAAtjWBcNMjMwODMxMDQwMzAxWjAMMAoGA1UdFQQDCgEBMDICExQAClUylpDdebmHD00AAQAKVTIXDTIzMDgzMDIyNDQxNFowDDAKBgNVHRUEAwoBATAyAhMUAApVMXbjZXOzb95nAAEAClUxFw0yMzA4MzAyMjQ0MTRaMAwwCgYDVR0VBAMKAQEwMgITFAAJ4Zy3D9ph9h7vsgABAAnhnBcNMjMwODMwMjIzMjUyWjAMMAoGA1UdFQQDCgEBMDICExQACeGbZAbzmkrBuN0AAQAJ4ZsXDTIzMDgzMDIyMzI1MlowDDAKBgNVHRUEAwoBATAyAhMUAAinT2M8d+r0UkZ3AAEACKdPFw0yMzA4MzAyMDEwMzJaMAwwCgYDVR0VBAMKAQEwMgITFAAIp04ZIlD2IaWPAgABAAinThcNMjMwODMwMjAxMDMyWjAMMAoGA1UdFQQDCgEBMDICExQADwYeMUsQIunp6QAAAQAPBh4XDTIzMDgzMDE5MjI0M1owDDAKBgNVHRUEAwoBATAyAhMUAA8GHRr2cn38LuP+AAEADwYdFw0yMzA4MzAxOTIyNDNaMAwwCgYDVR0VBAMKAQEwMgITFAAL7a7MsfiybOUaYgABAAvtrhcNMjMwODMwMTkxNDIyWjAMMAoGA1UdFQQDCgEBMDICExQAC+2ttsTY7wTP4GkAAQAL7a0XDTIzMDgzMDE5MTQyMVowDDAKBgNVHRUEAwoBATAyAhMUAA37WJOBnRUsLZWvAAEADftYFw0yMzA4MzAxNTI4MTRaMAwwCgYDVR0VBAMKAQEwMgITFAAN+1f2w1OxI4dhdQABAA37VxcNMjMwODMwMTUyODE0WjAMMAoGA1UdFQQDCgEBMDICExQACq/rZyZ5MrpzRvwAAQAKr+sXDTIzMDgzMDE1MTQwM1owDDAKBgNVHRUEAwoBATAyAhMUAAqv6rMUbpj4LhnFAAEACq/qFw0yMzA4MzAxNTE0MDNaMAwwCgYDVR0VBAMKAQEwMgITFAAJliCOhxBTMInDlgABAAmWIBcNMjMwODMwMTUxMTIzWjAMMAoGA1UdFQQDCgEBMDICExQACZYfeS+Ko/8rj5sAAQAJlh8XDTIzMDgzMDE1MTEyMlowDDAKBgNVHRUEAwoBATAyAhMUAAhXV+XeZgT7smasAAEACFdXFw0yMzA4MzAxNDM3MzJaMAwwCgYDVR0VBAMKAQEwMgITFAAIV1b1e8+B0vcVYgABAAhXVhcNMjMwODMwMTQzNzMyWjAMMAoGA1UdFQQDCgEBMDICExQADX0i1GoVPqrHweoAAQANfSIXDTIzMDgzMDA0MDMyOVowDDAKBgNVHRUEAwoBATAyAhMUAA19Ianh04yAwhaKAAEADX0hFw0yMzA4MzAwNDAzMjlaMAwwCgYDVR0VBAMKAQEwMgITFAAPh8O0j3Ui8w9pGAABAA+HwxcNMjMwODMwMDQwMjAyWjAMMAoGA1UdFQQDCgEBMDICExQAD4fC/toWijcFTusAAQAPh8IXDTIzMDgzMDA0MDIwMVowDDAKBgNVHRUEAwoBATAyAhMUAAzS6ZsgWA42uBn+AAEADNLpFw0yMzA4MjkyMjMwMjNaMAwwCgYDVR0VBAMKAQEwMgITFAAM0ui7T+zGpInYkgABAAzS6BcNMjMwODI5MjIzMDIyWjAMMAoGA1UdFQQDCgEBMDICExQACwkrQQUXs74n6+EAAQALCSsXDTIzMDgyOTIxMjUxNlowDDAKBgNVHRUEAwoBATAyAhMUAAsJKgy1ZOR1Ic91AAEACwkqFw0yMzA4MjkyMTI1MTZaMAwwCgYDVR0VBAMKAQEwMgITFAAO1Zy1Oh2ar7DVoAABAA7VnBcNMjMwODI5MjA1MTM5WjAMMAoGA1UdFQQDCgEBMDICExQADtWbYGSE9xTX7rcAAQAO1ZsXDTIzMDgyOTIwNTEzOVowDDAKBgNVHRUEAwoBATAyAhMUAA3Uwuv6DhOKbUGLAAEADdTCFw0yMzA4MjkxOTM0NTRaMAwwCgYDVR0VBAMKAQEwMgITFAAN1MEyBbD5eZyYjQABAA3UwRcNMjMwODI5MTkzNDUzWjAMMAoGA1UdFQQDCgEBMDICExQADidGer49JL7ZkSYAAQAOJ0YXDTIzMDgyOTE4MzkzMlowDDAKBgNVHRUEAwoBATAyAhMUAA4nRcXRrZbsfy/9AAEADidFFw0yMzA4MjkxODM5MzFaMAwwCgYDVR0VBAMKAQEwMgITFAAMCS4GnhV6SBXQ/AABAAwJLhcNMjMwODI5MTc1NzQ3WjAMMAoGA1UdFQQDCgEBMDICExQADAktiPE8JNoVktAAAQAMCS0XDTIzMDgyOTE3NTc0N1owDDAKBgNVHRUEAwoBATAyAhMUAAy6zjsRMJYK9rvhAAEADLrOFw0yMzA4MjkxNzU2NTFaMAwwCgYDVR0VBAMKAQEwMgITFAAMus0SferREP3hpAABAAy6zRcNMjMwODI5MTc1NjUxWjAMMAoGA1UdFQQDCgEBMDICExQACRyvOmxVB1xNSOUAAQAJHK8XDTIzMDgyOTE3MTE0OVowDDAKBgNVHRUEAwoBATAyAhMUAAkcrhuhMRPiZh8gAAEACRyuFw0yMzA4MjkxNzExNDlaMAwwCgYDVR0VBAMKAQEwMgITFAAIjP2NEoWvt0gR8AABAAiM/RcNMjMwODI5MTYyODEzWjAMMAoGA1UdFQQDCgEBMDICExQACIz8mo1qxnf/lhsAAQAIjPwXDTIzMDgyOTE2MjgxM1owDDAKBgNVHRUEAwoBATAyAhMUAAusXa7jZYfNTkJmAAEAC6xdFw0yMzA4MjkxNjE1MTNaMAwwCgYDVR0VBAMKAQEwMgITFAALrFx7YAZ1m8tKhwABAAusXBcNMjMwODI5MTYxNTEzWjAMMAoGA1UdFQQDCgEBMDICExQACI7JG+HzOKwYrQAAAQAIjskXDTIzMDgyOTE1Mzg1M1owDDAKBgNVHRUEAwoBATAyAhMUAAiOyB36osnZ/PKzAAEACI7IFw0yMzA4MjkxNTM4NTNaMAwwCgYDVR0VBAMKAQEwMgITFAALVFW75Py7Yf+MvwABAAtUVRcNMjMwODI5MTUxNzA5WjAMMAoGA1UdFQQDCgEBMDICExQAC1RUFyep9pFA8lcAAQALVFQXDTIzMDgyOTE1MTcwOVowDDAKBgNVHRUEAwoBATAyAhMUAAkXNQkefaH97LMIAAEACRc1Fw0yMzA4MjkxNTAwNTFaMAwwCgYDVR0VBAMKAQEwMgITFAAJFzQbe7eHF08M3gABAAkXNBcNMjMwODI5MTUwMDUxWjAMMAoGA1UdFQQDCgEBMDICExQADrRoVFGj2R1IzMYAAQAOtGgXDTIzMDgyOTE0MzIyOFowDDAKBgNVHRUEAwoBATAyAhMUAA60Z8RK8Sw2vieCAAEADrRnFw0yMzA4MjkxNDMyMjh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ISSPKgDN1ll+7oQABAAhJIxcNMjMwODI4MTg0MTA3WjAMMAoGA1UdFQQDCgEBMDICExQACEkioGA7PfZOlEcAAQAISSIXDTIzMDgyODE4NDEwN1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IarfDItX6Bp1s4wABAAhqtxcNMjMwODI1MjEyMDA5WjAMMAoGA1UdFQQDCgEBMDICExQACGq2lAs4PGTCPscAAQAIarYXDTIzMDgyNTIxMjAwOVowDDAKBgNVHRUEAwoBATAyAhMUAAshW2Zqd7dwqk0jAAEACyFbFw0yMzA4MjUyMDA4NTlaMAwwCgYDVR0VBAMKAQEwMgITFAALIVoRcTV3q5rqOQABAAshWhcNMjMwODI1MjAwODU5WjAMMAoGA1UdFQQDCgEBMDICExQACQbjYvjGLGsDTdgAAQAJBuMXDTIzMDgyNTE3MTMwN1owDDAKBgNVHRUEAwoBATAyAhMUAAkG4h6Yswp+RO5GAAEACQbiFw0yMzA4MjUxNzEzMDdaMAwwCgYDVR0VBAMKAQEwMgITFAAIXAOiggG4lh85yQABAAhcAxcNMjMwODI1MTY1NjM5WjAMMAoGA1UdFQQDCgEBMDICExQACFwCeRYFFMUZuXkAAQAIXAIXDTIzMDgyNTE2NTYz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Ngp6CTYDPWRI4EgABAA2CnhcNMjMwODI0MTUyNDE5WjAMMAoGA1UdFQQDCgEBMDICExQADYKdGjo3KC8evtcAAQANgp0XDTIzMDgyNDE1MjQxOVowDDAKBgNVHRUEAwoBATAyAhMUAArdtXo87g/8VxJIAAEACt21Fw0yMzA5MDgyMTU5MDlaMAwwCgYDVR0VBAMKAQEwMgITFAAK3bR2nax0qJZA8AABAArdtBcNMjMwOTA4MjE1OTA4WjAMMAoGA1UdFQQDCgEBMDICExQACHGzqoPqOUyPqs0AAQAIcbMXDTIzMDkwODIxMTI0MlowDDAKBgNVHRUEAwoBATAyAhMUAAhxsmx9b29he9E5AAEACHGyFw0yMzA5MDgyMTEyNDJ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IZ6Ehx+fZGy6PbgABAAhnoRcNMjMwOTA1MTkzNDM3WjAMMAoGA1UdFQQDCgEBMDICExQACGeg+4T0rx3lRVoAAQAIZ6AXDTIzMDkwNTE5MzQzN1owDDAKBgNVHRUEAwoBATAyAhMUAAvnKM0lDNZOsvsxAAEAC+coFw0yMzA5MDUxODU1NDdaMAwwCgYDVR0VBAMKAQEwMgITFAAL5yfFlpWBPkUOowABAAvnJxcNMjMwOTA1MTg1NTQ3WjAMMAoGA1UdFQQDCgEBMDICExQADwEe9Q0EHrGBI+UAAQAPAR4XDTIzMDkwNTE4MDkzOFowDDAKBgNVHRUEAwoBATAyAhMUAA8BHQ5ncJllvqP2AAEADwEdFw0yMzA5MDUxODA5MzhaMAwwCgYDVR0VBAMKAQEwMgITFAANVK2+wcn/EvNfdwABAA1UrRcNMjMwOTA1MTc0NzI3WjAMMAoGA1UdFQQDCgEBMDICExQADVSsOBHcnRE5HeMAAQANVKwXDTIzMDkwNTE3NDcyN1owDDAKBgNVHRUEAwoBATAyAhMUAA3vXCvxtmbY9EgEAAEADe9cFw0yMzA5MDUxNjIxNTVaMAwwCgYDVR0VBAMKAQEwMgITFAAN71tbTpDwQ/cQXAABAA3vWxcNMjMwOTA1MTYyMTU1WjAMMAoGA1UdFQQDCgEBMDICExQACMht81QApahtlQEAAQAIyG0XDTIzMDkwNTE2MTEzOVowDDAKBgNVHRUEAwoBATAyAhMUAAjIbILzAh1NVRPWAAEACMhsFw0yMzA5MDUxNjExMzlaMAwwCgYDVR0VBAMKAQEwMgITFAAJBCWA0Hau3qkjAgABAAkEJRcNMjMwOTA1MTUzNDE0WjAMMAoGA1UdFQQDCgEBMDICExQACQQkdXAORp5iRIAAAQAJBCQXDTIzMDkwNTE1MzQxNFowDDAKBgNVHRUEAwoBATAyAhMUAAzDDOd+KuQF5BPPAAEADMMMFw0yMzA5MDUxNTE1MTRaMAwwCgYDVR0VBAMKAQEwMgITFAAMwwtmpe/5XrgXrQABAAzDCxcNMjMwOTA1MTUxNTEzWjAMMAoGA1UdFQQDCgEBMDICExQACLWfr0VkFx8pYy4AAQAItZ8XDTIzMDkwNTE0MDk1MFowDDAKBgNVHRUEAwoBATAyAhMUAAi1nhtIuFVP/5ZkAAEACLWeFw0yMzA5MDUxNDA5NTBaMAwwCgYDVR0VBAMKAQEwMgITFAAJWO+lJeXCgFHaxQABAAlY7xcNMjMwOTA1MTMxMDM3WjAMMAoGA1UdFQQDCgEBMDICExQACVjuQ/9pp67xJVkAAQAJWO4XDTIzMDkwNTEzMTAzN1owDDAKBgNVHRUEAwoBATAyAhMUAAl2XN/k4Bg4JIpSAAEACXZcFw0yMzA5MDUxMzAwMjRaMAwwCgYDVR0VBAMKAQEwMgITFAAJdlv3j2YayW3kggABAAl2WxcNMjMwOTA1MTMwMDIwWjAMMAoGA1UdFQQDCgEBMDICExQAC8TNPvLJk3OOEZ4AAQALxM0XDTIzMDkwNDIzMzgzNFowDDAKBgNVHRUEAwoBATAyAhMUAAvEzMpYgKCVrUURAAEAC8TMFw0yMzA5MDQyMzM4MzRaMAwwCgYDVR0VBAMKAQEwMgITFAAJWE1iNfjsbP6YWQABAAlYTRcNMjMwOTA0MjIwODMzWjAMMAoGA1UdFQQDCgEBMDICExQACVhMZ6wW4qemyakAAQAJWEwXDTIzMDkwNDIyMDgzM1owDDAKBgNVHRUEAwoBATAyAhMUAAuTdeR+8zC52YOWAAEAC5N1Fw0yMzA5MDQyMTQ2NTNaMAwwCgYDVR0VBAMKAQEwMgITFAALk3Qkc/MaIvQqOQABAAuTdBcNMjMwOTA0MjE0NjUzWjAMMAoGA1UdFQQDCgEBMDICExQADJR6u/lDK4ZXxWYAAQAMlHoXDTIzMDkwNDIxMzgzOFowDDAKBgNVHRUEAwoBATAyAhMUAAyUeUS4pjIjE3w6AAEADJR5Fw0yMzA5MDQyMTM4MzdaMAwwCgYDVR0VBAMKAQEwMgITFAALYfc1N75eH9aBzQABAAth9xcNMjMwOTA0MjEyMTAxWjAMMAoGA1UdFQQDCgEBMDICExQAC2H2QbqDnxQE66EAAQALYfYXDTIzMDkwNDIxMjEwMVowDDAKBgNVHRUEAwoBATAyAhMUAAweQiLTiNOit2SgAAEADB5CFw0yMzA5MDQyMDI2NThaMAwwCgYDVR0VBAMKAQEwMgITFAAMHkEHyhLsWnSYZAABAAweQRcNMjMwOTA0MjAyNjU4WjAMMAoGA1UdFQQDCgEBMDICExQACjkdy3OMI/ol1iIAAQAKOR0XDTIzMDkwNDIwMDAyNFowDDAKBgNVHRUEAwoBATAyAhMUAAo5HFp7kDBOHbkOAAEACjkcFw0yMzA5MDQyMDAwMjNaMAwwCgYDVR0VBAMKAQEwMgITFAAIsOm39RJmNyvZdgABAAiw6RcNMjMwOTA0MTgwNjM1WjAMMAoGA1UdFQQDCgEBMDICExQACLDoRTYzHxHOI7MAAQAIsOgXDTIzMDkwNDE4MDYzNVowDDAKBgNVHRUEAwoBATAyAhMUAA47fXfADbPO1N+zAAEADjt9Fw0yMzA5MDQxNzQwMzNaMAwwCgYDVR0VBAMKAQEwMgITFAAOO3yMlz9u+H7xDAABAA47fBcNMjMwOTA0MTc0MDMzWjAMMAoGA1UdFQQDCgEBMDICExQADpk+CBysBdmTCcUAAQAOmT4XDTIzMDkwNDE3MDIxN1owDDAKBgNVHRUEAwoBATAyAhMUAA6ZPW9DvG9CZFVMAAEADpk9Fw0yMzA5MDQxNzAyMTdaMAwwCgYDVR0VBAMKAQEwMgITFAAKdxvOJZ15crzuWQABAAp3GxcNMjMwOTA0MTcwMDExWjAMMAoGA1UdFQQDCgEBMDICExQACncaF+SQTed9PC0AAQAKdxoXDTIzMDkwNDE3MDAxMVowDDAKBgNVHRUEAwoBATAyAhMUAA07v+UEDAJlRGkKAAEADTu/Fw0yMzA5MDQxNjE1MjRaMAwwCgYDVR0VBAMKAQEwMgITFAANO74NOjNai52n2gABAA07vhcNMjMwOTA0MTYxNTI0WjAMMAoGA1UdFQQDCgEBMDICExQACsmRsVZ+hHTyT6QAAQAKyZEXDTIzMDkwNDE1NDY1M1owDDAKBgNVHRUEAwoBATAyAhMUAArJkKvFcjcnsUZiAAEACsmQFw0yMzA5MDQxNTQ2NTJaMAwwCgYDVR0VBAMKAQEwMgITFAAMIbb0qQHCw7aqYAABAAwhthcNMjMwOTA0MTUyODE2WjAMMAoGA1UdFQQDCgEBMDICExQADCG1c9z6gN+TEzIAAQAMIbUXDTIzMDkwNDE1MjgxNlowDDAKBgNVHRUEAwoBATAyAhMUAA2LFVlPMiaYKt2gAAEADYsVFw0yMzA5MDQxNDQwMzVaMAwwCgYDVR0VBAMKAQEwMgITFAANixQa85lZxeEzYAABAA2LFBcNMjMwOTA0MTQ0MDM1WjAMMAoGA1UdFQQDCgEBMDICExQADq5JCvIhjRJs5rAAAQAOrkkXDTIzMDkwMzIwMTk0NVowDDAKBgNVHRUEAwoBATAyAhMUAA6uSCjPRXiv8HVnAAEADq5IFw0yMzA5MDMyMDE5NDJaMAwwCgYDVR0VBAMKAQEwMgITFAAJUCMXlrcgDu3zSgABAAlQIxcNMjMwOTAyMTYyMzMzWjAMMAoGA1UdFQQDCgEBMDICExQACVAiqTwiMvs1/0oAAQAJUCIXDTIzMDkwMjE2MjMzM1owDDAKBgNVHRUEAwoBATAyAhMUAA8V8BKBRA3klTdsAAEADxXwFw0yMzA5MDIxNTA3MDJaMAwwCgYDVR0VBAMKAQEwMgITFAAPFe9c75E0llCdvQABAA8V7xcNMjMwOTAyMTUwNzAxWjAMMAoGA1UdFQQDCgEBMDICExQACzVnhGYFd3T6HwMAAQALNWcXDTIzMDkwMTIyMDIwOFowDDAKBgNVHRUEAwoBATAyAhMUAAs1ZnTP8Z3AEYk2AAEACzVmFw0yMzA5MDEyMjAyMDhaMAwwCgYDVR0VBAMKAQEwMgITFAAMFaw9qtDUxNZVfQABAAwVrBcNMjMwOTAxMjEyMzAxWjAMMAoGA1UdFQQDCgEBMDICExQADBWrZtYWIqIj4ZwAAQAMFasXDTIzMDkwMTIxMjMwMVowDDAKBgNVHRUEAwoBATAyAhMUAAoV0FECZGFjpFtFAAEAChXQFw0yMzA5MDEyMDM1MDBaMAwwCgYDVR0VBAMKAQEwMgITFAAKFc/zj0mV4jHSqgABAAoVzxcNMjMwOTAxMjAzNDU5WjAMMAoGA1UdFQQDCgEBMDICExQADWef1NAL0Ae1qUMAAQANZ58XDTIzMDkwMTIwMjYxMlowDDAKBgNVHRUEAwoBATAyAhMUAA1nnkYSwYDoUzgZAAEADWeeFw0yMzA5MDEyMDI2MTJaMAwwCgYDVR0VBAMKAQEwMgITFAAJ8crIgnAtCpYGzgABAAnxyhcNMjMwOTAxMjAyMjMwWjAMMAoGA1UdFQQDCgEBMDICExQACfHJhrvGUc/kWhEAAQAJ8ckXDTIzMDkwMTIwMjIzMFowDDAKBgNVHRUEAwoBATAyAhMUAArKTc7W5r2ftLxQAAEACspNFw0yMzA5MDEyMDIxMTZaMAwwCgYDVR0VBAMKAQEwMgITFAAKykwQQDXGA2YL8AABAArKTBcNMjMwOTAxMjAyMTE2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P0B6BOvMdxSd7AAAQAI/QEXDTIzMDkxOTE3NDQwNVowDDAKBgNVHRUEAwoBATAyAhMUAAj9AIk5N2IZmod1AAEACP0AFw0yMzA5MTkxNzQ0MDVaMAwwCgYDVR0VBAMKAQEwMgITFAAJ06BYsBYGqpC4sQABAAnToBcNMjMwOTE5MTYyNTE2WjAMMAoGA1UdFQQDCgEBMDICExQACdOfLwBlzcXF7pcAAQAJ058XDTIzMDkxOTE2MjUxNVowDDAKBgNVHRUEAwoBATAyAhMUAAlt2kyftPwYO3UbAAEACW3aFw0yMzA5MTkxNTE1MzlaMAwwCgYDVR0VBAMKAQEwMgITFAAJbdnIfnJAO6s3jwABAAlt2RcNMjMwOTE5MTUxNTM5WjAMMAoGA1UdFQQDCgEBMDICExQACmi/5ZGeY2b5vk8AAQAKaL8XDTIzMDkxOTE0MzgwOVowDDAKBgNVHRUEAwoBATAyAhMUAApovgZKoxPBGfjYAAEACmi+Fw0yMzA5MTkxNDM4MDlaMAwwCgYDVR0VBAMKAQEwMgITFAAI250GWJh6epuwuQABAAjbnRcNMjMwOTE5MTQyODIxWjAMMAoGA1UdFQQDCgEBMDICExQACNucaG8/PZixuGoAAQAI25wXDTIzMDkxOTE0MjgyM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ht/+krA5YTrGFMAAEACG3/Fw0yMzA5MTgyMTUyNTdaMAwwCgYDVR0VBAMKAQEwMgITFAAIbf70AoGNxaoO4QABAAht/hcNMjMwOTE4MjE1MjU3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IdiN78EjDz5cXLgABAAh2IxcNMjMwOTE3MDcwMzMzWjAMMAoGA1UdFQQDCgEBMDICExQACHYiGfjxXsy+YyMAAQAIdiIXDTIzMDkxNzA3MDMzM1owDDAKBgNVHRUEAwoBATAyAhMUAAqGuOGsYJW6sxwgAAEACoa4Fw0yMzA5MTcwNjU2NTFaMAwwCgYDVR0VBAMKAQEwMgITFAAKhrYXnlbtP7Tc8AABAAqGthcNMjMwOTE3MDY1NjUxWjAMMAoGA1UdFQQDCgEBMDICExQACiL8FbX81u/xz0kAAQAKIvwXDTIzMDkxNzAzMDUwNFowDDAKBgNVHRUEAwoBATAyAhMUAAoi+8FozwVWOJ6YAAEACiL7Fw0yMzA5MTcwMzA1MDRaMAwwCgYDVR0VBAMKAQEwMgITFAAJiYL/WflMHMhbgAABAAmJghcNMjMwOTE2MTk0OTA2WjAMMAoGA1UdFQQDCgEBMDICExQACYmB3xUysYsKrSgAAQAJiYEXDTIzMDkxNjE5NDkwNlowDDAKBgNVHRUEAwoBATAyAhMUAA1mbzia4E1M7NLzAAEADWZvFw0yMzA5MTYwNDQ1NDRaMAwwCgYDVR0VBAMKAQEwMgITFAANZm7JevPczRIrzAABAA1mbhcNMjMwOTE2MDQ0NTQ0WjAMMAoGA1UdFQQDCgEBMDICExQACxj9AEaMwDl5U3YAAQALGP0XDTIzMDkxNjA0MDIwNlowDDAKBgNVHRUEAwoBATAyAhMUAAsY/JwQmAL7RdBJAAEACxj8Fw0yMzA5MTYwNDAyMDNaMAwwCgYDVR0VBAMKAQEwMgITFAANdLMVOe3zA+HokQABAA10sxcNMjMwOTE1MDQwMTMyWjAMMAoGA1UdFQQDCgEBMDICExQADXSyn4xS5kjoQU0AAQANdLIXDTIzMDkxNTA0MDEzMlowDDAKBgNVHRUEAwoBATAyAhMUAAnDXOkjz6IdNjHUAAEACcNcFw0yMzA5MTQyMDExNDdaMAwwCgYDVR0VBAMKAQEwMgITFAAJw1uTg1d3PUQGrQABAAnDWxcNMjMwOTE0MjAxMTQ2WjAMMAoGA1UdFQQDCgEBMDICExQACsblwCXP/IoDHawAAQAKxuUXDTIzMDkxNDE5MzUzN1owDDAKBgNVHRUEAwoBATAyAhMUAArG5OT6fAEOQY8zAAEACsbkFw0yMzA5MTQxOTM1MzdaMAwwCgYDVR0VBAMKAQEwMgITFAAKdd8O3bQCbeW6TgABAAp13xcNMjMwOTE0MTkxOTEyWjAMMAoGA1UdFQQDCgEBMDICExQACnXeRl9MbreQn2cAAQAKdd4XDTIzMDkxNDE5MTkxMlowDDAKBgNVHRUEAwoBATAyAhMUAAhlhVJQ8FVXsmtgAAEACGWFFw0yMzA5MTQxODM4NTdaMAwwCgYDVR0VBAMKAQEwMgITFAAIZYQt/knfDY/CiAABAAhlhBcNMjMwOTE0MTgzODU3WjAMMAoGA1UdFQQDCgEBMDICExQACgXcJUFG456g2HUAAQAKBdwXDTIzMDkxNDE1MzgyMlowDDAKBgNVHRUEAwoBATAyAhMUAAoF29Clqf9wGH6YAAEACgXbFw0yMzA5MTQxNTM4MjJaMAwwCgYDVR0VBAMKAQEwMgITFAAJrppoz5usiuvaBQABAAmumhcNMjMwOTE0MTQzMDQxWjAMMAoGA1UdFQQDCgEBMDICExQACa6ZgtIxLnr864MAAQAJrpkXDTIzMDkxNDE0MzA0MVowDDAKBgNVHRUEAwoBATAyAhMUAAtIP3PeFXVhht3BAAEAC0g/Fw0yMzA5MTMyMTU1MTNaMAwwCgYDVR0VBAMKAQEwMgITFAALSD5UmmhxfUt2xAABAAtIPhcNMjMwOTEzMjE1NTEzWjAMMAoGA1UdFQQDCgEBMDICExQAD4rT2En+Sb+3DnsAAQAPitMXDTIzMDkxMzE5MDgwMVowDDAKBgNVHRUEAwoBATAyAhMUAA+K0qdYxKXafHaGAAEAD4rSFw0yMzA5MTMxOTA4MDBaMAwwCgYDVR0VBAMKAQEwMgITFAAM689NMykKSZJILAABAAzrzxcNMjMwOTEzMTkwNTIxWjAMMAoGA1UdFQQDCgEBMDICExQADOvOAOJjRjmYO60AAQAM684XDTIzMDkxMzE5MDUyMVowDDAKBgNVHRUEAwoBATAyAhMUAA653PB79NcOLFHHAAEADrncFw0yMzA5MTMxNjQyMDNaMAwwCgYDVR0VBAMKAQEwMgITFAAOudtxClE2jkY/GAABAA652xcNMjMwOTEzMTY0MjAyWjAMMAoGA1UdFQQDCgEBMDICExQAC+7U2gBMgKRnzAMAAQAL7tQXDTIzMDkxMzE1MzUwNFowDDAKBgNVHRUEAwoBATAyAhMUAAvu05el4u6exZvCAAEAC+7TFw0yMzA5MTMxNTM1MDRaMAwwCgYDVR0VBAMKAQEwMgITFAAL7ujDc3zhgRJ7RAABAAvu6BcNMjMwOTEzMTUyODUwWjAMMAoGA1UdFQQDCgEBMDICExQAC+7nMCZfKmpcv20AAQAL7ucXDTIzMDkxMzE1Mjg1MFowDDAKBgNVHRUEAwoBATAyAhMUAAjRg7rD9fWbPuCcAAEACNGDFw0yMzA5MTMxNTI3MjRaMAwwCgYDVR0VBAMKAQEwMgITFAAI0YLmiHntgO10YwABAAjRghcNMjMwOTEzMTUyNzI0WjAMMAoGA1UdFQQDCgEBMDICExQADeHoviuRuYw3LPMAAQAN4egXDTIzMDkxMzE0Mjc1MFowDDAKBgNVHRUEAwoBATAyAhMUAA3h55qP7pOSu9IHAAEADeHnFw0yMzA5MTMxNDI3NTBaMAwwCgYDVR0VBAMKAQEwMgITFAAOJEpQXL0oz+c7fgABAA4kShcNMjMwOTEzMDQwMjU2WjAMMAoGA1UdFQQDCgEBMDICExQADiRJXImWaCBokHQAAQAOJEkXDTIzMDkxMzA0MDI1NlowDDAKBgNVHRUEAwoBATAyAhMUAAl4mAJzuNY1M/OEAAEACXiYFw0yMzA5MTIyMjMzMDVaMAwwCgYDVR0VBAMKAQEwMgITFAAJeJdqG4VFwze/UQABAAl4lxcNMjMwOTEyMjIzMzA1WjAMMAoGA1UdFQQDCgEBMDICExQADS1BMvv+kzHhEdYAAQANLUEXDTIzMDkxMjIwMTM1MVowDDAKBgNVHRUEAwoBATAyAhMUAA0tQFItI7OH46l2AAEADS1AFw0yMzA5MTIyMDEzNTFaMAwwCgYDVR0VBAMKAQEwMgITFAAJgQYsy31lXgLzZAABAAmBBhcNMjMwOTEyMTkyODUyWjAMMAoGA1UdFQQDCgEBMDICExQACYEFfpTy/SzNUgkAAQAJgQUXDTIzMDkxMjE5Mjg1MlowDDAKBgNVHRUEAwoBATAyAhMUAA1CwXLR0D9rV1A+AAEADULBFw0yMzA5MTIxNzI4NTlaMAwwCgYDVR0VBAMKAQEwMgITFAANQsAf5CmKZ4pb5wABAA1CwBcNMjMwOTEyMTcyODU5WjAMMAoGA1UdFQQDCgEBMDICExQADC8IDqzPRlg3/4oAAQAMLwgXDTIzMDkxMjE3MTk1NVowDDAKBgNVHRUEAwoBATAyAhMUAAwvB2rGm6ZgRw+1AAEADC8HFw0yMzA5MTIxNzE5NTVaMAwwCgYDVR0VBAMKAQEwMgITFAAPFYsuannCtobBDwABAA8VixcNMjMwOTEyMTY0MjAyWjAMMAoGA1UdFQQDCgEBMDICExQADxWJFw1EwXSIafgAAQAPFYkXDTIzMDkxMjE2NDIwMl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JOFVMqBpVrP9OoAAQAIk4UXDTIzMDkxMTIxMjQ0NFowDDAKBgNVHRUEAwoBATAyAhMUAAiThKIc1z818LoXAAEACJOEFw0yMzA5MTEyMTI0NDR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Jw/toC2uXs2UlQAAQAInD8XDTIzMDkxMTE5MjUxMVowDDAKBgNVHRUEAwoBATAyAhMUAAicPnlWsLmrg6U7AAEACJw+Fw0yMzA5MTExOTI1MTFaMAwwCgYDVR0VBAMKAQEwMgITFAALgPNKRVFxXYKoPgABAAuA8xcNMjMwOTExMTg0OTAxWjAMMAoGA1UdFQQDCgEBMDICExQAC4DyuhsFK3cpI6UAAQALgPIXDTIzMDkxMTE4NDkwMVowDDAKBgNVHRUEAwoBATAyAhMUAAj485QxgJFJPI5ZAAEACPjzFw0yMzA5MTExNzUxNDdaMAwwCgYDVR0VBAMKAQEwMgITFAAI+PIw7QRoqngcDgABAAj48hcNMjMwOTExMTc1MTQ3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i7kVr+6io2oxwCAAEACLuRFw0yMzA5MTExNjEyNDlaMAwwCgYDVR0VBAMKAQEwMgITFAAIu5As4BB3YKpQPwABAAi7kBcNMjMwOTExMTYxMjQ5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ND886Urf1cPmU9gABAA0PzxcNMjMwOTI4MTcxMDA5WjAMMAoGA1UdFQQDCgEBMDICExQADQ/Oa18fQ+vvZxYAAQAND84XDTIzMDkyODE3MTAwOVowDDAKBgNVHRUEAwoBATAyAhMUAA2TNdHIEgVkMo2MAAEADZM1Fw0yMzA5MjgxNzA4MjZaMAwwCgYDVR0VBAMKAQEwMgITFAANkzShrz05NnFm5gABAA2TNBcNMjMwOTI4MTcwODI2WjAMMAoGA1UdFQQDCgEBMDICExQAD1f5JEB0+NG9f+4AAQAPV/kXDTIzMDkyODE3MDgyNlowDDAKBgNVHRUEAwoBATAyAhMUAA9X9+V5C+ISF3krAAEAD1f3Fw0yMzA5MjgxNzA4MjZaMAwwCgYDVR0VBAMKAQEwMgITFAAMZspP7uct9JPNfAABAAxmyhcNMjMwOTI4MTYxNzIyWjAMMAoGA1UdFQQDCgEBMDICExQADGbJkgum4pokXyYAAQAMZskXDTIzMDkyODE2MTcyMVowDDAKBgNVHRUEAwoBATAyAhMUAArS42zinUF/9urKAAEACtLjFw0yMzA5MjgxNjE1MTRaMAwwCgYDVR0VBAMKAQEwMgITFAAK0uLxAVSAGle59gABAArS4hcNMjMwOTI4MTYxNTE0WjAMMAoGA1UdFQQDCgEBMDICExQACu4P8U2bZmCiHesAAQAK7g8XDTIzMDkyODE1MDQxM1owDDAKBgNVHRUEAwoBATAyAhMUAAruDulwt5hjl8bnAAEACu4OFw0yMzA5MjgxNTA0MTNaMAwwCgYDVR0VBAMKAQEwMgITFAAMMZL3raIJ2CXjdQABAAwxkhcNMjMwOTI4MDQwNzA2WjAMMAoGA1UdFQQDCgEBMDICExQADDGRbaGy3REdil0AAQAMMZEXDTIzMDkyODA0MDcwNVowDDAKBgNVHRUEAwoBATAyAhMUAA5a4thwFt41CYlJAAEADlriFw0yMzA5MjgwNDA0MjFaMAwwCgYDVR0VBAMKAQEwMgITFAAOWuGBtVQuSuZZQAABAA5a4RcNMjMwOTI4MDQwNDIxWjAMMAoGA1UdFQQDCgEBMDICExQADLgfZ+2dkNXxIaIAAQAMuB8XDTIzMDkyNzIyMTQzMFowDDAKBgNVHRUEAwoBATAyAhMUAAy4HuMzQQ0JZ0uJAAEADLgeFw0yMzA5MjcyMjE0MzBaMAwwCgYDVR0VBAMKAQEwMgITFAAOxJZxl7IAvu1BQgABAA7ElhcNMjMwOTI3MjE1NDI1WjAMMAoGA1UdFQQDCgEBMDICExQADsSVwEUzbystIY4AAQAOxJUXDTIzMDkyNzIxNTQyNVowDDAKBgNVHRUEAwoBATAyAhMUAA0vJwltdU8ksY3zAAEADS8nFw0yMzA5MjcyMDU1MTRaMAwwCgYDVR0VBAMKAQEwMgITFAANLyYPXhgSh1S1sQABAA0vJhcNMjMwOTI3MjA1NTE0WjAMMAoGA1UdFQQDCgEBMDICExQAD2bE8/25jifdO6YAAQAPZsQXDTIzMDkyNzIwNTMxNVowDDAKBgNVHRUEAwoBATAyAhMUAA9mwwMILnKFLivEAAEAD2bDFw0yMzA5MjcyMDUzMTVaMAwwCgYDVR0VBAMKAQEwMgITFAAMNQriFew+C8HJSAABAAw1ChcNMjMwOTI3MjA0MDA3WjAMMAoGA1UdFQQDCgEBMDICExQADDUJGIBOe5wdPiQAAQAMNQkXDTIzMDkyNzIwNDAwN1owDDAKBgNVHRUEAwoBATAyAhMUAAhvW3I0mFtobBktAAEACG9bFw0yMzA5MjcyMDI5MjNaMAwwCgYDVR0VBAMKAQEwMgITFAAIb1qKtYm7EySheQABAAhvWhcNMjMwOTI3MjAyOTIzWjAMMAoGA1UdFQQDCgEBMDICExQACMuP4oQU6gKnXrMAAQAIy48XDTIzMDkyNzIwMTc1MVowDDAKBgNVHRUEAwoBATAyAhMUAAjLjmiAahu/XLZ1AAEACMuOFw0yMzA5MjcyMDE3NTF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Ig9lUVwdD3npLRgABAAiD2RcNMjMwOTI3MTYxMTMzWjAMMAoGA1UdFQQDCgEBMDICExQACIPYgsQGRP2GyCIAAQAIg9gXDTIzMDkyNzE2MTEzM1owDDAKBgNVHRUEAwoBATAyAhMUAA6AzlivRdINJveAAAEADoDOFw0yMzA5MjcxNjExMzNaMAwwCgYDVR0VBAMKAQEwMgITFAAOgM1u5rjP2ncBgAABAA6AzRcNMjMwOTI3MTYxMTMyWjAMMAoGA1UdFQQDCgEBMDICExQACXQDxeEfWa959xMAAQAJdAMXDTIzMDkyNzE2MDUzMlowDDAKBgNVHRUEAwoBATAyAhMUAAl0Ar5eWJkhzNNeAAEACXQCFw0yMzA5MjcxNjA1MzFaMAwwCgYDVR0VBAMKAQEwMgITFAAIpON7tXbzzwATcQABAAik4xcNMjMwOTI3MTQxMDE1WjAMMAoGA1UdFQQDCgEBMDICExQACKTi36OYaYHDVlAAAQAIpOIXDTIzMDkyNzE0MTAxM1owDDAKBgNVHRUEAwoBATAyAhMUAAxM6BZNsKoOejRkAAEADEzoFw0yMzA5MjcwNDA0NTJaMAwwCgYDVR0VBAMKAQEwMgITFAAMTOfQVN3rcmHjLgABAAxM5xcNMjMwOTI3MDQwNDUyWjAMMAoGA1UdFQQDCgEBMDICExQACY1w8znvjF8eij0AAQAJjXAXDTIzMDkyNzA0MDQxOFowDDAKBgNVHRUEAwoBATAyAhMUAAmNb7xMB0V6VvTHAAEACY1vFw0yMzA5MjcwNDA0MThaMAwwCgYDVR0VBAMKAQEwMgITFAAKTkyeb/QTJJ5tPwABAApOTBcNMjMwOTI3MDE0NjQyWjAMMAoGA1UdFQQDCgEBMDICExQACk5L+MpnOcvldikAAQAKTksXDTIzMDkyNzAxNDY0MlowDDAKBgNVHRUEAwoBATAyAhMUAAp1vzm/FSKyM7E+AAEACnW/Fw0yMzA5MjYyMTE4MTdaMAwwCgYDVR0VBAMKAQEwMgITFAAKdb5e+qt6/+H61AABAAp1vhcNMjMwOTI2MjExODE3WjAMMAoGA1UdFQQDCgEBMDICExQADEOYluNsNQepXr8AAQAMQ5gXDTIzMDkyNjIxMTQ0OFowDDAKBgNVHRUEAwoBATAyAhMUAAxDl1aQaDtfOTTtAAEADEOXFw0yMzA5MjYyMTE0NDhaMAwwCgYDVR0VBAMKAQEwMgITFAAMspm7YHYSGcOwagABAAyymRcNMjMwOTI2MjA1MzI3WjAMMAoGA1UdFQQDCgEBMDICExQADLKYReR/qNo5NiEAAQAMspgXDTIzMDkyNjIwNTMyN1owDDAKBgNVHRUEAwoBATAyAhMUAA1yuSUOp77/MgUqAAEADXK5Fw0yMzA5MjYyMDM1NTFaMAwwCgYDVR0VBAMKAQEwMgITFAANcrg7WvjZiFap6QABAA1yuBcNMjMwOTI2MjAzNTUwWjAMMAoGA1UdFQQDCgEBMDICExQADSjDYM1TjK3rfJEAAQANKMMXDTIzMDkyNjIwMTc1OVowDDAKBgNVHRUEAwoBATAyAhMUAA0owpaqS0R7IUVDAAEADSjCFw0yMzA5MjYyMDE3NTlaMAwwCgYDVR0VBAMKAQEwMgITFAALta+Y8YvAnPhKwQABAAu1rxcNMjMwOTI2MTkzNTM3WjAMMAoGA1UdFQQDCgEBMDICExQAC7Wu8IntmL+zVX8AAQALta4XDTIzMDkyNjE5MzUzN1owDDAKBgNVHRUEAwoBATAyAhMUAArEpV90yWZyNTPsAAEACsSlFw0yMzA5MjYxNzE3MzRaMAwwCgYDVR0VBAMKAQEwMgITFAAKxKRqvy5M409K3gABAArEpBcNMjMwOTI2MTcxNzM0WjAMMAoGA1UdFQQDCgEBMDICExQACzUNoqbyA0WrQ6oAAQALNQ0XDTIzMDkyNjE2MTQyN1owDDAKBgNVHRUEAwoBATAyAhMUAAs1DBjgT1F/5+TDAAEACzUMFw0yMzA5MjYxNjE0MjdaMAwwCgYDVR0VBAMKAQEwMgITFAAL7/AGQNo5KOAm4gABAAvv8BcNMjMwOTI2MTQzOTU0WjAMMAoGA1UdFQQDCgEBMDICExQAC+/vyTaj40XmSP4AAQAL7+8XDTIzMDkyNjE0Mzk1NFowDDAKBgNVHRUEAwoBATAyAhMUAAlZxbMlw22mWFNQAAEACVnFFw0yMzA5MjYxNDM5MDZaMAwwCgYDVR0VBAMKAQEwMgITFAAJWcTpEW2b3zrl8wABAAlZxBcNMjMwOTI2MTQzOTA2WjAMMAoGA1UdFQQDCgEBMDICExQADC7EELVLpUSdFJ0AAQAMLsQXDTIzMDkyNjE0MDMwNFowDDAKBgNVHRUEAwoBATAyAhMUAAwuw3gLFXbyTAKRAAEADC7DFw0yMzA5MjYxNDAzMDFaMAwwCgYDVR0VBAMKAQEwMgITFAAKAFpgrScH93AMrAABAAoAWhcNMjMwOTI1MjA1MTAzWjAMMAoGA1UdFQQDCgEBMDICExQACgBZkQkK9PxLEA8AAQAKAFkXDTIzMDkyNTIwNTEwM1owDDAKBgNVHRUEAwoBATAyAhMUAA8NiBBiJDLGL0kiAAEADw2IFw0yMzA5MjUyMDI2MjhaMAwwCgYDVR0VBAMKAQEwMgITFAAPDYd4fYhLmejcVAABAA8NhxcNMjMwOTI1MjAyNjI4WjAMMAoGA1UdFQQDCgEBMDICExQADreazjliDslUTPEAAQAOt5oXDTIzMDkyNTE2MjQzNFowDDAKBgNVHRUEAwoBATAyAhMUAA63metR6WQQhCS/AAEADreZFw0yMzA5MjUxNjI0MzRaMAwwCgYDVR0VBAMKAQEwMgITFAALNBFIeFFDE5GPeQABAAs0ERcNMjMwOTI1MTUxOTAzWjAMMAoGA1UdFQQDCgEBMDICExQACzQQkWsLZ51mefEAAQALNBAXDTIzMDkyNTE1MTkwM1owDDAKBgNVHRUEAwoBATAyAhMUAAnKPl/eJEr3jR19AAEACco+Fw0yMzA5MjUxNDUxMTFaMAwwCgYDVR0VBAMKAQEwMgITFAAJyj2l+zyjcAvtzAABAAnKPRcNMjMwOTI1MTQ1MTExWjAMMAoGA1UdFQQDCgEBMDICExQACuk1x7WyG225j7QAAQAK6TUXDTIzMDkyNTE0MjQyNFowDDAKBgNVHRUEAwoBATAyAhMUAArpNPpRWa6XKUI/AAEACuk0Fw0yMzA5MjUxNDI0MjNaMAwwCgYDVR0VBAMKAQEwMgITFAAJerpe+e3Z2vxPdgABAAl6uhcNMjMwOTI1MDQwMTQ3WjAMMAoGA1UdFQQDCgEBMDICExQACXq50oAzpG0Ynb0AAQAJerkXDTIzMDkyNTA0MDE0N1owDDAKBgNVHRUEAwoBATAyAhMUAAtPQUPH7c/7HNqMAAEAC09BFw0yMzA5MjUwNDAxMjVaMAwwCgYDVR0VBAMKAQEwMgITFAALT0CPDN9nPgZqigABAAtPQBcNMjMwOTI1MDQwMTI1WjAMMAoGA1UdFQQDCgEBMDICExQACVJBgrxf9onCmj4AAQAJUkEXDTIzMDkyNTA0MDEyNVowDDAKBgNVHRUEAwoBATAyAhMUAAlSQNWyLyRWgCfDAAEACVJAFw0yMzA5MjUwNDAxMjRaMAwwCgYDVR0VBAMKAQEwMgITFAALxn2uXASkZmUJkwABAAvGfRcNMjMwOTI1MDQwMTE2WjAMMAoGA1UdFQQDCgEBMDICExQAC8Z8UNpEZZ3P98AAAQALxnwXDTIzMDkyNTA0MDExNlowDDAKBgNVHRUEAwoBATAyAhMUAA0sw/JGQpYraSB+AAEADSzDFw0yMzA5MjQxNzEyNDhaMAwwCgYDVR0VBAMKAQEwMgITFAANLMKwczwFdpXdpQABAA0swhcNMjMwOTI0MTcxMjQ1WjAMMAoGA1UdFQQDCgEBMDICExQACP436SR6nW9OKlQAAQAI/jcXDTIzMDkyMzIzMDgzMFowDDAKBgNVHRUEAwoBATAyAhMUAAj+NorAPl3x5/uTAAEACP42Fw0yMzA5MjMyMzA4MzBaMAwwCgYDVR0VBAMKAQEwMgITFAAMKbiuR1Ass6IUgAABAAwpuBcNMjMwOTIzMTUzMjM2WjAMMAoGA1UdFQQDCgEBMDICExQADCm3LOV35xU62bkAAQAMKbcXDTIzMDkyMzE1MzIzNlowDDAKBgNVHRUEAwoBATAyAhMUAAxwonJwMxLJX4cGAAEADHCiFw0yMzA5MjIyMTE5MDlaMAwwCgYDVR0VBAMKAQEwMgITFAAMcKFaXcbIpa3XQgABAAxwoRcNMjMwOTIyMjExOTA5WjAMMAoGA1UdFQQDCgEBMDICExQACsW3ll86KXQWwuEAAQAKxbcXDTIzMDkyMjIwNTMyOVowDDAKBgNVHRUEAwoBATAyAhMUAArFtgCtMA1sqr2BAAEACsW2Fw0yMzA5MjIyMDUzMjhaMAwwCgYDVR0VBAMKAQEwMgITFAAIcRth7rG3BoOZqwABAAhxGxcNMjMwOTIyMjAxMzExWjAMMAoGA1UdFQQDCgEBMDICExQACHEaf8oxCbGUjnUAAQAIcRoXDTIzMDkyMjIwMTMxMVowDDAKBgNVHRUEAwoBATAyAhMUAAwo+Oc9eu1SN0MoAAEADCj4Fw0yMzA5MjIxNjA0NDFaMAwwCgYDVR0VBAMKAQEwMgITFAAMKPd8SywiBgttrQABAAwo9xcNMjMwOTIyMTYwNDQxWjAMMAoGA1UdFQQDCgEBMDICExQACfsIDKdMaicneGoAAQAJ+wgXDTIzMDkyMjE1NTUxM1owDDAKBgNVHRUEAwoBATAyAhMUAAn7ByzvGKN6+/C9AAEACfsHFw0yMzA5MjIxNTU1MTNaMAwwCgYDVR0VBAMKAQEwMgITFAAIoc1v0X988xupAAABAAihzRcNMjMwOTIyMTUyODE0WjAMMAoGA1UdFQQDCgEBMDICExQACKHMG3MzE1afe18AAQAIocwXDTIzMDkyMjE1MjgxNFowDDAKBgNVHRUEAwoBATAyAhMUAArq50pFwdj7PSHqAAEACurnFw0yMzA5MjEyMTE1MzJaMAwwCgYDVR0VBAMKAQEwMgITFAAK6ubincc5XcMGdQABAArq5hcNMjMwOTIxMjExNTMxWjAMMAoGA1UdFQQDCgEBMDICExQACnAZHtTLdlUdtkwAAQAKcBkXDTIzMDkyMTIwMzEzNlowDDAKBgNVHRUEAwoBATAyAhMUAApwGF2uGvj+RhPcAAEACnAYFw0yMzA5MjEyMDMxMzZaMAwwCgYDVR0VBAMKAQEwMgITFAAKkDeYcTDvYjIK6gABAAqQNxcNMjMwOTIxMjAwNTU4WjAMMAoGA1UdFQQDCgEBMDICExQACpA2nVw1UHOMiyIAAQAKkDYXDTIzMDkyMTIwMDU1OFowDDAKBgNVHRUEAwoBATAyAhMUAAw6kmMkw5N9O28cAAEADDqSFw0yMzA5MjEyMDAzMjVaMAwwCgYDVR0VBAMKAQEwMgITFAAMOpGWd/ksoodV5gABAAw6kRcNMjMwOTIxMjAwMzI1WjAMMAoGA1UdFQQDCgEBMDICExQAD3aTqDJqoaWWFrwAAQAPdpMXDTIzMDkyMTE4NTIwM1owDDAKBgNVHRUEAwoBATAyAhMUAA92kfk3cSCjmH46AAEAD3aRFw0yMzA5MjExODUyMDJaMAwwCgYDVR0VBAMKAQEwMgITFAAJbmKezNyjRIt3oAABAAluYhcNMjMwOTIxMTgyODExWjAMMAoGA1UdFQQDCgEBMDICExQACW5hElv9PU8clNUAAQAJbmEXDTIzMDkyMTE4MjgxMVowDDAKBgNVHRUEAwoBATAyAhMUAAuAw6yAiOrmEfy9AAEAC4DDFw0yMzA5MjExNzUyMjNaMAwwCgYDVR0VBAMKAQEwMgITFAALgMIi2wEzJjd5MQABAAuAwhcNMjMwOTIxMTc1MjIzWjAMMAoGA1UdFQQDCgEBMDICExQAC+tWUtnATg6JMAwAAQAL61YXDTIzMDkyMTE3MjU1MlowDDAKBgNVHRUEAwoBATAyAhMUAAvrVeKp1WJQwV5LAAEAC+tVFw0yMzA5MjExNzI1NTJaMAwwCgYDVR0VBAMKAQEwMgITFAALJ/dE6bbiIsRVfAABAAsn9xcNMjMwOTIxMTY1MDE5WjAMMAoGA1UdFQQDCgEBMDICExQACyf2p+B3/lZiPAkAAQALJ/YXDTIzMDkyMTE2NTAxOFowDDAKBgNVHRUEAwoBATAyAhMUAA9ceHE44ouEGDN5AAEAD1x4Fw0yMzA5MjExNjQzNDhaMAwwCgYDVR0VBAMKAQEwMgITFAAPXHeVfdWJEzLN/AABAA9cdxcNMjMwOTIxMTY0MzQ4WjAMMAoGA1UdFQQDCgEBMDICExQACWNgZb45YgW/O4kAAQAJY2AXDTIzMDkyMTE0NTQxNVowDDAKBgNVHRUEAwoBATAyAhMUAAljXyG+qPPm6sN0AAEACWNfFw0yMzA5MjExNDU0MTVaMAwwCgYDVR0VBAMKAQEwMgITFAAIri0ZaSuXxJ8JHQABAAiuLRcNMjMwOTIxMTQ0MzMyWjAMMAoGA1UdFQQDCgEBMDICExQACK4sIU6sOwZIccQAAQAIriwXDTIzMDkyMTE0NDMzMlowDDAKBgNVHRUEAwoBATAyAhMUAAtT4z3QwoAVh/qLAAEAC1PjFw0yMzA5MjEwNDAzMjhaMAwwCgYDVR0VBAMKAQEwMgITFAALU+K+wbsZfUKtrwABAAtT4hcNMjMwOTIxMDQwMzI4WjAMMAoGA1UdFQQDCgEBMDICExQACcRQfjtQ+a6XTdYAAQAJxFAXDTIzMDkyMDIxMzU0NlowDDAKBgNVHRUEAwoBATAyAhMUAAnET+W8N+vXPniVAAEACcRPFw0yMzA5MjAyMTM1NDZaMAwwCgYDVR0VBAMKAQEwMgITFAAPDwrvb8oW8Rf4twABAA8PChcNMjMwOTIwMjA1ODE4WjAMMAoGA1UdFQQDCgEBMDICExQADw8JJJUNajnrbpEAAQAPDwkXDTIzMDkyMDIwNTgxOFowDDAKBgNVHRUEAwoBATAyAhMUAAt7IwET6wyarswWAAEAC3sjFw0yMzA5MjAxOTU5MjdaMAwwCgYDVR0VBAMKAQEwMgITFAALeyJtgTetCGvwqgABAAt7IhcNMjMwOTIwMTk1OTI3WjAMMAoGA1UdFQQDCgEBMDICExQADrwkeIYMVN6owSEAAQAOvCQXDTIzMDkyMDE5MjkzOVowDDAKBgNVHRUEAwoBATAyAhMUAA68ITe/RLn3kynWAAEADrwhFw0yMzA5MjAxOTI5MzlaMAwwCgYDVR0VBAMKAQEwMgITFAALL/va5Ois71C7ggABAAsv+xcNMjMwOTIwMTcxODA0WjAMMAoGA1UdFQQDCgEBMDICExQACy/6x4H6Bu3DUksAAQALL/oXDTIzMDkyMDE3MTgwNFowDDAKBgNVHRUEAwoBATAyAhMUAAiej1cOtTOoIyyoAAEACJ6PFw0yMzA5MjAxNjAxMDZaMAwwCgYDVR0VBAMKAQEwMgITFAAIno75+/YOZczKcgABAAiejhcNMjMwOTIwMTYwMTA2WjAMMAoGA1UdFQQDCgEBMDICExQAC2dhD2MKDSI2BiwAAQALZ2EXDTIzMDkyMDE1NDQyNlowDDAKBgNVHRUEAwoBATAyAhMUAAtnYHsINsWOWQvlAAEAC2dgFw0yMzA5MjAxNTQ0MjZaMAwwCgYDVR0VBAMKAQEwMgITFAAPJgUZqCBidgchugABAA8mBRcNMjMwOTIwMTE1ODIyWjAMMAoGA1UdFQQDCgEBMDICExQADyYEctEw6lqWGqQAAQAPJgQXDTIzMDkyMDExNTgxOVowDDAKBgNVHRUEAwoBATAyAhMUAArvmx457rNaU3PEAAEACu+bFw0yMzA5MjAwMzQxMzlaMAwwCgYDVR0VBAMKAQEwMgITFAAK75pJixr4zYMW5QABAArvmhcNMjMwOTIwMDM0MTM5WjAMMAoGA1UdFQQDCgEBMDICExQACPhD2HDT5huQ+tEAAQAI+EMXDTIzMDkxOTIwNDc1MVowDDAKBgNVHRUEAwoBATAyAhMUAAj4QkbMWpHb0EjcAAEACPhCFw0yMzA5MTkyMDQ3NTFaMAwwCgYDVR0VBAMKAQEwMgITFAAIxDnLIPOwAHbXzAABAAjEORcNMjMwOTE5MjAxNDQ2WjAMMAoGA1UdFQQDCgEBMDICExQACMQ4GDmD7GH7/uEAAQAIxDgXDTIzMDkxOTIwMTQ0NlowDDAKBgNVHRUEAwoBATAyAhMUAArWNXcoD7fdCVwfAAEACtY1Fw0yMzA5MTkyMDA2MzNaMAwwCgYDVR0VBAMKAQEwMgITFAAK1jQv/FgBXOzgIQABAArWNBcNMjMwOTE5MjAwNjMzWjAMMAoGA1UdFQQDCgEBMDICExQACM+/Kp82hpl30h8AAQAIz78XDTIzMDkxOTE5MzA0MlowDDAKBgNVHRUEAwoBATAyAhMUAAjPvt1p7Q2C1CxbAAEACM++Fw0yMzA5MTkxOTMwNDFaMAwwCgYDVR0VBAMKAQEwMgITFAAKX/HkbArCauVjgQABAApf8RcNMjMwOTE5MTkxNTE1WjAMMAoGA1UdFQQDCgEBMDICExQACl/wZp/pXHj+2gQAAQAKX/AXDTIzMDkxOTE5MTUxNVowDDAKBgNVHRUEAwoBATAyAhMUAAwY1LNbJSzLwOy/AAEADBjUFw0yMzEwMDcxNTE3NDZaMAwwCgYDVR0VBAMKAQEwMgITFAAMGNPRjLz2eqvz+wABAAwY0xcNMjMxMDA3MTUxNzQ1WjAMMAoGA1UdFQQDCgEBMDICExQAD3GkfrBy3DwyIzYAAQAPcaQXDTIzMTAwNzE0NTMyNlowDDAKBgNVHRUEAwoBATAyAhMUAA9xo94mGMxfvZxOAAEAD3GjFw0yMzEwMDcxNDUzMjZaMAwwCgYDVR0VBAMKAQEwMgITFAAMyoqPRsrgiNcIHwABAAzKihcNMjMxMDA3MTMxNjAzWjAMMAoGA1UdFQQDCgEBMDICExQADMqJeoTzbhZ2NO8AAQAMyokXDTIzMTAwNzEzMTYwMVowDDAKBgNVHRUEAwoBATAyAhMUAA6R8jdF4uwP2rI9AAEADpHyFw0yMzEwMDYyMjI0MTFaMAwwCgYDVR0VBAMKAQEwMgITFAAOkfHlBX4dEcb0YAABAA6R8RcNMjMxMDA2MjIyNDExWjAMMAoGA1UdFQQDCgEBMDICExQACOTdPsDT8xNmApEAAQAI5N0XDTIzMTAwNjIxMzcxNVowDDAKBgNVHRUEAwoBATAyAhMUAAjk3NWMqE/R/+njAAEACOTcFw0yMzEwMDYyMTM3MTVaMAwwCgYDVR0VBAMKAQEwMgITFAAMoYv3ySSWunt1mQABAAyhixcNMjMxMDA2MjA1MjQ5WjAMMAoGA1UdFQQDCgEBMDICExQADKGKVds/MUWIv6MAAQAMoYoXDTIzMTAwNjIwNTI0OVowDDAKBgNVHRUEAwoBATAyAhMUAA0y1XigzNS9afSYAAEADTLVFw0yMzEwMDYyMDQzMzZaMAwwCgYDVR0VBAMKAQEwMgITFAANMtQ6OR0Te5TaIwABAA0y1BcNMjMxMDA2MjA0MzM2WjAMMAoGA1UdFQQDCgEBMDICExQAC+RuYG57GbXvwoMAAQAL5G4XDTIzMTAwNjIwMzgxMVowDDAKBgNVHRUEAwoBATAyAhMUAAvkbe6BUdjmFXROAAEAC+RtFw0yMzEwMDYyMDM4MTFaMAwwCgYDVR0VBAMKAQEwMgITFAAN+bJXmUu5vp/HQAABAA35shcNMjMxMDA2MTk0NjM5WjAMMAoGA1UdFQQDCgEBMDICExQADfmxMYIrKSKSq1gAAQAN+bEXDTIzMTAwNjE5NDYzOVowDDAKBgNVHRUEAwoBATAyAhMUAAoZop50mRdhw6jhAAEAChmiFw0yMzEwMDYxOTA2MjhaMAwwCgYDVR0VBAMKAQEwMgITFAAKGaESaQ593gIvcQABAAoZoRcNMjMxMDA2MTkwNjI4WjAMMAoGA1UdFQQDCgEBMDICExQAD2rosHL1+S1wUhUAAQAPaugXDTIzMTAwNjE3MzE1OVowDDAKBgNVHRUEAwoBATAyAhMUAA9q57KPV/6qfwmNAAEAD2rnFw0yMzEwMDYxNzMxNTlaMAwwCgYDVR0VBAMKAQEwMgITFAAI4KuPUIiKv9OKZgABAAjgqxcNMjMxMDA2MTYzMDEyWjAMMAoGA1UdFQQDCgEBMDICExQACOCq2PUkv8+M9/gAAQAI4KoXDTIzMTAwNjE2MzAxMlowDDAKBgNVHRUEAwoBATAyAhMUAAtwVW3zcRvZLbjmAAEAC3BVFw0yMzEwMDYxNjE5NTZaMAwwCgYDVR0VBAMKAQEwMgITFAALcFQ6MXcI+Uag9wABAAtwVBcNMjMxMDA2MTYxOTU2WjAMMAoGA1UdFQQDCgEBMDICExQACy0NbsiKz1sh6uEAAQALLQ0XDTIzMTAwNjE2MDA1MVowDDAKBgNVHRUEAwoBATAyAhMUAAstDBPkR52CcjdzAAEACy0MFw0yMzEwMDYxNjAwNTFaMAwwCgYDVR0VBAMKAQEwMgITFAAJWcen99VQ6wR4eQABAAlZxxcNMjMxMDA2MTU0ODM4WjAMMAoGA1UdFQQDCgEBMDICExQACVnG39AuF7VQIgAAAQAJWcYXDTIzMTAwNjE1NDgzN1owDDAKBgNVHRUEAwoBATAyAhMUAAxYmDhm012u9/blAAEADFiYFw0yMzEwMDYxNTM4MzZaMAwwCgYDVR0VBAMKAQEwMgITFAAMWJeb80eNZ7+VvQABAAxYlxcNMjMxMDA2MTUzODM2WjAMMAoGA1UdFQQDCgEBMDICExQACUPa7lap7rj7rdUAAQAJQ9oXDTIzMTAwNjE1MjMzMlowDDAKBgNVHRUEAwoBATAyAhMUAAlD2VG+Vw0MO72OAAEACUPZFw0yMzEwMDYxNTIzMzJaMAwwCgYDVR0VBAMKAQEwMgITFAAJ4WTOSi3NQYq+0AABAAnhZBcNMjMxMDA2MTQyOTU4WjAMMAoGA1UdFQQDCgEBMDICExQACeFjwjKxAvrK6CkAAQAJ4WMXDTIzMTAwNjE0Mjk1OFowDDAKBgNVHRUEAwoBATAyAhMUAAkQP8Epj99aBqFWAAEACRA/Fw0yMzEwMDYwNDAyMDhaMAwwCgYDVR0VBAMKAQEwMgITFAAJED4yA4j4w/+z0wABAAkQPhcNMjMxMDA2MDQwMjA4WjAMMAoGA1UdFQQDCgEBMDICExQACbwQNX3meZaUEPAAAQAJvBAXDTIzMTAwNjA0MDE1OVowDDAKBgNVHRUEAwoBATAyAhMUAAm8Dx2bhUtAEaD5AAEACbwPFw0yMzEwMDYwNDAxNTlaMAwwCgYDVR0VBAMKAQEwMgITFAAIvlNL93K5iK8lNQABAAi+UxcNMjMxMDA2MDAxMDA5WjAMMAoGA1UdFQQDCgEBMDICExQACL5SbTTw/4pBKnwAAQAIvlIXDTIzMTAwNjAwMTAwOVowDDAKBgNVHRUEAwoBATAyAhMUAAncMMLjPo/JkLpxAAEACdwwFw0yMzEwMDUyMzE0MDNaMAwwCgYDVR0VBAMKAQEwMgITFAAJ3C+j374Omv+ylgABAAncLxcNMjMxMDA1MjMxNDAzWjAMMAoGA1UdFQQDCgEBMDICExQADaoy94NE0AM54HgAAQANqjIXDTIzMTAwNTIyMzg1NFowDDAKBgNVHRUEAwoBATAyAhMUAA2qMSMMAE/FirXmAAEADaoxFw0yMzEwMDUyMjM4NTRaMAwwCgYDVR0VBAMKAQEwMgITFAAI74srEDZTo+KAsQABAAjvixcNMjMxMDA1MTkzODM0WjAMMAoGA1UdFQQDCgEBMDICExQACO+K0elMK++V3gcAAQAI74oXDTIzMTAwNTE5MzgzNFowDDAKBgNVHRUEAwoBATAyAhMUAAt7B4VYdQcscp11AAEAC3sHFw0yMzEwMDUxOTI5MDhaMAwwCgYDVR0VBAMKAQEwMgITFAALewY8harH3Qw9awABAAt7BhcNMjMxMDA1MTkyOTA4WjAMMAoGA1UdFQQDCgEBMDICExQACf90E7Ek5nBwM3EAAQAJ/3QXDTIzMTAwNTE5MDE1NVowDDAKBgNVHRUEAwoBATAyAhMUAAn/cxirgpbOIYO0AAEACf9zFw0yMzEwMDUxOTAxNTVaMAwwCgYDVR0VBAMKAQEwMgITFAAPfdNaioUeXgy5BgABAA990xcNMjMxMDA1MTc1MDU4WjAMMAoGA1UdFQQDCgEBMDICExQAD33SAF1sd5abot0AAQAPfdIXDTIzMTAwNTE3NTA1OFowDDAKBgNVHRUEAwoBATAyAhMUAA6Gmi6CKt72C+20AAEADoaaFw0yMzEwMDUxNzMwMDRaMAwwCgYDVR0VBAMKAQEwMgITFAAOhpkMBvc0MJnsxAABAA6GmRcNMjMxMDA1MTczMDA0WjAMMAoGA1UdFQQDCgEBMDICExQACEu31vR4K3oRMpsAAQAIS7cXDTIzMTAwNTE3MTkzMlowDDAKBgNVHRUEAwoBATAyAhMUAAhLtpY2wTxtNexXAAEACEu2Fw0yMzEwMDUxNzE5MzJaMAwwCgYDVR0VBAMKAQEwMgITFAAJNO+kwFLRbKds3QABAAk07xcNMjMxMDA1MDQwNDAxWjAMMAoGA1UdFQQDCgEBMDICExQACTTupwoAqRxqtcYAAQAJNO4XDTIzMTAwNTA0MDQwMV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iu97W+nJExg4umAAEACK73Fw0yMzEwMDQxOTQ3MDlaMAwwCgYDVR0VBAMKAQEwMgITFAAIrvbBpTZpA8ZuPQABAAiu9hcNMjMxMDA0MTk0NzA5WjAMMAoGA1UdFQQDCgEBMDICExQACy43Q28fbEVQZcwAAQALLjcXDTIzMTAwNDE4NDU0M1owDDAKBgNVHRUEAwoBATAyAhMUAAsuNhnW7EPdMI9ZAAEACy42Fw0yMzEwMDQxODQ1NDNaMAwwCgYDVR0VBAMKAQEwMgITFAAJJsX6JwGWK33TOAABAAkmxRcNMjMxMDA0MTYyMDA0WjAMMAoGA1UdFQQDCgEBMDICExQACSbE1gdEilI9WCsAAQAJJsQXDTIzMTAwNDE2MjAwM1owDDAKBgNVHRUEAwoBATAyAhMUAAkxXzMB+o/Up0xgAAEACTFfFw0yMzEwMDQxNjExMzVaMAwwCgYDVR0VBAMKAQEwMgITFAAJMV6DHqOMJBxRVgABAAkxXhcNMjMxMDA0MTYxMTM1WjAMMAoGA1UdFQQDCgEBMDICExQADUN9hT1QtMQ1tN4AAQANQ30XDTIzMTAwNDE2MDM0NVowDDAKBgNVHRUEAwoBATAyAhMUAA1DfNHqYq0D6OEvAAEADUN8Fw0yMzEwMDQxNjAzNDRaMAwwCgYDVR0VBAMKAQEwMgITFAALlD9L0CUN2EeWeAABAAuUPxcNMjMxMDA0MTUwMjEwWjAMMAoGA1UdFQQDCgEBMDICExQAC5Q+TKbXPIy7Bn4AAQALlD4XDTIzMTAwNDE1MDIwOVowDDAKBgNVHRUEAwoBATAyAhMUAAuv+9BZCo9mXIXmAAEAC6/7Fw0yMzEwMDQwNDAyMzJaMAwwCgYDVR0VBAMKAQEwMgITFAALr/qepkK9xOF2YwABAAuv+hcNMjMxMDA0MDQwMjMyWjAMMAoGA1UdFQQDCgEBMDICExQADvUH10LP55VQEKEAAQAO9QcXDTIzMTAwNDA0MDIyM1owDDAKBgNVHRUEAwoBATAyAhMUAA71BopNfFbkZpdSAAEADvUGFw0yMzEwMDQwNDAyMjNaMAwwCgYDVR0VBAMKAQEwMgITFAALTZOdLXCxNEhYVAABAAtNkxcNMjMxMDAzMjA1ODQ0WjAMMAoGA1UdFQQDCgEBMDICExQAC02SRE8pDGLKN0UAAQALTZIXDTIzMTAwMzIwNTg0NFowDDAKBgNVHRUEAwoBATAyAhMUAArH84okw5mcudCIAAEACsfzFw0yMzEwMDMyMDQ1NDRaMAwwCgYDVR0VBAMKAQEwMgITFAAKx/LTT3flfbFxDgABAArH8hcNMjMxMDAzMjA0NTQ0WjAMMAoGA1UdFQQDCgEBMDICExQACwvzL9FTgTME1xIAAQALC/MXDTIzMTAwMzIwMTgzNlowDDAKBgNVHRUEAwoBATAyAhMUAAsL8vZG+Akp8NmDAAEACwvyFw0yMzEwMDMyMDE4MzZaMAwwCgYDVR0VBAMKAQEwMgITFAAL/4R1dBr263eHJwABAAv/hBcNMjMxMDAzMjAwMTUzWjAMMAoGA1UdFQQDCgEBMDICExQAC/+DWIB7qteFW2wAAQAL/4MXDTIzMTAwMzIwMDE1M1owDDAKBgNVHRUEAwoBATAyAhMUAA32jlvhKXdg0TXhAAEADfaOFw0yMzEwMDMxOTQ4MDJaMAwwCgYDVR0VBAMKAQEwMgITFAAN9o3K7wZBQ3PHygABAA32jRcNMjMxMDAzMTk0ODAyWjAMMAoGA1UdFQQDCgEBMDICExQACaacGkPiBCF18VYAAQAJppwXDTIzMTAwMzE5MzM1MlowDDAKBgNVHRUEAwoBATAyAhMUAAmmm0oozJ31aI5QAAEACaabFw0yMzEwMDMxOTMzNTJaMAwwCgYDVR0VBAMKAQEwMgITFAAMIx7RdfCsyO47hQABAAwjHhcNMjMxMDAzMTkxMzEyWjAMMAoGA1UdFQQDCgEBMDICExQADCMdMWSn3f/GyQoAAQAMIx0XDTIzMTAwMzE5MTMxMlowDDAKBgNVHRUEAwoBATAyAhMUAAmncPWsVbdPU3BlAAEACadwFw0yMzEwMDMxOTA5MzNaMAwwCgYDVR0VBAMKAQEwMgITFAAJp2/nlh017o+xywABAAmnbxcNMjMxMDAzMTkwOTMzWjAMMAoGA1UdFQQDCgEBMDICExQACxoYZfCn1GnvAFMAAQALGhgXDTIzMTAwMzE3MTUyN1owDDAKBgNVHRUEAwoBATAyAhMUAAsaF9HXS3EG2FIOAAEACxoXFw0yMzEwMDMxNzE1MjdaMAwwCgYDVR0VBAMKAQEwMgITFAALel1L6VSCGKfLTAABAAt6XRcNMjMxMDAzMTY1NDQyWjAMMAoGA1UdFQQDCgEBMDICExQAC3pc1K6qB4mBvtsAAQALelwXDTIzMTAwMzE2NTQ0MlowDDAKBgNVHRUEAwoBATAyAhMUAA8fFXkvHrLPDzLLAAEADx8VFw0yMzEwMDMxNjU0NDJaMAwwCgYDVR0VBAMKAQEwMgITFAAPHxScadJEEzRK9QABAA8fFBcNMjMxMDAzMTY1NDQyWjAMMAoGA1UdFQQDCgEBMDICExQADv5c7ms5RPO58/EAAQAO/lwXDTIzMTAwMzE2MzI0MVowDDAKBgNVHRUEAwoBATAyAhMUAA7+WwakC7SdEVF5AAEADv5bFw0yMzEwMDMxNjMyNDFaMAwwCgYDVR0VBAMKAQEwMgITFAAIURUmwWUQYfrf5gABAAhRFRcNMjMxMDAzMTYyNzA4WjAMMAoGA1UdFQQDCgEBMDICExQACFEUPzrnLCrYWSgAAQAIURQXDTIzMTAwMzE2MjcwOF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6V2qX85wQVNwqwABAAjpXRcNMjMxMDAyMTc1MDA2WjAMMAoGA1UdFQQDCgEBMDICExQACOlco1x7Jxo/9/gAAQAI6VwXDTIzMTAwMjE3NTAw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iNq3Y6lTCVnHHcAAEACI2rFw0yMzEwMDEwNDAyNDNaMAwwCgYDVR0VBAMKAQEwMgITFAAIjapen3j4ZAIttgABAAiNqhcNMjMxMDAxMDQwMjQz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iBbWVj7/2wGiqjAAEACIFtFw0yMzA5MjkxNjM1NTZaMAwwCgYDVR0VBAMKAQEwMgITFAAIgWw3jOjzIoVHZwABAAiBbBcNMjMwOTI5MTYzNTU2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CFrBzhsR5suj250AAQAIWsEXDTIzMTAxNzA0MDIwNVowDDAKBgNVHRUEAwoBATAyAhMUAAhawEgqLJOilk8JAAEACFrAFw0yMzEwMTcwNDAyMDVaMAwwCgYDVR0VBAMKAQEwMgITFAAIlg+ezmthwOjcWAABAAiWDxcNMjMxMDE2MjIzOTE1WjAMMAoGA1UdFQQDCgEBMDICExQACJYOBy1QGDiU8kEAAQAIlg4XDTIzMTAxNjIyMzkxNVowDDAKBgNVHRUEAwoBATAyAhMUAArSr9kkKxVoHHBbAAEACtKvFw0yMzEwMTYyMTU2MjBaMAwwCgYDVR0VBAMKAQEwMgITFAAK0q5XQ2d7yDobNQABAArSrhcNMjMxMDE2MjE1NjIwWjAMMAoGA1UdFQQDCgEBMDICExQACWMacX560C2sEVoAAQAJYxoXDTIzMTAxNjIxMTkwNFowDDAKBgNVHRUEAwoBATAyAhMUAAljGVOVr4rRB/QqAAEACWMZFw0yMzEwMTYyMTE5MDRaMAwwCgYDVR0VBAMKAQEwMgITFAALQc3DsMjmZ3eDXAABAAtBzRcNMjMxMDE2MjA0MzU1WjAMMAoGA1UdFQQDCgEBMDICExQAC0HMvI7Qd617LDgAAQALQcwXDTIzMTAxNjIwNDM1NVowDDAKBgNVHRUEAwoBATAyAhMUAApVpJysyXlFXxo0AAEAClWkFw0yMzEwMTYyMDM3MzFaMAwwCgYDVR0VBAMKAQEwMgITFAAKVaOQl0dpZMfb+AABAApVoxcNMjMxMDE2MjAzNzMxWjAMMAoGA1UdFQQDCgEBMDICExQACzNjF/0IdKWgcyUAAQALM2MXDTIzMTAxNjE5MTQzN1owDDAKBgNVHRUEAwoBATAyAhMUAAszYtIDyVGi30myAAEACzNiFw0yMzEwMTYxOTE0MzdaMAwwCgYDVR0VBAMKAQEwMgITFAAI7aPasD9NR4L3+wABAAjtoxcNMjMxMDE2MDQwMTIyWjAMMAoGA1UdFQQDCgEBMDICExQACO2iqeXiKRsU8Z0AAQAI7aIXDTIzMTAxNjA0MDEyMlowDDAKBgNVHRUEAwoBATAyAhMUAA8ajvYRAbteWgKVAAEADxqOFw0yMzEwMTUyMTA0MDBaMAwwCgYDVR0VBAMKAQEwMgITFAAPGo0pTHk+Jb82zAABAA8ajRcNMjMxMDE1MjEwNDAwWjAMMAoGA1UdFQQDCgEBMDICExQACJEPNJSnCsaHilQAAQAIkQ8XDTIzMTAxNTA0MDIzMlowDDAKBgNVHRUEAwoBATAyAhMUAAiRDjXPnfD3m9gUAAEACJEOFw0yMzEwMTUwNDAyMzJaMAwwCgYDVR0VBAMKAQEwMgITFAAMx4IIK7wFgNY9sQABAAzHghcNMjMxMDE0MTY1MDI1WjAMMAoGA1UdFQQDCgEBMDICExQADMeBUWRcg+lUvvMAAQAMx4EXDTIzMTAxNDE2NTAyNVowDDAKBgNVHRUEAwoBATAyAhMUAA9AFCwY0g2I0Yt+AAEAD0AUFw0yMzEwMTQxNjA5MDVaMAwwCgYDVR0VBAMKAQEwMgITFAAPQBPjKn70Nnx+VQABAA9AExcNMjMxMDE0MTYwOTA1WjAMMAoGA1UdFQQDCgEBMDICExQACShtw4h0GHoY0MUAAQAJKG0XDTIzMTAxMzIzMTk0OVowDDAKBgNVHRUEAwoBATAyAhMUAAkobI3IUirWz0Z4AAEACShsFw0yMzEwMTMyMzE5NDlaMAwwCgYDVR0VBAMKAQEwMgITFAAIXD9mwFV7AWtoegABAAhcPxcNMjMxMDEzMjEwNDQ2WjAMMAoGA1UdFQQDCgEBMDICExQACFw+7cAGcqDiER4AAQAIXD4XDTIzMTAxMzIxMDQ0Nl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IUtn8gBIWBZ9OWgABAAhS2RcNMjMxMDEyMDQwMzE3WjAMMAoGA1UdFQQDCgEBMDICExQACFLYYDU0cs3dmysAAQAIUtgXDTIzMTAxMjA0MDMxN1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kKO1Sz10vMpbjJAAEACQo7Fw0yMzEwMTEyMDQxMzFaMAwwCgYDVR0VBAMKAQEwMgITFAAJCjptcro2pfwwSgABAAkKOhcNMjMxMDExMjA0MTMxWjAMMAoGA1UdFQQDCgEBMDICExQADEf0j0eYYFHpaXAAAQAMR/QXDTIzMTAxMTIwMTk0OVowDDAKBgNVHRUEAwoBATAyAhMUAAxH87m64HwjR0DxAAEADEfzFw0yMzEwMTEyMDE5NDlaMAwwCgYDVR0VBAMKAQEwMgITFAAI20+PsRSk9BZE0QABAAjbTxcNMjMxMDExMTkyNzE0WjAMMAoGA1UdFQQDCgEBMDICExQACNtOLz8aVIAE5JEAAQAI204XDTIzMTAxMTE5MjcxNFowDDAKBgNVHRUEAwoBATAyAhMUAAinvc80BZf9PJjeAAEACKe9Fw0yMzEwMTExODMwMjFaMAwwCgYDVR0VBAMKAQEwMgITFAAIp7zKRY7w6CcfHQABAAinvBcNMjMxMDExMTgzMDIx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CEjgoJZ5MFrMHbQAAQAISOAXDTIzMTAxMTE0MzYyOFowDDAKBgNVHRUEAwoBATAyAhMUAAhI35dTh1BOQLWqAAEACEjfFw0yMzEwMTExNDM2Mjh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F5vpmNbqbNmz0QAAQAIXm8XDTIzMTAxMTA1MzI1M1owDDAKBgNVHRUEAwoBATAyAhMUAAhebuFu8d2V3YsJAAEACF5uFw0yMzEwMTEwNTMyNTN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CHwXlQPvkfORI68AAQAIfBcXDTIzMTAxMDE5MTkzOVowDDAKBgNVHRUEAwoBATAyAhMUAAh8FjVdse6H7OjoAAEACHwWFw0yMzEwMTAxOTE5Mzl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I9keMOTuEzMn9GwABAAj2RxcNMjMxMDA5MTYzNDI1WjAMMAoGA1UdFQQDCgEBMDICExQACPZGnlBO6VUgcxsAAQAI9kYXDTIzMTAwOTE2MzQyNVowDDAKBgNVHRUEAwoBATAyAhMUAAwRtEVZ9HXWU8v4AAEADBG0Fw0yMzEwMDkxNjIyNDJaMAwwCgYDVR0VBAMKAQEwMgITFAAMEbM+uvXx5BXzFAABAAwRsxcNMjMxMDA5MTYyMjQxWjAMMAoGA1UdFQQDCgEBMDICExQACk2sT3EsFdXsBKoAAQAKTawXDTIzMTAwOTE1NDQzNFowDDAKBgNVHRUEAwoBATAyAhMUAApNqzf/YQKVTo9+AAEACk2rFw0yMzEwMDkxNTQ0MzR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IUk9dgUWem8F3DQABAAhSTxcNMjMxMDIwMTY0MDMyWjAMMAoGA1UdFQQDCgEBMDICExQACFJODtFgDLywEGMAAQAIUk4XDTIzMTAyMDE2NDAzM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IuM+t4zviqh8HWgABAAi4zxcNMjMxMDE5MjI0NjQwWjAMMAoGA1UdFQQDCgEBMDICExQACLjOOv8+ORzohdcAAQAIuM4XDTIzMTAxOTIyNDY0M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HZvqjydoR7vsswAAQAIdm8XDTIzMTAxOTE2MjM0N1owDDAKBgNVHRUEAwoBATAyAhMUAAh2biL/WJmHsgSAAAEACHZuFw0yMzEwMTkxNjIzNDdaMAwwCgYDVR0VBAMKAQEwMgITFAAJt4SYLpDZK+H1zAABAAm3hBcNMjMxMDE5MTYwNTA4WjAMMAoGA1UdFQQDCgEBMDICExQACbeDdSEA8pKi/KEAAQAJt4MXDTIzMTAxOTE2MDUwOFowDDAKBgNVHRUEAwoBATAyAhMUAAhv5VHIr52bBQbdAAEACG/lFw0yMzEwMTkxNTIzMDNaMAwwCgYDVR0VBAMKAQEwMgITFAAIb+TeitcYZCGsiAABAAhv5BcNMjMxMDE5MTUyMzAyWjAMMAoGA1UdFQQDCgEBMDICExQADofvDbjnkvBeEosAAQAOh+8XDTIzMTAxOTE1MTk0NFowDDAKBgNVHRUEAwoBATAyAhMUAA6H7gteonMSrvpVAAEADofuFw0yMzEwMTkxNTE5NDRaMAwwCgYDVR0VBAMKAQEwMgITFAAIudPhd7KKu/7pUQABAAi50xcNMjMxMDE5MDQwMjM5WjAMMAoGA1UdFQQDCgEBMDICExQACLnS3EItuanAW1AAAQAIudIXDTIzMTAxOTA0MDIzOVowDDAKBgNVHRUEAwoBATAyAhMUAA6dHi/DEDL7TC3yAAEADp0eFw0yMzEwMTgyMzQ5MjBaMAwwCgYDVR0VBAMKAQEwMgITFAAOnR3d8TWNMWxwPAABAA6dHRcNMjMxMDE4MjM0OTIwWjAMMAoGA1UdFQQDCgEBMDICExQADiHMGdZIW0COLDEAAQAOIcwXDTIzMTAxODIyMDM0MVowDDAKBgNVHRUEAwoBATAyAhMUAA4hy9Qd57u+eJgcAAEADiHLFw0yMzEwMTgyMjAzNDFaMAwwCgYDVR0VBAMKAQEwMgITFAAI0bccZmFh00J7RwABAAjRtxcNMjMxMDE4MjEyMzMzWjAMMAoGA1UdFQQDCgEBMDICExQACNG2Id/1p/9I9VQAAQAI0bYXDTIzMTAxODIxMjMzM1owDDAKBgNVHRUEAwoBATAyAhMUAAn7QF8uVx95S2tTAAEACftAFw0yMzEwMTgyMTExMDJaMAwwCgYDVR0VBAMKAQEwMgITFAAJ+z9QGALtXp0tQwABAAn7PxcNMjMxMDE4MjExMTAyWjAMMAoGA1UdFQQDCgEBMDICExQADmB0sckPE8NmNUMAAQAOYHQXDTIzMTAxODIwMjc0N1owDDAKBgNVHRUEAwoBATAyAhMUAA5gc5UtQGsLL7hzAAEADmBzFw0yMzEwMTgyMDI3NDdaMAwwCgYDVR0VBAMKAQEwMgITFAAIs7WqeEXGd7wQeQABAAiztRcNMjMxMDE4MTkxNTQ4WjAMMAoGA1UdFQQDCgEBMDICExQACLO02OpQHPaWSS0AAQAIs7QXDTIzMTAxODE5MTU0OFowDDAKBgNVHRUEAwoBATAyAhMUAAppgQUO17S5SixPAAEACmmBFw0yMzEwMTgxNzE4NDJaMAwwCgYDVR0VBAMKAQEwMgITFAAKaYDRAydXXu/idAABAAppgBcNMjMxMDE4MTcxODQyWjAMMAoGA1UdFQQDCgEBMDICExQADiGy2/eYhE8Dc3YAAQAOIbIXDTIzMTAxODE1MzYwNlowDDAKBgNVHRUEAwoBATAyAhMUAA4hsdMrHbxpZ+wjAAEADiGxFw0yMzEwMTgxNTM2MDVaMAwwCgYDVR0VBAMKAQEwMgITFAAKB7rjB3qffe+7qwABAAoHuhcNMjMxMDE4MTQ1ODUzWjAMMAoGA1UdFQQDCgEBMDICExQACge5bvBTWHCDE1YAAQAKB7kXDTIzMTAxODE0NTg1M1owDDAKBgNVHRUEAwoBATAyAhMUAAhtV/KuhuUSWCb1AAEACG1XFw0yMzEwMTgxNDQ3MTVaMAwwCgYDVR0VBAMKAQEwMgITFAAIbVaV7OZFV6ywkQABAAhtVhcNMjMxMDE4MTQ0NzE1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IoA38WcSb5m45rQABAAigDRcNMjMxMDE3MTgxNzA3WjAMMAoGA1UdFQQDCgEBMDICExQACKAMQ2Iegi8l2foAAQAIoAwXDTIzMTAxNzE4MTcwNlowDDAKBgNVHRUEAwoBATAyAhMUAAtuZ0dPeytYWMKaAAEAC25nFw0yMzEwMTcxNzU0MzZaMAwwCgYDVR0VBAMKAQEwMgITFAALbmYxQS1++iZOYwABAAtuZhcNMjMxMDE3MTc1NDM2WjAMMAoGA1UdFQQDCgEBMDICExQACLCL5HCpuW0XQacAAQAIsIsXDTIzMTAxNzE3MzgwM1owDDAKBgNVHRUEAwoBATAyAhMUAAiwivaI8UE9LZi9AAEACLCKFw0yMzEwMTcxNzM4MDNaMAwwCgYDVR0VBAMKAQEwMgITFAAIwGGzhdOWzuHeMgABAAjAYRcNMjMxMDE3MTcyNjQ5WjAMMAoGA1UdFQQDCgEBMDICExQACMBgvPrqweg30IAAAQAIwGAXDTIzMTAxNzE3MjY0OV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ITnth2Yair41dawABAAhOexcNMjMxMDE3MTcxMDA3WjAMMAoGA1UdFQQDCgEBMDICExQACE56h9knnznGXQMAAQAITnoXDTIzMTAxNzE3MTAwN1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hicfDphZf4a0GzAAEACGJxFw0yMzEwMTcxNTUwMzVaMAwwCgYDVR0VBAMKAQEwMgITFAAIYnCYTP2O/8xXsgABAAhicBcNMjMxMDE3MTU1MDM1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hfj8GJImtAFWDLAAEACF+PFw0yMzEwMTcxNTAxMDRaMAwwCgYDVR0VBAMKAQEwMgITFAAIX46E7NbVcI+4swABAAhfjhcNMjMxMDE3MTUwMTA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mDpFjmZqliFRV4AAEACYOkFw0yMzEwMzAyMDE3MDRaMAwwCgYDVR0VBAMKAQEwMgITFAAJg6O9WmXWXzPtigABAAmDoxcNMjMxMDMwMjAxNzA0WjAMMAoGA1UdFQQDCgEBMDICExQADRET5MY+BdDNGtcAAQANERMXDTIzMTAzMDE4NTU1MlowDDAKBgNVHRUEAwoBATAyAhMUAA0REsS1PwOEfaTWAAEADRESFw0yMzEwMzAxODU1NTJaMAwwCgYDVR0VBAMKAQEwMgITFAAJPSqJz7egtfRyBQABAAk9KhcNMjMxMDMwMTc1MjQyWjAMMAoGA1UdFQQDCgEBMDICExQACT0pZp261RxaW8YAAQAJPSkXDTIzMTAzMDE3NTI0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j8WatnyOe+MN3hAAEACPxZFw0yMzEwMzAwNDAxMjNaMAwwCgYDVR0VBAMKAQEwMgITFAAI/FiiKBxV5dbAYgABAAj8WBcNMjMxMDMwMDQwMTIzWjAMMAoGA1UdFQQDCgEBMDICExQACMSRCIuON6QMxgcAAQAIxJEXDTIzMTAyODIzMjQzOFowDDAKBgNVHRUEAwoBATAyAhMUAAjEkC+cKrHKeQtiAAEACMSQFw0yMzEwMjgyMzI0MzhaMAwwCgYDVR0VBAMKAQEwMgITFAAIaxFFAv87Lpkt1wABAAhrERcNMjMxMDI4MTUyNjIwWjAMMAoGA1UdFQQDCgEBMDICExQACGsQkbo7dZ35ufMAAQAIaxAXDTIzMTAyODE1MjYyMFowDDAKBgNVHRUEAwoBATAyAhMUAArNr1QdWLToCS8YAAEACs2vFw0yMzEwMjgwNDAyMjJaMAwwCgYDVR0VBAMKAQEwMgITFAAKza7SFnKCrW/EuwABAArNrhcNMjMxMDI4MDQwMjIyWjAMMAoGA1UdFQQDCgEBMDICExQADj/TLnyCupJSPc8AAQAOP9MXDTIzMTAyODA0MDIwMFowDDAKBgNVHRUEAwoBATAyAhMUAA4/0k7jcvjcngdDAAEADj/SFw0yMzEwMjgwNDAyMDBaMAwwCgYDVR0VBAMKAQEwMgITFAAK06fhE3iMRSGR5AABAArTpxcNMjMxMDI3MjIxODI1WjAMMAoGA1UdFQQDCgEBMDICExQACtOmMOfZWLY4FWwAAQAK06YXDTIzMTAyNzIyMTgyNVowDDAKBgNVHRUEAwoBATAyAhMUAArAkcZX+3Jc+nBVAAEACsCRFw0yMzEwMjcyMTQ4NDFaMAwwCgYDVR0VBAMKAQEwMgITFAAKwJCvJUtseQYHJwABAArAkBcNMjMxMDI3MjE0ODQxWjAMMAoGA1UdFQQDCgEBMDICExQADBUqz5Z1W2I7BXcAAQAMFSoXDTIzMTAyNzIwNTIwMlowDDAKBgNVHRUEAwoBATAyAhMUAAwVKT/mK1Wk+rG7AAEADBUpFw0yMzEwMjcyMDUyMDJaMAwwCgYDVR0VBAMKAQEwMgITFAAK/vXpTZAaVDuIUAABAAr+9RcNMjMxMDI3MjAzMzM2WjAMMAoGA1UdFQQDCgEBMDICExQACv70rzOKVR7Pw24AAQAK/vQXDTIzMTAyNzIwMzMzNlowDDAKBgNVHRUEAwoBATAyAhMUAAh+dSdr2wY/rJGEAAEACH51Fw0yMzEwMjcxOTU0MjhaMAwwCgYDVR0VBAMKAQEwMgITFAAIfnRi523EwyE5TAABAAh+dBcNMjMxMDI3MTk1NDI4WjAMMAoGA1UdFQQDCgEBMDICExQACNLbjlrIVhHzeKoAAQAI0tsXDTIzMTAyNzE5NTEyN1owDDAKBgNVHRUEAwoBATAyAhMUAAjS2iSd0mfblxUFAAEACNLaFw0yMzEwMjcxOTUxMjdaMAwwCgYDVR0VBAMKAQEwMgITFAAKuKcIsxU9aSrQyQABAAq4pxcNMjMxMDI3MTc0MTM5WjAMMAoGA1UdFQQDCgEBMDICExQACrimPWxqsW0YmZQAAQAKuKYXDTIzMTAyNzE3NDEzOVowDDAKBgNVHRUEAwoBATAyAhMUAAsacIB2ayuqg4NSAAEACxpwFw0yMzEwMjcxNzMyMTVaMAwwCgYDVR0VBAMKAQEwMgITFAALGm/NLrSbsRH8hgABAAsabxcNMjMxMDI3MTczMjE1WjAMMAoGA1UdFQQDCgEBMDICExQAC83rlFJPPe/XCCwAAQALzesXDTIzMTAyNzE2NDAwN1owDDAKBgNVHRUEAwoBATAyAhMUAAvN6vKaw720iaglAAEAC83qFw0yMzEwMjcxNjQwMDdaMAwwCgYDVR0VBAMKAQEwMgITFAAMulD5MSx1Gr9s5AABAAy6UBcNMjMxMDI3MTUxMTMzWjAMMAoGA1UdFQQDCgEBMDICExQADLpPJcBX+kg3sRkAAQAMuk8XDTIzMTAyNzE1MTEzMlowDDAKBgNVHRUEAwoBATAyAhMUAAy6XizTRbI2mmT1AAEADLpeFw0yMzEwMjcxNTExMzJaMAwwCgYDVR0VBAMKAQEwMgITFAAMul1GdwDYNcO2TwABAAy6XRcNMjMxMDI3MTUxMTMyWjAMMAoGA1UdFQQDCgEBMDICExQADrQMdfLpOyykb74AAQAOtAwXDTIzMTAyNzE0NTM0N1owDDAKBgNVHRUEAwoBATAyAhMUAA60C0CTtABb1iPOAAEADrQLFw0yMzEwMjcxNDUzNDdaMAwwCgYDVR0VBAMKAQEwMgITFAANYwNcwlFn0162egABAA1jAxcNMjMxMDI3MDQwMjUzWjAMMAoGA1UdFQQDCgEBMDICExQADWMC98Bhp/xhkhsAAQANYwIXDTIzMTAyNzA0MDI1M1owDDAKBgNVHRUEAwoBATAyAhMUAArgGyIhXP8ELN5dAAEACuAbFw0yMzEwMjcwNDAyMjZaMAwwCgYDVR0VBAMKAQEwMgITFAAK4BqFy/H03swSOwABAArgGhcNMjMxMDI3MDQwMjI1WjAMMAoGA1UdFQQDCgEBMDICExQACEvv//4rEXi8cPYAAQAIS+8XDTIzMTAyNzA0MDEzNVowDDAKBgNVHRUEAwoBATAyAhMUAAhL7iyC/VJSwAAbAAEACEvuFw0yMzEwMjcwNDAxMz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js39h2KhuneNgpAAEACOzfFw0yMzEwMjYxOTE2NTFaMAwwCgYDVR0VBAMKAQEwMgITFAAI7N78sjRkdripLwABAAjs3hcNMjMxMDI2MTkxNjUx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IynsfacI4SwF00AAQAIjKcXDTIzMTAyNjE2MDc0MVowDDAKBgNVHRUEAwoBATAyAhMUAAiMpi8exE5qnku9AAEACIymFw0yMzEwMjYxNjA3NDFaMAwwCgYDVR0VBAMKAQEwMgITFAAKUtQOl1qil1hutQABAApS1BcNMjMxMDI2MTYwNzMyWjAMMAoGA1UdFQQDCgEBMDICExQAClLTGUcM0p2cC5sAAQAKUtMXDTIzMTAyNjE2MDczMlowDDAKBgNVHRUEAwoBATAyAhMUAA3NFFtJQFNwBKjvAAEADc0UFw0yMzEwMjYxNTA3NDJaMAwwCgYDVR0VBAMKAQEwMgITFAANzRN2IG0wi7PU8gABAA3NExcNMjMxMDI2MTUwNzQyWjAMMAoGA1UdFQQDCgEBMDICExQADAeeKDTfqzckUBkAAQAMB54XDTIzMTAyNjE0MzU0MVowDDAKBgNVHRUEAwoBATAyAhMUAAwHnZL0Zt6zG+bVAAEADAedFw0yMzEwMjYxNDM1NDFaMAwwCgYDVR0VBAMKAQEwMgITFAALHL2CCPbd35AfewABAAscvRcNMjMxMDI2MDQwMjI3WjAMMAoGA1UdFQQDCgEBMDICExQACxy8/gqFujurjl0AAQALHLwXDTIzMTAyNjA0MDIyN1owDDAKBgNVHRUEAwoBATAyAhMUAA9H9nNHSG+4p2QhAAEAD0f2Fw0yMzEwMjUyMjQ2MDdaMAwwCgYDVR0VBAMKAQEwMgITFAAPR/XbdXZI25kQWwABAA9H9RcNMjMxMDI1MjI0NjA3WjAMMAoGA1UdFQQDCgEBMDICExQACJzdDqlrgqRTIGMAAQAInN0XDTIzMTAyNTIxNTAyM1owDDAKBgNVHRUEAwoBATAyAhMUAAic3LeVPEFcuaGCAAEACJzcFw0yMzEwMjUyMTUwMjNaMAwwCgYDVR0VBAMKAQEwMgITFAAJJPP0XfSmwbH5YAABAAkk8xcNMjMxMDI1MjE1MDIzWjAMMAoGA1UdFQQDCgEBMDICExQACSTyNWpRmXFsBAYAAQAJJPIXDTIzMTAyNTIxNTAyM1owDDAKBgNVHRUEAwoBATAyAhMUAArlPbyMC8w1xsgJAAEACuU9Fw0yMzEwMjUyMTUwMjNaMAwwCgYDVR0VBAMKAQEwMgITFAAK5TxXjMpW6nhcrgABAArlPBcNMjMxMDI1MjE1MDIzWjAMMAoGA1UdFQQDCgEBMDICExQACuVJRDiY/RxQHDIAAQAK5UkXDTIzMTAyNTIxNTAyM1owDDAKBgNVHRUEAwoBATAyAhMUAArlSNHKQ1zHdFAKAAEACuVIFw0yMzEwMjUyMTUwMjNaMAwwCgYDVR0VBAMKAQEwMgITFAALlvdYRBbjmMNJmQABAAuW9xcNMjMxMDI1MjEzNjE5WjAMMAoGA1UdFQQDCgEBMDICExQAC5b2APULHaEY7mUAAQALlvYXDTIzMTAyNTIxMzYxOVowDDAKBgNVHRUEAwoBATAyAhMUAAl15nl+BUEbu+ZhAAEACXXmFw0yMzEwMjUyMDU5MDdaMAwwCgYDVR0VBAMKAQEwMgITFAAJdeX3tBvLFS0degABAAl15RcNMjMxMDI1MjA1OTA3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U2fbp1Cxoie1zcAAQAJTZ8XDTIzMTAyNTE5NTMyM1owDDAKBgNVHRUEAwoBATAyAhMUAAlNnqbPN/uz+sg/AAEACU2eFw0yMzEwMjUxOTUzMjJ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kslQtIKHZ5MoExAAEACSyVFw0yMzEwMjUxNzAwNTBaMAwwCgYDVR0VBAMKAQEwMgITFAAJLJRdDMd7RodWHgABAAkslBcNMjMxMDI1MTcwMDUwWjAMMAoGA1UdFQQDCgEBMDICExQAChSq+Z7Lxg+duqgAAQAKFKoXDTIzMTAyNTE1NTQwMFowDDAKBgNVHRUEAwoBATAyAhMUAAoUqVeMMr+hebqrAAEAChSpFw0yMzEwMjUxNTU0MDB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kGaea3PfIbJ6bYAAQAKQZoXDTIzMTAyNDE1MDMzOVowDDAKBgNVHRUEAwoBATAyAhMUAApBmXjOyH5C7tPRAAEACkGZFw0yMzEwMjQxNTAzMzlaMAwwCgYDVR0VBAMKAQEwMgITFAAM7MNpthOvQhBPQgABAAzswxcNMjMxMDI0MTQ0MDQ4WjAMMAoGA1UdFQQDCgEBMDICExQADOzCftJTaFmX6kMAAQAM7MIXDTIzMTAyNDE0NDA0OFowDDAKBgNVHRUEAwoBATAyAhMUAAiv8evtj0vfm1JoAAEACK/xFw0yMzEwMjQwNDAxMjhaMAwwCgYDVR0VBAMKAQEwMgITFAAIr+6zwqwWNl2howABAAiv7hcNMjMxMDI0MDQwMTI3WjAMMAoGA1UdFQQDCgEBMDICExQACijeUauXVgrxBccAAQAKKN4XDTIzMTAyMzIxMjkwM1owDDAKBgNVHRUEAwoBATAyAhMUAAoo3VUW6x073uMHAAEACijdFw0yMzEwMjMyMTI5MDNaMAwwCgYDVR0VBAMKAQEwMgITFAAIwkdOIXFnQXfqvgABAAjCRxcNMjMxMDIzMjEyNzE4WjAMMAoGA1UdFQQDCgEBMDICExQACMJGFJcWdq0jLVwAAQAIwkYXDTIzMTAyMzIxMjcxOF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h0+wtPBk0oBmLcAAEACHT7Fw0yMzEwMjMxNzM3MjFaMAwwCgYDVR0VBAMKAQEwMgITFAAIdPpZH2aFMGVMpAABAAh0+hcNMjMxMDIzMTczNzIxWjAMMAoGA1UdFQQDCgEBMDICExQADp5yq6SZlZtZ6a8AAQAOnnIXDTIzMTAyMzE3MDgwM1owDDAKBgNVHRUEAwoBATAyAhMUAA6ecZ0mYt8oVuXsAAEADp5xFw0yMzEwMjMxNzA4MDNaMAwwCgYDVR0VBAMKAQEwMgITFAAKirvXDxgV6xi8WgABAAqKuxcNMjMxMDIzMTY0NDU4WjAMMAoGA1UdFQQDCgEBMDICExQACoq6OLsV+1QfA1cAAQAKiroXDTIzMTAyMzE2NDQ1OFowDDAKBgNVHRUEAwoBATAyAhMUAApqEy2i9b7rD2HSAAEACmoTFw0yMzEwMjMxNTE4MTdaMAwwCgYDVR0VBAMKAQEwMgITFAAKahLxLB+FALYwCgABAApqEhcNMjMxMDIzMTUxODE3WjAMMAoGA1UdFQQDCgEBMDICExQAC6RNhLQUOTVmAq8AAQALpE0XDTIzMTAyMzE0MTEyMFowDDAKBgNVHRUEAwoBATAyAhMUAAukTCMm+6FEELXuAAEAC6RMFw0yMzEwMjMxNDExMjBaMAwwCgYDVR0VBAMKAQEwMgITFAAJvDwZVn5zpi168AABAAm8PBcNMjMxMDIzMTMxMTI1WjAMMAoGA1UdFQQDCgEBMDICExQACbw7QTdBt2ThiccAAQAJvDsXDTIzMTAyMzEzMTEyNVowDDAKBgNVHRUEAwoBATAyAhMUAA5PVMTp02+o8RL8AAEADk9UFw0yMzEwMjMwNDAxNTVaMAwwCgYDVR0VBAMKAQEwMgITFAAOT1OZHWsu6Ym6cwABAA5PUxcNMjMxMDIzMDQwMTU1WjAMMAoGA1UdFQQDCgEBMDICExQACkxaQSMoKIpVlq4AAQAKTFoXDTIzMTEwODIwMDYxOFowDDAKBgNVHRUEAwoBATAyAhMUAApMWQqf3RkVcdhLAAEACkxZFw0yMzExMDgyMDA2MThaMAwwCgYDVR0VBAMKAQEwMgITFAALxL2GaZYUuu6hqAABAAvEvRcNMjMxMTA4MTkyNzQwWjAMMAoGA1UdFQQDCgEBMDICExQAC8S8t3g2p/ZH/WAAAQALxLwXDTIzMTEwODE5Mjc0MFowDDAKBgNVHRUEAwoBATAyAhMUAArLl3Sg4eCMDMbbAAEACsuXFw0yMzExMDgxOTA3MTFaMAwwCgYDVR0VBAMKAQEwMgITFAAKy5aYrMZeK6oLUgABAArLlhcNMjMxMTA4MTkwNzExWjAMMAoGA1UdFQQDCgEBMDICExQACR/nCMpSKVgTU6sAAQAJH+cXDTIzMTEwODE4MjMwN1owDDAKBgNVHRUEAwoBATAyAhMUAAkf5mGZrX/7T7q7AAEACR/mFw0yMzExMDgxODIzMDdaMAwwCgYDVR0VBAMKAQEwMgITFAAMXqr4Jd9GZu8d8AABAAxeqhcNMjMxMTA4MTc1OTMxWjAMMAoGA1UdFQQDCgEBMDICExQADF6pUHWs2NnHcMgAAQAMXqkXDTIzMTEwODE3NTkzMVowDDAKBgNVHRUEAwoBATAyAhMUAAuqrUezfEuwLO0BAAEAC6qtFw0yMzExMDgxNzQ0NTVaMAwwCgYDVR0VBAMKAQEwMgITFAALqqy4pjRMnGijqgABAAuqrBcNMjMxMTA4MTc0NDU1WjAMMAoGA1UdFQQDCgEBMDICExQAC4r/lTtTOEqzwscAAQALiv8XDTIzMTEwODE3MTgwNFowDDAKBgNVHRUEAwoBATAyAhMUAAuK/oLHr8n8HBYtAAEAC4r+Fw0yMzExMDgxNzE4MDRaMAwwCgYDVR0VBAMKAQEwMgITFAAMvbxgv3+ZlMKpIAABAAy9vBcNMjMxMTA4MTcxNjQ3WjAMMAoGA1UdFQQDCgEBMDICExQADL27tjIApPOSbzMAAQAMvbsXDTIzMTEwODE3MTY0N1owDDAKBgNVHRUEAwoBATAyAhMUAA+I6QxGKfUOv9KMAAEAD4jpFw0yMzExMDgxNjMxMTBaMAwwCgYDVR0VBAMKAQEwMgITFAAPiOhROXSDCwXXjwABAA+I6BcNMjMxMTA4MTYzMTEwWjAMMAoGA1UdFQQDCgEBMDICExQADB3qN+YYgmXgPyMAAQAMHeoXDTIzMTEwODE2MDYxMVowDDAKBgNVHRUEAwoBATAyAhMUAAwd6TOHvlY7Qe9VAAEADB3pFw0yMzExMDgxNjA2MTFaMAwwCgYDVR0VBAMKAQEwMgITFAAKJ0SkwjYhvGc7NQABAAonRBcNMjMxMTA4MTYwNTI4WjAMMAoGA1UdFQQDCgEBMDICExQACidD3XPxeMczUbgAAQAKJ0MXDTIzMTEwODE2MDUyOFowDDAKBgNVHRUEAwoBATAyAhMUAAnFaHYxjkW1snZjAAEACcVoFw0yMzExMDgxNTQ4NTFaMAwwCgYDVR0VBAMKAQEwMgITFAAJxWfQHOGnMgpp9wABAAnFZxcNMjMxMTA4MTU0ODUxWjAMMAoGA1UdFQQDCgEBMDICExQACrP/8MDk8+ruZX4AAQAKs/8XDTIzMTEwODE1MjI1M1owDDAKBgNVHRUEAwoBATAyAhMUAAqz/uY0jSMTxYEHAAEACrP+Fw0yMzExMDgxNTIyNTNaMAwwCgYDVR0VBAMKAQEwMgITFAAOz+SH8xTzG7OO8gABAA7P5BcNMjMxMTA4MTUxMzQxWjAMMAoGA1UdFQQDCgEBMDICExQADs/jrmEQpZymP78AAQAOz+MXDTIzMTEwODE1MTM0MVowDDAKBgNVHRUEAwoBATAyAhMUAAh/aXWMsAGxOcCmAAEACH9pFw0yMzExMDgxNDQzNTdaMAwwCgYDVR0VBAMKAQEwMgITFAAIf2hZ1HJ8S5siGQABAAh/aBcNMjMxMTA4MTQ0MzU3WjAMMAoGA1UdFQQDCgEBMDICExQADZ8esyf3XmGpGvMAAQANnx4XDTIzMTEwODA0MDE0NFowDDAKBgNVHRUEAwoBATAyAhMUAA2fHe8Sv98tJFmfAAEADZ8dFw0yMzExMDgwNDAxNDRaMAwwCgYDVR0VBAMKAQEwMgITFAALHYt2VrP0PikOkQABAAsdixcNMjMxMTA3MjA0OTAzWjAMMAoGA1UdFQQDCgEBMDICExQACx2KXgVKH0APYdsAAQALHYoXDTIzMTEwNzIwNDkwM1owDDAKBgNVHRUEAwoBATAyAhMUAA0Ty3D+h11nIvIxAAEADRPLFw0yMzExMDcxODA0NTNaMAwwCgYDVR0VBAMKAQEwMgITFAANE8oqBDZRT4pg3wABAA0TyhcNMjMxMTA3MTgwNDUzWjAMMAoGA1UdFQQDCgEBMDICExQAC0Q55TtgwuJWs2cAAQALRDkXDTIzMTEwNzE3MzI1OFowDDAKBgNVHRUEAwoBATAyAhMUAAtEOC2BGqqajzigAAEAC0Q4Fw0yMzExMDcxNzMyNThaMAwwCgYDVR0VBAMKAQEwMgITFAAJLxQAKfQQARs9WQABAAkvFBcNMjMxMTA3MTY1MDQ4WjAMMAoGA1UdFQQDCgEBMDICExQACS8TFwq8wg+Y/sEAAQAJLxMXDTIzMTEwNzE2NTA0OFowDDAKBgNVHRUEAwoBATAyAhMUAApBtDDOkXbXw0xgAAEACkG0Fw0yMzExMDcxNjQ2MzJaMAwwCgYDVR0VBAMKAQEwMgITFAAKQbN+ttiBqthYdAABAApBsxcNMjMxMTA3MTY0NjMyWjAMMAoGA1UdFQQDCgEBMDICExQACcUoowqhQjGd6oEAAQAJxSgXDTIzMTEwNzE2MTU0OFowDDAKBgNVHRUEAwoBATAyAhMUAAnFJ5PzwR1HFwYYAAEACcUnFw0yMzExMDcxNjE1NDhaMAwwCgYDVR0VBAMKAQEwMgITFAAMmyIRh49218omXQABAAybIhcNMjMxMTA3MTU0ODUxWjAMMAoGA1UdFQQDCgEBMDICExQADJsgVUZDCRtCqZAAAQAMmyAXDTIzMTEwNzE1NDg1MVowDDAKBgNVHRUEAwoBATAyAhMUAAhbuShjV/noRJ9ZAAEACFu5Fw0yMzExMDcxNTQzNTFaMAwwCgYDVR0VBAMKAQEwMgITFAAIW7iZIQ3BCMtjXAABAAhbuBcNMjMxMTA3MTU0Mz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F2FvFjdPoO5hXgAAQAIXYUXDTIzMTEwNjIyNTMxMVowDDAKBgNVHRUEAwoBATAyAhMUAAhdhE1f9rY2WfP4AAEACF2EFw0yMzExMDYyMjUzMTF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IbOsVv94FVweOigABAAhs6xcNMjMxMTA2MTgzNzIzWjAMMAoGA1UdFQQDCgEBMDICExQACGzqZ683Lar497wAAQAIbOoXDTIzMTEwNjE4MzcyM1owDDAKBgNVHRUEAwoBATAyAhMUAAiPt4vteL+vSeBqAAEACI+3Fw0yMzExMDYxNzAwMzlaMAwwCgYDVR0VBAMKAQEwMgITFAAIj7bTQAn2+SXp7AABAAiPthcNMjMxMTA2MTcwMDM5WjAMMAoGA1UdFQQDCgEBMDICExQACW56wOIAApA3j6MAAQAJbnoXDTIzMTEwNjE2MzcyNlowDDAKBgNVHRUEAwoBATAyAhMUAAlueVLovUDujT2QAAEACW55Fw0yMzExMDYxNjM3MjZaMAwwCgYDVR0VBAMKAQEwMgITFAAIbo1aETA0GI6bEAABAAhujRcNMjMxMTA2MTU1NTIxWjAMMAoGA1UdFQQDCgEBMDICExQACG6MVS4rAlF7U3oAAQAIbowXDTIzMTEwNjE1NTUyMV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jAHXF50p4O/abJAAEACMAdFw0yMzExMDMyMjI5NDFaMAwwCgYDVR0VBAMKAQEwMgITFAAIwByJdL3S9MEPYwABAAjAHBcNMjMxMTAzMjIyOTQx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hatd0s3RH0cD88AAEACFq1Fw0yMzExMDEyMDAzMjJaMAwwCgYDVR0VBAMKAQEwMgITFAAIWrSZD3ke6FTrcwABAAhatBcNMjMxMTAxMjAwMzIxWjAMMAoGA1UdFQQDCgEBMDICExQACXfI282DRemzeUkAAQAJd8gXDTIzMTEwMTE5NTEwMlowDDAKBgNVHRUEAwoBATAyAhMUAAl3x1h1UZg//mOtAAEACXfHFw0yMzExMDExOTUxMDJaMAwwCgYDVR0VBAMKAQEwMgITFAANjxXEzwlBTtz03QABAA2PFRcNMjMxMTAxMTk0NzQyWjAMMAoGA1UdFQQDCgEBMDICExQADY8UO2Eb3T9yA2kAAQANjxQXDTIzMTEwMTE5NDc0MlowDDAKBgNVHRUEAwoBATAyAhMUAA3JLDE1T01urh6OAAEADcksFw0yMzExMDExNzMwMDBaMAwwCgYDVR0VBAMKAQEwMgITFAANyStzBw1rfawWLAABAA3JKxcNMjMxMTAxMTczMDAwWjAMMAoGA1UdFQQDCgEBMDICExQADnJMm2tAjClFuJQAAQAOckwXDTIzMTEwMTE3MjkzN1owDDAKBgNVHRUEAwoBATAyAhMUAA5yS7Z+GfaXpVlUAAEADnJLFw0yMzExMDExNzI5MzZaMAwwCgYDVR0VBAMKAQEwMgITFAAIcYegKeFk0IFrWwABAAhxhxcNMjMxMTAxMTUzNzAzWjAMMAoGA1UdFQQDCgEBMDICExQACHGGeXGRwuBGoCAAAQAIcYYXDTIzMTEwMTE1MzcwM1owDDAKBgNVHRUEAwoBATAyAhMUAAi694UVokU5tKmcAAEACLr3Fw0yMzExMDExNTI3MDRaMAwwCgYDVR0VBAMKAQEwMgITFAAIuvUoQIl6ZOFABgABAAi69RcNMjMxMTAxMTUyNzA0WjAMMAoGA1UdFQQDCgEBMDICExQACG4RXNDZplmydfAAAQAIbhEXDTIzMTEwMTE1MDI1N1owDDAKBgNVHRUEAwoBATAyAhMUAAhuEL2XrNNBu/NPAAEACG4QFw0yMzExMDExNTAyNTd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xg/N+2o8EKSVlUAAEADGD8Fw0yMzEwMzExNTM2MjZaMAwwCgYDVR0VBAMKAQEwMgITFAAMYPsEJT+rNlo2DwABAAxg+xcNMjMxMDMxMTUzNjI2WjAMMAoGA1UdFQQDCgEBMDICExQACM6rrCGpeCdJ7tAAAQAIzqsXDTIzMTAzMTE1MTAzOFowDDAKBgNVHRUEAwoBATAyAhMUAAjOqt9E9oHmfIaqAAEACM6qFw0yMzEwMzExNTEwMzhaMAwwCgYDVR0VBAMKAQEwMgITFAAKwEv3E3h13Hq2WgABAArASxcNMjMxMDMxMTQxODA2WjAMMAoGA1UdFQQDCgEBMDICExQACsBKSwMi8EqDPj4AAQAKwEoXDTIzMTAzMTE0MTgwNlowDDAKBgNVHRUEAwoBATAyAhMUAAi4Tc7qZmaokevOAAEACLhNFw0yMzEwMzExNDE2NDFaMAwwCgYDVR0VBAMKAQEwMgITFAAIuEyZ6IloAh5zFAABAAi4TBcNMjMxMDMxMTQxNjQxWjAMMAoGA1UdFQQDCgEBMDICExQADRYLy4MkyF+02YMAAQANFgsXDTIzMTAzMTA0MDMzNVowDDAKBgNVHRUEAwoBATAyAhMUAA0WCr94RKM05UKxAAEADRYKFw0yMzEwMzEwNDAzMzVaMAwwCgYDVR0VBAMKAQEwMgITFAAIeI/0R54CGQa5OAABAAh4jxcNMjMxMDMxMDQwMzM1WjAMMAoGA1UdFQQDCgEBMDICExQACHiOIQVgzdqECGkAAQAIeI4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KVi55YxUl7l/nXwABAApWLhcNMjMxMTE2MTU1ODE4WjAMMAoGA1UdFQQDCgEBMDICExQAClYteWeoqv6xut8AAQAKVi0XDTIzMTExNjE1NTgxOFowDDAKBgNVHRUEAwoBATAyAhMUAAmNoCZXog2H6tcNAAEACY2gFw0yMzExMTYwNDAzMzlaMAwwCgYDVR0VBAMKAQEwMgITFAAJjZ+8qtZQpMmi9QABAAmNnxcNMjMxMTE2MDQwMzM5WjAMMAoGA1UdFQQDCgEBMDICExQACG37Gw2FEiQsEjUAAQAIbfsXDTIzMTExNjA0MDI0MFowDDAKBgNVHRUEAwoBATAyAhMUAAht+vIjLzP/0UyjAAEACG36Fw0yMzExMTYwNDAyNDB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h/QaI3qyfO5ZHJAAEACH9BFw0yMzExMTUyMDUyMTJaMAwwCgYDVR0VBAMKAQEwMgITFAAIf0Awzpwx5IM4pgABAAh/QBcNMjMxMTE1MjA1MjEyWjAMMAoGA1UdFQQDCgEBMDICExQAC9Rbc8Qntrz+MIIAAQAL1FsXDTIzMTExNTIwMDg0MFowDDAKBgNVHRUEAwoBATAyAhMUAAvUWmpK508FjF6lAAEAC9RaFw0yMzExMTUyMDA4NDBaMAwwCgYDVR0VBAMKAQEwMgITFAAKF+I5RmeqSI3JQgABAAoX4hcNMjMxMTE1MTY0NzQ2WjAMMAoGA1UdFQQDCgEBMDICExQAChfhTIJ9GBT/OpUAAQAKF+EXDTIzMTExNTE2NDc0NlowDDAKBgNVHRUEAwoBATAyAhMUAAmX1MzAMPbKaZ8fAAEACZfUFw0yMzExMTUxNjI0NDRaMAwwCgYDVR0VBAMKAQEwMgITFAAJl9NjfoQkfuHQcAABAAmX0xcNMjMxMTE1MTYyNDQ0WjAMMAoGA1UdFQQDCgEBMDICExQAC5fhY9m7+g7s9MkAAQALl+EXDTIzMTExNTE2MTIxOFowDDAKBgNVHRUEAwoBATAyAhMUAAuX4PhntMRsrYgcAAEAC5fgFw0yMzExMTUxNjEyMThaMAwwCgYDVR0VBAMKAQEwMgITFAANWE/SHNXYQnuGZgABAA1YTxcNMjMxMTE1MTU1MjM3WjAMMAoGA1UdFQQDCgEBMDICExQADVhOWrz/ZNYqd8AAAQANWE4XDTIzMTExNTE1NTIzNlowDDAKBgNVHRUEAwoBATAyAhMUAAu+5VzpF5QQAM7qAAEAC77lFw0yMzExMTUxNTM0MzNaMAwwCgYDVR0VBAMKAQEwMgITFAALvuTilkOfPq4QoQABAAu+5BcNMjMxMTE1MTUzNDMzWjAMMAoGA1UdFQQDCgEBMDICExQAC2L7uQku2Z3r274AAQALYvsXDTIzMTExNTE1MTgxMVowDDAKBgNVHRUEAwoBATAyAhMUAAti+vpOHRvQRv/WAAEAC2L6Fw0yMzExMTUxNTE4MTFaMAwwCgYDVR0VBAMKAQEwMgITFAALhP+PpqQF8wpTuQABAAuE/xcNMjMxMTE1MTUwNzQ2WjAMMAoGA1UdFQQDCgEBMDICExQAC4T+QECrgmAkO+kAAQALhP4XDTIzMTExNTE1MDc0NlowDDAKBgNVHRUEAwoBATAyAhMUAA3Ds/Ms+CDJfP0CAAEADcOzFw0yMzExMTUxNDUxNTVaMAwwCgYDVR0VBAMKAQEwMgITFAANw7IOiEDyuW4pOQABAA3DshcNMjMxMTE1MTQ1MTU1WjAMMAoGA1UdFQQDCgEBMDICExQACSsRm4XfChCHNS4AAQAJKxEXDTIzMTExNTE0NDM0NVowDDAKBgNVHRUEAwoBATAyAhMUAAkrEHnl1zLhfJp7AAEACSsQFw0yMzExMTUxNDQzND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I8k9EcuuK1P2s+wABAAjyTxcNMjMxMTE0MjEwMDUwWjAMMAoGA1UdFQQDCgEBMDICExQACPJOTADe0YnEJO4AAQAI8k4XDTIzMTExNDIxMDA0OV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IoRGYkjbfUIWjLwABAAihERcNMjMxMTE0MTcxMDE4WjAMMAoGA1UdFQQDCgEBMDICExQACKEQkz9edONJsoEAAQAIoRAXDTIzMTExNDE3MTAxOFowDDAKBgNVHRUEAwoBATAyAhMUAAqBYc1fG5F4mVspAAEACoFhFw0yMzExMTQxNjM1NTZaMAwwCgYDVR0VBAMKAQEwMgITFAAKgWBeGof9Fj1LXgABAAqBYBcNMjMxMTE0MTYzNTU2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K97VZbNsJQ2fXuAABAAr3tRcNMjMxMTEzMTkyODUwWjAMMAoGA1UdFQQDCgEBMDICExQACve0dt+5SoPFmOoAAQAK97QXDTIzMTExMzE5Mjg1MFowDDAKBgNVHRUEAwoBATAyAhMUAAi/gVdakGOm6X7xAAEACL+BFw0yMzExMTMxOTAzNTRaMAwwCgYDVR0VBAMKAQEwMgITFAAIv4BMA5+w6fe8/wABAAi/gBcNMjMxMTEzMTkwMzU0WjAMMAoGA1UdFQQDCgEBMDICExQADptCV00HS0r0tawAAQAOm0IXDTIzMTExMzE3MzU0NlowDDAKBgNVHRUEAwoBATAyAhMUAA6bQaxewkropC+iAAEADptBFw0yMzExMTMxNzM1NDZaMAwwCgYDVR0VBAMKAQEwMgITFAAJcFK+AS2/kH6AVwABAAlwUhcNMjMxMTEzMTY1MDU1WjAMMAoGA1UdFQQDCgEBMDICExQACXBR3RGP1+RZDrUAAQAJcFEXDTIzMTExMzE2NTA1NVowDDAKBgNVHRUEAwoBATAyAhMUAAvYm/NXpbvH7iypAAEAC9ibFw0yMzExMTMxNTU5MzNaMAwwCgYDVR0VBAMKAQEwMgITFAAL2JpERxlGpxynhQABAAvYmhcNMjMxMTEzMTU1OTMzWjAMMAoGA1UdFQQDCgEBMDICExQAC1M7CBcA9djJkakAAQALUzsXDTIzMTExMzE1NDE1NFowDDAKBgNVHRUEAwoBATAyAhMUAAtTOscWUHvAJ3glAAEAC1M6Fw0yMzExMTMxNTQxNTRaMAwwCgYDVR0VBAMKAQEwMgITFAAMTvBhWnER8shkQgABAAxO8BcNMjMxMTEzMTQ0MDQ5WjAMMAoGA1UdFQQDCgEBMDICExQADE7vmIPTcaaEhN4AAQAMTu8XDTIzMTExMzE0NDA0OVowDDAKBgNVHRUEAwoBATAyAhMUAAmczMVdjPta81d6AAEACZzMFw0yMzExMTMxNDM3MTZaMAwwCgYDVR0VBAMKAQEwMgITFAAJnMuLo9IxaoHfxgABAAmcyxcNMjMxMTEzMTQzNzE2WjAMMAoGA1UdFQQDCgEBMDICExQADJmR5ekftgKYjUAAAQAMmZEXDTIzMTExMzE0MDAzNFowDDAKBgNVHRUEAwoBATAyAhMUAAyZkB+0aAWTLgy8AAEADJmQFw0yMzExMTMxNDAwMzRaMAwwCgYDVR0VBAMKAQEwMgITFAAN7YKymhWaifqz+AABAA3tghcNMjMxMTEzMTM1MjI1WjAMMAoGA1UdFQQDCgEBMDICExQADe2B/KZS5VG1C1YAAQAN7YEXDTIzMTExMzEzNTIyNVowDDAKBgNVHRUEAwoBATAyAhMUAAklTzG6NAKkz7lyAAEACSVPFw0yMzExMTIxNDM4MDFaMAwwCgYDVR0VBAMKAQEwMgITFAAJJU6C+UOJoaxs7gABAAklThcNMjMxMTEyMTQzODAwWjAMMAoGA1UdFQQDCgEBMDICExQACbOYtv+WQ2DiqX4AAQAJs5gXDTIzMTExMjA0MDEyMFowDDAKBgNVHRUEAwoBATAyAhMUAAmzl6d9SZn40EMyAAEACbOXFw0yMzExMTIwNDAxMjBaMAwwCgYDVR0VBAMKAQEwMgITFAAJhlpAUmtHbB0iSAABAAmGWhcNMjMxMTExMTYyMTEyWjAMMAoGA1UdFQQDCgEBMDICExQACYZZUj+FWu9Uto0AAQAJhlkXDTIzMTExMTE2MjExMlowDDAKBgNVHRUEAwoBATAyAhMUAAp+j0E6GkdPRyk1AAEACn6PFw0yMzExMTEwNDAyMzJaMAwwCgYDVR0VBAMKAQEwMgITFAAKfo5K2ZdlDKLgIwABAAp+jhcNMjMxMTExMDQwMjMyWjAMMAoGA1UdFQQDCgEBMDICExQADFYO8J31PkwIy8IAAQAMVg4XDTIzMTExMTA0MDIyOFowDDAKBgNVHRUEAwoBATAyAhMUAAxWDYK2t5N0uGwUAAEADFYNFw0yMzExMTEwNDAyMjhaMAwwCgYDVR0VBAMKAQEwMgITFAAI7MOnu60x2/1ofQABAAjswxcNMjMxMTEwMjAyMzU1WjAMMAoGA1UdFQQDCgEBMDICExQACOzC44AaADU3unQAAQAI7MIXDTIzMTExMDIwMjM1NVowDDAKBgNVHRUEAwoBATAyAhMUAAziLbuJPHZe4qzoAAEADOItFw0yMzExMTAyMDAwMjlaMAwwCgYDVR0VBAMKAQEwMgITFAAM4ixsLWLwCpnYLwABAAziLBcNMjMxMTEwMjAwMDI5WjAMMAoGA1UdFQQDCgEBMDICExQADekY2APpQgmlHqAAAQAN6RgXDTIzMTExMDE5MDEzMFowDDAKBgNVHRUEAwoBATAyAhMUAA3pF5ykHSsryaCUAAEADekXFw0yMzExMTAxOTAxMzBaMAwwCgYDVR0VBAMKAQEwMgITFAAOtjj6YiJ1PW+2fgABAA62OBcNMjMxMTEwMTgzNzU3WjAMMAoGA1UdFQQDCgEBMDICExQADrY3gdQ4BnCZpfAAAQAOtjcXDTIzMTExMDE4Mzc1N1owDDAKBgNVHRUEAwoBATAyAhMUAAkfx/uYkJOTKFO8AAEACR/HFw0yMzExMTAxODIwMThaMAwwCgYDVR0VBAMKAQEwMgITFAAJH8bMSf8PMf6jNAABAAkfxhcNMjMxMTEwMTgyMDE3WjAMMAoGA1UdFQQDCgEBMDICExQADWAngjrsIcYj2ycAAQANYCcXDTIzMTExMDE2NTgxOVowDDAKBgNVHRUEAwoBATAyAhMUAA1gJvILxbHo9R22AAEADWAmFw0yMzExMTAxNjU4MTl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Lub4uDnKEjajBUAAQAIu5sXDTIzMTExMDE1MDcwMFowDDAKBgNVHRUEAwoBATAyAhMUAAi7mu9WbUyez1OHAAEACLuaFw0yMzExMTAxNTA3MDB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itKW13QeC61Ec7AAEACK0pFw0yMzExMDkyMjI1MTRaMAwwCgYDVR0VBAMKAQEwMgITFAAIrShTvJj4fp/CBQABAAitKBcNMjMxMTA5MjIyNTE0WjAMMAoGA1UdFQQDCgEBMDICExQACU/7kuB7pkwSOqMAAQAJT/sXDTIzMTEwOTIxMjExOVowDDAKBgNVHRUEAwoBATAyAhMUAAlP+qCAUCanXhd/AAEACU/6Fw0yMzExMDkyMTIxMTl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iO0z9mFe3btywuAAEACI7TFw0yMzExMjMyMDU5MThaMAwwCgYDVR0VBAMKAQEwMgITFAAIjtLVkzcmUW/Q3AABAAiO0hcNMjMxMTIzMjA1OTE4WjAMMAoGA1UdFQQDCgEBMDICExQACMUVoinGDqevBsEAAQAIxRUXDTIzMTEyMzIwMDcxMFowDDAKBgNVHRUEAwoBATAyAhMUAAjFFK1F6AuJKnaaAAEACMUUFw0yMzExMjMyMDA3MTB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COsbGNKqp1KyHqAAAQAI6xsXDTIzMTEyMjIwMTI0M1owDDAKBgNVHRUEAwoBATAyAhMUAAjrGoIWIOTMngmGAAEACOsaFw0yMzExMjIyMDEyNDJ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CKu1s3FIIByXrukAAQAIq7UXDTIzMTEyMjE0NDQyN1owDDAKBgNVHRUEAwoBATAyAhMUAAirtPwjTwG3XBOQAAEACKu0Fw0yMzExMjIxNDQ0MjdaMAwwCgYDVR0VBAMKAQEwMgITFAANHfB4hdtVV0r3egABAA0d8BcNMjMxMTIyMTQyNjM5WjAMMAoGA1UdFQQDCgEBMDICExQADR3vw8bSy6fSp5AAAQANHe8XDTIzMTEyMjE0MjYzOVowDDAKBgNVHRUEAwoBATAyAhMUAA6mnYhbvCSBhHo0AAEADqadFw0yMzExMjIxNDA0MjhaMAwwCgYDVR0VBAMKAQEwMgITFAAOppyvepdLPVP0mQABAA6mnBcNMjMxMTIyMTQwNDI4WjAMMAoGA1UdFQQDCgEBMDICExQACcaeTFJw9RD5RugAAQAJxp4XDTIzMTEyMjEzMTE0MlowDDAKBgNVHRUEAwoBATAyAhMUAAnGnbbx6xziEvy+AAEACcadFw0yMzExMjIxMzExNDFaMAwwCgYDVR0VBAMKAQEwMgITFAAJhvzAXPwOXH16qgABAAmG/BcNMjMxMTIxMjE0MzM3WjAMMAoGA1UdFQQDCgEBMDICExQACYb72ZGUyN5Ac/EAAQAJhvsXDTIzMTEyMTIxNDMzN1owDDAKBgNVHRUEAwoBATAyAhMUAAiqhV72cSklQV48AAEACKqFFw0yMzExMjEyMTI3MjNaMAwwCgYDVR0VBAMKAQEwMgITFAAIqoS/JBbS4hS7QgABAAiqhBcNMjMxMTIxMjEyNzIz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ub5rs/801FAVH4AAQAK5vkXDTIzMTEyMTE2MTExNlowDDAKBgNVHRUEAwoBATAyAhMUAArm+DDOs0XfoRwDAAEACub4Fw0yMzExMjExNjExMTVaMAwwCgYDVR0VBAMKAQEwMgITFAAIry0TYYiA/vyGuwABAAivLRcNMjMxMTIxMTUxNzEzWjAMMAoGA1UdFQQDCgEBMDICExQACK8sn/zRcdwo/XMAAQAIrywXDTIzMTEyMTE1MTcxM1owDDAKBgNVHRUEAwoBATAyAhMUAAoUIIZExUybhK4iAAEAChQgFw0yMzExMjExNTE0MjlaMAwwCgYDVR0VBAMKAQEwMgITFAAKFB9vWT9pw6/DmgABAAoUHxcNMjMxMTIxMTUxNDI5WjAMMAoGA1UdFQQDCgEBMDICExQADJ676GIg9f5Y0ywAAQAMnrsXDTIzMTEyMTA0MDQwOFowDDAKBgNVHRUEAwoBATAyAhMUAAyeutCQj5huSPSoAAEADJ66Fw0yMzExMjEwNDA0MDhaMAwwCgYDVR0VBAMKAQEwMgITFAAJ05z2+J6LLEthcgABAAnTnBcNMjMxMTIwMjEwNDUwWjAMMAoGA1UdFQQDCgEBMDICExQACdObBZB5MT2wPMYAAQAJ05sXDTIzMTEyMDIxMDQ1MFowDDAKBgNVHRUEAwoBATAyAhMUAA13SUbiPUQnSIGCAAEADXdJFw0yMzExMjAxOTU2MzdaMAwwCgYDVR0VBAMKAQEwMgITFAANd0g6TUa8TZig1QABAA13SBcNMjMxMTIwMTk1NjM3WjAMMAoGA1UdFQQDCgEBMDICExQACsQ1pFhBDWR7Hs4AAQAKxDUXDTIzMTEyMDE5NDMxN1owDDAKBgNVHRUEAwoBATAyAhMUAArENIaQ9yTBa2w/AAEACsQ0Fw0yMzExMjAxOTQzMTdaMAwwCgYDVR0VBAMKAQEwMgITFAAJtdo2fBXfG7YxIAABAAm12hcNMjMxMTIwMTgxNjAyWjAMMAoGA1UdFQQDCgEBMDICExQACbXZe+rK2amQiNwAAQAJtdkXDTIzMTEyMDE4MTYwMlowDDAKBgNVHRUEAwoBATAyAhMUAAs9MQqrn9qV4AfJAAEACz0xFw0yMzExMjAxNjU3MzNaMAwwCgYDVR0VBAMKAQEwMgITFAALPTCMjSI0S/9rzwABAAs9MBcNMjMxMTIwMTY1NzMzWjAMMAoGA1UdFQQDCgEBMDICExQADaOuJPuYkAvsSlwAAQANo64XDTIzMTEyMDE2MTEzNlowDDAKBgNVHRUEAwoBATAyAhMUAA2jrVywhRzWyjEyAAEADaOtFw0yMzExMjAxNjExMzZaMAwwCgYDVR0VBAMKAQEwMgITFAAI/suYovyXsl5C3gABAAj+yxcNMjMxMTIwMTU0NTI0WjAMMAoGA1UdFQQDCgEBMDICExQACP7KHhNKVST3vHoAAQAI/soXDTIzMTEyMDE1NDUyNFowDDAKBgNVHRUEAwoBATAyAhMUAAiA33pKGK2TADbKAAEACIDfFw0yMzExMjAxNDU3MjBaMAwwCgYDVR0VBAMKAQEwMgITFAAIgN5afcEdUl6/aQABAAiA3hcNMjMxMTIwMTQ1NzIw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I7SlAr0kjSylFdAABAAjtKRcNMjMxMTE3MjIzNTUyWjAMMAoGA1UdFQQDCgEBMDICExQACO0oGav+p2CJk3EAAQAI7SgXDTIzMTExNzIyMzU1MVowDDAKBgNVHRUEAwoBATAyAhMUAAop7lSazbwakfoKAAEACinuFw0yMzExMTcyMTU2MjhaMAwwCgYDVR0VBAMKAQEwMgITFAAKKe3NLQ4c1SP1kgABAAop7RcNMjMxMTE3MjE1NjI4WjAMMAoGA1UdFQQDCgEBMDICExQACgKGqn+SS/XeeSkAAQAKAoYXDTIzMTExNzIwNDUyOVowDDAKBgNVHRUEAwoBATAyAhMUAAoChd8CpsmZdM3gAAEACgKFFw0yMzExMTcyMDQ1MjlaMAwwCgYDVR0VBAMKAQEwMgITFAAJhZjtra1GNDH2tQABAAmFmBcNMjMxMTE3MjAzOTMwWjAMMAoGA1UdFQQDCgEBMDICExQACYWXDcil3dWlj4AAAQAJhZcXDTIzMTExNzIwMzkzMFowDDAKBgNVHRUEAwoBATAyAhMUAAisj1U4C3ThOLv5AAEACKyPFw0yMzExMTcxODU4NTBaMAwwCgYDVR0VBAMKAQEwMgITFAAIrI64tLCGvJEArwABAAisjhcNMjMxMTE3MTg1ODUwWjAMMAoGA1UdFQQDCgEBMDICExQADmd28TOKsInxk0wAAQAOZ3YXDTIzMTExNzE4MzMzMVowDDAKBgNVHRUEAwoBATAyAhMUAA5ndSSN/EpMZAgsAAEADmd1Fw0yMzExMTcxODMzMzFaMAwwCgYDVR0VBAMKAQEwMgITFAAO/ChQ5kgty5JBmwABAA78KBcNMjMxMTE3MTgxOTUxWjAMMAoGA1UdFQQDCgEBMDICExQADvwnH4r3ySax4wEAAQAO/CcXDTIzMTExNzE4MTk1MVowDDAKBgNVHRUEAwoBATAyAhMUAA0erpBs2ff5ZygVAAEADR6uFw0yMzExMTcxNzU0NDNaMAwwCgYDVR0VBAMKAQEwMgITFAANHq2bvVi04efNowABAA0erRcNMjMxMTE3MTc1NDQzWjAMMAoGA1UdFQQDCgEBMDICExQACx+1s/CLHDpYTFUAAQALH7UXDTIzMTExNzE2MjUwOFowDDAKBgNVHRUEAwoBATAyAhMUAAsftEV3u8/tW9DhAAEACx+0Fw0yMzExMTcxNjI1MDhaMAwwCgYDVR0VBAMKAQEwMgITFAAJKU9xDyCokiQyXAABAAkpTxcNMjMxMTE3MTYwNjQ4WjAMMAoGA1UdFQQDCgEBMDICExQACSlOsc8QFLMTrhQAAQAJKU4XDTIzMTExNzE2MDY0OFowDDAKBgNVHRUEAwoBATAyAhMUAAiu0w7i+XRcCEnEAAEACK7TFw0yMzExMTcxNTE4NDlaMAwwCgYDVR0VBAMKAQEwMgITFAAIrtKM1wl5tQzVRQABAAiu0hcNMjMxMTE3MTUxODQ5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kQFXWevbxCtLx+AAEACRAVFw0yMzExMTYyMDI2MDFaMAwwCgYDVR0VBAMKAQEwMgITFAAJEBQwS/cBatTyVAABAAkQFBcNMjMxMTE2MjAyNjAxWjAMMAoGA1UdFQQDCgEBMDICExQAC+ZyKzPVwPWCq28AAQAL5nIXDTIzMTExNjE5MzIzMFowDDAKBgNVHRUEAwoBATAyAhMUAAvmcYpwXqF8ZEYQAAEAC+ZxFw0yMzExMTYxOTMyMzBaMAwwCgYDVR0VBAMKAQEwMgITFAANDQ/leCYq69WEUgABAA0NDxcNMjMxMTE2MTczNjE4WjAMMAoGA1UdFQQDCgEBMDICExQADQ0OAcxkTtHsIqsAAQANDQ4XDTIzMTExNjE3MzYxOFowDDAKBgNVHRUEAwoBATAyAhMUAAy/xBoCuXZNadzJAAEADL/EFw0yMzExMTYxNzAyMTBaMAwwCgYDVR0VBAMKAQEwMgITFAAMv8NIpXJATnnfkgABAAy/wxcNMjMxMTE2MTcwMjEwWjAMMAoGA1UdFQQDCgEBMDICExQADZ0wLMqssbt+WncAAQANnTAXDTIzMTIwNTE1NDcyM1owDDAKBgNVHRUEAwoBATAyAhMUAA2dL8jBz0AdZURpAAEADZ0vFw0yMzEyMDUxNTQ3MjNaMAwwCgYDVR0VBAMKAQEwMgITFAAOF/5HtChdRtnpGAABAA4X/hcNMjMxMjA1MTUzOTMxWjAMMAoGA1UdFQQDCgEBMDICExQADhf97AXe2/4U80YAAQAOF/0XDTIzMTIwNTE1MzkzMVowDDAKBgNVHRUEAwoBATAyAhMUAAzOTXmlrMe3A1RnAAEADM5NFw0yMzEyMDUwNDAyMTRaMAwwCgYDVR0VBAMKAQEwMgITFAAMzkwoG31Oc+FT4QABAAzOTBcNMjMxMjA1MDQwMjEzWjAMMAoGA1UdFQQDCgEBMDICExQADm6el1P+c9Atn9EAAQAObp4XDTIzMTIwNTA0MDIwMVowDDAKBgNVHRUEAwoBATAyAhMUAA5unYcgc/P4ac7eAAEADm6dFw0yMzEyMDUwNDAyMDFaMAwwCgYDVR0VBAMKAQEwMgITFAALdMQkyGc6bTkOJAABAAt0xBcNMjMxMjA1MDQwMTU0WjAMMAoGA1UdFQQDCgEBMDICExQAC3TDE/pvnHR7HT4AAQALdMMXDTIzMTIwNTA0MDE1NFowDDAKBgNVHRUEAwoBATAyAhMUAA6RSvBy7EMHzjL4AAEADpFKFw0yMzEyMDQyMjQyNDhaMAwwCgYDVR0VBAMKAQEwMgITFAAOkUk4v3swDCCIOgABAA6RSRcNMjMxMjA0MjI0MjQ4WjAMMAoGA1UdFQQDCgEBMDICExQACIp7XoSa6yZ8aJUAAQAIinsXDTIzMTIwNDIyMzgzNFowDDAKBgNVHRUEAwoBATAyAhMUAAiKeh5C9aIpH33hAAEACIp6Fw0yMzEyMDQyMjM4MzR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I4SuyVrYqD1KUcgABAAjhKxcNMjMxMTMwMjAzMTE1WjAMMAoGA1UdFQQDCgEBMDICExQACOEqNTX3ag6FQoUAAQAI4SoXDTIzMTEzMDIwMzExNVowDDAKBgNVHRUEAwoBATAyAhMUAAoTeifEN5djcGAvAAEAChN6Fw0yMzExMzAyMDI2NTNaMAwwCgYDVR0VBAMKAQEwMgITFAAKE3m0lu8hMROLFAABAAoTeRcNMjMxMTMwMjAyNjUzWjAMMAoGA1UdFQQDCgEBMDICExQADJOyJN/2mEm9bh8AAQAMk7IXDTIzMTEzMDIwMjQxOVowDDAKBgNVHRUEAwoBATAyAhMUAAyTsYudTyABngGTAAEADJOxFw0yMzExMzAyMDI0MTl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J1LnZnKFa4IqT4AAQAInUsXDTIzMTEyOTE2MzczM1owDDAKBgNVHRUEAwoBATAyAhMUAAidSrJh/AxLT6SBAAEACJ1KFw0yMzExMjkxNjM3MzN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hQp+kV1Xi2iThFAAEACFCnFw0yMzExMjgyMTM4NDdaMAwwCgYDVR0VBAMKAQEwMgITFAAIUKYLUTBwzIheXAABAAhQphcNMjMxMTI4MjEzODQ3WjAMMAoGA1UdFQQDCgEBMDICExQACE/xEiv6lJ7Or+wAAQAIT/EXDTIzMTEyODIxMDQ0NFowDDAKBgNVHRUEAwoBATAyAhMUAAhP8Iw5qEtf3qnAAAEACE/wFw0yMzExMjgyMTA0NDRaMAwwCgYDVR0VBAMKAQEwMgITFAAIvjc4iALsL70KhQABAAi+NxcNMjMxMTI4MjA1NTUzWjAMMAoGA1UdFQQDCgEBMDICExQACL42hi0QN7oouWsAAQAIvjYXDTIzMTEyODIwNTU1M1owDDAKBgNVHRUEAwoBATAyAhMUAAwW3KTU69V8XjEcAAEADBbcFw0yMzExMjgyMDM5NTRaMAwwCgYDVR0VBAMKAQEwMgITFAAMFttaHBO5DHrYowABAAwW2xcNMjMxMTI4MjAzOTU0WjAMMAoGA1UdFQQDCgEBMDICExQACNYThwtrjx/NdXkAAQAI1hMXDTIzMTEyODIwMzcwMVowDDAKBgNVHRUEAwoBATAyAhMUAAjWEtiem4+fawioAAEACNYSFw0yMzExMjgyMDM3MDFaMAwwCgYDVR0VBAMKAQEwMgITFAAJ1cpSrYVp9sfRDAABAAnVyhcNMjMxMTI4MjAyNzI1WjAMMAoGA1UdFQQDCgEBMDICExQACdXJUpiI6mQ88ScAAQAJ1ckXDTIzMTEyODIwMjcyNVowDDAKBgNVHRUEAwoBATAyAhMUAA1hy5m0+hocrrysAAEADWHLFw0yMzExMjgyMDA2MjFaMAwwCgYDVR0VBAMKAQEwMgITFAANYcpejWiPQi4arAABAA1hyhcNMjMxMTI4MjAwNjIwWjAMMAoGA1UdFQQDCgEBMDICExQACk7m9aInOegonn8AAQAKTuYXDTIzMTEyODE5MzQ0OFowDDAKBgNVHRUEAwoBATAyAhMUAApO5ZuTARjhJ7GRAAEACk7lFw0yMzExMjgxOTM0NDhaMAwwCgYDVR0VBAMKAQEwMgITFAAOoA1W+aGbTAPrBgABAA6gDRcNMjMxMTI4MTkwNzIwWjAMMAoGA1UdFQQDCgEBMDICExQADqAMANkC9448kiMAAQAOoAwXDTIzMTEyODE5MDcyMFowDDAKBgNVHRUEAwoBATAyAhMUAAiTUcXQoCnl0kE5AAEACJNRFw0yMzExMjgxODQ0MjNaMAwwCgYDVR0VBAMKAQEwMgITFAAIk1DyUU+9LL1xWQABAAiTUBcNMjMxMTI4MTg0NDIzWjAMMAoGA1UdFQQDCgEBMDICExQACzVHW1Qg+qdJ8vgAAQALNUcXDTIzMTEyODE3MTEwMVowDDAKBgNVHRUEAwoBATAyAhMUAAs1RmnP8GOXj6BNAAEACzVGFw0yMzExMjgxNzExMDFaMAwwCgYDVR0VBAMKAQEwMgITFAAM63tBWCgFxfBENQABAAzrexcNMjMxMTI4MTYzNzEyWjAMMAoGA1UdFQQDCgEBMDICExQADOt6h0xjmjjXQwAAAQAM63oXDTIzMTEyODE2MzcxMlowDDAKBgNVHRUEAwoBATAyAhMUAAnWEP5cGX3LjrfnAAEACdYQFw0yMzExMjgxNjAwNDBaMAwwCgYDVR0VBAMKAQEwMgITFAAJ1g9ytLz/yR1aIgABAAnWDxcNMjMxMTI4MTYwMDQwWjAMMAoGA1UdFQQDCgEBMDICExQACKbVfjD69c8mvrQAAQAIptUXDTIzMTEyODE1NDQ1N1owDDAKBgNVHRUEAwoBATAyAhMUAAim1CB90MEJml+8AAEACKbUFw0yMzExMjgxNTQ0NTdaMAwwCgYDVR0VBAMKAQEwMgITFAAJCbu8G/AEJVxnEwABAAkJuxcNMjMxMTI4MTUzODU1WjAMMAoGA1UdFQQDCgEBMDICExQACQm6PwM4Q+B54DMAAQAJCboXDTIzMTEyODE1Mzg1NVowDDAKBgNVHRUEAwoBATAyAhMUAAj34fuDkR3IH9NkAAEACPfhFw0yMzExMjgxNTAxMzBaMAwwCgYDVR0VBAMKAQEwMgITFAAI9+C8ERlcMbdKjQABAAj34BcNMjMxMTI4MTUwMTMwWjAMMAoGA1UdFQQDCgEBMDICExQACiLYT19Ajew4iTEAAQAKItgXDTIzMTEyODE0NDIzNFowDDAKBgNVHRUEAwoBATAyAhMUAAoi12+MfopwHcAJAAEACiLXFw0yMzExMjgxNDQyMzRaMAwwCgYDVR0VBAMKAQEwMgITFAAM0sG7VCkk3t183QABAAzSwRcNMjMxMTI4MTQyMjQ1WjAMMAoGA1UdFQQDCgEBMDICExQADNLAQ8rlcgGGsGoAAQAM0sAXDTIzMTEyODE0MjI0NVowDDAKBgNVHRUEAwoBATAyAhMUAAnwHhRhUyAhM00jAAEACfAeFw0yMzExMjcyMjAxNTVaMAwwCgYDVR0VBAMKAQEwMgITFAAJ8B2xKyGMqEDfIAABAAnwHRcNMjMxMTI3MjIwMTU1WjAMMAoGA1UdFQQDCgEBMDICExQAC6urMmIKg/6lScEAAQALq6sXDTIzMTEyNzIxNDczN1owDDAKBgNVHRUEAwoBATAyAhMUAAurquRZnvcoG3XDAAEAC6uqFw0yMzExMjcyMTQ3MzdaMAwwCgYDVR0VBAMKAQEwMgITFAAKFqr4Sa7hGIm+ZAABAAoWqhcNMjMxMTI3MTk0MTQwWjAMMAoGA1UdFQQDCgEBMDICExQAChap3vflyASHLp4AAQAKFqkXDTIzMTEyNzE5NDE0MFowDDAKBgNVHRUEAwoBATAyAhMUAArw4UfYtJ0CQYnYAAEACvDhFw0yMzExMjcxOTA2MjFaMAwwCgYDVR0VBAMKAQEwMgITFAAK8OCekhxEtj1ObQABAArw4BcNMjMxMTI3MTkwNjIxWjAMMAoGA1UdFQQDCgEBMDICExQACfIOIzvCmTr6oHsAAQAJ8g4XDTIzMTEyNzE3MjQwN1owDDAKBgNVHRUEAwoBATAyAhMUAAnyDecTx+taQLikAAEACfINFw0yMzExMjcxNzI0MDdaMAwwCgYDVR0VBAMKAQEwMgITFAAK2pvkYSgV3dp3YAABAAramxcNMjMxMTI3MTcxMzQ1WjAMMAoGA1UdFQQDCgEBMDICExQACtqafgpeJH3jtRMAAQAK2poXDTIzMTEyNzE3MTM0NVowDDAKBgNVHRUEAwoBATAyAhMUAAlEkEtnwqhhk9LxAAEACUSQFw0yMzExMjcxNjA5MzNaMAwwCgYDVR0VBAMKAQEwMgITFAAJRI9xmSc0N70R1QABAAlEjxcNMjMxMTI3MTYwOTMzWjAMMAoGA1UdFQQDCgEBMDICExQACJ3tEhUHw3uNyV4AAQAIne0XDTIzMTEyNzE2MDMyMlowDDAKBgNVHRUEAwoBATAyAhMUAAid7M+JayeZhVs3AAEACJ3sFw0yMzExMjcxNjAzMjJ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HZRUnHbTly82vEAAQAIdlEXDTIzMTEyNzEzNTkzOVowDDAKBgNVHRUEAwoBATAyAhMUAAh2UAayEVnaBTbNAAEACHZQFw0yMzExMjcxMzU5MzlaMAwwCgYDVR0VBAMKAQEwMgITFAAKNWykhzkzFtxYxQABAAo1bBcNMjMxMjExMTUyNTU4WjAMMAoGA1UdFQQDCgEBMDICExQACjVru4Bb7bSFwQMAAQAKNWsXDTIzMTIxMTE1MjU1OFowDDAKBgNVHRUEAwoBATAyAhMUAAkDoy7/GfI5bQPyAAEACQOjFw0yMzEyMTExNTI0MzBaMAwwCgYDVR0VBAMKAQEwMgITFAAJA6LLTOReJ8c8ugABAAkDohcNMjMxMjExMTUyNDMwWjAMMAoGA1UdFQQDCgEBMDICExQACso1dOMQmq/Tpv0AAQAKyjUXDTIzMTIxMTE1MjM0NVowDDAKBgNVHRUEAwoBATAyAhMUAArKNBWApN43z39fAAEACso0Fw0yMzEyMTExNTIzNDVaMAwwCgYDVR0VBAMKAQEwMgITFAANuMQ59eQt4bE3rQABAA24xBcNMjMxMjExMTUxMDQ1WjAMMAoGA1UdFQQDCgEBMDICExQADbjDXHYeYi73q88AAQANuMMXDTIzMTIxMTE1MTA0NFowDDAKBgNVHRUEAwoBATAyAhMUAAkAf433oWTfFNu2AAEACQB/Fw0yMzEyMTExNTA5NDBaMAwwCgYDVR0VBAMKAQEwMgITFAAJAH7sCCuVUMuA+QABAAkAfhcNMjMxMjExMTUwOTQwWjAMMAoGA1UdFQQDCgEBMDICExQADbA0mAeO76b/egsAAQANsDQXDTIzMTIxMTE0NDEyN1owDDAKBgNVHRUEAwoBATAyAhMUAA2wM3Xn8AY/lNHVAAEADbAzFw0yMzEyMTExNDQxMjdaMAwwCgYDVR0VBAMKAQEwMgITFAAJChHx8SaONIMfLwABAAkKERcNMjMxMjExMTQyNzU1WjAMMAoGA1UdFQQDCgEBMDICExQACQoQAPpbiXCAXWIAAQAJChAXDTIzMTIxMTE0Mjc1NFowDDAKBgNVHRUEAwoBATAyAhMUAAyHm6ZWUZXb337/AAEADIebFw0yMzEyMTEwNDAyNTVaMAwwCgYDVR0VBAMKAQEwMgITFAAMh5q2+fh/lGWAmwABAAyHmhcNMjMxMjExMDQwMjUzWjAMMAoGA1UdFQQDCgEBMDICExQACZAmCqYv8qUa1hcAAQAJkCYXDTIzMTIxMDA0MDE0NlowDDAKBgNVHRUEAwoBATAyAhMUAAmQJaBIHbNvM4Z/AAEACZAlFw0yMzEyMTAwNDAxNDZaMAwwCgYDVR0VBAMKAQEwMgITFAANTNte/AuXEXVfzAABAA1M2xcNMjMxMjA5MTg0ODQzWjAMMAoGA1UdFQQDCgEBMDICExQADUza/nMiJl5NH80AAQANTNoXDTIzMTIwOTE4NDg0M1owDDAKBgNVHRUEAwoBATAyAhMUAA7cvhzz7aUIGrMmAAEADty+Fw0yMzEyMDkxODIwMThaMAwwCgYDVR0VBAMKAQEwMgITFAAO3L0345rD3Oa6aQABAA7cvRcNMjMxMjA5MTgyMDE4WjAMMAoGA1UdFQQDCgEBMDICExQACNR4nLKUaqbaXZIAAQAI1HgXDTIzMTIwOTE3MTEzMVowDDAKBgNVHRUEAwoBATAyAhMUAAjUdw+MfHgblHOWAAEACNR3Fw0yMzEyMDkxNzExMzFaMAwwCgYDVR0VBAMKAQEwMgITFAAKSYzpSKcMBrVsSAABAApJjBcNMjMxMjA5MTU1NjI4WjAMMAoGA1UdFQQDCgEBMDICExQACkmL4dlKHve7X1kAAQAKSYsXDTIzMTIwOTE1NTYyOFowDDAKBgNVHRUEAwoBATAyAhMUAAlPp3C+EJg8i6yKAAEACU+nFw0yMzEyMDkxNTI1NTVaMAwwCgYDVR0VBAMKAQEwMgITFAAJT6aNVi98H71aogABAAlPphcNMjMxMjA5MTUyNTU1WjAMMAoGA1UdFQQDCgEBMDICExQACbOcHJdRZZal0r8AAQAJs5wXDTIzMTIwOTE1MDQ1MVowDDAKBgNVHRUEAwoBATAyAhMUAAmzm72s4tnIRU6vAAEACbObFw0yMzEyMDkxNTA0NTFaMAwwCgYDVR0VBAMKAQEwMgITFAAKVlD/KKh21q6qxAABAApWUBcNMjMxMjA5MTQyMzQzWjAMMAoGA1UdFQQDCgEBMDICExQAClZPPRPCE8rh8Q8AAQAKVk8XDTIzMTIwOTE0MjM0M1owDDAKBgNVHRUEAwoBATAyAhMUAAt/UT8TBxaoBegTAAEAC39RFw0yMzEyMDkxNDA3NDVaMAwwCgYDVR0VBAMKAQEwMgITFAALf1C5ObINXpaCRAABAAt/UBcNMjMxMjA5MTQwNzQzWjAMMAoGA1UdFQQDCgEBMDICExQADObqJl7pQeXtsBsAAQAM5uoXDTIzMTIwOTA0MDQzN1owDDAKBgNVHRUEAwoBATAyAhMUAAzm6bb4SKjuf3zEAAEADObpFw0yMzEyMDkwNDA0MzdaMAwwCgYDVR0VBAMKAQEwMgITFAAK+lVF/gePuCKDZAABAAr6VRcNMjMxMjA5MDQwMzU5WjAMMAoGA1UdFQQDCgEBMDICExQACvpUCH5UlN1YBrgAAQAK+lQXDTIzMTIwOTA0MDM1OVowDDAKBgNVHRUEAwoBATAyAhMUAA6y4SQ8nvU2SJG6AAEADrLhFw0yMzEyMDkwNDAzMzRaMAwwCgYDVR0VBAMKAQEwMgITFAAOsuB56eMhVe8TVQABAA6y4BcNMjMxMjA5MDQwMzM0WjAMMAoGA1UdFQQDCgEBMDICExQADeKw6e3bnmNtRv0AAQAN4rAXDTIzMTIwOTA0MDMyNVowDDAKBgNVHRUEAwoBATAyAhMUAA3ir+Glty3jR5woAAEADeKvFw0yMzEyMDkwNDAzMjVaMAwwCgYDVR0VBAMKAQEwMgITFAAIS81fSAM0iVTkYwABAAhLzRcNMjMxMjA5MDQwMjQ0WjAMMAoGA1UdFQQDCgEBMDICExQACEvM8i/b8qW0SdAAAQAIS8wXDTIzMTIwOTA0MDI0NF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hPLcZSeLyZIH2IAAEACE8tFw0yMzEyMDgxOTIzMThaMAwwCgYDVR0VBAMKAQEwMgITFAAITyxGcAf8XHHGegABAAhPLBcNMjMxMjA4MTkyMzE4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Ipq2AwdFhBR/xggABAAimrRcNMjMxMjA3MTYyNjE4WjAMMAoGA1UdFQQDCgEBMDICExQACKastM2YF5JJ1ecAAQAIpqwXDTIzMTIwNzE2MjYxOFowDDAKBgNVHRUEAwoBATAyAhMUAAvJ41e8V6s4vkgfAAEAC8njFw0yMzEyMDcxNjE4NTFaMAwwCgYDVR0VBAMKAQEwMgITFAALyeJVAqHjy/VNhgABAAvJ4hcNMjMxMjA3MTYxODUwWjAMMAoGA1UdFQQDCgEBMDICExQACWNa7kgfSxMh73sAAQAJY1oXDTIzMTIwNzE1NDg1OVowDDAKBgNVHRUEAwoBATAyAhMUAAljWcpCX0Oae97LAAEACWNZFw0yMzEyMDcxNTQ4NTlaMAwwCgYDVR0VBAMKAQEwMgITFAAO6RTZkOTaSnZchgABAA7pFBcNMjMxMjA3MTU0ODU5WjAMMAoGA1UdFQQDCgEBMDICExQADukTcORquuE6oOAAAQAO6RMXDTIzMTIwNzE1NDg1OVowDDAKBgNVHRUEAwoBATAyAhMUAAuHQeIbUUfFRNJ9AAEAC4dBFw0yMzEyMDcxNTQ2MjhaMAwwCgYDVR0VBAMKAQEwMgITFAALh0Dyl07VY7GBLgABAAuHQBcNMjMxMjA3MTU0NjI4WjAMMAoGA1UdFQQDCgEBMDICExQADQ/h/gPCj0IZJCUAAQAND+EXDTIzMTIwNzE1NDQ1OVowDDAKBgNVHRUEAwoBATAyAhMUAA0P4OvIE9QuWIVKAAEADQ/gFw0yMzEyMDcxNTQ0NTlaMAwwCgYDVR0VBAMKAQEwMgITFAALbpFdzkGTC37lmAABAAtukRcNMjMxMjA3MTU0MTA5WjAMMAoGA1UdFQQDCgEBMDICExQAC26QwtbrSZEwDq8AAQALbpAXDTIzMTIwNzE1NDEwOVowDDAKBgNVHRUEAwoBATAyAhMUAAh7Nf1UiDrHLTngAAEACHs1Fw0yMzEyMDcxNTIwMzdaMAwwCgYDVR0VBAMKAQEwMgITFAAIezQXGyoG02SZYgABAAh7NBcNMjMxMjA3MTUyMDM2WjAMMAoGA1UdFQQDCgEBMDICExQACji5zJqPwugK0QQAAQAKOLkXDTIzMTIwNzE0MzI1M1owDDAKBgNVHRUEAwoBATAyAhMUAAo4uFSSRg2vxOMwAAEACji4Fw0yMzEyMDcxNDMyNTNaMAwwCgYDVR0VBAMKAQEwMgITFAAJ3Wg5m0d2jdcTIgABAAndaBcNMjMxMjA2MjE0NzM4WjAMMAoGA1UdFQQDCgEBMDICExQACd1nIfqSaxDkx08AAQAJ3WcXDTIzMTIwNjIxNDczOFowDDAKBgNVHRUEAwoBATAyAhMUAAzOAgnLJEPFSOKUAAEADM4CFw0yMzEyMDYyMTI4MzRaMAwwCgYDVR0VBAMKAQEwMgITFAAMzgGdyhcb7M+0oQABAAzOARcNMjMxMjA2MjEyODMzWjAMMAoGA1UdFQQDCgEBMDICExQACigA0s3wA/zdn2EAAQAKKAAXDTIzMTIwNjE5MTI1N1owDDAKBgNVHRUEAwoBATAyAhMUAAon/52zS6Po62AZAAEACif/Fw0yMzEyMDYxOTEyNTdaMAwwCgYDVR0VBAMKAQEwMgITFAAIwBOTpFfojKa/IAABAAjAExcNMjMxMjA2MTkxMDE2WjAMMAoGA1UdFQQDCgEBMDICExQACMASzdZW7O+AK18AAQAIwBIXDTIzMTIwNjE5MTAxNlowDDAKBgNVHRUEAwoBATAyAhMUAA95s2Jpy9LhHcfWAAEAD3mzFw0yMzEyMDYxODU4NTVaMAwwCgYDVR0VBAMKAQEwMgITFAAPebJEQNHhhPuqFQABAA95shcNMjMxMjA2MTg1ODU1WjAMMAoGA1UdFQQDCgEBMDICExQACzrDN7RgSCcnsygAAQALOsMXDTIzMTIwNjE4NDI0MVowDDAKBgNVHRUEAwoBATAyAhMUAAs6woYuIbVc+4wuAAEACzrCFw0yMzEyMDYxODQyNDFaMAwwCgYDVR0VBAMKAQEwMgITFAAKhOejhp2AndxTkQABAAqE5xcNMjMxMjA2MTgwMTEwWjAMMAoGA1UdFQQDCgEBMDICExQACoTmhvoxMO82gfEAAQAKhOYXDTIzMTIwNjE4MDEwOVowDDAKBgNVHRUEAwoBATAyAhMUAA9tVIzN/ySCf5DkAAEAD21UFw0yMzEyMDYxNzQ4MzdaMAwwCgYDVR0VBAMKAQEwMgITFAAPbVMG+i/2AgLfQgABAA9tUxcNMjMxMjA2MTc0ODM2WjAMMAoGA1UdFQQDCgEBMDICExQAC7j9Vs9dA2veKgoAAQALuP0XDTIzMTIwNjE2NDYzNlowDDAKBgNVHRUEAwoBATAyAhMUAAu4/CGPTd04lEesAAEAC7j8Fw0yMzEyMDYxNjQ2MzZaMAwwCgYDVR0VBAMKAQEwMgITFAAK/1JVquoaM9hj3gABAAr/UhcNMjMxMjA2MTU1NTA4WjAMMAoGA1UdFQQDCgEBMDICExQACv9P40gcvyi8gW8AAQAK/08XDTIzMTIwNjE1NTUwNVowDDAKBgNVHRUEAwoBATAyAhMUAA7Y4K+jxymMGzGcAAEADtjgFw0yMzEyMDYxNTE3NDVaMAwwCgYDVR0VBAMKAQEwMgITFAAO2N+wXD4xzu7MUgABAA7Y3xcNMjMxMjA2MTUxNzQ1WjAMMAoGA1UdFQQDCgEBMDICExQADZFxt1p/0m2gf2kAAQANkXEXDTIzMTIwNjE1MTYzMVowDDAKBgNVHRUEAwoBATAyAhMUAA2RcLEoF3/ta/9sAAEADZFwFw0yMzEyMDYxNTE2MzFaMAwwCgYDVR0VBAMKAQEwMgITFAANQDWHnwgFt09BwAABAA1ANRcNMjMxMjA2MTUxMTEzWjAMMAoGA1UdFQQDCgEBMDICExQADUA0fC3KkEF9rQIAAQANQDQXDTIzMTIwNjE1MTExM1owDDAKBgNVHRUEAwoBATAyAhMUAAw4rJIO8mT1PPR1AAEADDisFw0yMzEyMDYwNDI0MDZaMAwwCgYDVR0VBAMKAQEwMgITFAAMOKvTYHcewOZcpgABAAw4qxcNMjMxMjA2MDQyNDA2WjAMMAoGA1UdFQQDCgEBMDICExQACbhMZbK8DwI7m+IAAQAJuEwXDTIzMTIwNTIxMzEzNFowDDAKBgNVHRUEAwoBATAyAhMUAAm4S0K3RAuJOYceAAEACbhLFw0yMzEyMDUyMTMxMzRaMAwwCgYDVR0VBAMKAQEwMgITFAAKzRPJhPnLa7U4uQABAArNExcNMjMxMjA1MjA1ODQ5WjAMMAoGA1UdFQQDCgEBMDICExQACs0SYa0AgN9Qop4AAQAKzRIXDTIzMTIwNTIwNTg0OVowDDAKBgNVHRUEAwoBATAyAhMUAAs82dsapf+4jYNKAAEACzzZFw0yMzEyMDUxOTA5NDdaMAwwCgYDVR0VBAMKAQEwMgITFAALPNgwtyJmQFdtjQABAAs82BcNMjMxMjA1MTkwOTQ3WjAMMAoGA1UdFQQDCgEBMDICExQADFH20hNUzHf4ZsYAAQAMUfYXDTIzMTIwNTE3MzcxMlowDDAKBgNVHRUEAwoBATAyAhMUAAxR9ZyS+jz6Tl6yAAEADFH1Fw0yMzEyMDUxNzM3MTJaMAwwCgYDVR0VBAMKAQEwMgITFAAK0f8yP77KKGa4iwABAArR/xcNMjMxMjA1MTcxNzE0WjAMMAoGA1UdFQQDCgEBMDICExQACtH+sjS2aL1G3tYAAQAK0f4XDTIzMTIwNTE3MTcxNFowDDAKBgNVHRUEAwoBATAyAhMUAAvikQeytKcYt1MdAAEAC+KRFw0yMzEyMDUxNzA4MDJaMAwwCgYDVR0VBAMKAQEwMgITFAAL4pDPwN8t2RISFQABAAvikBcNMjMxMjA1MTcwODAyWjAMMAoGA1UdFQQDCgEBMDICExQACifCxucWKKCr4rIAAQAKJ8IXDTIzMTIwNTE2NDI0N1owDDAKBgNVHRUEAwoBATAyAhMUAAonwV8P3jNh1uh7AAEACifBFw0yMzEyMDUxNjQyNDdaMAwwCgYDVR0VBAMKAQEwMgITFAAMRvqTga9PE2mT8wABAAxG+hcNMjMxMjA1MTYzMzM5WjAMMAoGA1UdFQQDCgEBMDICExQADEb5iGniqCBn3TAAAQAMRvkXDTIzMTIwNTE2MzMzOVowDDAKBgNVHRUEAwoBATAyAhMUAAltkEgWpl+yiqAKAAEACW2QFw0yMzEyMDUxNjI4MjhaMAwwCgYDVR0VBAMKAQEwMgITFAAJbY+tG39sxEU6FAABAAltjxcNMjMxMjA1MTYyODI4WjAMMAoGA1UdFQQDCgEBMDICExQADbaWu4gUOX8lEkMAAQANtpYXDTIzMTIwNTE2MDQxMVowDDAKBgNVHRUEAwoBATAyAhMUAA22lSOnUa/PJopiAAEADbaVFw0yMzEyMDUxNjA0MTFaMAwwCgYDVR0VBAMKAQEwMgITFAAJmAjCD6VedLQA+gABAAmYCBcNMjMxMjA1MTU1MDUzWjAMMAoGA1UdFQQDCgEBMDICExQACZgH371ayBMLWIsAAQAJmAcXDTIzMTIwNTE1NTA1M1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CGwnwP6q0zVupKsAAQAIbCcXDTIzMTIxMzIwNTIxNlowDDAKBgNVHRUEAwoBATAyAhMUAAhsJrl51mE5zHlZAAEACGwmFw0yMzEyMTMyMDUyMTZ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kLhdvpTzZmLrXYAAEACQuFFw0yMzEyMTMxNTQ0MDlaMAwwCgYDVR0VBAMKAQEwMgITFAAJC4Q37C1tipktxAABAAkLhBcNMjMxMjEzMTU0NDA4WjAMMAoGA1UdFQQDCgEBMDICExQACErn+mH2G1+QPUwAAQAISucXDTIzMTIxMzE1MjA1N1owDDAKBgNVHRUEAwoBATAyAhMUAAhK5vWR3CY24218AAEACErmFw0yMzEyMTMxNTIwNTZaMAwwCgYDVR0VBAMKAQEwMgITFAAL1yFV13E2vN5OfwABAAvXIRcNMjMxMjEzMTUyMDU2WjAMMAoGA1UdFQQDCgEBMDICExQAC9cgsG1XE6ElANIAAQAL1yAXDTIzMTIxMzE1MjA1NlowDDAKBgNVHRUEAwoBATAyAhMUAAs3K37KlFwXJGvaAAEACzcrFw0yMzEyMTMxNTA5NDFaMAwwCgYDVR0VBAMKAQEwMgITFAALNypYXioelHLlIwABAAs3KhcNMjMxMjEzMTUwOTQxWjAMMAoGA1UdFQQDCgEBMDICExQADSf1POSTIj4D1RYAAQANJ/UXDTIzMTIxMzE0MjU0MFowDDAKBgNVHRUEAwoBATAyAhMUAA0n9FUAl0WB0ZKoAAEADSf0Fw0yMzEyMTMxNDI1NDBaMAwwCgYDVR0VBAMKAQEwMgITFAAKtTWsQ5R+rg9sxwABAAq1NRcNMjMxMjEzMTQwOTMwWjAMMAoGA1UdFQQDCgEBMDICExQACrU0AJyLj/1XN7IAAQAKtTQXDTIzMTIxMzE0MDkzMFowDDAKBgNVHRUEAwoBATAyAhMUAA5MYkpws2vAMLmDAAEADkxiFw0yMzEyMTMwNDAxMjVaMAwwCgYDVR0VBAMKAQEwMgITFAAOTGFJodJCjQQVOwABAA5MYRcNMjMxMjEzMDQwMTI1WjAMMAoGA1UdFQQDCgEBMDICExQACgeS0q+ljEVAorgAAQAKB5IXDTIzMTIxMzA0MDExNlowDDAKBgNVHRUEAwoBATAyAhMUAAoHkctp89nRt5OUAAEACgeRFw0yMzEyMTMwNDAxMTZaMAwwCgYDVR0VBAMKAQEwMgITFAALiPEw843mCY+QWQABAAuI8RcNMjMxMjEyMjIzNTIxWjAMMAoGA1UdFQQDCgEBMDICExQAC4jwKysBXvmNDyoAAQALiPAXDTIzMTIxMjIyMzUyMFowDDAKBgNVHRUEAwoBATAyAhMUAAwF1PMgPZLC4Z54AAEADAXUFw0yMzEyMTIyMjAzNTNaMAwwCgYDVR0VBAMKAQEwMgITFAAMBdOnls7Hd7EwjAABAAwF0xcNMjMxMjEyMjIwMzUyWjAMMAoGA1UdFQQDCgEBMDICExQADSWDgpFYZcX+j+wAAQANJYMXDTIzMTIxMjIxNDIzMVowDDAKBgNVHRUEAwoBATAyAhMUAA0lgsMuSG1flO1SAAEADSWCFw0yMzEyMTIyMTQyMzFaMAwwCgYDVR0VBAMKAQEwMgITFAAI420jJUN8ZKVYoQABAAjjbRcNMjMxMjEyMjAzNTUwWjAMMAoGA1UdFQQDCgEBMDICExQACONs6BYI315BOHYAAQAI42wXDTIzMTIxMjIwMzU1MF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ywbVSK3weCOiyHAAEADLBtFw0yMzEyMTIxMzQ3MzFaMAwwCgYDVR0VBAMKAQEwMgITFAAMsGwDLr4psVRmswABAAywbBcNMjMxMjEyMTM0NzMxWjAMMAoGA1UdFQQDCgEBMDICExQADawkPg5X7OrcIKUAAQANrCQXDTIzMTIxMjEzMTU1NlowDDAKBgNVHRUEAwoBATAyAhMUAA2sIwk15OCjXeR+AAEADawjFw0yMzEyMTIxMzE1NTRaMAwwCgYDVR0VBAMKAQEwMgITFAAOrJ1v7V3RqMVlQAABAA6snRcNMjMxMjEyMDQwMjI1WjAMMAoGA1UdFQQDCgEBMDICExQADqycLR2SDuOuvVMAAQAOrJwXDTIzMTIxMjA0MDIyNVowDDAKBgNVHRUEAwoBATAyAhMUAAyI4x3mHaKfiNDmAAEADIjjFw0yMzEyMTEyMTU0NTNaMAwwCgYDVR0VBAMKAQEwMgITFAAMiOJPSyfGRNAskQABAAyI4hcNMjMxMjExMjE1NDUyWjAMMAoGA1UdFQQDCgEBMDICExQAC1aHJ4n/iPkHZaMAAQALVocXDTIzMTIxMTIxMDgxM1owDDAKBgNVHRUEAwoBATAyAhMUAAtWhlSJtzaHGhU/AAEAC1aGFw0yMzEyMTEyMTA4MTNaMAwwCgYDVR0VBAMKAQEwMgITFAAPYNUcNjZbPPmI/wABAA9g1RcNMjMxMjExMjAwNzIxWjAMMAoGA1UdFQQDCgEBMDICExQAD2DUVAwQdgkKA6IAAQAPYNQXDTIzMTIxMTIwMDcyMVowDDAKBgNVHRUEAwoBATAyAhMUAA+SLyc1FtrlxMLuAAEAD5IvFw0yMzEyMTExOTQxNTJaMAwwCgYDVR0VBAMKAQEwMgITFAAPki7UvqX9YZD1/QABAA+SLhcNMjMxMjExMTk0MTUyWjAMMAoGA1UdFQQDCgEBMDICExQACSeDp7GMdLkrvDoAAQAJJ4MXDTIzMTIxMTE5MzEyMVowDDAKBgNVHRUEAwoBATAyAhMUAAkngiw9Scx8rbx0AAEACSeCFw0yMzEyMTExOTMxMjFaMAwwCgYDVR0VBAMKAQEwMgITFAALNpFmjJMXbo5FoQABAAs2kRcNMjMxMjExMTYyNDE3WjAMMAoGA1UdFQQDCgEBMDICExQACzaQGK9hawbVR90AAQALNpAXDTIzMTIxMTE2MjQxN1owDDAKBgNVHRUEAwoBATAyAhMUAAq5WaJz5Ld966R1AAEACrlZFw0yMzEyMTExNTQzNTdaMAwwCgYDVR0VBAMKAQEwMgITFAAKuVgpi0kmp5QunAABAAq5WBcNMjMxMjExMTU0MzU3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0ZBDH2yhpIquVlAAEADRkEFw0yMzEyMjgwNDAxNTVaMAwwCgYDVR0VBAMKAQEwMgITFAANGQPrpvh9rwTv4wABAA0ZAxcNMjMxMjI4MDQwMTU1WjAMMAoGA1UdFQQDCgEBMDICExQACjbSuxHbK8zVbYkAAQAKNtIXDTIzMTIyNzIwMjUzOVowDDAKBgNVHRUEAwoBATAyAhMUAAo20V5wlS5YwSweAAEACjbRFw0yMzEyMjcyMDI1MzlaMAwwCgYDVR0VBAMKAQEwMgITFAALk2sdKgvRMAux1QABAAuTaxcNMjMxMjI3MjAyMzIxWjAMMAoGA1UdFQQDCgEBMDICExQAC5NqX/mpHdiePM8AAQALk2oXDTIzMTIyNzIwMjMyMVowDDAKBgNVHRUEAwoBATAyAhMUAAq/p0wY5DcxYRTIAAEACr+nFw0yMzEyMjcxOTMyNTlaMAwwCgYDVR0VBAMKAQEwMgITFAAKv6ZvdwYeDZDqygABAAq/phcNMjMxMjI3MTkzMjU5WjAMMAoGA1UdFQQDCgEBMDICExQAC/C6G2DiEVy6cF8AAQAL8LoXDTIzMTIyNzE2MTgwMlowDDAKBgNVHRUEAwoBATAyAhMUAAvwuaQ7ykGFmGDKAAEAC/C5Fw0yMzEyMjcxNjE4MDJaMAwwCgYDVR0VBAMKAQEwMgITFAALJWM7/nScFawAZwABAAslYxcNMjMxMjI3MTYwODU0WjAMMAoGA1UdFQQDCgEBMDICExQACyViHQUpsAMz0X4AAQALJWIXDTIzMTIyNzE2MDg1NFowDDAKBgNVHRUEAwoBATAyAhMUAAvf923yGVooGxpLAAEAC9/3Fw0yMzEyMjcxNTEzMzhaMAwwCgYDVR0VBAMKAQEwMgITFAAL3/ZYjuPZFwe5agABAAvf9hcNMjMxMjI3MTUxMzM4WjAMMAoGA1UdFQQDCgEBMDICExQACwcjv2CnEEOdADYAAQALByMXDTIzMTIyNzE0NTc0OVowDDAKBgNVHRUEAwoBATAyAhMUAAsHIuCKJGEJwAjqAAEACwciFw0yMzEyMjcxNDU3NDlaMAwwCgYDVR0VBAMKAQEwMgITFAAKIApYYkM/E8EUkAABAAogChcNMjMxMjI3MTQ0NzI1WjAMMAoGA1UdFQQDCgEBMDICExQACiAJPMYMhwIaxXkAAQAKIAkXDTIzMTIyNzE0NDcyNVowDDAKBgNVHRUEAwoBATAyAhMUAAt6b4D5CrcQu+riAAEAC3pvFw0yMzEyMjcwNDAyNTFaMAwwCgYDVR0VBAMKAQEwMgITFAALem47NO9yrmrd/gABAAt6bhcNMjMxMjI3MDQwMjUwWjAMMAoGA1UdFQQDCgEBMDICExQACozjIOgIfgkqiQkAAQAKjOMXDTIzMTIyNjIxMjUzMVowDDAKBgNVHRUEAwoBATAyAhMUAAqM4rHMojNQV5nvAAEACoziFw0yMzEyMjYyMTI1MzFaMAwwCgYDVR0VBAMKAQEwMgITFAAK0RO/UEa8HE9vnwABAArRExcNMjMxMjI2MTgwNDUxWjAMMAoGA1UdFQQDCgEBMDICExQACtES2WERVK/TR4sAAQAK0RIXDTIzMTIyNjE4MDQ1MVowDDAKBgNVHRUEAwoBATAyAhMUAA6bIG/VnwVDMl7ZAAEADpsgFw0yMzEyMjYxNjM2MDFaMAwwCgYDVR0VBAMKAQEwMgITFAAOmx8gcdoO/Vft6QABAA6bHxcNMjMxMjI2MTYzNjAxWjAMMAoGA1UdFQQDCgEBMDICExQADxIqlXCTMrqsvtcAAQAPEioXDTIzMTIyNjE2MTExOVowDDAKBgNVHRUEAwoBATAyAhMUAA8SKZz1fKDrF9MsAAEADxIpFw0yMzEyMjYxNjExMTlaMAwwCgYDVR0VBAMKAQEwMgITFAAI1N3MoTeuPpWu1wABAAjU3RcNMjMxMjI2MDQwMjQwWjAMMAoGA1UdFQQDCgEBMDICExQACNTcSy+98BxwSlsAAQAI1NwXDTIzMTIyNjA0MDI0MFowDDAKBgNVHRUEAwoBATAyAhMUAAlPoUSfN3M4oRX0AAEACU+hFw0yMzEyMjQyMjI1NDZaMAwwCgYDVR0VBAMKAQEwMgITFAAJT6AGfElbcvQOYAABAAlPoBcNMjMxMjI0MjIyNTQ2WjAMMAoGA1UdFQQDCgEBMDICExQADVoHqOys/WAPnzcAAQANWgcXDTIzMTIyNDA0MDIxMFowDDAKBgNVHRUEAwoBATAyAhMUAA1aBsxGJlFZhCfOAAEADVoGFw0yMzEyMjQwNDAyMDlaMAwwCgYDVR0VBAMKAQEwMgITFAANvSodkVAqTuORYQABAA29KhcNMjMxMjIzMDQwNTIyWjAMMAoGA1UdFQQDCgEBMDICExQADb0pTii2+60oaP4AAQANvSkXDTIzMTIyMzA0MDUyMlowDDAKBgNVHRUEAwoBATAyAhMUAA5lGunURc1T+GbAAAEADmUaFw0yMzEyMjMwNDAzMjNaMAwwCgYDVR0VBAMKAQEwMgITFAAOZRnqDTRoxM65XAABAA5lGRcNMjMxMjIzMDQwMzIzWjAMMAoGA1UdFQQDCgEBMDICExQAC7hnhMIa4LWMxKkAAQALuGcXDTIzMTIyMzA0MDI0MlowDDAKBgNVHRUEAwoBATAyAhMUAAu4ZkRKhTyxLzWBAAEAC7hmFw0yMzEyMjMwNDAyNDJaMAwwCgYDVR0VBAMKAQEwMgITFAAIvK/vg/+rsKddfAABAAi8rxcNMjMxMjIzMDQwMjI0WjAMMAoGA1UdFQQDCgEBMDICExQACLyu5kpoQeFd714AAQAIvK4XDTIzMTIyMzA0MDIyNFowDDAKBgNVHRUEAwoBATAyAhMUAA7RCCGc9MEat8tPAAEADtEIFw0yMzEyMjMwMDIzMTdaMAwwCgYDVR0VBAMKAQEwMgITFAAO0QfszX54NOX2XQABAA7RBxcNMjMxMjIzMDAyMzE3WjAMMAoGA1UdFQQDCgEBMDICExQACIcPVrDpdmvwPy0AAQAIhw8XDTIzMTIyMjE5MzkxM1owDDAKBgNVHRUEAwoBATAyAhMUAAiHDjq8vWatGAlEAAEACIcOFw0yMzEyMjIxOTM5MTNaMAwwCgYDVR0VBAMKAQEwMgITFAAKNvyNy9O6MLE4WgABAAo2/BcNMjMxMjIyMTkxMjA2WjAMMAoGA1UdFQQDCgEBMDICExQACjb7+PFtitqvpE4AAQAKNvsXDTIzMTIyMjE5MTIwNlowDDAKBgNVHRUEAwoBATAyAhMUAAxATAEZ6lZP8ch+AAEADEBMFw0yMzEyMjIxNzEwNDRaMAwwCgYDVR0VBAMKAQEwMgITFAAMQEuSEdkwQnVoHwABAAxASxcNMjMxMjIyMTcxMDQ0WjAMMAoGA1UdFQQDCgEBMDICExQACUAkIVfTt97kzykAAQAJQCQXDTIzMTIyMjE2MzkzOVowDDAKBgNVHRUEAwoBATAyAhMUAAlAI3sJtgsJtgNrAAEACUAjFw0yMzEyMjIxNjM5MzlaMAwwCgYDVR0VBAMKAQEwMgITFAAL1v+6w6l88008iwABAAvW/xcNMjMxMjIyMTYxNDE5WjAMMAoGA1UdFQQDCgEBMDICExQAC9b+65FMGfZQHJcAAQAL1v4XDTIzMTIyMjE2MTQxOFowDDAKBgNVHRUEAwoBATAyAhMUAAh84x65jscJCSEPAAEACHzjFw0yMzEyMjIxNTAwMThaMAwwCgYDVR0VBAMKAQEwMgITFAAIfOJ6KqJh5vSfTAABAAh84hcNMjMxMjIyMTUwMDE3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Nji8vbUP2e1tLfwABAA2OLxcNMjMxMjIyMDQwMjQyWjAMMAoGA1UdFQQDCgEBMDICExQADY4uVYwC9WyPJbIAAQANji4XDTIzMTIyMjA0MDI0MlowDDAKBgNVHRUEAwoBATAyAhMUAAwWOstIkF5qJMKkAAEADBY6Fw0yMzEyMjEyMTQ4MzJaMAwwCgYDVR0VBAMKAQEwMgITFAAMFjkpDjUm3V0F0wABAAwWORcNMjMxMjIxMjE0ODMyWjAMMAoGA1UdFQQDCgEBMDICExQADLn8urcXHBYf4x4AAQAMufwXDTIzMTIyMTIwMTkyMVowDDAKBgNVHRUEAwoBATAyAhMUAAy5+zG7XybxJrVdAAEADLn7Fw0yMzEyMjEyMDE5MjFaMAwwCgYDVR0VBAMKAQEwMgITFAAKRcjft/O2KVkHUwABAApFyBcNMjMxMjIxMTkyNDA0WjAMMAoGA1UdFQQDCgEBMDICExQACkXH+ounIHSJbmAAAQAKRccXDTIzMTIyMTE5MjQwMlowDDAKBgNVHRUEAwoBATAyAhMUAAlUDU15mtrw4xXFAAEACVQNFw0yMzEyMjExOTE3MjZaMAwwCgYDVR0VBAMKAQEwMgITFAAJVAyA6RwuhXU+RgABAAlUDBcNMjMxMjIxMTkxNzI2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ISt+yt5MiXvAF4AAQAIhK0XDTIzMTIyMTE2MjAwNlowDDAKBgNVHRUEAwoBATAyAhMUAAiErHnhJAUExm/nAAEACISsFw0yMzEyMjExNjIwMDZaMAwwCgYDVR0VBAMKAQEwMgITFAAJIXdZvnvRSPJKFAABAAkhdxcNMjMxMjIxMTYxNjIyWjAMMAoGA1UdFQQDCgEBMDICExQACSF2d7vJiEEZYgkAAQAJIXYXDTIzMTIyMTE2MTYyMlowDDAKBgNVHRUEAwoBATAyAhMUAAi3GxAoPj4csfTvAAEACLcbFw0yMzEyMjExNTUxMTdaMAwwCgYDVR0VBAMKAQEwMgITFAAItxoV1jTl/v++dwABAAi3GhcNMjMxMjIxMTU1MTE2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N/1UNyfwMpXT1UAAQAI3/UXDTIzMTIyMTA0MDIwOVowDDAKBgNVHRUEAwoBATAyAhMUAAjf9MSDOZrl/o5ZAAEACN/0Fw0yMzEyMjEwNDAyMDl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CVALxiwuGMQmol0AAQAJUAsXDTIzMTIyMDE4NDEzNlowDDAKBgNVHRUEAwoBATAyAhMUAAlQCn/dLz6oRWQfAAEACVAKFw0yMzEyMjAxODQxMzZaMAwwCgYDVR0VBAMKAQEwMgITFAAPObeqclM7v8mwTAABAA85txcNMjMxMjIwMTgxOTQxWjAMMAoGA1UdFQQDCgEBMDICExQADzm2qYsEdinMp20AAQAPObYXDTIzMTIyMDE4MTk0MVowDDAKBgNVHRUEAwoBATAyAhMUAAyBBksKNtOY4YUkAAEADIEGFw0yMzEyMjAxNzMzMjJaMAwwCgYDVR0VBAMKAQEwMgITFAAMgQX9KtchuzFmcwABAAyBBRcNMjMxMjIwMTczMzIyWjAMMAoGA1UdFQQDCgEBMDICExQAC9SniYL5pzwc2j0AAQAL1KcXDTIzMTIyMDE1MzYzOVowDDAKBgNVHRUEAwoBATAyAhMUAAvUpmpa+6WFyQsiAAEAC9SmFw0yMzEyMjAxNTM2MzhaMAwwCgYDVR0VBAMKAQEwMgITFAANtJ6jMKyatwNeLQABAA20nhcNMjMxMjIwMTUzNTU4WjAMMAoGA1UdFQQDCgEBMDICExQADbSdl1ajqzazkfgAAQANtJ0XDTIzMTIyMDE1MzU1N1owDDAKBgNVHRUEAwoBATAyAhMUAAja9zAcR+OLYMW8AAEACNr3Fw0yMzEyMjAxNTE4NThaMAwwCgYDVR0VBAMKAQEwMgITFAAI2vbxX59SQ/FvFwABAAja9hcNMjMxMjIwMTUxODU4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iX0yXct9Dv3TfEAAEACJfTFw0yMzEyMTkxOTM5NDJaMAwwCgYDVR0VBAMKAQEwMgITFAAIl9ITJhlk78VXZAABAAiX0hcNMjMxMjE5MTkzOTQyWjAMMAoGA1UdFQQDCgEBMDICExQACJaZVbC52w5RF5QAAQAIlpkXDTIzMTIxOTE5MDg1NVowDDAKBgNVHRUEAwoBATAyAhMUAAiWmND4M63hYRSCAAEACJaYFw0yMzEyMTkxOTA4NTVaMAwwCgYDVR0VBAMKAQEwMgITFAALkgNqgCZR6eGoUgABAAuSAxcNMjMxMjE5MTg1OTMwWjAMMAoGA1UdFQQDCgEBMDICExQAC5ICvJagoAvAubIAAQALkgIXDTIzMTIxOTE4NTkzMFowDDAKBgNVHRUEAwoBATAyAhMUAA0xubafyhq4IjIgAAEADTG5Fw0yMzEyMTkxNzUxMjVaMAwwCgYDVR0VBAMKAQEwMgITFAANMbjlIhEm2gZjtgABAA0xuBcNMjMxMjE5MTc1MTI0WjAMMAoGA1UdFQQDCgEBMDICExQADHuqmhOrtq66x30AAQAMe6oXDTIzMTIxOTE2NDkyMFowDDAKBgNVHRUEAwoBATAyAhMUAAx7qfj8lDvWBlDGAAEADHupFw0yMzEyMTkxNjQ5MjBaMAwwCgYDVR0VBAMKAQEwMgITFAANQVlK6aSWmqtNbAABAA1BWRcNMjMxMjE5MTYzNzIwWjAMMAoGA1UdFQQDCgEBMDICExQADUFYKwRDYvP2EwoAAQANQVgXDTIzMTIxOTE2MzcyMFowDDAKBgNVHRUEAwoBATAyAhMUAAp7WacODkp6E3MzAAEACntZFw0yMzEyMTkxNjEyNDhaMAwwCgYDVR0VBAMKAQEwMgITFAAKe1hNPftuSV719AABAAp7WBcNMjMxMjE5MTYxMjQ3WjAMMAoGA1UdFQQDCgEBMDICExQAC/KKsS1rD8PDrnQAAQAL8ooXDTIzMTIxOTE1MzcxNlowDDAKBgNVHRUEAwoBATAyAhMUAAvyiRescnYS84eBAAEAC/KJFw0yMzEyMTkxNTM3MTZaMAwwCgYDVR0VBAMKAQEwMgITFAALnSFPosHravl0yAABAAudIRcNMjMxMjE5MTUzMjQ1WjAMMAoGA1UdFQQDCgEBMDICExQAC50gTRtpvSGczlYAAQALnSAXDTIzMTIxOTE1MzI0NVowDDAKBgNVHRUEAwoBATAyAhMUAAtife+ddUN8lCb4AAEAC2J9Fw0yMzEyMTkxNTA4MzRaMAwwCgYDVR0VBAMKAQEwMgITFAALYnxNXob7Z5P6DgABAAtifBcNMjMxMjE5MTUwODM0WjAMMAoGA1UdFQQDCgEBMDICExQADdUAufRWVfocp0IAAQAN1QAXDTIzMTIxOTE1MDAwMFowDDAKBgNVHRUEAwoBATAyAhMUAA3U/9/uTR8weQHkAAEADdT/Fw0yMzEyMTkxNTAwMDBaMAwwCgYDVR0VBAMKAQEwMgITFAAMblAkwW2eph6+xwABAAxuUBcNMjMxMjE5MTQ1MzIxWjAMMAoGA1UdFQQDCgEBMDICExQADG5PZlcj9bPPjHsAAQAMbk8XDTIzMTIxOTE0NTMyMVowDDAKBgNVHRUEAwoBATAyAhMUAA7q7LCK6NtdP6v7AAEADursFw0yMzEyMTkxNDIwNTlaMAwwCgYDVR0VBAMKAQEwMgITFAAO6uvOIMhZGgY/8wABAA7q6xcNMjMxMjE5MTQyMDU5WjAMMAoGA1UdFQQDCgEBMDICExQADlwW0JFYcKo3bhUAAQAOXBYXDTIzMTIxOTA0MDI1MlowDDAKBgNVHRUEAwoBATAyAhMUAA5cFcZ1K7Sj2/aDAAEADlwVFw0yMzEyMTkwNDAyNTJaMAwwCgYDVR0VBAMKAQEwMgITFAAJkEIiLZHIw5YQCAABAAmQQhcNMjMxMjE4MjIzMTE2WjAMMAoGA1UdFQQDCgEBMDICExQACZBBpK5eF/pdZdkAAQAJkEEXDTIzMTIxODIyMzExNlowDDAKBgNVHRUEAwoBATAyAhMUAAoEjtb+e0WuskCnAAEACgSOFw0yMzEyMTgyMjE3NTBaMAwwCgYDVR0VBAMKAQEwMgITFAAKBI1SCoaRmaW34gABAAoEjRcNMjMxMjE4MjIxNzUwWjAMMAoGA1UdFQQDCgEBMDICExQADzC71zYpfBK4A+AAAQAPMLsXDTIzMTIxODIxNTIzMFowDDAKBgNVHRUEAwoBATAyAhMUAA8wutrGqRDfysF7AAEADzC6Fw0yMzEyMTgyMTUyMzBaMAwwCgYDVR0VBAMKAQEwMgITFAAPLkMo1BmNhuFyHgABAA8uQxcNMjQwMTA5MjI0NjI3WjAMMAoGA1UdFQQDCgEBMDICExQADy5C/Fa9TdIxT5AAAQAPLkIXDTI0MDEwOTIyNDYyN1owDDAKBgNVHRUEAwoBATAyAhMUAAioLfkpQKWMNoKjAAEACKgtFw0yNDAxMDkyMjM4NTVaMAwwCgYDVR0VBAMKAQEwMgITFAAIqCxWJN1l4HZMqwABAAioLBcNMjQwMTA5MjIzODU1WjAMMAoGA1UdFQQDCgEBMDICExQADxBeUMKfdAs0YyoAAQAPEF4XDTI0MDEwOTIxMzM1MVowDDAKBgNVHRUEAwoBATAyAhMUAA8QXbRBnsfh6oedAAEADxBdFw0yNDAxMDkyMTMzNTBaMAwwCgYDVR0VBAMKAQEwMgITFAAPbG52WgelAYTAZAABAA9sbhcNMjQwMTA5MjEyNzUzWjAMMAoGA1UdFQQDCgEBMDICExQAD2xtPWrwitrdDYAAAQAPbG0XDTI0MDEwOTIxMjc1M1owDDAKBgNVHRUEAwoBATAyAhMUAAqBCYAo7DiBpQhqAAEACoEJFw0yNDAxMDkyMTI1MTFaMAwwCgYDVR0VBAMKAQEwMgITFAAKgQjLzD1Vnr+7ygABAAqBCBcNMjQwMTA5MjEyNTExWjAMMAoGA1UdFQQDCgEBMDICExQADB1s5bg+aZjiGkUAAQAMHWwXDTI0MDEwOTIwNDEyNFowDDAKBgNVHRUEAwoBATAyAhMUAAwda+ykxyP7VAE2AAEADB1rFw0yNDAxMDkyMDQxMjRaMAwwCgYDVR0VBAMKAQEwMgITFAAKH+LyoUYZNf4oKQABAAof4hcNMjQwMTA5MjAxODQ5WjAMMAoGA1UdFQQDCgEBMDICExQACh/hEq6Q/BWjKoMAAQAKH+EXDTI0MDEwOTIwMTg0OVowDDAKBgNVHRUEAwoBATAyAhMUAAqLKUWN+cirVrLGAAEACospFw0yNDAxMDkyMDA1MDhaMAwwCgYDVR0VBAMKAQEwMgITFAAKiygqtPKd+KP7TQABAAqLKBcNMjQwMTA5MjAwNTA4WjAMMAoGA1UdFQQDCgEBMDICExQADr++EQB7gBfivMIAAQAOv74XDTI0MDEwOTE5MTI1M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hgX1hm6534hM+GAAEACGBfFw0yNDAxMDkwMzQ1MDhaMAwwCgYDVR0VBAMKAQEwMgITFAAIYF5r1MKHnY0D4wABAAhgXhcNMjQwMTA5MDM0NTA4WjAMMAoGA1UdFQQDCgEBMDICExQAC98L934FbgY4xioAAQAL3wsXDTI0MDEwODIzMjExMFowDDAKBgNVHRUEAwoBATAyAhMUAAvfCk1IFnMZdwQTAAEAC98KFw0yNDAxMDgyMzIxMTBaMAwwCgYDVR0VBAMKAQEwMgITFAAKl+/v9wcQkARVTgABAAqX7xcNMjQwMTA4MjI1MTEzWjAMMAoGA1UdFQQDCgEBMDICExQACpfuV27I1ptBFTcAAQAKl+4XDTI0MDEwODIyNTExM1owDDAKBgNVHRUEAwoBATAyAhMUAAye/5W4vUQVFkzcAAEADJ7/Fw0yNDAxMDgyMjA0NTBaMAwwCgYDVR0VBAMKAQEwMgITFAAMnv5lkGa+K1Ds9AABAAye/hcNMjQwMTA4MjIwNDUwWjAMMAoGA1UdFQQDCgEBMDICExQAD3nJtTWTVj2GuzQAAQAPeckXDTI0MDEwODIxMjA1NVowDDAKBgNVHRUEAwoBATAyAhMUAA95yAp8jMpLcY+6AAEAD3nIFw0yNDAxMDgyMTIwNTVaMAwwCgYDVR0VBAMKAQEwMgITFAAL0WPnG8GqnSP3KQABAAvRYxcNMjQwMTA4MjExNDU3WjAMMAoGA1UdFQQDCgEBMDICExQAC9Fih/Qz4Yc9PSkAAQAL0WIXDTI0MDEwODIxMTQ1N1owDDAKBgNVHRUEAwoBATAyAhMUAAuaJXBCppsK7AxcAAEAC5olFw0yNDAxMDgyMTA5MTZaMAwwCgYDVR0VBAMKAQEwMgITFAALmiRaunnHqpZYsQABAAuaJBcNMjQwMTA4MjEwOTE2WjAMMAoGA1UdFQQDCgEBMDICExQACc3sxXZoc7CD7SAAAQAJzewXDTI0MDEwODIwMTIwMVowDDAKBgNVHRUEAwoBATAyAhMUAAnN6yShWOO6qooPAAEACc3rFw0yNDAxMDgyMDEyMDFaMAwwCgYDVR0VBAMKAQEwMgITFAAMDVbgBzfR9+EiYwABAAwNVhcNMjQwMTA4MTkyMDI4WjAMMAoGA1UdFQQDCgEBMDICExQADA1VVoTnGaULu2IAAQAMDVUXDTI0MDEwODE5MjAyOFowDDAKBgNVHRUEAwoBATAyAhMUAAwtfMEIdSwxWTDcAAEADC18Fw0yNDAxMDgxNjU1MzBaMAwwCgYDVR0VBAMKAQEwMgITFAAMLXuwDORloRYwSAABAAwtexcNMjQwMTA4MTY1NTMwWjAMMAoGA1UdFQQDCgEBMDICExQAC2vjmjvD5urNsm4AAQALa+MXDTI0MDEwODE2NDMzNl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I8AM5HgxbBzshTgABAAjwAxcNMjQwMTA3MDQwMTIyWjAMMAoGA1UdFQQDCgEBMDICExQACPACp9lpHEtzH3MAAQAI8AIXDTI0MDEwNzA0MDEyMlowDDAKBgNVHRUEAwoBATAyAhMUAA1Ov8wNDGcCnW6HAAEADU6/Fw0yNDAxMDcwNDAxMTZaMAwwCgYDVR0VBAMKAQEwMgITFAANTr0egciVYFahkgABAA1OvRcNMjQwMTA3MDQwMTE2WjAMMAoGA1UdFQQDCgEBMDICExQACQofiFxyjLveoCMAAQAJCh8XDTI0MDEwNjE0NTcxNlowDDAKBgNVHRUEAwoBATAyAhMUAAkKHoZ7kRLq9qawAAEACQoeFw0yNDAxMDYxNDU3MTVaMAwwCgYDVR0VBAMKAQEwMgITFAAN+qyMQMjABaV3SgABAA36rBcNMjQwMTA2MDQwNzI4WjAMMAoGA1UdFQQDCgEBMDICExQADfqr1RwrB4n68ikAAQAN+qsXDTI0MDEwNjA0MDcyOFowDDAKBgNVHRUEAwoBATAyAhMUAAly3r4eAvxR09XuAAEACXLeFw0yNDAxMDYwMjM0MTJaMAwwCgYDVR0VBAMKAQEwMgITFAAJct29iqkIBS4NGgABAAly3RcNMjQwMTA2MDIzNDEyWjAMMAoGA1UdFQQDCgEBMDICExQACE1xVhCoeM84zjIAAQAITXEXDTI0MDEwNTIzMTAzMlowDDAKBgNVHRUEAwoBATAyAhMUAAhNcP4Gzaa9ZM2fAAEACE1wFw0yNDAxMDUyMzEwMz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IWI+Iv047GbdKBgABAAhYjxcNMjQwMTA1MjA1NDMzWjAMMAoGA1UdFQQDCgEBMDICExQACFiORZ2WlWlpCasAAQAIWI4XDTI0MDEwNTIwNTQzM1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CFFb72qao7B0xA4AAQAIUVsXDTI0MDEwNDE5MDYxNVowDDAKBgNVHRUEAwoBATAyAhMUAAhRWsAK0s6DK7BzAAEACFFaFw0yNDAxMDQxOTA2MTV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CE43DCNLWP3Y66sAAQAITjcXDTI0MDEwMzE2NDcxOVowDDAKBgNVHRUEAwoBATAyAhMUAAhONrX801Bed4jhAAEACE42Fw0yNDAxMDMxNjQ3MTl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CIW/Rr335xlaG4oAAQAIhb8XDTI0MDEwMjE0MzYxNVowDDAKBgNVHRUEAwoBATAyAhMUAAiFvtmmFGxPy9AGAAEACIW+Fw0yNDAxMDIxNDM2MTV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O4NcmZchWSEjQJwABAA7g1xcNMjMxMjI5MTczNTAyWjAMMAoGA1UdFQQDCgEBMDICExQADuDWbVP5quSKHq0AAQAO4NYXDTIzMTIyOTE3MzUwMlowDDAKBgNVHRUEAwoBATAyAhMUAAvxCl/kHvDHvJ+5AAEAC/EKFw0yNDAxMTcyMDE4NTRaMAwwCgYDVR0VBAMKAQEwMgITFAAL8QlXVEy0ZPteDgABAAvxCRcNMjQwMTE3MjAxODU0WjAMMAoGA1UdFQQDCgEBMDICExQACFa/pcy8ynhHnTwAAQAIVr8XDTI0MDExNzE3MDYxMVowDDAKBgNVHRUEAwoBATAyAhMUAAhWvg1m6PEnR3xDAAEACFa+Fw0yNDAxMTcxNzA2MTF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ll0DTMWL72+CitAAEACWXQFw0yNDAxMTYxNTQzMjJaMAwwCgYDVR0VBAMKAQEwMgITFAAJZc9Y24tCRwCATAABAAllzxcNMjQwMTE2MTU0MzIxWjAMMAoGA1UdFQQDCgEBMDICExQACLaBg/FhmGV7thAAAQAItoEXDTI0MDExNjE1MzgwNFowDDAKBgNVHRUEAwoBATAyAhMUAAi2gEOUoVQbiJzSAAEACLaAFw0yNDAxMTYxNTM4MDRaMAwwCgYDVR0VBAMKAQEwMgITFAALWOuKvE5jO2lFowABAAtY6xcNMjQwMTE2MTUzNTAw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ksI9RWo0tNoiwAAAEACSwjFw0yNDAxMTUxNzM5MDdaMAwwCgYDVR0VBAMKAQEwMgITFAAJLCIFD0INc4LS0gABAAksIhcNMjQwMTE1MTczOTA2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iaPY8DZuJcB+6wAAEACJo9Fw0yNDAxMTUxNjE5MjlaMAwwCgYDVR0VBAMKAQEwMgITFAAImjwfdwZAErbkIQABAAiaPBcNMjQwMTE1MTYxOTI5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iQcZUEHHoxuwLAAAEACJBxFw0yNDAxMTIyMjQyNDhaMAwwCgYDVR0VBAMKAQEwMgITFAAIkHCEj7FZEEtLBAABAAiQcBcNMjQwMTEyMjI0MjQ3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DK1VEuswuczpFwsAAQAMrVUXDTI0MDEyMzE4NTI1OVowDDAKBgNVHRUEAwoBATAyAhMUAAytVEt9wSk8hPpqAAEADK1UFw0yNDAxMjMxODUyNTlaMAwwCgYDVR0VBAMKAQEwMgITFAAI0GvKq5cTB8eSywABAAjQaxcNMjQwMTIzMTgyMjUxWjAMMAoGA1UdFQQDCgEBMDICExQACNBqxPsaRrGbV70AAQAI0GoXDTI0MDEyMzE4MjI1MVowDDAKBgNVHRUEAwoBATAyAhMUAAqab7rsv0EZqmvIAAEACppvFw0yNDAxMjMxODAzMzFaMAwwCgYDVR0VBAMKAQEwMgITFAAKmm79JaLcXiDzuwABAAqabhcNMjQwMTIzMTgwMzMxWjAMMAoGA1UdFQQDCgEBMDICExQACGDpeGixHAqLVggAAQAIYOkXDTI0MDEyMzE2NDg1NVowDDAKBgNVHRUEAwoBATAyAhMUAAhg6O0iAuxZxGMNAAEACGDoFw0yNDAxMjMxNjQ4NTVaMAwwCgYDVR0VBAMKAQEwMgITFAANnszzP0LTeIOJqAABAA2ezBcNMjQwMTIzMTYxMTA1WjAMMAoGA1UdFQQDCgEBMDICExQADZ7Li3bXYLZb49kAAQANnssXDTI0MDEyMzE2MTEwNVowDDAKBgNVHRUEAwoBATAyAhMUAA7WOlbRZcvKzKyHAAEADtY6Fw0yNDAxMjMxNTUzMjJaMAwwCgYDVR0VBAMKAQEwMgITFAAO1jlbkIb7VldsqQABAA7WORcNMjQwMTIzMTU1MzIyWjAMMAoGA1UdFQQDCgEBMDICExQAC8SrwrNmGzY8uosAAQALxKsXDTI0MDEyMzE1NDMyOVowDDAKBgNVHRUEAwoBATAyAhMUAAvEqkOdanzPYPIbAAEAC8SqFw0yNDAxMjMxNTQzMjlaMAwwCgYDVR0VBAMKAQEwMgITFAAI8u31e78OoAshXwABAAjy7RcNMjQwMTIzMDY0MTMzWjAMMAoGA1UdFQQDCgEBMDICExQACPLspddcULHtw7AAAQAI8uwXDTI0MDEyMzA2NDEzM1owDDAKBgNVHRUEAwoBATAyAhMUAAvW7+cXCFJs00HXAAEAC9bvFw0yNDAxMjMwNDAyMDFaMAwwCgYDVR0VBAMKAQEwMgITFAAL1u41CODIMfNuRgABAAvW7hcNMjQwMTIzMDQwMjAxWjAMMAoGA1UdFQQDCgEBMDICExQAClnQvJmEKbU8UUgAAQAKWdAXDTI0MDEyMjIyMTYyNlowDDAKBgNVHRUEAwoBATAyAhMUAApZzwn0ARp7aR2nAAEAClnPFw0yNDAxMjIyMjE2MjZaMAwwCgYDVR0VBAMKAQEwMgITFAAJ06JZ7M1Qf5tURAABAAnTohcNMjQwMTIyMjIwNjIwWjAMMAoGA1UdFQQDCgEBMDICExQACdOhAPyF4dvW/jwAAQAJ06EXDTI0MDEyMjIyMDYyMFowDDAKBgNVHRUEAwoBATAyAhMUAA1lH6qqADBfip/7AAEADWUfFw0yNDAxMjIyMTIxNTNaMAwwCgYDVR0VBAMKAQEwMgITFAANZR6Mi1RQyN8DoAABAA1lHhcNMjQwMTIyMjEyMTUzWjAMMAoGA1UdFQQDCgEBMDICExQACgD2JjeSYNdjLgMAAQAKAPYXDTI0MDEyMjIxMTUwM1owDDAKBgNVHRUEAwoBATAyAhMUAAoA9dX607E+c0ysAAEACgD1Fw0yNDAxMjIyMTE1MDNaMAwwCgYDVR0VBAMKAQEwMgITFAALf7FfcDS0P1HzpgABAAt/sRcNMjQwMTIyMjAzNjE3WjAMMAoGA1UdFQQDCgEBMDICExQAC3+wJh+XJMs/FXAAAQALf7AXDTI0MDEyMjIwMzYxN1owDDAKBgNVHRUEAwoBATAyAhMUAAzpazbGDTfIRJGHAAEADOlrFw0yNDAxMjIxOTM3MzJaMAwwCgYDVR0VBAMKAQEwMgITFAAM6WrfXFMtQoB0DAABAAzpahcNMjQwMTIyMTkzNzMxWjAMMAoGA1UdFQQDCgEBMDICExQADOCZSPiTXV+CYMsAAQAM4JkXDTI0MDEyMjE4MDQ0N1owDDAKBgNVHRUEAwoBATAyAhMUAAzgmIRF/A3yJtNTAAEADOCYFw0yNDAxMjIxODA0NDdaMAwwCgYDVR0VBAMKAQEwMgITFAALa5uK3uR1Xb87YAABAAtrmxcNMjQwMTIyMTgwMzE3WjAMMAoGA1UdFQQDCgEBMDICExQAC2uaqSleQPHrurwAAQALa5oXDTI0MDEyMjE4MDMxNlowDDAKBgNVHRUEAwoBATAyAhMUAA1r1/HIzeeRXKlbAAEADWvXFw0yNDAxMjIxNzQ2MzRaMAwwCgYDVR0VBAMKAQEwMgITFAANa9YKnBYk/56ZFAABAA1r1hcNMjQwMTIyMTc0NjM0WjAMMAoGA1UdFQQDCgEBMDICExQADvksEBehn1o91RkAAQAO+SwXDTI0MDEyMjE3NDYyNlowDDAKBgNVHRUEAwoBATAyAhMUAA75K6f/h/UknrqBAAEADvkrFw0yNDAxMjIxNzQ2MjZaMAwwCgYDVR0VBAMKAQEwMgITFAAK1Rs74Tu2Gbl0XwABAArVGxcNMjQwMTIyMTY0MTEzWjAMMAoGA1UdFQQDCgEBMDICExQACtUazGb+mTF30joAAQAK1RoXDTI0MDEyMjE2NDExM1owDDAKBgNVHRUEAwoBATAyAhMUAAzOINobtxqpBeTsAAEADM4gFw0yNDAxMjIxNjIzNDJaMAwwCgYDVR0VBAMKAQEwMgITFAAMzh/JnXn+g8R8pAABAAzOHxcNMjQwMTIyMTYyMzQyWjAMMAoGA1UdFQQDCgEBMDICExQADtqsIeBlmhHiwt0AAQAO2qwXDTI0MDEyMjE2MTAyNlowDDAKBgNVHRUEAwoBATAyAhMUAA7aq23zGSmCqSkgAAEADtqrFw0yNDAxMjIxNjEwMjZaMAwwCgYDVR0VBAMKAQEwMgITFAAOnfp0OR7CFuaHVQABAA6d+hcNMjQwMTIyMTU1NzEzWjAMMAoGA1UdFQQDCgEBMDICExQADp358L3tsZPdOJAAAQAOnfkXDTI0MDEyMjE1NTcxM1owDDAKBgNVHRUEAwoBATAyAhMUAAxOXr7UiAglSNBsAAEADE5eFw0yNDAxMjIxNTEzNTRaMAwwCgYDVR0VBAMKAQEwMgITFAAMTl1afNEcy2qViAABAAxOXRcNMjQwMTIyMTUxMzU0WjAMMAoGA1UdFQQDCgEBMDICExQADP0tN9I2sgpB4coAAQAM/S0XDTI0MDEyMjE0MTI1MlowDDAKBgNVHRUEAwoBATAyAhMUAAz9LLXP9crMPL6TAAEADP0sFw0yNDAxMjIxNDEyNTJaMAwwCgYDVR0VBAMKAQEwMgITFAAM/wWh4/+VVQc9igABAAz/BRcNMjQwMTIyMTQwNDAyWjAMMAoGA1UdFQQDCgEBMDICExQADP8ECduVIgj4GUwAAQAM/wQXDTI0MDEyMjE0MDQwMVowDDAKBgNVHRUEAwoBATAyAhMUAAysSyQAAf7FQoCIAAEADKxLFw0yNDAxMjEwNDAyMTBaMAwwCgYDVR0VBAMKAQEwMgITFAAMrEpE5UzjyRf9QgABAAysShcNMjQwMTIxMDQwMjEwWjAMMAoGA1UdFQQDCgEBMDICExQADN6JlnvcjJJzEPoAAQAM3okXDTI0MDEyMTA0MDEzN1owDDAKBgNVHRUEAwoBATAyAhMUAAzeiIUsUcz1uCZlAAEADN6IFw0yNDAxMjEwNDAxMzZaMAwwCgYDVR0VBAMKAQEwMgITFAAJCaHcdG+jf7rnggABAAkJoRcNMjQwMTIwMTcxNDAxWjAMMAoGA1UdFQQDCgEBMDICExQACQmgPScHPArUEksAAQAJCaAXDTI0MDEyMDE3MTQwMVowDDAKBgNVHRUEAwoBATAyAhMUAAtN/1+aryHhZlURAAEAC03/Fw0yNDAxMjAxNTMwNTFaMAwwCgYDVR0VBAMKAQEwMgITFAALTf7uSGU/Ne77RgABAAtN/hcNMjQwMTIwMTUzMDUxWjAMMAoGA1UdFQQDCgEBMDICExQADxrRofOvl2MrBrkAAQAPGtEXDTI0MDEyMDA0MDM0M1owDDAKBgNVHRUEAwoBATAyAhMUAA8a0KgGyv7Xx9QOAAEADxrQFw0yNDAxMjAwNDAzNDNaMAwwCgYDVR0VBAMKAQEwMgITFAAN/FZ+UVmjiAhvKAABAA38VhcNMjQwMTIwMDQwMzA5WjAMMAoGA1UdFQQDCgEBMDICExQADfxViDUfC+CUxwsAAQAN/FUXDTI0MDEyMDA0MDMwOVowDDAKBgNVHRUEAwoBATAyAhMUAAvgRf7d2ZX7ZKsnAAEAC+BFFw0yNDAxMjAwNDAzMDlaMAwwCgYDVR0VBAMKAQEwMgITFAAL4ETZhxTEupryMQABAAvgRBcNMjQwMTIwMDQwMzA5WjAMMAoGA1UdFQQDCgEBMDICExQACzURP0UlHLF5R2AAAQALNREXDTI0MDExOTIxNTUzMFowDDAKBgNVHRUEAwoBATAyAhMUAAs1EDzrcSK+Ozz8AAEACzUQFw0yNDAxMTkyMTU1MzBaMAwwCgYDVR0VBAMKAQEwMgITFAAN2MD4U/wminv85QABAA3YwBcNMjQwMTE5MjE0NDU1WjAMMAoGA1UdFQQDCgEBMDICExQADdi/iSMoyXQ1WQwAAQAN2L8XDTI0MDExOTIxNDQ1NFowDDAKBgNVHRUEAwoBATAyAhMUAAlulrW7vqtMHGI8AAEACW6WFw0yNDAxMTkyMTEwNDZaMAwwCgYDVR0VBAMKAQEwMgITFAAJbpW+Mk2aoWKWYgABAAlulRcNMjQwMTE5MjExMDQ2WjAMMAoGA1UdFQQDCgEBMDICExQACSctOLHr1xdE/6sAAQAJJy0XDTI0MDExOTIwNDg1MlowDDAKBgNVHRUEAwoBATAyAhMUAAknLGXknS0+3munAAEACScsFw0yNDAxMTkyMDQ4NTJaMAwwCgYDVR0VBAMKAQEwMgITFAAIoYGQ1vDhgY/PFgABAAihgRcNMjQwMTE5MjAxMDE1WjAMMAoGA1UdFQQDCgEBMDICExQACKGAYpY/pW4PJZAAAQAIoYAXDTI0MDExOTIwMTAxNVowDDAKBgNVHRUEAwoBATAyAhMUAAs9mZUql8BRnqzdAAEACz2ZFw0yNDAxMTkxOTAzMzNaMAwwCgYDVR0VBAMKAQEwMgITFAALPZibRAU1vl9OzwABAAs9mBcNMjQwMTE5MTkwMzMzWjAMMAoGA1UdFQQDCgEBMDICExQACQyJ2FK0WQ6dLmIAAQAJDIkXDTI0MDExOTE3MzgwMVowDDAKBgNVHRUEAwoBATAyAhMUAAkMiGfsFjqqt3wfAAEACQyIFw0yNDAxMTkxNzM4MDBaMAwwCgYDVR0VBAMKAQEwMgITFAAI4DlYlfc00qv6yQABAAjgORcNMjQwMTE5MTczNDAzWjAMMAoGA1UdFQQDCgEBMDICExQACOA4kvnbfzUDweMAAQAI4DgXDTI0MDExOTE3MzQwMlowDDAKBgNVHRUEAwoBATAyAhMUAAw+2ukGzYRgxpUcAAEADD7aFw0yNDAxMTkxNzMyMTdaMAwwCgYDVR0VBAMKAQEwMgITFAAMPtnY5DTCM5vuZwABAAw+2RcNMjQwMTE5MTczMjE3WjAMMAoGA1UdFQQDCgEBMDICExQAC11RyObOS9l6vzEAAQALXVEXDTI0MDExOTE2NTQwNlowDDAKBgNVHRUEAwoBATAyAhMUAAtdUCizHDUTofKtAAEAC11QFw0yNDAxMTkxNjU0MDZaMAwwCgYDVR0VBAMKAQEwMgITFAAJzQQGtygXcj9cQwABAAnNBBcNMjQwMTE5MTYzMjAxWjAMMAoGA1UdFQQDCgEBMDICExQACc0DMmcmYVkmcm4AAQAJzQMXDTI0MDExOTE2MzIwMVowDDAKBgNVHRUEAwoBATAyAhMUAA9wrhd6qYfwQ/cRAAEAD3CuFw0yNDAxMTkxNjMyMDFaMAwwCgYDVR0VBAMKAQEwMgITFAAPcK2PWGtIZ4HQGAABAA9wrRcNMjQwMTE5MTYzMjAxWjAMMAoGA1UdFQQDCgEBMDICExQAC4KnFSakT+xZrIcAAQALgqcXDTI0MDExOTE2MjgyNFowDDAKBgNVHRUEAwoBATAyAhMUAAuCprfZSPm1Up8IAAEAC4KmFw0yNDAxMTkxNjI4MjRaMAwwCgYDVR0VBAMKAQEwMgITFAAOSeLvyPrwGZCSZQABAA5J4hcNMjQwMTE5MTU1MTE2WjAMMAoGA1UdFQQDCgEBMDICExQADknhOPXyfKQnM9wAAQAOSeEXDTI0MDExOTE1NTExNVowDDAKBgNVHRUEAwoBATAyAhMUAA7XCJLDcmXpGkHoAAEADtcIFw0yNDAxMTkxNTQyNTZaMAwwCgYDVR0VBAMKAQEwMgITFAAO1wdTAPfQA+/IdwABAA7XBxcNMjQwMTE5MTU0MjU2WjAMMAoGA1UdFQQDCgEBMDICExQADCOmLw+ysA+QM24AAQAMI6YXDTI0MDExOTE1MzkzOFowDDAKBgNVHRUEAwoBATAyAhMUAAwjpVriUpUBEST0AAEADCOlFw0yNDAxMTkxNTM5MzhaMAwwCgYDVR0VBAMKAQEwMgITFAALeM/1JfrJlY/36AABAAt4zxcNMjQwMTE5MTUyNDQ4WjAMMAoGA1UdFQQDCgEBMDICExQAC3jONzRfvoamdn4AAQALeM4XDTI0MDExOTE1MjQ0OFowDDAKBgNVHRUEAwoBATAyAhMUAA6rM7oLCAM8ssh7AAEADqszFw0yNDAxMTkxNTE1NThaMAwwCgYDVR0VBAMKAQEwMgITFAAOqzLbl4ywkZSfbwABAA6rMhcNMjQwMTE5MTUxNTU4WjAMMAoGA1UdFQQDCgEBMDICExQACu3vQ1MVePcaoCwAAQAK7e8XDTI0MDExOTA0MDQxNVowDDAKBgNVHRUEAwoBATAyAhMUAArt7g7b8Jdn+uiCAAEACu3uFw0yNDAxMTkwNDA0MTVaMAwwCgYDVR0VBAMKAQEwMgITFAALdpzagmJnCsLZEgABAAt2nBcNMjQwMTE5MDQwMzQ0WjAMMAoGA1UdFQQDCgEBMDICExQAC3abN5e+2pay7MUAAQALdpsXDTI0MDExOTA0MDM0NFowDDAKBgNVHRUEAwoBATAyAhMUAAzaFTDj9HA0nMAdAAEADNoVFw0yNDAxMTkwNDAyNDZaMAwwCgYDVR0VBAMKAQEwMgITFAAM2hTsGPGy4UmFKQABAAzaFBcNMjQwMTE5MDQwMjQ2WjAMMAoGA1UdFQQDCgEBMDICExQADE+QT9ppMC6Vt2YAAQAMT5AXDTI0MDExOTA0MDI0NlowDDAKBgNVHRUEAwoBATAyAhMUAAxPj9sdQyBv6d68AAEADE+PFw0yNDAxMTkwNDAyNDZaMAwwCgYDVR0VBAMKAQEwMgITFAAN7JTb4FlRbtlDBwABAA3slBcNMjQwMTE5MDQwMjM3WjAMMAoGA1UdFQQDCgEBMDICExQADeyTSpRQrJHl5fgAAQAN7JMXDTI0MDExOTA0MDIzN1owDDAKBgNVHRUEAwoBATAyAhMUAAhkxYbg1+sFck/jAAEACGTFFw0yNDAxMTgyMjA5MTJaMAwwCgYDVR0VBAMKAQEwMgITFAAIZMTNt/4qoKKDCwABAAhkxBcNMjQwMTE4MjIwOTExWjAMMAoGA1UdFQQDCgEBMDICExQADCpWcK+yGmcDcXoAAQAMKlYXDTI0MDExODIxNDYwMlowDDAKBgNVHRUEAwoBATAyAhMUAAwqVRkh9k3WLH1vAAEADCpVFw0yNDAxMTgyMTQ2MDJaMAwwCgYDVR0VBAMKAQEwMgITFAAL2N8eflib99KHYgABAAvY3xcNMjQwMTE4MjEwNzA3WjAMMAoGA1UdFQQDCgEBMDICExQAC9jeGfsExHg/rdQAAQAL2N4XDTI0MDExODIxMDcwN1owDDAKBgNVHRUEAwoBATAyAhMUAAj2BWADRIbzPsySAAEACPYFFw0yNDAxMTgyMDQ0NDVaMAwwCgYDVR0VBAMKAQEwMgITFAAI9gQjdzbHSjK4lgABAAj2BBcNMjQwMTE4MjA0NDQ1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iUueFpnd4GMXbbAAEACJS5Fw0yNDAxMTgxODExMDRaMAwwCgYDVR0VBAMKAQEwMgITFAAIlLhKt8aCsWHlDQABAAiUuBcNMjQwMTE4MTgxMTA0WjAMMAoGA1UdFQQDCgEBMDICExQACID38iucy+rDGPIAAQAIgPcXDTI0MDExODE4MDYyMVowDDAKBgNVHRUEAwoBATAyAhMUAAiA9vKg/q6UjHEQAAEACID2Fw0yNDAxMTgxODA2MjFaMAwwCgYDVR0VBAMKAQEwMgITFAALrRCUDZvu/CSBjQABAAutEBcNMjQwMTE4MTYzMDIxWjAMMAoGA1UdFQQDCgEBMDICExQAC60PH6cmRAY5fugAAQALrQ8XDTI0MDExODE2MzAyMVowDDAKBgNVHRUEAwoBATAyAhMUAAu8G0qUKHkKJTyDAAEAC7wbFw0yNDAxMTgxNjIzMzVaMAwwCgYDVR0VBAMKAQEwMgITFAALvBrsg24NwTacVgABAAu8GhcNMjQwMTE4MTYyMzM1WjAMMAoGA1UdFQQDCgEBMDICExQADHkWCAoXJjYYnuoAAQAMeRYXDTI0MDExODE2MTEzNFowDDAKBgNVHRUEAwoBATAyAhMUAAx5FUIT/pdmePEOAAEADHkVFw0yNDAxMTgxNjExMzRaMAwwCgYDVR0VBAMKAQEwMgITFAAK9XlwGtjUTEiNmAABAAr1eRcNMjQwMTE4MTUzMDI3WjAMMAoGA1UdFQQDCgEBMDICExQACvV4BC8YKT8QllgAAQAK9XgXDTI0MDExODE1MzAyN1owDDAKBgNVHRUEAwoBATAyAhMUAAoRvOXB8oC3kiEdAAEAChG8Fw0yNDAxMTgxNDMwNDNaMAwwCgYDVR0VBAMKAQEwMgITFAAKEbvcX5wnU94qNwABAAoRuxcNMjQwMTE4MTQzMDQyWjAMMAoGA1UdFQQDCgEBMDICExQACfCsEvirmSsIKxkAAQAJ8KwXDTI0MDExODE0MjcwM1owDDAKBgNVHRUEAwoBATAyAhMUAAnwq+61qiyMxXAMAAEACfCrFw0yNDAxMTgxNDI3MDJaMAwwCgYDVR0VBAMKAQEwMgITFAAM84P9LPpFW33NPQABAAzzgxcNMjQwMTE4MTQxNDA3WjAMMAoGA1UdFQQDCgEBMDICExQADPOC9FETDgoNHykAAQAM84IXDTI0MDExODE0MTQwNFowDDAKBgNVHRUEAwoBATAyAhMUAA2iER+hZdQ83CGjAAEADaIRFw0yNDAxMTgwNDA0NTZaMAwwCgYDVR0VBAMKAQEwMgITFAANohAzcu+4f2JkPgABAA2iEBcNMjQwMTE4MDQwNDU2WjAMMAoGA1UdFQQDCgEBMDICExQACt23jzNrZH8DaGsAAQAK3bcXDTI0MDExODA0MDQxNlowDDAKBgNVHRUEAwoBATAyAhMUAArdtpbxiMRKl628AAEACt22Fw0yNDAxMTgwNDA0MTZaMAwwCgYDVR0VBAMKAQEwMgITFAAKN0TAbrl+kUTheQABAAo3RBcNMjQwMTE4MDQwMjQyWjAMMAoGA1UdFQQDCgEBMDICExQACjdDTY9O0z4fXvsAAQAKN0MXDTI0MDExODA0MDI0MlowDDAKBgNVHRUEAwoBATAyAhMUAAisXQVHxqtxTxirAAEACKxdFw0yNDAxMTcyMjMxNTFaMAwwCgYDVR0VBAMKAQEwMgITFAAIrFykUrwvpVg2HQABAAisXBcNMjQwMTE3MjIzMTUxWjAMMAoGA1UdFQQDCgEBMDICExQACacu4sLHu4yLOEwAAQAJpy4XDTI0MDExNzIxMzcxNlowDDAKBgNVHRUEAwoBATAyAhMUAAmnLc9Tkou19FKgAAEACactFw0yNDAxMTcyMTM3MTZaMAwwCgYDVR0VBAMKAQEwMgITFAANqvy+c2BQdYWhdgABAA2q/BcNMjQwMTE3MjExOTA1WjAMMAoGA1UdFQQDCgEBMDICExQADar7hFwGzccbe5AAAQANqvsXDTI0MDExNzIxMTkwNVowDDAKBgNVHRUEAwoBATAyAhMUAAzz9018LK4BZN+aAAEADPP3Fw0yNDAxMTcyMDM0MzhaMAwwCgYDVR0VBAMKAQEwMgITFAAM8/YpQfe4MI7HxAABAAzz9hcNMjQwMTE3MjAzNDM4WjAMMAoGA1UdFQQDCgEBMDICExQACQI1eNcxwvhj63MAAQAJAjUXDTI0MDExNzIwMjEwOFowDDAKBgNVHRUEAwoBATAyAhMUAAkCNNyVsahV84qaAAEACQI0Fw0yNDAxMTcyMDIxMDhaMAwwCgYDVR0VBAMKAQEwMgITFAAKF5pIZC6v10JvXwABAAoXmhcNMjQwMTMxMDQwMzM2WjAMMAoGA1UdFQQDCgEBMDICExQACheZhVsf2SwYtuQAAQAKF5kXDTI0MDEzMTA0MDMzNlowDDAKBgNVHRUEAwoBATAyAhMUAAulLc0nzHVFb5EKAAEAC6UtFw0yNDAxMzEwNDAzMjlaMAwwCgYDVR0VBAMKAQEwMgITFAALpSxkx8wC7YC6AgABAAulLBcNMjQwMTMxMDQwMzI5WjAMMAoGA1UdFQQDCgEBMDICExQADgiQ8i8MijMH4BUAAQAOCJAXDTI0MDEzMDIxMTc0OFowDDAKBgNVHRUEAwoBATAyAhMUAA4Ij192dFn/3spqAAEADgiPFw0yNDAxMzAyMTE3NDhaMAwwCgYDVR0VBAMKAQEwMgITFAAIXJUOQwimvr6gbwABAAhclRcNMjQwMTMwMjAxNTA2WjAMMAoGA1UdFQQDCgEBMDICExQACFyUcgu8SahAItIAAQAIXJQXDTI0MDEzMDIwMTUwNlowDDAKBgNVHRUEAwoBATAyAhMUAAzDHlNIPrnG/SqgAAEADMMeFw0yNDAxMzAxOTQ1NDRaMAwwCgYDVR0VBAMKAQEwMgITFAAMwx2odWWTKi0AsgABAAzDHRcNMjQwMTMwMTk0NTQ0WjAMMAoGA1UdFQQDCgEBMDICExQACLzQh4VgGCjrUNYAAQAIvNAXDTI0MDEzMDE4MjEzMFowDDAKBgNVHRUEAwoBATAyAhMUAAi8zxsiNl1fDGE9AAEACLzPFw0yNDAxMzAxODIxMjl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IvRxATsorq19rSQABAAi9HBcNMjQwMTMwMTUzMTU1WjAMMAoGA1UdFQQDCgEBMDICExQACL0bxdgohZxHn14AAQAIvRsXDTI0MDEzMDE1MzE1NVowDDAKBgNVHRUEAwoBATAyAhMUAAzmNrioAoayefN2AAEADOY2Fw0yNDAxMzAxNTA1NTdaMAwwCgYDVR0VBAMKAQEwMgITFAAM5jXga+woNdWyggABAAzmNRcNMjQwMTMwMTUwNTU3WjAMMAoGA1UdFQQDCgEBMDICExQACue5EUsLfn+HQ8sAAQAK57kXDTI0MDEzMDE0NDAyMFowDDAKBgNVHRUEAwoBATAyAhMUAArnuI8ROZOiRIV9AAEACue4Fw0yNDAxMzAxNDQwMTlaMAwwCgYDVR0VBAMKAQEwMgITFAAItKNXZfg4hlv/TQABAAi0oxcNMjQwMTI5MjIzMjAwWjAMMAoGA1UdFQQDCgEBMDICExQACLSi6JCoTtR6RIUAAQAItKIXDTI0MDEyOTIyMzIwMFowDDAKBgNVHRUEAwoBATAyAhMUAAsXx/MCLeAgst/EAAEACxfHFw0yNDAxMjkyMjAyMzdaMAwwCgYDVR0VBAMKAQEwMgITFAALF8bmHjG5P9fcZwABAAsXxhcNMjQwMTI5MjIwMjM3WjAMMAoGA1UdFQQDCgEBMDICExQADfFov9s4Sifkw20AAQAN8WgXDTI0MDEyOTIxMDkxOVowDDAKBgNVHRUEAwoBATAyAhMUAA3xZ73adKTPU7BsAAEADfFnFw0yNDAxMjkyMTA5MTlaMAwwCgYDVR0VBAMKAQEwMgITFAAO1vL+t2hIWWpn8AABAA7W8hcNMjQwMTI5MjEwNjU4WjAMMAoGA1UdFQQDCgEBMDICExQADtbxDMQchITzkUQAAQAO1vEXDTI0MDEyOTIxMDY1OFowDDAKBgNVHRUEAwoBATAyAhMUAAkGg3v0gOV3UPZpAAEACQaDFw0yNDAxMjkyMTA2MzJaMAwwCgYDVR0VBAMKAQEwMgITFAAJBoJkpQNkxmJhvwABAAkGghcNMjQwMTI5MjEwNjMyWjAMMAoGA1UdFQQDCgEBMDICExQACvR99+mtr9hC/P8AAQAK9H0XDTI0MDEyOTIxMDYzMlowDDAKBgNVHRUEAwoBATAyAhMUAAr0fPWD/PqCm5TzAAEACvR8Fw0yNDAxMjkyMTA2MzJaMAwwCgYDVR0VBAMKAQEwMgITFAANq1LCHfArEZ4ftQABAA2rUhcNMjQwMTI5MjA1NjQzWjAMMAoGA1UdFQQDCgEBMDICExQADatRY6TzpDD3PokAAQANq1EXDTI0MDEyOTIwNTY0M1owDDAKBgNVHRUEAwoBATAyAhMUAAj4ae+QsBR/ULKQAAEACPhpFw0yNDAxMjkyMDI1MzdaMAwwCgYDVR0VBAMKAQEwMgITFAAI+GjyyhexSNPsXgABAAj4aBcNMjQwMTI5MjAyNTM3WjAMMAoGA1UdFQQDCgEBMDICExQACnZJcUsggWipQQEAAQAKdkkXDTI0MDEyOTIwMjAwM1owDDAKBgNVHRUEAwoBATAyAhMUAAp2SBiftYau54bQAAEACnZIFw0yNDAxMjkyMDIwMDNaMAwwCgYDVR0VBAMKAQEwMgITFAAMTkpexqzIV5WYPAABAAxOShcNMjQwMTI5MTgxODI1WjAMMAoGA1UdFQQDCgEBMDICExQADE5Jj9kRK1QtW6AAAQAMTkkXDTI0MDEyOTE4MTgyNVowDDAKBgNVHRUEAwoBATAyAhMUAAky2bBPh+96J4x3AAEACTLZFw0yNDAxMjkxODE3MThaMAwwCgYDVR0VBAMKAQEwMgITFAAJMthFWo74z22B2QABAAky2BcNMjQwMTI5MTgxNzE4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CRKLkTh/w9RJVvkAAQAJEosXDTI0MDEyNjIwMzczOFowDDAKBgNVHRUEAwoBATAyAhMUAAkSirdxkYb/SrktAAEACRKKFw0yNDAxMjYyMDM3MzhaMAwwCgYDVR0VBAMKAQEwMgITFAAN/LyAUjcLDlHUoAABAA38vBcNMjQwMTI2MTk1MzA0WjAMMAoGA1UdFQQDCgEBMDICExQADfy7UIvC6MEGdCoAAQAN/LsXDTI0MDEyNjE5NTMwNF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yV6qNEhiNEao0qAAEADJXqFw0yNDAxMjYxNzMzMTNaMAwwCgYDVR0VBAMKAQEwMgITFAAMlenZNF+SoFB9lgABAAyV6RcNMjQwMTI2MTczMzEzWjAMMAoGA1UdFQQDCgEBMDICExQACqbxaw7yKz48D2wAAQAKpvEXDTI0MDEyNjE3MDMxMVowDDAKBgNVHRUEAwoBATAyAhMUAAqm8Nq54Zzf1R+RAAEACqbwFw0yNDAxMjYxNzAzMT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8npcc92MvRbcBcAAQALyekXDTI0MDEyNTIxMDkwN1owDDAKBgNVHRUEAwoBATAyAhMUAAvJ6P/z06ANEK5CAAEAC8noFw0yNDAxMjUyMTA5MDdaMAwwCgYDVR0VBAMKAQEwMgITFAAItsGD1WiedGhFkAABAAi2wRcNMjQwMTI1MTkyODAyWjAMMAoGA1UdFQQDCgEBMDICExQACLbA6/sP3kWD6RIAAQAItsAXDTI0MDEyNTE5MjgwMV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JB5hoGq7LiSlFgAAQAIkHkXDTI0MDEyNDIyNDc1MVowDDAKBgNVHRUEAwoBATAyAhMUAAiQeF7qN9Qq0HBcAAEACJB4Fw0yNDAxMjQyMjQ3NT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iMB5WVp/wjjvILAAEACIwHFw0yNDAxMjQyMDE5NTlaMAwwCgYDVR0VBAMKAQEwMgITFAAIjAbeL/RPJqSRrwABAAiMBhcNMjQwMTI0MjAxOTU5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ljoPDWUabO1VgHAAEACWOgFw0yNDAyMDYxNTE0MDVaMAwwCgYDVR0VBAMKAQEwMgITFAAJY5/3c5DHuOGCTAABAAljnxcNMjQwMjA2MTUxNDA1WjAMMAoGA1UdFQQDCgEBMDICExQADJSGGKxcVkkp/GQAAQAMlIYXDTI0MDIwNjE0MTk1MVowDDAKBgNVHRUEAwoBATAyAhMUAAyUhep9S/F4B+wCAAEADJSFFw0yNDAyMDYxNDE5NTFaMAwwCgYDVR0VBAMKAQEwMgITFAANPCV6NoJst0bPHwABAA08JRcNMjQwMjA1MjIzMzM3WjAMMAoGA1UdFQQDCgEBMDICExQADTwkIWkOy0APSMAAAQANPCQXDTI0MDIwNTIyMzMzN1owDDAKBgNVHRUEAwoBATAyAhMUAArpZ13o5rfT00kEAAEACulnFw0yNDAyMDUyMDA0MzlaMAwwCgYDVR0VBAMKAQEwMgITFAAK6WYRkgKdJ2Z7IgABAArpZhcNMjQwMjA1MjAwNDM5WjAMMAoGA1UdFQQDCgEBMDICExQACqx5TR0i5chJhroAAQAKrHkXDTI0MDIwNTE5MzUwMVowDDAKBgNVHRUEAwoBATAyAhMUAAqseNB3WQc/UOBlAAEACqx4Fw0yNDAyMDUxOTM1MDBaMAwwCgYDVR0VBAMKAQEwMgITFAAJezwQD4amMX1hUAABAAl7PBcNMjQwMjA1MTgyNDE3WjAMMAoGA1UdFQQDCgEBMDICExQACXs7c4dhCVxk/L0AAQAJezsXDTI0MDIwNTE4MjQxNlowDDAKBgNVHRUEAwoBATAyAhMUAAq1Yc5c0z+gbgbrAAEACrVhFw0yNDAyMDUxNzE4MzVaMAwwCgYDVR0VBAMKAQEwMgITFAAKtWDywu/oknbfKwABAAq1YBcNMjQwMjA1MTcxODM1WjAMMAoGA1UdFQQDCgEBMDICExQAC60M2ZEuHjWmOjsAAQALrQwXDTI0MDIwNTE2MTEwMVowDDAKBgNVHRUEAwoBATAyAhMUAAutCziOWE3hDkzKAAEAC60LFw0yNDAyMDUxNjExMDFaMAwwCgYDVR0VBAMKAQEwMgITFAAIt8UDW5hkW+fbIQABAAi3xRcNMjQwMjA1MTU0NjExWjAMMAoGA1UdFQQDCgEBMDICExQACLfE/8tdtZrK3U0AAQAIt8QXDTI0MDIwNTE1NDYx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j3E5/toTKArsadAAEACPcTFw0yNDAyMDUxNDIyMDdaMAwwCgYDVR0VBAMKAQEwMgITFAAI9xIlDW+a3wE7wAABAAj3EhcNMjQwMjA1MTQyMjA3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KRAyGO+xAfrlpLgABAApEDBcNMjQwMjAyMTUzNTMxWjAMMAoGA1UdFQQDCgEBMDICExQACkQLznRNGOMkikIAAQAKRAsXDTI0MDIwMjE1MzUzMVowDDAKBgNVHRUEAwoBATAyAhMUAA0nEc5INXl/xymTAAEADScRFw0yNDAyMDIxNTE2MjJaMAwwCgYDVR0VBAMKAQEwMgITFAANJxAxt3OjwOHA7QABAA0nEBcNMjQwMjAyMTUxNjIyWjAMMAoGA1UdFQQDCgEBMDICExQAC6pb4OvJvV9BpxgAAQALqlsXDTI0MDIwMjE0NDExNFowDDAKBgNVHRUEAwoBATAyAhMUAAuqWtI1qzXkK3aAAAEAC6paFw0yNDAyMDIxNDQxMTRaMAwwCgYDVR0VBAMKAQEwMgITFAAIfMl9uUHiQSTVYQABAAh8yRcNMjQwMjAyMDQwMjIzWjAMMAoGA1UdFQQDCgEBMDICExQACHzIKlxSFAXtZd4AAQAIfMgXDTI0MDIwMjA0MDIyM1owDDAKBgNVHRUEAwoBATAyAhMUAA48IXAoYT9T5AQBAAEADjwhFw0yNDAyMDIwNDAyMTNaMAwwCgYDVR0VBAMKAQEwMgITFAAOPCB4oyBeVL57awABAA48IBcNMjQwMjAyMDQwMjEzWjAMMAoGA1UdFQQDCgEBMDICExQADDcm1zkK88tizUsAAQAMNyYXDTI0MDIwMjA0MDE0M1owDDAKBgNVHRUEAwoBATAyAhMUAAw3JeO7ngiU2jnBAAEADDclFw0yNDAyMDIwNDAxNDNaMAwwCgYDVR0VBAMKAQEwMgITFAAO7mgNAfYAJ96wZAABAA7uaBcNMjQwMjAxMjAzNzU4WjAMMAoGA1UdFQQDCgEBMDICExQADu5n1lbwiPyFzQ0AAQAO7mcXDTI0MDIwMTIwMzc1OFowDDAKBgNVHRUEAwoBATAyAhMUAAlssJKEBJs8DoDTAAEACWywFw0yNDAyMDEyMDM1MDBaMAwwCgYDVR0VBAMKAQEwMgITFAAJbK9l9+pUa8vmrwABAAlsrxcNMjQwMjAxMjAzNTAwWjAMMAoGA1UdFQQDCgEBMDICExQADPHV9Iq+l+H0MKUAAQAM8dUXDTI0MDIwMTIwMTExOFowDDAKBgNVHRUEAwoBATAyAhMUAAzx1A8AitnKWpJ8AAEADPHUFw0yNDAyMDEyMDExMThaMAwwCgYDVR0VBAMKAQEwMgITFAAM9nU7NxR8n2JGHQABAAz2dRcNMjQwMjAxMjAwNjUzWjAMMAoGA1UdFQQDCgEBMDICExQADPZ0NB5H42JpUDIAAQAM9nQXDTI0MDIwMTIwMDY1MlowDDAKBgNVHRUEAwoBATAyAhMUAAmSsicshyowtAbiAAEACZKyFw0yNDAyMDExOTA3NTRaMAwwCgYDVR0VBAMKAQEwMgITFAAJkrHGA1v/JPVC0gABAAmSsRcNMjQwMjAxMTkwNzUzWjAMMAoGA1UdFQQDCgEBMDICExQAD016EH7BBu1RhQIAAQAPTXoXDTI0MDIwMTE2NTMxNFowDDAKBgNVHRUEAwoBATAyAhMUAA9NeTTIImPmSBfuAAEAD015Fw0yNDAyMDExNjUzMTRaMAwwCgYDVR0VBAMKAQEwMgITFAALYY290FxKKErR9gABAAthjRcNMjQwMjAxMTY0NTQ0WjAMMAoGA1UdFQQDCgEBMDICExQAC2GMLm8RKgy9ug0AAQALYYwXDTI0MDIwMTE2NDU0NFowDDAKBgNVHRUEAwoBATAyAhMUAAi0l6Uij6RoU0ZiAAEACLSXFw0yNDAyMDExNjM3NTBaMAwwCgYDVR0VBAMKAQEwMgITFAAItJZvl4xEskHoAAABAAi0lhcNMjQwMjAxMTYzNzUw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I1/8Wjzn0fFrUNwABAAjX/xcNMjQwMTMxMjExOTU0WjAMMAoGA1UdFQQDCgEBMDICExQACNf+EJOU/aTr7AoAAQAI1/4XDTI0MDEzMTIxMTk1NF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Gt/ZZk1wbp3i0EAAQAIa38XDTI0MDEzMTE3MjMyN1owDDAKBgNVHRUEAwoBATAyAhMUAAhrfipf9E6wMDPMAAEACGt+Fw0yNDAxMzExNzIzMjd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DLHLcg8uInP5l54AAQAMscsXDTI0MDIxNDE3MzAyMlowDDAKBgNVHRUEAwoBATAyAhMUAAyxyvXjCVX6MX4iAAEADLHKFw0yNDAyMTQxNzMwMjJaMAwwCgYDVR0VBAMKAQEwMgITFAAOwtLAtyChTcnWMQABAA7C0hcNMjQwMjE0MTcwNTU0WjAMMAoGA1UdFQQDCgEBMDICExQADsLRYOm08dR27UkAAQAOwtEXDTI0MDIxNDE3MDU1NFowDDAKBgNVHRUEAwoBATAyAhMUAAtBN66Zpwtw2vneAAEAC0E3Fw0yNDAyMTQxNjI4NTZaMAwwCgYDVR0VBAMKAQEwMgITFAALQTZ8PQBT1UwhDwABAAtBNhcNMjQwMjE0MTYyODU2WjAMMAoGA1UdFQQDCgEBMDICExQADgiir6DCQ4Gtg4IAAQAOCKIXDTI0MDIxMzIxMTMyOFowDDAKBgNVHRUEAwoBATAyAhMUAA4IocCUq3hcelrLAAEADgihFw0yNDAyMTMyMTEzMjhaMAwwCgYDVR0VBAMKAQEwMgITFAAJwfJLTcPazYFvVQABAAnB8hcNMjQwMjEzMjEwNTA2WjAMMAoGA1UdFQQDCgEBMDICExQACcHxxd6m9cT9SO8AAQAJwfEXDTI0MDIxMzIxMDUwNlowDDAKBgNVHRUEAwoBATAyAhMUAAtjx2dN1MWXlOA8AAEAC2PHFw0yNDAyMTMyMDM4NDBaMAwwCgYDVR0VBAMKAQEwMgITFAALY8b+vOxUPFJtxQABAAtjxhcNMjQwMjEzMjAzODM5WjAMMAoGA1UdFQQDCgEBMDICExQADa3s7gF3mkom1NYAAQANrewXDTI0MDIxMzIwMzgxOFowDDAKBgNVHRUEAwoBATAyAhMUAA2t6/1SfuTC4PBXAAEADa3rFw0yNDAyMTMyMDM4MThaMAwwCgYDVR0VBAMKAQEwMgITFAAI8cVtRAhOpeTsnQABAAjxxRcNMjQwMjEzMTgwNTMwWjAMMAoGA1UdFQQDCgEBMDICExQACPHECqHiQibldXEAAQAI8cQXDTI0MDIxMzE4MDUzMFowDDAKBgNVHRUEAwoBATAyAhMUAAiOvX8/Mtkga9THAAEACI69Fw0yNDAyMTMxNzMwMDZaMAwwCgYDVR0VBAMKAQEwMgITFAAIjrxw4VrU/77zfgABAAiOvBcNMjQwMjEzMTczMDA2WjAMMAoGA1UdFQQDCgEBMDICExQACpr/0+67XdfvB1UAAQAKmv8XDTI0MDIxMzE2NTkyNVowDDAKBgNVHRUEAwoBATAyAhMUAAqa/vhH6JahbltCAAEACpr+Fw0yNDAyMTMxNjU5MjVaMAwwCgYDVR0VBAMKAQEwMgITFAANnoPSkvF0bAKBKQABAA2egxcNMjQwMjEzMTY1NDU1WjAMMAoGA1UdFQQDCgEBMDICExQADZ6CjzaahzTQ3QEAAQANnoIXDTI0MDIxMzE2NTQ1NVowDDAKBgNVHRUEAwoBATAyAhMUAAzk39NMSsMFRi6dAAEADOTfFw0yNDAyMTMxNjIzMDRaMAwwCgYDVR0VBAMKAQEwMgITFAAM5N4XURVjhM8y8gABAAzk3hcNMjQwMjEzMTYyMzA0WjAMMAoGA1UdFQQDCgEBMDICExQACm8n4aytkUxgVzAAAQAKbycXDTI0MDIxMzE2MTYzNlowDDAKBgNVHRUEAwoBATAyAhMUAApvJiVa5b0MZxdNAAEACm8mFw0yNDAyMTMxNjE2MzZaMAwwCgYDVR0VBAMKAQEwMgITFAAIZAN5Mx/R0suDbgABAAhkAxcNMjQwMjEzMTYxMzQ0WjAMMAoGA1UdFQQDCgEBMDICExQACGQChqQ3hrTjY2oAAQAIZAIXDTI0MDIxMzE2MTM0NFowDDAKBgNVHRUEAwoBATAyAhMUAAqwsWa66299Jzi0AAEACrCxFw0yNDAyMTMxNTU5NTlaMAwwCgYDVR0VBAMKAQEwMgITFAAKsLD/yXbXpy8U8wABAAqwsBcNMjQwMjEzMTU1OTU5WjAMMAoGA1UdFQQDCgEBMDICExQACMw7pl7La4FZeLUAAQAIzDsXDTI0MDIxMzE1NDgyNVowDDAKBgNVHRUEAwoBATAyAhMUAAjMOvMAfuT1UtjCAAEACMw6Fw0yNDAyMTMxNTQ4MjV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jmN6kNQO3qCHdtAAEACOY3Fw0yNDAyMTIxNjMzMjdaMAwwCgYDVR0VBAMKAQEwMgITFAAI5jY/giMjCnbetAABAAjmNhcNMjQwMjEyMTYzMzI2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i0ndPVQPCVKnX7AAEACLSdFw0yNDAyMTIxNDUzMjhaMAwwCgYDVR0VBAMKAQEwMgITFAAItJzBzeb66duQrwABAAi0nBcNMjQwMjEyMTQ1MzI4WjAMMAoGA1UdFQQDCgEBMDICExQACOIfefRRx33YXpMAAQAI4h8XDTI0MDIxMjA0MDIxMlowDDAKBgNVHRUEAwoBATAyAhMUAAjiHiPqoh4qpqnkAAEACOIeFw0yNDAyMTIwNDAyMTJ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Qzn0B+3C+2eO/QAAQAJDOcXDTI0MDIwOTIwMDAzN1owDDAKBgNVHRUEAwoBATAyAhMUAAkM5uGyM5X3SAiZAAEACQzmFw0yNDAyMDkyMDAwMzd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js99Zc8nJwrsUZAAEACOz3Fw0yNDAyMDkxNjU1NTdaMAwwCgYDVR0VBAMKAQEwMgITFAAI7PawYOeoOpv4aAABAAjs9hcNMjQwMjA5MTY1NTU3WjAMMAoGA1UdFQQDCgEBMDICExQACl3UcmRoJD/6WW0AAQAKXdQXDTI0MDIwOTE2MzQwN1owDDAKBgNVHRUEAwoBATAyAhMUAApd0wFvXZbDnzBUAAEACl3TFw0yNDAyMDkxNjM0MDdaMAwwCgYDVR0VBAMKAQEwMgITFAAKbOPmAPt8Xjeg9gABAAps4xcNMjQwMjA5MTUzODU2WjAMMAoGA1UdFQQDCgEBMDICExQACmzicjiJRaKy5TcAAQAKbOIXDTI0MDIwOTE1Mzg1NlowDDAKBgNVHRUEAwoBATAyAhMUAA3XUozBUHHgvdZyAAEADddSFw0yNDAyMDkxNTEzNTlaMAwwCgYDVR0VBAMKAQEwMgITFAAN11FLdE7/ifl4zQABAA3XURcNMjQwMjA5MTUxMzU5WjAMMAoGA1UdFQQDCgEBMDICExQAC3stCJENgjzNRJQAAQALey0XDTI0MDIwOTE1MTEwNFowDDAKBgNVHRUEAwoBATAyAhMUAAt7LPJxQX3PUH5jAAEAC3ssFw0yNDAyMDkxNTExMDRaMAwwCgYDVR0VBAMKAQEwMgITFAAPAHTOEmjjRomOAQABAA8AdBcNMjQwMjA5MTUwNTA3WjAMMAoGA1UdFQQDCgEBMDICExQADwBzqLCoqJzXBTYAAQAPAHMXDTI0MDIwOTE1MDUwN1owDDAKBgNVHRUEAwoBATAyAhMUAA0mSUwtzGPYiTw3AAEADSZJFw0yNDAyMDkxNDU4MDFaMAwwCgYDVR0VBAMKAQEwMgITFAANJkiKCczvqTrBuAABAA0mSBcNMjQwMjA5MTQ1ODAxWjAMMAoGA1UdFQQDCgEBMDICExQACMUl481L6djFxMcAAQAIxSUXDTI0MDIwOTE0NDkxOVowDDAKBgNVHRUEAwoBATAyAhMUAAjFJOOrQsAv49ThAAEACMUkFw0yNDAyMDkxNDQ5MTlaMAwwCgYDVR0VBAMKAQEwMgITFAAKysNNZuHUUkH3yQABAArKwxcNMjQwMjA5MTQzODQ4WjAMMAoGA1UdFQQDCgEBMDICExQACsrCCvT33EvqjL8AAQAKysIXDTI0MDIwOTE0Mzg0OFowDDAKBgNVHRUEAwoBATAyAhMUAAzYN+t7rjaMJ12NAAEADNg3Fw0yNDAyMDkwNDAzMzZaMAwwCgYDVR0VBAMKAQEwMgITFAAM2DYAo2un6Ub0zgABAAzYNhcNMjQwMjA5MDQwMzM2WjAMMAoGA1UdFQQDCgEBMDICExQADs/yUTEeFCrif5YAAQAOz/IXDTI0MDIwOTA0MDIxOFowDDAKBgNVHRUEAwoBATAyAhMUAA7P8SeCtHtFwYTfAAEADs/xFw0yNDAyMDkwNDAyMThaMAwwCgYDVR0VBAMKAQEwMgITFAAJT38yom4SRb+spgABAAlPfxcNMjQwMjA5MDQwMjE4WjAMMAoGA1UdFQQDCgEBMDICExQACU9+gR9xv8n87pcAAQAJT34XDTI0MDIwOTA0MDIxOFowDDAKBgNVHRUEAwoBATAyAhMUAAlOdwZRB2+rR3JkAAEACU53Fw0yNDAyMDgyMTUzMjVaMAwwCgYDVR0VBAMKAQEwMgITFAAJTnbhrOvmiGJwQgABAAlOdhcNMjQwMjA4MjE1MzI1WjAMMAoGA1UdFQQDCgEBMDICExQACN/HBnyZWdkgoNEAAQAI38cXDTI0MDIwODIxMzk1NFowDDAKBgNVHRUEAwoBATAyAhMUAAjfxoPSAZhGB9OVAAEACN/GFw0yNDAyMDgyMTM5NTRaMAwwCgYDVR0VBAMKAQEwMgITFAALNnUxJL1ZbhM76wABAAs2dRcNMjQwMjA4MjEzODU3WjAMMAoGA1UdFQQDCgEBMDICExQACzZ09yjM30iDyuwAAQALNnQXDTI0MDIwODIxMzg1N1owDDAKBgNVHRUEAwoBATAyAhMUAA7p0OT8FZosrVUrAAEADunQFw0yNDAyMDgyMTI0MzNaMAwwCgYDVR0VBAMKAQEwMgITFAAO6c/EMqVaH3ayMAABAA7pzxcNMjQwMjA4MjEyNDMzWjAMMAoGA1UdFQQDCgEBMDICExQAC1LV9MH70LwzJs4AAQALUtUXDTI0MDIwODIxMTUwNlowDDAKBgNVHRUEAwoBATAyAhMUAAtS1MgsjKhK/anPAAEAC1LUFw0yNDAyMDgyMTE1MDZaMAwwCgYDVR0VBAMKAQEwMgITFAAN3zayxg1FpAiOrwABAA3fNhcNMjQwMjA4MjEwOTUyWjAMMAoGA1UdFQQDCgEBMDICExQADd81nX9C1yfhTkAAAQAN3zUXDTI0MDIwODIxMDk1MlowDDAKBgNVHRUEAwoBATAyAhMUAA0O6VxwArD1HP4wAAEADQ7pFw0yNDAyMDgyMDU2MTNaMAwwCgYDVR0VBAMKAQEwMgITFAANDujgv4BzuY02fgABAA0O6BcNMjQwMjA4MjA1NjEzWjAMMAoGA1UdFQQDCgEBMDICExQAC4nz9c07DKrioigAAQALifMXDTI0MDIwODIwNDczNlowDDAKBgNVHRUEAwoBATAyAhMUAAuJ8nzVPccS5MTXAAEAC4nyFw0yNDAyMDgyMDQ3MzZaMAwwCgYDVR0VBAMKAQEwMgITFAANLeE4Tumth3CCswABAA0t4RcNMjQwMjA4MjAzNjAwWjAMMAoGA1UdFQQDCgEBMDICExQADS3gcCYL2DWsIb8AAQANLeAXDTI0MDIwODIwMzU1OVowDDAKBgNVHRUEAwoBATAyAhMUAA2A4zh9/zVMARxSAAEADYDjFw0yNDAyMDgxOTUxMzJaMAwwCgYDVR0VBAMKAQEwMgITFAANgOLUI1In8sKxGAABAA2A4hcNMjQwMjA4MTk1MTMyWjAMMAoGA1UdFQQDCgEBMDICExQACO7RVDs/lm7etLgAAQAI7tEXDTI0MDIwODE5NTAwMFowDDAKBgNVHRUEAwoBATAyAhMUAAju0H6QtHowdu+kAAEACO7QFw0yNDAyMDgxOTUwMDBaMAwwCgYDVR0VBAMKAQEwMgITFAAN117GyULcpXzDPAABAA3XXhcNMjQwMjA4MTkxOTQzWjAMMAoGA1UdFQQDCgEBMDICExQADdddGuqkeqZ6OPMAAQAN110XDTI0MDIwODE5MTk0M1owDDAKBgNVHRUEAwoBATAyAhMUAAkDgW1V6strrTeFAAEACQOBFw0yNDAyMDgxOTEzMzdaMAwwCgYDVR0VBAMKAQEwMgITFAAJA4B5SxGG6Q9KCQABAAkDgBcNMjQwMjA4MTkxMzM3WjAMMAoGA1UdFQQDCgEBMDICExQADUaPqKnOiD3BcegAAQANRo8XDTI0MDIwODE4MzUwNlowDDAKBgNVHRUEAwoBATAyAhMUAA1GjvtiKQc+UliLAAEADUaOFw0yNDAyMDgxODM1MDZaMAwwCgYDVR0VBAMKAQEwMgITFAAMrR1vgoRApBXk/QABAAytHRcNMjQwMjA4MTcxODU5WjAMMAoGA1UdFQQDCgEBMDICExQADK0c9mTgVuKxrw8AAQAMrRwXDTI0MDIwODE3MTg1OVowDDAKBgNVHRUEAwoBATAyAhMUAAmF1n90ENCRF3hLAAEACYXWFw0yNDAyMDgxNjUxMDdaMAwwCgYDVR0VBAMKAQEwMgITFAAJhdXE92nBNLp3vAABAAmF1RcNMjQwMjA4MTY1MTA3WjAMMAoGA1UdFQQDCgEBMDICExQADPhF3ARmE/uHOQYAAQAM+EUXDTI0MDIwODE1NTQ1M1owDDAKBgNVHRUEAwoBATAyAhMUAAz4RCF3+qE1NuAYAAEADPhEFw0yNDAyMDgxNTU0NTNaMAwwCgYDVR0VBAMKAQEwMgITFAALCl3NJc92X9ww0QABAAsKXRcNMjQwMjA4MTU1NDE1WjAMMAoGA1UdFQQDCgEBMDICExQACwpcCr421VRNj9wAAQALClwXDTI0MDIwODE1NTQxNVowDDAKBgNVHRUEAwoBATAyAhMUAAnc+HbJxPAvWMAbAAEACdz4Fw0yNDAyMDgxNTIyMjFaMAwwCgYDVR0VBAMKAQEwMgITFAAJ3PetfNWUggjZlAABAAnc9xcNMjQwMjA4MTUyMjIxWjAMMAoGA1UdFQQDCgEBMDICExQAC5SzIJZHHpeM7zIAAQALlLMXDTI0MDIwODE1MDQwMVowDDAKBgNVHRUEAwoBATAyAhMUAAuUsmHtrOj54GgzAAEAC5SyFw0yNDAyMDgxNTA0MDFaMAwwCgYDVR0VBAMKAQEwMgITFAAJRHwHcVaOhLv8HQABAAlEfBcNMjQwMjA4MTQxNzI0WjAMMAoGA1UdFQQDCgEBMDICExQACUR7dQTt4YSuNXQAAQAJRHsXDTI0MDIwODE0MTcyNFowDDAKBgNVHRUEAwoBATAyAhMUAAoXrDcNaqUn1nq7AAEAChesFw0yNDAyMDgwNDAyMTZaMAwwCgYDVR0VBAMKAQEwMgITFAAKF6tThuIjaA8g3QABAAoXqxcNMjQwMjA4MDQwMjE2WjAMMAoGA1UdFQQDCgEBMDICExQADB4CWxASXZgN248AAQAMHgIXDTI0MDIwODA0MDE1NFowDDAKBgNVHRUEAwoBATAyAhMUAAweATIwmDTxMJUcAAEADB4BFw0yNDAyMDgwNDAxNTNaMAwwCgYDVR0VBAMKAQEwMgITFAAOfQSey9DYwXUGNwABAA59BBcNMjQwMjA4MDQwMTQzWjAMMAoGA1UdFQQDCgEBMDICExQADn0Dr1RmkjLHwQEAAQAOfQMXDTI0MDIwODA0MDE0M1owDDAKBgNVHRUEAwoBATAyAhMUAAqLSTnTVEw6Tqk9AAEACotJFw0yNDAyMDgwNDAxMzVaMAwwCgYDVR0VBAMKAQEwMgITFAAKi0gfPdokd1a7dgABAAqLSBcNMjQwMjA4MDQwMTM0WjAMMAoGA1UdFQQDCgEBMDICExQACOUxp8Ysa0M46qgAAQAI5TEXDTI0MDIwODAyNTU0OVowDDAKBgNVHRUEAwoBATAyAhMUAAjlMBUiUX8ID/BjAAEACOUwFw0yNDAyMDgwMjU1NDlaMAwwCgYDVR0VBAMKAQEwMgITFAAJg/5OLuegXGQ7zAABAAmD/hcNMjQwMjIyMTgxMzUzWjAMMAoGA1UdFQQDCgEBMDICExQACYP91Ye/xCcSiIEAAQAJg/0XDTI0MDIyMjE4MTM1M1owDDAKBgNVHRUEAwoBATAyAhMUAAm6a03fEDUKa4MsAAEACbprFw0yNDAyMjIxNjUwNTFaMAwwCgYDVR0VBAMKAQEwMgITFAAJumq480oe+xebgQABAAm6ahcNMjQwMjIyMTY1MDUxWjAMMAoGA1UdFQQDCgEBMDICExQACZme4yebITygX4gAAQAJmZ4XDTI0MDIyMjE1NTgxN1owDDAKBgNVHRUEAwoBATAyAhMUAAmZnRubFz3CSxPXAAEACZmdFw0yNDAyMjIxNTU4MTZaMAwwCgYDVR0VBAMKAQEwMgITFAAL2ttK5rqgP8zW+AABAAva2xcNMjQwMjIyMTU0NzU2WjAMMAoGA1UdFQQDCgEBMDICExQAC9raJvw6jSmiTCAAAQAL2toXDTI0MDIyMjE1NDc1NlowDDAKBgNVHRUEAwoBATAyAhMUAA47EcaVZvM+9RH3AAEADjsRFw0yNDAyMjIxNTA2NDFaMAwwCgYDVR0VBAMKAQEwMgITFAAOOxBe0DLDoXb1TgABAA47EBcNMjQwMjIyMTUwNjQxWjAMMAoGA1UdFQQDCgEBMDICExQADIshwYFB6X6hFGgAAQAMiyEXDTI0MDIyMjE0NTYxNFowDDAKBgNVHRUEAwoBATAyAhMUAAyLIFjbkMZhAv1/AAEADIsgFw0yNDAyMjIxNDU2MTRaMAwwCgYDVR0VBAMKAQEwMgITFAAPXP9pi3023i9NLQABAA9c/xcNMjQwMjIyMTQzNzEwWjAMMAoGA1UdFQQDCgEBMDICExQAD1z+F53cP2NOV3UAAQAPXP4XDTI0MDIyMjE0MzcwOVowDDAKBgNVHRUEAwoBATAyAhMUAAkCH4NWn852pV+QAAEACQIfFw0yNDAyMjIwNDAyNTZaMAwwCgYDVR0VBAMKAQEwMgITFAAJAh6E9Bsq9RcfGwABAAkCHhcNMjQwMjIyMDQwMjU2WjAMMAoGA1UdFQQDCgEBMDICExQAC8Yp3ofvYU3BnggAAQALxikXDTI0MDIyMTIyMjE0NVowDDAKBgNVHRUEAwoBATAyAhMUAAvGKJW/3l2iG1mkAAEAC8YoFw0yNDAyMjEyMjIxNDVaMAwwCgYDVR0VBAMKAQEwMgITFAAJixrI0eTUUiJVgAABAAmLGhcNMjQwMjIxMjEyNzE0WjAMMAoGA1UdFQQDCgEBMDICExQACYsZuMQD0aEVdBMAAQAJixkXDTI0MDIyMTIxMjcxNFowDDAKBgNVHRUEAwoBATAyAhMUAAkw1RSlWmt27FWxAAEACTDVFw0yNDAyMjEyMDQ4NTRaMAwwCgYDVR0VBAMKAQEwMgITFAAJMNSOwIVr9X5mUwABAAkw1BcNMjQwMjIxMjA0ODU0WjAMMAoGA1UdFQQDCgEBMDICExQACsp57Qu3s0Ynjm0AAQAKynkXDTI0MDIyMTIwMjkxN1owDDAKBgNVHRUEAwoBATAyAhMUAArKeFdGsUMwM/8LAAEACsp4Fw0yNDAyMjEyMDI5MTdaMAwwCgYDVR0VBAMKAQEwMgITFAAIveFWi4vQLNo9UQABAAi94RcNMjQwMjIxMjAyMDQ3WjAMMAoGA1UdFQQDCgEBMDICExQACL3g7Uujs3qpaRMAAQAIveAXDTI0MDIyMTIwMjA0N1owDDAKBgNVHRUEAwoBATAyAhMUAAtCjbZFas6b7ToqAAEAC0KNFw0yNDAyMjExOTQ5NDhaMAwwCgYDVR0VBAMKAQEwMgITFAALQoy65j5ZfWCwRwABAAtCjBcNMjQwMjIxMTk0OTQ4WjAMMAoGA1UdFQQDCgEBMDICExQACoWbAgkSrKuq8PEAAQAKhZsXDTI0MDIyMTE4NTI0MlowDDAKBgNVHRUEAwoBATAyAhMUAAqFmscjjmz2OAAIAAEACoWaFw0yNDAyMjExODUyNDJaMAwwCgYDVR0VBAMKAQEwMgITFAAMvyj9C2/Fuid6jgABAAy/KBcNMjQwMjIxMTgxMzEzWjAMMAoGA1UdFQQDCgEBMDICExQADL8n//qMI8ESIyoAAQAMvycXDTI0MDIyMTE4MTMxM1owDDAKBgNVHRUEAwoBATAyAhMUAA8i8ICSX4CMcvwyAAEADyLwFw0yNDAyMjExNzMxNDJaMAwwCgYDVR0VBAMKAQEwMgITFAAPIu/LiHd4jSsMdwABAA8i7xcNMjQwMjIxMTczMTQxWjAMMAoGA1UdFQQDCgEBMDICExQACLf79pok3YfcDyAAAQAIt/sXDTI0MDIyMTE3MjQ1MVowDDAKBgNVHRUEAwoBATAyAhMUAAi3+nfkoQOjep5NAAEACLf6Fw0yNDAyMjExNzI0NTB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IX6OKV4y3kCzsNgABAAhfoxcNMjQwMjIwMTY0MDU1WjAMMAoGA1UdFQQDCgEBMDICExQACF+irIhYknbQIcwAAQAIX6IXDTI0MDIyMDE2NDA1NVowDDAKBgNVHRUEAwoBATAyAhMUAAx/opD5yph67HtZAAEADH+iFw0yNDAyMjAxNjM0MDFaMAwwCgYDVR0VBAMKAQEwMgITFAAMf5/7RXdZ8nI2SQABAAx/nxcNMjQwMjIwMTYzNDAwWjAMMAoGA1UdFQQDCgEBMDICExQACt8ZXropHz6M0BAAAQAK3xkXDTI0MDIyMDE2MjI1N1owDDAKBgNVHRUEAwoBATAyAhMUAArfGKEdr+jDA/2GAAEACt8YFw0yNDAyMjAxNjIyNTdaMAwwCgYDVR0VBAMKAQEwMgITFAAKQfIaHyYHW7TrLgABAApB8hcNMjQwMjIwMDQwMjQxWjAMMAoGA1UdFQQDCgEBMDICExQACkHxOimZAsxJQZAAAQAKQfEXDTI0MDIyMDA0MDI0MFowDDAKBgNVHRUEAwoBATAyAhMUAAq2QW0r3LTgIQTqAAEACrZBFw0yNDAyMTkyMzA0NTRaMAwwCgYDVR0VBAMKAQEwMgITFAAKtkBQ/0JNrM1l9gABAAq2QBcNMjQwMjE5MjMwNDU0WjAMMAoGA1UdFQQDCgEBMDICExQACbAciozMpf8HFm8AAQAJsBwXDTI0MDIxOTIxMjAyNlowDDAKBgNVHRUEAwoBATAyAhMUAAmwG3w+1XpXg6R3AAEACbAbFw0yNDAyMTkyMTIwMjVaMAwwCgYDVR0VBAMKAQEwMgITFAAMo8FKJqSbGM8hCQABAAyjwRcNMjQwMjE5MjEwNTUzWjAMMAoGA1UdFQQDCgEBMDICExQADKPAluOD2cD7YHQAAQAMo8AXDTI0MDIxOTIxMDU1M1owDDAKBgNVHRUEAwoBATAyAhMUAAmiRGA6F2XpdzPAAAEACaJEFw0yNDAyMTkyMDM4NTNaMAwwCgYDVR0VBAMKAQEwMgITFAAJokMWf7nAg95q4gABAAmiQxcNMjQwMjE5MjAzODUzWjAMMAoGA1UdFQQDCgEBMDICExQACRwNKFWc9bejPTQAAQAJHA0XDTI0MDIxOTIwMTMyMlowDDAKBgNVHRUEAwoBATAyAhMUAAkcDJLNTWp0bDsEAAEACRwMFw0yNDAyMTkyMDEzMjJaMAwwCgYDVR0VBAMKAQEwMgITFAAI9oNTgu8UjwsvRgABAAj2gxcNMjQwMjE5MTczNTQzWjAMMAoGA1UdFQQDCgEBMDICExQACPaC2WFwXpZEPfsAAQAI9oIXDTI0MDIxOTE3MzU0M1owDDAKBgNVHRUEAwoBATAyAhMUAAsmHXPOa07z0Vy/AAEACyYdFw0yNDAyMTkxNjI2NDBaMAwwCgYDVR0VBAMKAQEwMgITFAALJhwly9zSVhQu/QABAAsmHBcNMjQwMjE5MTYyNjM5WjAMMAoGA1UdFQQDCgEBMDICExQACUoX01iuFNjvDT8AAQAJShcXDTI0MDIxOTE1MTQwOVowDDAKBgNVHRUEAwoBATAyAhMUAAlKFsYugccbgTS8AAEACUoWFw0yNDAyMTkxNTE0MDl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wiKm5BflEROZ0oAAEADCIqFw0yNDAyMTYyMTI0NTJaMAwwCgYDVR0VBAMKAQEwMgITFAAMIih5joJ5U1tZlQABAAwiKBcNMjQwMjE2MjEyNDUyWjAMMAoGA1UdFQQDCgEBMDICExQACK/1X52VLZvmVxYAAQAIr/UXDTI0MDIxNjIwNDcwN1owDDAKBgNVHRUEAwoBATAyAhMUAAiv9DAxEJr0wWMdAAEACK/0Fw0yNDAyMTYyMDQ3MDd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I6C+pIYdfZ4eulgABAAjoLxcNMjQwMjE2MTY1MTA0WjAMMAoGA1UdFQQDCgEBMDICExQACOgu4UjpI9zaDhEAAQAI6C4XDTI0MDIxNjE2NTEwNF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iGJTQU6JULkCpvAAEACIYlFw0yNDAyMTUyMTEwNDRaMAwwCgYDVR0VBAMKAQEwMgITFAAIhiR9qwxDFl8ytgABAAiGJBcNMjQwMjE1MjExMDQ0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IaUVQvagzMe/otAABAAhpRRcNMjQwMjE1MTYxMjMxWjAMMAoGA1UdFQQDCgEBMDICExQACGlENMPUy0hD1dgAAQAIaUQXDTI0MDIxNTE2MTIzMVowDDAKBgNVHRUEAwoBATAyAhMUAAnyoNpjcu+YCa7+AAEACfKgFw0yNDAyMTUxNTU1MDRaMAwwCgYDVR0VBAMKAQEwMgITFAAJ8p/Dy8pWPiEhEgABAAnynxcNMjQwMjE1MTU1NTA0WjAMMAoGA1UdFQQDCgEBMDICExQADq0vuT9uF2ML44kAAQAOrS8XDTI0MDIxNTE1NTAzNFowDDAKBgNVHRUEAwoBATAyAhMUAA6tLttuB7mRyvNZAAEADq0uFw0yNDAyMTUxNTUwMzRaMAwwCgYDVR0VBAMKAQEwMgITFAAJnSYe+Cs0Uvuq5gABAAmdJhcNMjQwMjE1MTUzOTQ0WjAMMAoGA1UdFQQDCgEBMDICExQACZ0l+p45CQNF7iwAAQAJnSUXDTI0MDIxNTE1Mzk0NFowDDAKBgNVHRUEAwoBATAyAhMUAAp3tZOaXO58Zq97AAEACne1Fw0yNDAyMTUxNTM0MjVaMAwwCgYDVR0VBAMKAQEwMgITFAAKd7R2QPYYBr/jmgABAAp3tBcNMjQwMjE1MTUzNDI1WjAMMAoGA1UdFQQDCgEBMDICExQADl5WFOQMnMKlpE0AAQAOXlYXDTI0MDIxNTE1MjcxNVowDDAKBgNVHRUEAwoBATAyAhMUAA5eVYWjKx3zNwTNAAEADl5VFw0yNDAyMTUxNTI3MTVaMAwwCgYDVR0VBAMKAQEwMgITFAAJ1fxJWzcFcTNCgAABAAnV/BcNMjQwMjE1MTQ1MDIxWjAMMAoGA1UdFQQDCgEBMDICExQACdX7FLgn6pJKtHkAAQAJ1fsXDTI0MDIxNTE0NTAyMFowDDAKBgNVHRUEAwoBATAyAhMUAAp4oVSTYtdH8LwUAAEACnihFw0yNDAyMTUxNDM4MDJaMAwwCgYDVR0VBAMKAQEwMgITFAAKeKAhioSuWJK04wABAAp4oBcNMjQwMjE1MTQzODAyWjAMMAoGA1UdFQQDCgEBMDICExQACpongxz/nKQrinwAAQAKmicXDTI0MDIxNTA0MDI0MFowDDAKBgNVHRUEAwoBATAyAhMUAAqaJjc/O8HLL9elAAEACpomFw0yNDAyMTUwNDAyMzlaMAwwCgYDVR0VBAMKAQEwMgITFAAKtmdwxuKT94fN7wABAAq2ZxcNMjQwMjE0MjMwMTA2WjAMMAoGA1UdFQQDCgEBMDICExQACrZmhMPUrtl1CHYAAQAKtmYXDTI0MDIxNDIzMDEwNVowDDAKBgNVHRUEAwoBATAyAhMUAAkqs1ITPt/5sb51AAEACSqzFw0yNDAyMTQyMTAxMjdaMAwwCgYDVR0VBAMKAQEwMgITFAAJKrLn6Ta1T7xzNgABAAkqshcNMjQwMjE0MjEwMTI3WjAMMAoGA1UdFQQDCgEBMDICExQADdpuQ4C5zS/KPsEAAQAN2m4XDTI0MDIxNDIwMjg0NFowDDAKBgNVHRUEAwoBATAyAhMUAA3abaECR1Iugdx4AAEADdptFw0yNDAyMTQyMDI4NDRaMAwwCgYDVR0VBAMKAQEwMgITFAAPcIw67OAzExAubAABAA9wjBcNMjQwMjE0MTc0OTU5WjAMMAoGA1UdFQQDCgEBMDICExQAD3CLna6JzW35A/8AAQAPcIsXDTI0MDIxNDE3NDk1OVowDDAKBgNVHRUEAwoBATAyAhMUAA72H9tG2J+6hJZuAAEADvYfFw0yNDAzMDExOTExMzdaMAwwCgYDVR0VBAMKAQEwMgITFAAO9h61e14WOaP7WAABAA72HhcNMjQwMzAxMTkxMTM3WjAMMAoGA1UdFQQDCgEBMDICExQADmJJ9XCvilR80RoAAQAOYkkXDTI0MDMwMTE5MDQxMVowDDAKBgNVHRUEAwoBATAyAhMUAA5iSJXzO/iUYXQlAAEADmJIFw0yNDAzMDExOTA0MTFaMAwwCgYDVR0VBAMKAQEwMgITFAAJhACib7OKF8OZbgABAAmEABcNMjQwMzAxMTgxMzIzWjAMMAoGA1UdFQQDCgEBMDICExQACYP/xmwx+PNGgOYAAQAJg/8XDTI0MDMwMTE4MTMyM1owDDAKBgNVHRUEAwoBATAyAhMUAAm1pHSep17oeimVAAEACbWkFw0yNDAzMDExNzU5MzZaMAwwCgYDVR0VBAMKAQEwMgITFAAJtaNv8cEE67pP7QABAAm1oxcNMjQwMzAxMTc1OTM2WjAMMAoGA1UdFQQDCgEBMDICExQAC62TPqDNPKEhY7IAAQALrZMXDTI0MDMwMTE3MTEyMFowDDAKBgNVHRUEAwoBATAyAhMUAAutkn2zAW/aApHGAAEAC62SFw0yNDAzMDExNzExMjBaMAwwCgYDVR0VBAMKAQEwMgITFAAKOiiKafV+2rPQDQABAAo6KBcNMjQwMzAxMTU0MDM3WjAMMAoGA1UdFQQDCgEBMDICExQACjonG5A6Xz8oVDAAAQAKOicXDTI0MDMwMTE1NDAzN1owDDAKBgNVHRUEAwoBATAyAhMUAAu5a6bliLrx9udNAAEAC7lrFw0yNDAzMDExNTI1MTlaMAwwCgYDVR0VBAMKAQEwMgITFAALuWqxrL02R+H4hwABAAu5ahcNMjQwMzAxMTUyNTE5WjAMMAoGA1UdFQQDCgEBMDICExQACMaj7TyZcwMQu58AAQAIxqMXDTI0MDMwMTE0MDQxNlowDDAKBgNVHRUEAwoBATAyAhMUAAjGosHl1zlEyEo/AAEACMaiFw0yNDAzMDExNDA0MTZ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IS23TAtJbuEOuJgABAAhLbRcNMjQwMjI5MTc1NjIyWjAMMAoGA1UdFQQDCgEBMDICExQACEtsC2Mu8EK9G9IAAQAIS2wXDTI0MDIyOTE3NTYyMlowDDAKBgNVHRUEAwoBATAyAhMUAApMbkKyK0R1ioHUAAEACkxuFw0yNDAyMjkxNjMyNTBaMAwwCgYDVR0VBAMKAQEwMgITFAAKTG1z/W9H0G3/KwABAApMbRcNMjQwMjI5MTYzMjUwWjAMMAoGA1UdFQQDCgEBMDICExQACqpZsV6l/eo8sjYAAQAKqlkXDTI0MDIyOTE2MDkxMlowDDAKBgNVHRUEAwoBATAyAhMUAAqqWD/JBiK6aiQvAAEACqpYFw0yNDAyMjkxNjA5MTJaMAwwCgYDVR0VBAMKAQEwMgITFAAKPFz18z+KMYZL0gABAAo8XBcNMjQwMjI5MTUzNDI3WjAMMAoGA1UdFQQDCgEBMDICExQACjxbiCwG3ngLRUwAAQAKPFsXDTI0MDIyOTE1MzQyN1owDDAKBgNVHRUEAwoBATAyAhMUAAjryWpgAXiDkCxpAAEACOvJFw0yNDAyMjkxNTA3MDdaMAwwCgYDVR0VBAMKAQEwMgITFAAI68hsYIv/OfaiMAABAAjryBcNMjQwMjI5MTUwNzA3WjAMMAoGA1UdFQQDCgEBMDICExQADlkeTpeygd3mmooAAQAOWR4XDTI0MDIyOTE0MTA0N1owDDAKBgNVHRUEAwoBATAyAhMUAA5ZHc4L/0+iLa7CAAEADlkdFw0yNDAyMjkxNDEwNDdaMAwwCgYDVR0VBAMKAQEwMgITFAALnSs9NLphbm21JwABAAudKxcNMjQwMjI5MTM1ODMzWjAMMAoGA1UdFQQDCgEBMDICExQAC50q3b9Lb+wlm6QAAQALnSoXDTI0MDIyOTEzNTgzM1owDDAKBgNVHRUEAwoBATAyAhMUAA396hgSYbUTvbaFAAEADf3qFw0yNDAyMjgyMjE3MjRaMAwwCgYDVR0VBAMKAQEwMgITFAAN/ellJn6JKBQp0QABAA396RcNMjQwMjI4MjIxNzI0WjAMMAoGA1UdFQQDCgEBMDICExQAC6gPoodbu8zo7BQAAQALqA8XDTI0MDIyODIxNTM0OFowDDAKBgNVHRUEAwoBATAyAhMUAAuoDlGjaspAwifCAAEAC6gOFw0yNDAyMjgyMTUzNDhaMAwwCgYDVR0VBAMKAQEwMgITFAALLpGduDC36rjJ/QABAAsukRcNMjQwMjI4MjEzNTQzWjAMMAoGA1UdFQQDCgEBMDICExQACy6Qji2ux55jPxIAAQALLpAXDTI0MDIyODIxMzU0M1owDDAKBgNVHRUEAwoBATAyAhMUAAqjCQqixdYz5JnEAAEACqMJFw0yNDAyMjgyMDMzNDVaMAwwCgYDVR0VBAMKAQEwMgITFAAKowg75l53jw0qrwABAAqjCBcNMjQwMjI4MjAzMzQ1WjAMMAoGA1UdFQQDCgEBMDICExQACFHv65kUx5kZAJwAAQAIUe8XDTI0MDIyODIwMTE1OFowDDAKBgNVHRUEAwoBATAyAhMUAAhR7khS3TEcCqdMAAEACFHuFw0yNDAyMjgyMDExNThaMAwwCgYDVR0VBAMKAQEwMgITFAAJL4nJfx86jbzM+AABAAkviRcNMjQwMjI4MTk0MTQ3WjAMMAoGA1UdFQQDCgEBMDICExQACS+IuGTmw3CTnEMAAQAJL4gXDTI0MDIyODE5NDE0N1owDDAKBgNVHRUEAwoBATAyAhMUAApG6LM8uVdkBynxAAEACkboFw0yNDAyMjgxNzUyNTFaMAwwCgYDVR0VBAMKAQEwMgITFAAKRuepUf5p9pfPvQABAApG5xcNMjQwMjI4MTc1MjUxWjAMMAoGA1UdFQQDCgEBMDICExQACLkvEI1uW+m1frcAAQAIuS8XDTI0MDIyODE3MDExMFowDDAKBgNVHRUEAwoBATAyAhMUAAi5LrBCQfH0r8AwAAEACLkuFw0yNDAyMjgxNzAxMTB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Irouk6e5OdnQF1AABAAiuixcNMjQwMjI3MTYyNzI5WjAMMAoGA1UdFQQDCgEBMDICExQACK6K0M3/qWzAp7wAAQAIrooXDTI0MDIyNzE2MjcyOVowDDAKBgNVHRUEAwoBATAyAhMUAAq0EW2Q83QgHlqiAAEACrQRFw0yNDAyMjcxNjIzMjBaMAwwCgYDVR0VBAMKAQEwMgITFAAKtBD5zcJIDNeImQABAAq0EBcNMjQwMjI3MTYyMzIwWjAMMAoGA1UdFQQDCgEBMDICExQACE81ga0WFoS1a/0AAQAITzUXDTI0MDIyNzE1NTYyM1owDDAKBgNVHRUEAwoBATAyAhMUAAhPNJw/CkrU7SE5AAEACE80Fw0yNDAyMjcxNTU2MjNaMAwwCgYDVR0VBAMKAQEwMgITFAAMX8oeN0yZgam/1wABAAxfyhcNMjQwMjI3MTQ0MTI0WjAMMAoGA1UdFQQDCgEBMDICExQADF/J2ZQSRik0m1gAAQAMX8kXDTI0MDIyNzE0NDEyNFowDDAKBgNVHRUEAwoBATAyAhMUAArGWWgSFZlS4XKSAAEACsZZFw0yNDAyMjcxNDM4NDJaMAwwCgYDVR0VBAMKAQEwMgITFAAKxlhfSbSIU7qrugABAArGWBcNMjQwMjI3MTQzODQyWjAMMAoGA1UdFQQDCgEBMDICExQACy9JNWd3qEwXpeMAAQALL0kXDTI0MDIyNzE0MzUzN1owDDAKBgNVHRUEAwoBATAyAhMUAAsvSNPgDMVqy/P1AAEACy9IFw0yNDAyMjcxNDM1MzdaMAwwCgYDVR0VBAMKAQEwMgITFAALL1nouc6g6BpAzQABAAsvWRcNMjQwMjI3MTQxODQ0WjAMMAoGA1UdFQQDCgEBMDICExQACy9YIPSuZqYnMd0AAQALL1gXDTI0MDIyNzE0MTg0NFowDDAKBgNVHRUEAwoBATAyAhMUAAlJ7Ua04dR4LLOLAAEACUntFw0yNDAyMjcwNDAzMDRaMAwwCgYDVR0VBAMKAQEwMgITFAAJSeyA8XuIg+zEmwABAAlJ7BcNMjQwMjI3MDQwMzAzWjAMMAoGA1UdFQQDCgEBMDICExQADCtAl+D91HVm0oAAAQAMK0AXDTI0MDIyNjIyMDIzNVowDDAKBgNVHRUEAwoBATAyAhMUAAwrP0eHB91BoKMiAAEADCs/Fw0yNDAyMjYyMjAyMzVaMAwwCgYDVR0VBAMKAQEwMgITFAAKKBgzlZwUHtBPIwABAAooGBcNMjQwMjI2MjE0MjQ2WjAMMAoGA1UdFQQDCgEBMDICExQACigXmB614BWFW5EAAQAKKBcXDTI0MDIyNjIxNDI0NlowDDAKBgNVHRUEAwoBATAyAhMUAAuy/3TWpC3iGFaFAAEAC7L/Fw0yNDAyMjYyMTQwMTBaMAwwCgYDVR0VBAMKAQEwMgITFAALsv78Waex9t/4BAABAAuy/hcNMjQwMjI2MjE0MDEwWjAMMAoGA1UdFQQDCgEBMDICExQADB+w3VwKgmy5roEAAQAMH7AXDTI0MDIyNjIwNDA1MFowDDAKBgNVHRUEAwoBATAyAhMUAAwfr8dnlg1pCUzBAAEADB+vFw0yNDAyMjYyMDQwNTBaMAwwCgYDVR0VBAMKAQEwMgITFAANlcdWMS4xyKHE4gABAA2VxxcNMjQwMjI2MjAwNzUzWjAMMAoGA1UdFQQDCgEBMDICExQADZXGWZZn4g8C1lkAAQANlcYXDTI0MDIyNjIwMDc1M1owDDAKBgNVHRUEAwoBATAyAhMUAA8ilOfgT/SoknlDAAEADyKUFw0yNDAyMjYxOTI2MjdaMAwwCgYDVR0VBAMKAQEwMgITFAAPIpP1PSVbC0KiewABAA8ikxcNMjQwMjI2MTkyNjI3WjAMMAoGA1UdFQQDCgEBMDICExQAC3t54JgXZjKmmGsAAQALe3kXDTI0MDIyNjE5MDUyNFowDDAKBgNVHRUEAwoBATAyAhMUAAt7eByX7u/DkCi/AAEAC3t4Fw0yNDAyMjYxOTA1MjRaMAwwCgYDVR0VBAMKAQEwMgITFAANKeFkGo2uCyresAABAA0p4RcNMjQwMjI2MTczNjIwWjAMMAoGA1UdFQQDCgEBMDICExQADSngwNIZCHtZIK0AAQANKeAXDTI0MDIyNjE3MzYyMFowDDAKBgNVHRUEAwoBATAyAhMUAA7esfHgO7zDGkMfAAEADt6xFw0yNDAyMjYxNzM1MjlaMAwwCgYDVR0VBAMKAQEwMgITFAAO3rBb8NTG9UUzEAABAA7esBcNMjQwMjI2MTczNTI5WjAMMAoGA1UdFQQDCgEBMDICExQACzPXmQtbhUoTOwwAAQALM9cXDTI0MDIyNjE3MTk0N1owDDAKBgNVHRUEAwoBATAyAhMUAAsz1kloqY6A0cZmAAEACzPWFw0yNDAyMjYxNzE5NDdaMAwwCgYDVR0VBAMKAQEwMgITFAAMdUIg7EXHoQ/G1gABAAx1QhcNMjQwMjI2MTcxNjI4WjAMMAoGA1UdFQQDCgEBMDICExQADHVBGTQ8wiW5V80AAQAMdUEXDTI0MDIyNjE3MTYyOFowDDAKBgNVHRUEAwoBATAyAhMUAAmBKCKNADRfN6aDAAEACYEoFw0yNDAyMjYxNjAwMDZaMAwwCgYDVR0VBAMKAQEwMgITFAAJgSdrO5lPWmUa/gABAAmBJxcNMjQwMjI2MTYwMDA2WjAMMAoGA1UdFQQDCgEBMDICExQACKyng7Lu7nbYEywAAQAIrKcXDTI0MDIyNjE1NTA0N1owDDAKBgNVHRUEAwoBATAyAhMUAAispu+f3zLbZA5WAAEACKymFw0yNDAyMjYxNTUwNDdaMAwwCgYDVR0VBAMKAQEwMgITFAANhioLtTrxigZrHwABAA2GKhcNMjQwMjI2MTUxNjU3WjAMMAoGA1UdFQQDCgEBMDICExQADYYpTbygoQAU+JAAAQANhikXDTI0MDIyNjE1MTY1N1owDDAKBgNVHRUEAwoBATAyAhMUAA03Mh1yKpky0DqJAAEADTcyFw0yNDAyMjYxNTE1MTVaMAwwCgYDVR0VBAMKAQEwMgITFAANNzFcJ00wrZzU9gABAA03MRcNMjQwMjI2MTUxNTE1WjAMMAoGA1UdFQQDCgEBMDICExQADJHoRlcrGwOcSGwAAQAMkegXDTI0MDIyNjE1MDc0NFowDDAKBgNVHRUEAwoBATAyAhMUAAyR55QwR9UGBBKmAAEADJHnFw0yNDAyMjYxNTA3NDRaMAwwCgYDVR0VBAMKAQEwMgITFAAKEzTTctkQDJ1UwwABAAoTNBcNMjQwMjI2MTUwNzIwWjAMMAoGA1UdFQQDCgEBMDICExQAChMzkVFJWZREetAAAQAKEzMXDTI0MDIyNjE1MDcyMFowDDAKBgNVHRUEAwoBATAyAhMUAAmcVrhvDt+Ydvk/AAEACZxWFw0yNDAyMjYwNjEyMzZaMAwwCgYDVR0VBAMKAQEwMgITFAAJnFUS8d0F0GWYGAABAAmcVRcNMjQwMjI2MDYxMjM0WjAMMAoGA1UdFQQDCgEBMDICExQADumYAn7642metyMAAQAO6ZgXDTI0MDIyNTA0MDI0NlowDDAKBgNVHRUEAwoBATAyAhMUAA7pl1LihuEZhvXHAAEADumXFw0yNDAyMjUwNDAyNDZaMAwwCgYDVR0VBAMKAQEwMgITFAAI+113jBBBbOj2OQABAAj7XRcNMjQwMjI0MTcyOTU5WjAMMAoGA1UdFQQDCgEBMDICExQACPtcN7rIkGqa9T8AAQAI+1wXDTI0MDIyNDE3Mjk1OVowDDAKBgNVHRUEAwoBATAyAhMUAA2qusMCmppl3g6jAAEADaq6Fw0yNDAyMjQxNzI5NTlaMAwwCgYDVR0VBAMKAQEwMgITFAANqrlOqCazyakNIgABAA2quRcNMjQwMjI0MTcyOTU5WjAMMAoGA1UdFQQDCgEBMDICExQADOn1/iMMNioqF5IAAQAM6fUXDTI0MDIyNDA0MDMxOFowDDAKBgNVHRUEAwoBATAyAhMUAAzp9Dur1RqyoTLOAAEADOn0Fw0yNDAyMjQwNDAzMThaMAwwCgYDVR0VBAMKAQEwMgITFAANYu0k6yj/n62hBwABAA1i7RcNMjQwMjI0MDQwMjU0WjAMMAoGA1UdFQQDCgEBMDICExQADWLsDqQq9q0dB1IAAQANYuwXDTI0MDIyNDA0MDI1NFowDDAKBgNVHRUEAwoBATAyAhMUAA9dqYIyy9FbmemwAAEAD12pFw0yNDAyMjQwNDAyMzhaMAwwCgYDVR0VBAMKAQEwMgITFAAPXahQx2olqL+fgAABAA9dqBcNMjQwMjI0MDQwMjM3WjAMMAoGA1UdFQQDCgEBMDICExQADB2sibYHjzW4b6gAAQAMHawXDTI0MDIyMzE5MjEwNFowDDAKBgNVHRUEAwoBATAyAhMUAAwdq1T84JP00MOWAAEADB2rFw0yNDAyMjMxOTIxMDRaMAwwCgYDVR0VBAMKAQEwMgITFAALfm/K6p1edCci9gABAAt+bxcNMjQwMjIzMTgxODU5WjAMMAoGA1UdFQQDCgEBMDICExQAC35uKMbSdH2CP5oAAQALfm4XDTI0MDIyMzE4MTg1OVowDDAKBgNVHRUEAwoBATAyAhMUAAsdbZyv+tyG28/oAAEACx1tFw0yNDAyMjMxNzA0NDFaMAwwCgYDVR0VBAMKAQEwMgITFAALHWybNd4R1hCoJgABAAsdbBcNMjQwMjIzMTcwNDQxWjAMMAoGA1UdFQQDCgEBMDICExQADlSq+FSPScUVO5EAAQAOVKoXDTI0MDIyMzA0MDM1NlowDDAKBgNVHRUEAwoBATAyAhMUAA5UqYg4RiErw683AAEADlSpFw0yNDAyMjMwNDAzNTZaMAwwCgYDVR0VBAMKAQEwMgITFAANnWQD4IDLArtjHgABAA2dZBcNMjQwMjIzMDQwMjA3WjAMMAoGA1UdFQQDCgEBMDICExQADZ1jX2j9NglHak4AAQANnWMXDTI0MDIyMzA0MDIwN1owDDAKBgNVHRUEAwoBATAyAhMUAAm2/tbVMQP+k6ReAAEACbb+Fw0yNDAyMjIyMzAwMDdaMAwwCgYDVR0VBAMKAQEwMgITFAAJtv1kDMfv1FGBXQABAAm2/RcNMjQwMjIyMjMwMDA3WjAMMAoGA1UdFQQDCgEBMDICExQACy/xD5ZI5Qcwfm0AAQALL/EXDTI0MDIyMjE5NDQzOFowDDAKBgNVHRUEAwoBATAyAhMUAAsv8P61DykO11Q1AAEACy/wFw0yNDAyMjIxOTQ0MzhaMAwwCgYDVR0VBAMKAQEwMgITFAAMeABmX/zABvJrugABAAx4ABcNMjQwMjIyMTk0MjM2WjAMMAoGA1UdFQQDCgEBMDICExQADHf/MyuSH+kX2T0AAQAMd/8XDTI0MDIyMjE5NDIzNlowDDAKBgNVHRUEAwoBATAyAhMUAA7JL+D7A7akpS3rAAEADskvFw0yNDAyMjIxOTM1MzZaMAwwCgYDVR0VBAMKAQEwMgITFAAOyS6nFPF0FnlJOAABAA7JLhcNMjQwMjIyMTkzNTM1WjAMMAoGA1UdFQQDCgEBMDICExQADHfEzB3U2XHhnasAAQAMd8QXDTI0MDMxMTIxMjg1MFowDDAKBgNVHRUEAwoBATAyAhMUAAx3w0+g1kdMIiM4AAEADHfDFw0yNDAzMTEyMTI4NTBaMAwwCgYDVR0VBAMKAQEwMgITFAAIXFFUnd+hXycVVAABAAhcURcNMjQwMzExMjEwMzQ0WjAMMAoGA1UdFQQDCgEBMDICExQACFxQo1x6rQF8MI4AAQAIXFAXDTI0MDMxMTIxMDM0N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IdcVB6TtaA/GE7wABAAh1xRcNMjQwMzA4MTY0NDU2WjAMMAoGA1UdFQQDCgEBMDICExQACHXEM9Ir4m416fAAAQAIdcQXDTI0MDMwODE2NDQ1Nl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IrHFgenxPI7g2tgABAAiscRcNMjQwMzA4MDcyNTMwWjAMMAoGA1UdFQQDCgEBMDICExQACKxwKRmw/onY1UYAAQAIrHAXDTI0MDMwODA3MjUyOV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NsDAWVOkogRglPAABAA2wMBcNMjQwMzA3MTc1MTMx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9heX8mnwy5bf4rAAEAD2F5Fw0yNDAzMDcxMzQxMjVaMAwwCgYDVR0VBAMKAQEwMgITFAAPYXipc6WEtbcSMAABAA9heBcNMjQwMzA3MTM0MTI1WjAMMAoGA1UdFQQDCgEBMDICExQACxKxwcseO5JHWIIAAQALErEXDTI0MDMwNzA0MDIyOVowDDAKBgNVHRUEAwoBATAyAhMUAAsSsKuyuXGGqHDEAAEACxKwFw0yNDAzMDcwNDAyMjlaMAwwCgYDVR0VBAMKAQEwMgITFAAKSEy8+WkQqlvZwgABAApITBcNMjQwMzA2MjIzMjIyWjAMMAoGA1UdFQQDCgEBMDICExQACkhLDHBE4TWA0jYAAQAKSEsXDTI0MDMwNjIyMzIyMlowDDAKBgNVHRUEAwoBATAyAhMUAA7NGoLjEvY269e7AAEADs0aFw0yNDAzMDYyMTQ0MjJaMAwwCgYDVR0VBAMKAQEwMgITFAAOzRk4f6y2tjeZYAABAA7NGRcNMjQwMzA2MjE0NDIyWjAMMAoGA1UdFQQDCgEBMDICExQAC8AdcsQO0zKnvyAAAQALwB0XDTI0MDMwNjE4MTkwNlowDDAKBgNVHRUEAwoBATAyAhMUAAvAHOdYV4FTg694AAEAC8AcFw0yNDAzMDYxODE5MDZaMAwwCgYDVR0VBAMKAQEwMgITFAAJHQviOURLnrhmHgABAAkdCxcNMjQwMzA2MTgxMTQzWjAMMAoGA1UdFQQDCgEBMDICExQACR0KFIt5WO50ZwYAAQAJHQoXDTI0MDMwNjE4MTE0M1owDDAKBgNVHRUEAwoBATAyAhMUAAyye8yAxfaLYV3pAAEADLJ7Fw0yNDAzMDYxNzQyMjFaMAwwCgYDVR0VBAMKAQEwMgITFAAMsnqSbl5RbDSwYAABAAyyehcNMjQwMzA2MTc0MjIxWjAMMAoGA1UdFQQDCgEBMDICExQACWlwszZscHAFImMAAQAJaXAXDTI0MDMwNjE3MDMwNlowDDAKBgNVHRUEAwoBATAyAhMUAAlpbzNsi7tvF1obAAEACWlvFw0yNDAzMDYxNzAzMDZaMAwwCgYDVR0VBAMKAQEwMgITFAAK1Z9s8UqhyO9WgAABAArVnxcNMjQwMzA2MTcwMTU2WjAMMAoGA1UdFQQDCgEBMDICExQACtWeJgEJKq+4vgkAAQAK1Z4XDTI0MDMwNjE3MDE1NlowDDAKBgNVHRUEAwoBATAyAhMUAAmwbnlSpB/906KyAAEACbBuFw0yNDAzMDYxNjMzMTFaMAwwCgYDVR0VBAMKAQEwMgITFAAJsG2WvcxmrVvTNwABAAmwbRcNMjQwMzA2MTYzMzExWjAMMAoGA1UdFQQDCgEBMDICExQACbaUcvofFk1BEA8AAQAJtpQXDTI0MDMwNjE2MzMxMVowDDAKBgNVHRUEAwoBATAyAhMUAAm2k+mGAsqJwQ/NAAEACbaTFw0yNDAzMDYxNjMzMTBaMAwwCgYDVR0VBAMKAQEwMgITFAAJgEQ6OL4LnM0O6wABAAmARBcNMjQwMzA2MTYwOTU1WjAMMAoGA1UdFQQDCgEBMDICExQACYBDMnj0iDiL9aYAAQAJgEMXDTI0MDMwNjE2MDk1NVowDDAKBgNVHRUEAwoBATAyAhMUAAkD7a0FvuJo3FE7AAEACQPtFw0yNDAzMDYxNTQ1MDlaMAwwCgYDVR0VBAMKAQEwMgITFAAJA+wyHTq9h5e4BgABAAkD7BcNMjQwMzA2MTU0NTA5WjAMMAoGA1UdFQQDCgEBMDICExQAC2yHC5DRxM0fi6YAAQALbIcXDTI0MDMwNjE1MjQzNVowDDAKBgNVHRUEAwoBATAyAhMUAAtshlI7MN0E/A9sAAEAC2yGFw0yNDAzMDYxNTI0MzVaMAwwCgYDVR0VBAMKAQEwMgITFAAI+kuAIeG6ubOprAABAAj6SxcNMjQwMzA2MTUwNDU4WjAMMAoGA1UdFQQDCgEBMDICExQACPpKuiMVNWYzB5EAAQAI+koXDTI0MDMwNjE1MDQ1OFowDDAKBgNVHRUEAwoBATAyAhMUAAlBBrIAbiULPgV5AAEACUEGFw0yNDAzMDYxNDQ5NDBaMAwwCgYDVR0VBAMKAQEwMgITFAAJQQUdyOqtl5jX6AABAAlBBRcNMjQwMzA2MTQ0OTM5WjAMMAoGA1UdFQQDCgEBMDICExQADIpRJnR0MF92IJQAAQAMilEXDTI0MDMwNjE0NDA0M1owDDAKBgNVHRUEAwoBATAyAhMUAAyKUAP/j6zwa6ThAAEADIpQFw0yNDAzMDYxNDQwNDNaMAwwCgYDVR0VBAMKAQEwMgITFAALx/0rMGgxDCi+kAABAAvH/RcNMjQwMzA2MTQzNDU3WjAMMAoGA1UdFQQDCgEBMDICExQAC8f8YCVnPOQ5MT0AAQALx/wXDTI0MDMwNjE0MzQ1N1owDDAKBgNVHRUEAwoBATAyAhMUAA7OdC6sHvtPNV69AAEADs50Fw0yNDAzMDYwNDA0MjRaMAwwCgYDVR0VBAMKAQEwMgITFAAOznNwLiGLyekwHwABAA7OcxcNMjQwMzA2MDQwNDI0WjAMMAoGA1UdFQQDCgEBMDICExQAC2Jb10IURDOUYhgAAQALYlsXDTI0MDMwNjA0MDM1NlowDDAKBgNVHRUEAwoBATAyAhMUAAtiWlJ74Wa7IuqwAAEAC2JaFw0yNDAzMDYwNDAzNTZaMAwwCgYDVR0VBAMKAQEwMgITFAANiGHWhkhREpQYoAABAA2IYRcNMjQwMzA2MDQwMzM1WjAMMAoGA1UdFQQDCgEBMDICExQADYhgSSfcV/LqvNUAAQANiGAXDTI0MDMwNjA0MDMzNVowDDAKBgNVHRUEAwoBATAyAhMUAAukNY6QOQGErXRMAAEAC6Q1Fw0yNDAzMDYwNDAyMjFaMAwwCgYDVR0VBAMKAQEwMgITFAALpDRnZlGAy6HNTgABAAukNBcNMjQwMzA2MDQwMjIxWjAMMAoGA1UdFQQDCgEBMDICExQADB9yV1Rr0YBEHwkAAQAMH3IXDTI0MDMwNTIxNDAxM1owDDAKBgNVHRUEAwoBATAyAhMUAAwfcdz3h9OnbilPAAEADB9xFw0yNDAzMDUyMTQwMTNaMAwwCgYDVR0VBAMKAQEwMgITFAAPRv7Y/5biOxJ7lwABAA9G/hcNMjQwMzA1MjEwMDEyWjAMMAoGA1UdFQQDCgEBMDICExQAD0b9BhCkQSk4V/UAAQAPRv0XDTI0MDMwNTIxMDAxMlowDDAKBgNVHRUEAwoBATAyAhMUAA81oaU0nXHdk6y1AAEADzWhFw0yNDAzMDUyMDMzMzhaMAwwCgYDVR0VBAMKAQEwMgITFAAPNaByVfey45/C+AABAA81oBcNMjQwMzA1MjAzMzM4WjAMMAoGA1UdFQQDCgEBMDICExQACP0VIPLCh7hWu+8AAQAI/RUXDTI0MDMwNTIwMTcxOFowDDAKBgNVHRUEAwoBATAyAhMUAAj9FKZfP2EaPfu3AAEACP0UFw0yNDAzMDUyMDE3MThaMAwwCgYDVR0VBAMKAQEwMgITFAAKxX0pyyfLEduQvgABAArFfRcNMjQwMzA1MTk0MzEwWjAMMAoGA1UdFQQDCgEBMDICExQACsV8rwU72OUunaYAAQAKxXwXDTI0MDMwNTE5NDMxMFowDDAKBgNVHRUEAwoBATAyAhMUAA4U0Fh+omVXJZKEAAEADhTQFw0yNDAzMDUxOTQzMDlaMAwwCgYDVR0VBAMKAQEwMgITFAAOFM/jLjXg4r3WvwABAA4UzxcNMjQwMzA1MTk0MzA5WjAMMAoGA1UdFQQDCgEBMDICExQACqf9n6EPQCxngOUAAQAKp/0XDTI0MDMwNTE4MTUyOFowDDAKBgNVHRUEAwoBATAyAhMUAAqn/IK9xX8KeuMrAAEACqf8Fw0yNDAzMDUxODE1MjdaMAwwCgYDVR0VBAMKAQEwMgITFAAMgpLRp/3xIba0LwABAAyCkhcNMjQwMzA1MTYwMzU2WjAMMAoGA1UdFQQDCgEBMDICExQADIKR9TkaU0UU0UUAAQAMgpEXDTI0MDMwNTE2MDM1Nl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5YThhSj563O8TgAAQALlhMXDTI0MDMwNDE5MTcwMlowDDAKBgNVHRUEAwoBATAyAhMUAAuWEpw7N8mslK2qAAEAC5YSFw0yNDAzMDQxOTE3MDJaMAwwCgYDVR0VBAMKAQEwMgITFAAJl+QePXmiBFUE5AABAAmX5BcNMjQwMzA0MTkwNzAxWjAMMAoGA1UdFQQDCgEBMDICExQACZfj/a+OUDTUB+kAAQAJl+MXDTI0MDMwNDE5MDcwMVowDDAKBgNVHRUEAwoBATAyAhMUAAqP0Y5syqC6JUbIAAEACo/RFw0yNDAzMDQxODM4MDNaMAwwCgYDVR0VBAMKAQEwMgITFAAKj9Bb4X0kxmvYawABAAqP0BcNMjQwMzA0MTgzODAzWjAMMAoGA1UdFQQDCgEBMDICExQACrk5TmoMy1MOn48AAQAKuTkXDTI0MDMwNDE3MzIxM1owDDAKBgNVHRUEAwoBATAyAhMUAAq5OOEpkHtGW3PfAAEACrk4Fw0yNDAzMDQxNzMyMTNaMAwwCgYDVR0VBAMKAQEwMgITFAAIVuHI4e/NlX55gAABAAhW4RcNMjQwMzA0MTcyMzEzWjAMMAoGA1UdFQQDCgEBMDICExQACFbgHf0jK1VqbaEAAQAIVuAXDTI0MDMwNDE3MjMxMl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IcCPrcWDsXzlauwABAAhwIxcNMjQwMzA0MDQwMTQ1WjAMMAoGA1UdFQQDCgEBMDICExQACHAikypH+CcyFRMAAQAIcCIXDTI0MDMwNDA0MDE0NVowDDAKBgNVHRUEAwoBATAyAhMUAAzUBzQnyYbeyk/XAAEADNQHFw0yNDAzMDIxNTI2MzlaMAwwCgYDVR0VBAMKAQEwMgITFAAM1AZQF83m37ytrQABAAzUBhcNMjQwMzAyMTUyNjM4WjAMMAoGA1UdFQQDCgEBMDICExQAD2uWAeBIxqbDbcIAAQAPa5YXDTI0MDMwMjE0MDU1MFowDDAKBgNVHRUEAwoBATAyAhMUAA9rlZmkBjn70+iWAAEAD2uVFw0yNDAzMDIxNDA1NDdaMAwwCgYDVR0VBAMKAQEwMgITFAAJrgbPIH5GLZHK0AABAAmuBhcNMjQwMzAyMDQwMjQ1WjAMMAoGA1UdFQQDCgEBMDICExQACa4FBJJXOBH62ZYAAQAJrgUXDTI0MDMwMjA0MDI0NVowDDAKBgNVHRUEAwoBATAyAhMUAApHSOwsWJgxJF2SAAEACkdIFw0yNDAzMDIwNDAyMjhaMAwwCgYDVR0VBAMKAQEwMgITFAAKR0elU+V4CC7xcQABAApHRxcNMjQwMzAyMDQwMjI4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IX+WfwS8Z8ANaGQABAAhf5RcNMjQwMzE4MTcyODA3WjAMMAoGA1UdFQQDCgEBMDICExQACF/ktymbHEN+wcAAAQAIX+QXDTI0MDMxODE3MjgwN1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JefuTti/+KRbs0AAQAIl58XDTI0MDMxNjIyNTAwNVowDDAKBgNVHRUEAwoBATAyAhMUAAiXnjM/FqK2ABv1AAEACJeeFw0yNDAzMTYyMjUwMDV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LXUTaBxrRBByEAAEAD4tdFw0yNDAzMTUyMjI0MjZaMAwwCgYDVR0VBAMKAQEwMgITFAAPi1yo+djPVlL0hAABAA+LXBcNMjQwMzE1MjIyNDI2WjAMMAoGA1UdFQQDCgEBMDICExQACihQN4VljZBQYTMAAQAKKFAXDTI0MDMxNTIyMDIwMFowDDAKBgNVHRUEAwoBATAyAhMUAAooT93kAniDkRnuAAEACihPFw0yNDAzMTUyMjAyMDBaMAwwCgYDVR0VBAMKAQEwMgITFAAJkpxs0ctF+L8rRQABAAmSnBcNMjQwMzE1MjEzNDEyWjAMMAoGA1UdFQQDCgEBMDICExQACZKbako0OVEPsfcAAQAJkpsXDTI0MDMxNTIxMzQxMlowDDAKBgNVHRUEAwoBATAyAhMUAAhS4yas3pdYqb90AAEACFLjFw0yNDAzMTUyMTMzMDlaMAwwCgYDVR0VBAMKAQEwMgITFAAIUuLe7wQV779PuQABAAhS4hcNMjQwMzE1MjEzMzA5WjAMMAoGA1UdFQQDCgEBMDICExQADlfymruw0XUuknQAAQAOV/IXDTI0MDMxNTE5NDgyNlowDDAKBgNVHRUEAwoBATAyAhMUAA5X8RMvUF2slHIeAAEADlfxFw0yNDAzMTUxOTQ4MjVaMAwwCgYDVR0VBAMKAQEwMgITFAAJPzIhj8zdlw1mmAABAAk/MhcNMjQwMzE1MTkyODE4WjAMMAoGA1UdFQQDCgEBMDICExQACT8xntA1+KfnQQkAAQAJPzEXDTI0MDMxNTE5MjgxOFowDDAKBgNVHRUEAwoBATAyAhMUAA7SxsMx4lWhK6nbAAEADtLGFw0yNDAzMTUxODU3MjNaMAwwCgYDVR0VBAMKAQEwMgITFAAO0sVYARjofye+ogABAA7SxRcNMjQwMzE1MTg1NzIzWjAMMAoGA1UdFQQDCgEBMDICExQADudA7hi1tpvMPLkAAQAO50AXDTI0MDMxNTE4NTYxNFowDDAKBgNVHRUEAwoBATAyAhMUAA7nP2Tm7Yoptyk6AAEADuc/Fw0yNDAzMTUxODU2MTRaMAwwCgYDVR0VBAMKAQEwMgITFAAJWRmiJLprW8PLoAABAAlZGRcNMjQwMzE1MTc1NzMyWjAMMAoGA1UdFQQDCgEBMDICExQACVkYnQawNDYtwesAAQAJWRgXDTI0MDMxNTE3NTczMVowDDAKBgNVHRUEAwoBATAyAhMUAAryW6xczxpOZg8uAAEACvJbFw0yNDAzMTUxNzEzMjVaMAwwCgYDVR0VBAMKAQEwMgITFAAK8lrNuJC39hbNhAABAAryWhcNMjQwMzE1MTcxMzI1WjAMMAoGA1UdFQQDCgEBMDICExQACe7OcfVCvg0069MAAQAJ7s4XDTI0MDMxNTE2NTExN1owDDAKBgNVHRUEAwoBATAyAhMUAAnuzZgrpmja+QyhAAEACe7NFw0yNDAzMTUxNjUxMTdaMAwwCgYDVR0VBAMKAQEwMgITFAAJ6DZ2GCv51OrdWwABAAnoNhcNMjQwMzE1MTUzOTE0WjAMMAoGA1UdFQQDCgEBMDICExQACeg1D0oXrfl+sm4AAQAJ6DUXDTI0MDMxNTE1MzkxNFowDDAKBgNVHRUEAwoBATAyAhMUAAkuOVfdzQe/KF8HAAEACS45Fw0yNDAzMTUxNTI4MTdaMAwwCgYDVR0VBAMKAQEwMgITFAAJLjjBy9kD+sQhSQABAAkuOBcNMjQwMzE1MTUyODE3WjAMMAoGA1UdFQQDCgEBMDICExQACaaEdBtOZCTM044AAQAJpoQXDTI0MDMxNTE1MjYyOVowDDAKBgNVHRUEAwoBATAyAhMUAAmmg+oQuy+z9p5qAAEACaaDFw0yNDAzMTUxNTI2MjlaMAwwCgYDVR0VBAMKAQEwMgITFAAPHS+y67EvAxF/YwABAA8dLxcNMjQwMzE1MTUyMTEyWjAMMAoGA1UdFQQDCgEBMDICExQADx0uR9B5DB4nrbgAAQAPHS4XDTI0MDMxNTE1MjExMlowDDAKBgNVHRUEAwoBATAyAhMUAA383tx3uAmcYfDkAAEADfzeFw0yNDAzMTUxNTIwMjJaMAwwCgYDVR0VBAMKAQEwMgITFAAN/N3wPp9j7sniqQABAA383RcNMjQwMzE1MTUyMDIyWjAMMAoGA1UdFQQDCgEBMDICExQACZkyZs7OvVY4zbUAAQAJmTIXDTI0MDMxNTE1MTQzN1owDDAKBgNVHRUEAwoBATAyAhMUAAmZMV0m2O12F4NuAAEACZkxFw0yNDAzMTUxNTE0MzdaMAwwCgYDVR0VBAMKAQEwMgITFAAMSnjWO1/iUW1QYwABAAxKeBcNMjQwMzE1MTQzNTU0WjAMMAoGA1UdFQQDCgEBMDICExQADEp3CGpDnvqB/AQAAQAMSncXDTI0MDMxNTE0MzU1NFowDDAKBgNVHRUEAwoBATAyAhMUAAu9Yz26tmafg/E1AAEAC71jFw0yNDAzMTUxNDM0NDZaMAwwCgYDVR0VBAMKAQEwMgITFAALvWK95vpqg+VJPAABAAu9YhcNMjQwMzE1MTQzNDQ2WjAMMAoGA1UdFQQDCgEBMDICExQACtOdAHyHlfTfU8sAAQAK050XDTI0MDMxNDIxNTgwNlowDDAKBgNVHRUEAwoBATAyAhMUAArTnFIGaScRZK3MAAEACtOcFw0yNDAzMTQyMTU4MDZaMAwwCgYDVR0VBAMKAQEwMgITFAAI192ye5pfEghJKQABAAjX3RcNMjQwMzE0MjA1MTMwWjAMMAoGA1UdFQQDCgEBMDICExQACNfcpkFCChW4/lIAAQAI19wXDTI0MDMxNDIwNTEzMFowDDAKBgNVHRUEAwoBATAyAhMUAAkXa5b4pbrN8kE8AAEACRdrFw0yNDAzMTQyMDE4MThaMAwwCgYDVR0VBAMKAQEwMgITFAAJF2p3dlXLFm8obwABAAkXahcNMjQwMzE0MjAxODE4WjAMMAoGA1UdFQQDCgEBMDICExQACOPxIYQyNe8eYQUAAQAI4/EXDTI0MDMxNDE4MTAzMVowDDAKBgNVHRUEAwoBATAyAhMUAAjj8B4kLw56lXQ4AAEACOPwFw0yNDAzMTQxODEwMzFaMAwwCgYDVR0VBAMKAQEwMgITFAANt5y4qjTGJSIRdgABAA23nBcNMjQwMzE0MTcxNDI5WjAMMAoGA1UdFQQDCgEBMDICExQADbeb0KaPRxtgr2EAAQANt5sXDTI0MDMxNDE3MTQyOVowDDAKBgNVHRUEAwoBATAyAhMUAAytKbXk37HkXYa4AAEADK0pFw0yNDAzMTQxNjQxMDZaMAwwCgYDVR0VBAMKAQEwMgITFAAMrSgCI81LRz0M3wABAAytKBcNMjQwMzE0MTY0MTA2WjAMMAoGA1UdFQQDCgEBMDICExQADnpEe8WRtnHuMeAAAQAOekQXDTI0MDMxNDE2MzczM1owDDAKBgNVHRUEAwoBATAyAhMUAA56Q4fs/qhdEbZkAAEADnpDFw0yNDAzMTQxNjM3MzNaMAwwCgYDVR0VBAMKAQEwMgITFAAKORGG9hhmfe1LpAABAAo5ERcNMjQwMzE0MTYyMDI2WjAMMAoGA1UdFQQDCgEBMDICExQACjkQMzh0Bl/U3cUAAQAKORAXDTI0MDMxNDE2MjAyNlowDDAKBgNVHRUEAwoBATAyAhMUAAt/q+pN7wh8woMfAAEAC3+rFw0yNDAzMTQxNjA2NTdaMAwwCgYDVR0VBAMKAQEwMgITFAALf6pQBSTkQ5guZAABAAt/qhcNMjQwMzE0MTYwNjU3WjAMMAoGA1UdFQQDCgEBMDICExQADCfeKaJXtkcQGv8AAQAMJ94XDTI0MDMxNDE1MzIwNFowDDAKBgNVHRUEAwoBATAyAhMUAAwn3ekFjdPrrMszAAEADCfdFw0yNDAzMTQxNTMyMDNaMAwwCgYDVR0VBAMKAQEwMgITFAAJGP1iaZop+XOoewABAAkY/RcNMjQwMzE0MTUzMDQzWjAMMAoGA1UdFQQDCgEBMDICExQACRj8h/RrEjehLGMAAQAJGPwXDTI0MDMxNDE1MzA0M1owDDAKBgNVHRUEAwoBATAyAhMUAA8WVs9aTpv3FNm1AAEADxZWFw0yNDAzMTQxNTI5MTZaMAwwCgYDVR0VBAMKAQEwMgITFAAPFlUCSInMF4v8AwABAA8WVRcNMjQwMzE0MTUyOTE2WjAMMAoGA1UdFQQDCgEBMDICExQACy0znJ9e+TGGmGIAAQALLTMXDTI0MDMxNDE1MTYwOFowDDAKBgNVHRUEAwoBATAyAhMUAAstMr9Yw53nmaPtAAEACy0yFw0yNDAzMTQxNTE2MDhaMAwwCgYDVR0VBAMKAQEwMgITFAAKR3AvHMcKq6kqjgABAApHcBcNMjQwMzE0MTUwNjQ2WjAMMAoGA1UdFQQDCgEBMDICExQACkdvnQ+sFxurazUAAQAKR28XDTI0MDMxNDE1MDY0NlowDDAKBgNVHRUEAwoBATAyAhMUAA0iV1bkkay1staHAAEADSJXFw0yNDAzMTQxNDA4NDZaMAwwCgYDVR0VBAMKAQEwMgITFAANIlZvcHe9cXV9JQABAA0iVhcNMjQwMzE0MTQwODQ1WjAMMAoGA1UdFQQDCgEBMDICExQACSJ5hTR6ftuPPS4AAQAJInkXDTI0MDMxMzIyMzMzNVowDDAKBgNVHRUEAwoBATAyAhMUAAkieA22zjnTt8wYAAEACSJ4Fw0yNDAzMTMyMjMzMzVaMAwwCgYDVR0VBAMKAQEwMgITFAAL+TrGU6JsUJexqAABAAv5OhcNMjQwMzEzMTk1MTUwWjAMMAoGA1UdFQQDCgEBMDICExQAC/k5eptJDAX/hH8AAQAL+TkXDTI0MDMxMzE5NTE1MFowDDAKBgNVHRUEAwoBATAyAhMUAAjQX7RF6weBe792AAEACNBfFw0yNDAzMTMxNzMwNTJaMAwwCgYDVR0VBAMKAQEwMgITFAAI0F5c1kDV15QL6AABAAjQXhcNMjQwMzEzMTczMDUyWjAMMAoGA1UdFQQDCgEBMDICExQACV1fs1SiE3UP6c4AAQAJXV8XDTI0MDMxMzE3MDgzN1owDDAKBgNVHRUEAwoBATAyAhMUAAldXprn26MkO7L5AAEACV1eFw0yNDAzMTMxNzA4MzdaMAwwCgYDVR0VBAMKAQEwMgITFAAPadoPRMelpW0PqAABAA9p2hcNMjQwMzEzMTYzNTE2WjAMMAoGA1UdFQQDCgEBMDICExQAD2nZje46MOnenYcAAQAPadkXDTI0MDMxMzE2MzUxNlowDDAKBgNVHRUEAwoBATAyAhMUAAsmoZQLtDW4FsNOAAEACyahFw0yNDAzMTMxNjE5NThaMAwwCgYDVR0VBAMKAQEwMgITFAALJqAr5EPzBL72hwABAAsmoBcNMjQwMzEzMTYxOTU4WjAMMAoGA1UdFQQDCgEBMDICExQACvTNMaGjsZ7ye0gAAQAK9M0XDTI0MDMxMzE2MDY0NlowDDAKBgNVHRUEAwoBATAyAhMUAAr0zOo3ZZ2zib5tAAEACvTMFw0yNDAzMTMxNjA2NDZaMAwwCgYDVR0VBAMKAQEwMgITFAAIU9vhaOa2p9G1YgABAAhT2xcNMjQwMzEzMTQzMzM4WjAMMAoGA1UdFQQDCgEBMDICExQACFPYwnKEWBEhZfkAAQAIU9gXDTI0MDMxMzE0MzMzN1owDDAKBgNVHRUEAwoBATAyAhMUAAhWXbzilU9iYDRFAAEACFZdFw0yNDAzMTMwNDAyMjVaMAwwCgYDVR0VBAMKAQEwMgITFAAIVlwx+pWECgJqrwABAAhWXBcNMjQwMzEzMDQwMjI1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IcmsuLVkk6ZU6zwABAAhyaxcNMjQwMzEyMTYyNzIxWjAMMAoGA1UdFQQDCgEBMDICExQACHJq0Wa9hkdKgmwAAQAIcmoXDTI0MDMxMjE2MjcyMVowDDAKBgNVHRUEAwoBATAyAhMUAAqjWS5Bzo7Vc6xKAAEACqNZFw0yNDAzMTIxNjAxNTBaMAwwCgYDVR0VBAMKAQEwMgITFAAKo1hxELNQOblplQABAAqjWBcNMjQwMzEyMTYwMTQ5WjAMMAoGA1UdFQQDCgEBMDICExQACOC5c73PA8eQn1UAAQAI4LkXDTI0MDMxMjE1MzYxNFowDDAKBgNVHRUEAwoBATAyAhMUAAjguHjcFpWFpFC/AAEACOC4Fw0yNDAzMTIxNTM2MTRaMAwwCgYDVR0VBAMKAQEwMgITFAAI8y0NDUY2qbKs/AABAAjzLRcNMjQwMzEyMTUyMjQzWjAMMAoGA1UdFQQDCgEBMDICExQACPMsZ8oYOo32ap4AAQAI8ywXDTI0MDMxMjE1MjI0M1owDDAKBgNVHRUEAwoBATAyAhMUAAx+7KQTOAeTJmrRAAEADH7sFw0yNDAzMTIxNTExNTRaMAwwCgYDVR0VBAMKAQEwMgITFAAMfush+0ANO8X/vQABAAx+6xcNMjQwMzEyMTUxMTUzWjAMMAoGA1UdFQQDCgEBMDICExQACQMtNVhO8yuo3soAAQAJAy0XDTI0MDMxMjE1MDkwM1owDDAKBgNVHRUEAwoBATAyAhMUAAkDLLKnYTp2KNX/AAEACQMsFw0yNDAzMTIxNTA5MDNaMAwwCgYDVR0VBAMKAQEwMgITFAALNH84EGy6OB/8fwABAAs0fxcNMjQwMzEyMTQ0NjEzWjAMMAoGA1UdFQQDCgEBMDICExQACzR+8APKObaktPsAAQALNH4XDTI0MDMxMjE0NDYxM1owDDAKBgNVHRUEAwoBATAyAhMUAA+NmyACHlxkxVMwAAEAD42bFw0yNDAzMTIwNDU0NTZaMAwwCgYDVR0VBAMKAQEwMgITFAAPjZpQ6Era/9FlwQABAA+NmhcNMjQwMzEyMDQ1NDU2WjAMMAoGA1UdFQQDCgEBMDICExQACQaFTb4IbHi/iToAAQAJBoUXDTI0MDMxMjA0MDIwNlowDDAKBgNVHRUEAwoBATAyAhMUAAkGhEyj5ZkaHVvsAAEACQaEFw0yNDAzMTIwNDAyMDZaMAwwCgYDVR0VBAMKAQEwMgITFAANUIN00f1CsNwSrwABAA1QgxcNMjQwMzExMjIyMDE2WjAMMAoGA1UdFQQDCgEBMDICExQADVCCpfkU6NsD3VYAAQANUIIXDTI0MDMxMTIyMjAxN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hSDf/uKugHyvgTAAEACFINFw0yNDAzMjIxNzIyMzFaMAwwCgYDVR0VBAMKAQEwMgITFAAIUgw9z6nJBj7tRQABAAhSDBcNMjQwMzIyMTcyMjMxWjAMMAoGA1UdFQQDCgEBMDICExQADItdwsCE0fvk3ZYAAQAMi10XDTI0MDMyMjE3MTYyN1owDDAKBgNVHRUEAwoBATAyAhMUAAyLXHe2RYt/q7+3AAEADItcFw0yNDAzMjIxNzE2MjdaMAwwCgYDVR0VBAMKAQEwMgITFAAJKGGGIu9l6HUwHgABAAkoYRcNMjQwMzIyMTcxMDE2WjAMMAoGA1UdFQQDCgEBMDICExQACShgAcKzc/buu7MAAQAJKGAXDTI0MDMyMjE3MTAxNlowDDAKBgNVHRUEAwoBATAyAhMUAAtBK0CzB3KlA2JPAAEAC0ErFw0yNDAzMjIxNjU3NDdaMAwwCgYDVR0VBAMKAQEwMgITFAALQSozhM5Cd1KJfQABAAtBKhcNMjQwMzIyMTY1NzQ3WjAMMAoGA1UdFQQDCgEBMDICExQAC3A/opIZLNx/Ue4AAQALcD8XDTI0MDMyMjE2MzMwN1owDDAKBgNVHRUEAwoBATAyAhMUAAtwPrUDRFKrdzLBAAEAC3A+Fw0yNDAzMjIxNjMzMDdaMAwwCgYDVR0VBAMKAQEwMgITFAANn5x1uiAdLZdILwABAA2fnBcNMjQwMzIyMTYyODEzWjAMMAoGA1UdFQQDCgEBMDICExQADZ+bDVLeoWrX0rIAAQANn5sXDTI0MDMyMjE2MjgxM1owDDAKBgNVHRUEAwoBATAyAhMUAAqEZZkzwK3ZRtoRAAEACoRlFw0yNDAzMjIxNjEwNTZaMAwwCgYDVR0VBAMKAQEwMgITFAAKhGSE4CfR2m1ITgABAAqEZBcNMjQwMzIyMTYxMDU2WjAMMAoGA1UdFQQDCgEBMDICExQADDnSArwghvHqxRIAAQAMOdIXDTI0MDMyMjE1NTY0MlowDDAKBgNVHRUEAwoBATAyAhMUAAw50YA1V0gMhW7MAAEADDnRFw0yNDAzMjIxNTU2NDJaMAwwCgYDVR0VBAMKAQEwMgITFAAOqDulNIw9CUXiygABAA6oOxcNMjQwMzIyMTUyNzI3WjAMMAoGA1UdFQQDCgEBMDICExQADqg6UBaw5izZLvYAAQAOqDoXDTI0MDMyMjE1MjcyN1owDDAKBgNVHRUEAwoBATAyAhMUAAlu/N8lvGDNb1iZAAEACW78Fw0yNDAzMjIxNTExMjNaMAwwCgYDVR0VBAMKAQEwMgITFAAJbvvFVVmWiI11iAABAAlu+xcNMjQwMzIyMTUxMTIzWjAMMAoGA1UdFQQDCgEBMDICExQADjXHjCRPrj7LbK0AAQAONccXDTI0MDMyMjE1MDAxNFowDDAKBgNVHRUEAwoBATAyAhMUAA41xsNeP/7stWT5AAEADjXGFw0yNDAzMjIxNTAwMTRaMAwwCgYDVR0VBAMKAQEwMgITFAAI1sHyYkULtukZ6wABAAjWwRcNMjQwMzIyMTMzMDM5WjAMMAoGA1UdFQQDCgEBMDICExQACNbAfuU9U/uPyP0AAQAI1sAXDTI0MDMyMjEzMzAzOV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KsNWFeUi52YRdFgABAAqw1RcNMjQwMzIxMjAwNjI3WjAMMAoGA1UdFQQDCgEBMDICExQACrDUC+h/Ub/JkmYAAQAKsNQXDTI0MDMyMTIwMDYyN1owDDAKBgNVHRUEAwoBATAyAhMUAAigq3GorNtSYZ4mAAEACKCrFw0yNDAzMjExOTQzMjJaMAwwCgYDVR0VBAMKAQEwMgITFAAIoKoWIxP0XVRGsgABAAigqhcNMjQwMzIxMTk0MzIy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CE8Py9CUohc1LeMAAQAITw8XDTI0MDMyMTA0MDQzNFowDDAKBgNVHRUEAwoBATAyAhMUAAhPDuTqLaCTM2ckAAEACE8OFw0yNDAzMjEwNDA0MzRaMAwwCgYDVR0VBAMKAQEwMgITFAANdX2N56U8tqOSlwABAA11fRcNMjQwMzIxMDQwMzE2WjAMMAoGA1UdFQQDCgEBMDICExQADXV8nEI3AnUgbXIAAQANdXwXDTI0MDMyMTA0MDMxNlowDDAKBgNVHRUEAwoBATAyAhMUAA36966iY16U342QAAEADfr3Fw0yNDAzMjAyMzAyMjVaMAwwCgYDVR0VBAMKAQEwMgITFAAN+vZ4hN0T8/yewQABAA369hcNMjQwMzIwMjMwMjI1WjAMMAoGA1UdFQQDCgEBMDICExQACKyFznaha727zQkAAQAIrIUXDTI0MDMyMDIxMTc0NFowDDAKBgNVHRUEAwoBATAyAhMUAAishG2lV/k8t3/sAAEACKyEFw0yNDAzMjAyMTE3NDNaMAwwCgYDVR0VBAMKAQEwMgITFAALtceCc6OoUn/M+AABAAu1xxcNMjQwMzIwMjEwMTA4WjAMMAoGA1UdFQQDCgEBMDICExQAC7XGAaEA9eQxa0IAAQALtcYXDTI0MDMyMDIxMDEwOFowDDAKBgNVHRUEAwoBATAyAhMUAAszIqfViGk4QdNbAAEACzMiFw0yNDAzMjAyMDQwNDFaMAwwCgYDVR0VBAMKAQEwMgITFAALMyE4mdTug7SlJQABAAszIRcNMjQwMzIwMjA0MDQxWjAMMAoGA1UdFQQDCgEBMDICExQACuZl2ZdzqYKF22kAAQAK5mUXDTI0MDMyMDIwMTYwMFowDDAKBgNVHRUEAwoBATAyAhMUAArmZO4Upj5eNwxBAAEACuZkFw0yNDAzMjAyMDE2MDBaMAwwCgYDVR0VBAMKAQEwMgITFAANiiEq1VF0PCnBjQABAA2KIRcNMjQwMzIwMTc1NjQ2WjAMMAoGA1UdFQQDCgEBMDICExQADYogar94HNLSCvkAAQANiiAXDTI0MDMyMDE3NTY0NlowDDAKBgNVHRUEAwoBATAyAhMUAAof5HM0j6ReQX2fAAEACh/kFw0yNDAzMjAxNjE3MjlaMAwwCgYDVR0VBAMKAQEwMgITFAAKH+MZPKltyRReBAABAAof4xcNMjQwMzIwMTYxNzI4WjAMMAoGA1UdFQQDCgEBMDICExQACcr0OMS1UY6YyfEAAQAJyvQXDTI0MDMyMDE2MDIwM1owDDAKBgNVHRUEAwoBATAyAhMUAAnK80Sz1bCOzxTGAAEACcrzFw0yNDAzMjAxNjAyMDNaMAwwCgYDVR0VBAMKAQEwMgITFAAJTutHgzaSgdNFwQABAAlO6xcNMjQwMzIwMTU0NTQ4WjAMMAoGA1UdFQQDCgEBMDICExQACU7qEqmzET41CkIAAQAJTuoXDTI0MDMyMDE1NDU0OFowDDAKBgNVHRUEAwoBATAyAhMUAA0ylfwhA0Ji+BoPAAEADTKVFw0yNDAzMjAxNTQyMTRaMAwwCgYDVR0VBAMKAQEwMgITFAANMpRL9UXflkM8pQABAA0ylBcNMjQwMzIwMTU0MjE0WjAMMAoGA1UdFQQDCgEBMDICExQADeiE5JeV+Bf3Be4AAQAN6IQXDTI0MDMyMDE1MjU1M1owDDAKBgNVHRUEAwoBATAyAhMUAA3og+wkPtVUIQe5AAEADeiDFw0yNDAzMjAxNTI1NTNaMAwwCgYDVR0VBAMKAQEwMgITFAAI/dtAVwxFw7zZ0QABAAj92xcNMjQwMzIwMTI1MzI4WjAMMAoGA1UdFQQDCgEBMDICExQACP3au/GEUHPzcP4AAQAI/doXDTI0MDMyMDEyNTMyNlowDDAKBgNVHRUEAwoBATAyAhMUAAzZx6RyiTQPSQAUAAEADNnHFw0yNDAzMjAwNDAyMDZaMAwwCgYDVR0VBAMKAQEwMgITFAAM2ca1+YVruYpKBgABAAzZxhcNMjQwMzIwMDQwMjA2WjAMMAoGA1UdFQQDCgEBMDICExQACf1Y3SzfTk/tb/4AAQAJ/VgXDTI0MDMyMDA0MDIwMFowDDAKBgNVHRUEAwoBATAyAhMUAAn9Vwil7FuLBWxXAAEACf1XFw0yNDAzMjAwNDAyMDBaMAwwCgYDVR0VBAMKAQEwMgITFAAPddX8xMfvsABuewABAA911RcNMjQwMzIwMDM0MTIzWjAMMAoGA1UdFQQDCgEBMDICExQAD3XU4+3t1LB+trYAAQAPddQXDTI0MDMyMDAzNDEyM1owDDAKBgNVHRUEAwoBATAyAhMUAAtQpTAqlxST2I3AAAEAC1ClFw0yNDAzMTkyMTE1MDVaMAwwCgYDVR0VBAMKAQEwMgITFAALUKSeq1eXnZl0MgABAAtQpBcNMjQwMzE5MjExNTA0WjAMMAoGA1UdFQQDCgEBMDICExQACWPkN3K239KcS94AAQAJY+QXDTI0MDMxOTIxMTI0NFowDDAKBgNVHRUEAwoBATAyAhMUAAlj4zkGfkgVGr+4AAEACWPjFw0yNDAzMTkyMTEyNDRaMAwwCgYDVR0VBAMKAQEwMgITFAAI5H84FWUJsd3QlAABAAjkfxcNMjQwMzE5MjA1MDA5WjAMMAoGA1UdFQQDCgEBMDICExQACOR+dAQZu60SbvUAAQAI5H4XDTI0MDMxOTIwNTAwOVowDDAKBgNVHRUEAwoBATAyAhMUAA3pUtXr34dPw24GAAEADelSFw0yNDAzMTkyMDM1MzlaMAwwCgYDVR0VBAMKAQEwMgITFAAN6VHbylXcV+XA2AABAA3pURcNMjQwMzE5MjAzNTM5WjAMMAoGA1UdFQQDCgEBMDICExQADJguXEQo096B+v4AAQAMmC4XDTI0MDMxOTIwMjE0OVowDDAKBgNVHRUEAwoBATAyAhMUAAyYLT0weqv+AXtbAAEADJgtFw0yNDAzMTkyMDIxNDlaMAwwCgYDVR0VBAMKAQEwMgITFAAJWCOWH325Wid+5gABAAlYIxcNMjQwMzE5MjAwNTI1WjAMMAoGA1UdFQQDCgEBMDICExQACVgiuAKaOsyQo0YAAQAJWCIXDTI0MDMxOTIwMDUyNVowDDAKBgNVHRUEAwoBATAyAhMUAAyBOFiVUucQSUJgAAEADIE4Fw0yNDAzMTkxNzU5MzRaMAwwCgYDVR0VBAMKAQEwMgITFAAMgTfJnYv7YRJhIgABAAyBNxcNMjQwMzE5MTc1OTM0WjAMMAoGA1UdFQQDCgEBMDICExQACZJE3B0QAV9+AqMAAQAJkkQXDTI0MDMxOTE3NDcyM1owDDAKBgNVHRUEAwoBATAyAhMUAAmSQ+KqNWgBkiQpAAEACZJDFw0yNDAzMTkxNzQ3MjNaMAwwCgYDVR0VBAMKAQEwMgITFAAMaExctPj24z1vdgABAAxoTBcNMjQwMzE5MTcxODA4WjAMMAoGA1UdFQQDCgEBMDICExQADGhL4oEq1G7ZxFMAAQAMaEsXDTI0MDMxOTE3MTgwOFowDDAKBgNVHRUEAwoBATAyAhMUAAspHagFobqEUQBDAAEACykdFw0yNDAzMTkxNjM3MTNaMAwwCgYDVR0VBAMKAQEwMgITFAALKRw0ToK5kZw6jgABAAspHBcNMjQwMzE5MTYzNzEzWjAMMAoGA1UdFQQDCgEBMDICExQACuMHVWkZCaoiraQAAQAK4wcXDTI0MDMxOTE2MTczOFowDDAKBgNVHRUEAwoBATAyAhMUAArjBuSEyTCWhH6aAAEACuMGFw0yNDAzMTkxNjE3MzhaMAwwCgYDVR0VBAMKAQEwMgITFAAJ/5ykt0gTz2xATAABAAn/nBcNMjQwMzE5MTYxNTQzWjAMMAoGA1UdFQQDCgEBMDICExQACf+bkP7lPy23ZEwAAQAJ/5sXDTI0MDMxOTE2MTU0M1owDDAKBgNVHRUEAwoBATAyAhMUAA4tkKuGM3YdRy9nAAEADi2QFw0yNDAzMTkxNTI3MzVaMAwwCgYDVR0VBAMKAQEwMgITFAAOLY8zX/IWTK8k0AABAA4tjxcNMjQwMzE5MTUyNzM1WjAMMAoGA1UdFQQDCgEBMDICExQACN1PqN9qC72NrhIAAQAI3U8XDTI0MDMxOTE0MzMyOVowDDAKBgNVHRUEAwoBATAyAhMUAAjdTs3AIdkd84omAAEACN1OFw0yNDAzMTkxNDMzMjhaMAwwCgYDVR0VBAMKAQEwMgITFAALlLV8qn0214hKAwABAAuUtRcNMjQwMzE5MTQzMzAyWjAMMAoGA1UdFQQDCgEBMDICExQAC5S0+gD2VP+V7UgAAQALlLQXDTI0MDMxOTE0MzMwMVowDDAKBgNVHRUEAwoBATAyAhMUAAuYd2Ks+82orF19AAEAC5h3Fw0yNDAzMTkxNDMzMDFaMAwwCgYDVR0VBAMKAQEwMgITFAALmHZZYFobiUwJBwABAAuYdhcNMjQwMzE5MTQzMzAwWjAMMAoGA1UdFQQDCgEBMDICExQADDu4MqSYLyTCBtMAAQAMO7gXDTI0MDMxOTA0MDI0NFowDDAKBgNVHRUEAwoBATAyAhMUAAw7t5kkvI6vXduFAAEADDu3Fw0yNDAzMTkwNDAyNDRaMAwwCgYDVR0VBAMKAQEwMgITFAAJejAdwJmafUXJhQABAAl6MBcNMjQwMzE5MDQwMjI4WjAMMAoGA1UdFQQDCgEBMDICExQACXovJPQUrAHVBPcAAQAJei8XDTI0MDMxOTA0MDIyOFowDDAKBgNVHRUEAwoBATAyAhMUAAu/c3v7ys9qQeMKAAEAC79zFw0yNDAzMTkwNDAyMTNaMAwwCgYDVR0VBAMKAQEwMgITFAALv3JoAjQsV+JT6wABAAu/chcNMjQwMzE5MDQwMjEzWjAMMAoGA1UdFQQDCgEBMDICExQACk1cEzpcum04/3QAAQAKTVwXDTI0MDMxODIzNTE1MFowDDAKBgNVHRUEAwoBATAyAhMUAApNW6xNaazepwzgAAEACk1bFw0yNDAzMTgyMzUxNTBaMAwwCgYDVR0VBAMKAQEwMgITFAAI4iNLaRQ5SM30+QABAAjiIxcNMjQwMzE4MjIwNjUxWjAMMAoGA1UdFQQDCgEBMDICExQACOIif4eYi44gFSkAAQAI4iIXDTI0MDMxODIyMDY1MVowDDAKBgNVHRUEAwoBATAyAhMUAAh4MVh46qrhIS3WAAEACHgxFw0yNDAzMTgyMTQ1MTlaMAwwCgYDVR0VBAMKAQEwMgITFAAIeDCvA+37Z/nzgQABAAh4MBcNMjQwMzE4MjE0NTE4WjAMMAoGA1UdFQQDCgEBMDICExQAC6FdEISSNUOHnNMAAQALoV0XDTI0MDMxODIxMzE1OFowDDAKBgNVHRUEAwoBATAyAhMUAAuhXDaWIKoqrEKjAAEAC6FcFw0yNDAzMTgyMTMxNThaMAwwCgYDVR0VBAMKAQEwMgITFAALWtVjIaGCL1Q/0gABAAta1RcNMjQwMzE4MjEzMDA2WjAMMAoGA1UdFQQDCgEBMDICExQAC1rUpSHpy66wOPYAAQALWtQXDTI0MDMxODIxMzAwNVowDDAKBgNVHRUEAwoBATAyAhMUAA60BoImyDiVgt4iAAEADrQGFw0yNDAzMTgyMDM5MjlaMAwwCgYDVR0VBAMKAQEwMgITFAAOtAVUPpy9rz/hTAABAA60BRcNMjQwMzE4MjAzOTI5WjAMMAoGA1UdFQQDCgEBMDICExQACIeFY20oFgmBbwUAAQAIh4UXDTI0MDQwNDE2MTQ0M1owDDAKBgNVHRUEAwoBATAyAhMUAAiHhHeQY0y0hIQSAAEACIeEFw0yNDA0MDQxNjE0NDNaMAwwCgYDVR0VBAMKAQEwMgITFAAM9T+0Yn7YETEKqAABAAz1PxcNMjQwNDA0MTYwMzU3WjAMMAoGA1UdFQQDCgEBMDICExQADPU+HmyKoukSZxUAAQAM9T4XDTI0MDQwNDE2MDM1N1owDDAKBgNVHRUEAwoBATAyAhMUAAiB00dyQmnn8YNLAAEACIHTFw0yNDA0MDQxNTUwMTRaMAwwCgYDVR0VBAMKAQEwMgITFAAIgdJWhosiATQIaQABAAiB0hcNMjQwNDA0MTU1MDE0WjAMMAoGA1UdFQQDCgEBMDICExQACamOHAwawh/yYW4AAQAJqY4XDTI0MDQwNDE1MzUyN1owDDAKBgNVHRUEAwoBATAyAhMUAAmpjVxIkEA1GntkAAEACamNFw0yNDA0MDQxNTM1MjdaMAwwCgYDVR0VBAMKAQEwMgITFAALRWXPVHHA8C0N3AABAAtFZRcNMjQwNDA0MTUyNjQxWjAMMAoGA1UdFQQDCgEBMDICExQAC0VkSRdT+HDZYOwAAQALRWQXDTI0MDQwNDE1MjY0MVowDDAKBgNVHRUEAwoBATAyAhMUAAzD3GibQ/gBW0EvAAEADMPcFw0yNDA0MDQxMjQ1MzhaMAwwCgYDVR0VBAMKAQEwMgITFAAMw9vhFiicMOzK7gABAAzD2xcNMjQwNDA0MTI0NTM2WjAMMAoGA1UdFQQDCgEBMDICExQADlYOBt5A0NJKmq8AAQAOVg4XDTI0MDQwNDA0MDU0MFowDDAKBgNVHRUEAwoBATAyAhMUAA5WDaxRiFK2dlf7AAEADlYNFw0yNDA0MDQwNDA1NDBaMAwwCgYDVR0VBAMKAQEwMgITFAAL3a1gvHXUPckefgABAAvdrRcNMjQwNDA0MDQwNDI1WjAMMAoGA1UdFQQDCgEBMDICExQAC92strGdhpJ2xt4AAQAL3awXDTI0MDQwNDA0MDQyNVowDDAKBgNVHRUEAwoBATAyAhMUAAid3cXbr/OSm4bvAAEACJ3dFw0yNDA0MDQwNDAzNDlaMAwwCgYDVR0VBAMKAQEwMgITFAAIndxi0Tyo+JkF7QABAAid3BcNMjQwNDA0MDQwMzQ5WjAMMAoGA1UdFQQDCgEBMDICExQACM0h/yBTH95mvPMAAQAIzSEXDTI0MDQwNDA0MDM0MFowDDAKBgNVHRUEAwoBATAyAhMUAAjNID/3gJ/8iCexAAEACM0gFw0yNDA0MDQwNDAzNDB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MjirL4UzC/degdQABAAyOKhcNMjQwNDAzMTU1MjAwWjAMMAoGA1UdFQQDCgEBMDICExQADI4pI5Ij4qggE3UAAQAMjikXDTI0MDQwMzE1NTIwMFowDDAKBgNVHRUEAwoBATAyAhMUAAwyTEMPm7L02/DtAAEADDJMFw0yNDA0MDMxNTM3MjNaMAwwCgYDVR0VBAMKAQEwMgITFAAMMkvtVLV5Pb6yygABAAwySxcNMjQwNDAzMTUzNzIzWjAMMAoGA1UdFQQDCgEBMDICExQACeS4Qhye9nje/JMAAQAJ5LgXDTI0MDQwMzE0MzQwNVowDDAKBgNVHRUEAwoBATAyAhMUAAnktzMVq/F271eBAAEACeS3Fw0yNDA0MDMxNDM0MDVaMAwwCgYDVR0VBAMKAQEwMgITFAAJr2C9pXHOpeKTVwABAAmvYBcNMjQwNDAzMTMzODQzWjAMMAoGA1UdFQQDCgEBMDICExQACa9f/MUBzz9FKLcAAQAJr18XDTI0MDQwMzEzMzg0M1owDDAKBgNVHRUEAwoBATAyAhMUAA4qFEBJGmBIXUGFAAEADioUFw0yNDA0MDMwNDAyMjlaMAwwCgYDVR0VBAMKAQEwMgITFAAOKhMhvaL4Iz9jLQABAA4qExcNMjQwNDAzMDQwMjI5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jkn0sYh5edx4b9AAEACOSfFw0yNDA0MDIxNDQ0NDZaMAwwCgYDVR0VBAMKAQEwMgITFAAI5J4IQoZwhHdx3QABAAjknhcNMjQwNDAyMTQ0NDQ2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hchQieuRwf1zAKAAEACFyFFw0yNDA0MDExOTUwMjJaMAwwCgYDVR0VBAMKAQEwMgITFAAIXISJ8u6xv8vXlQABAAhchBcNMjQwNDAxMTk1MDIyWjAMMAoGA1UdFQQDCgEBMDICExQAC7abqFMA6ec+T+MAAQALtpsXDTI0MDQwMTE5MzQyN1owDDAKBgNVHRUEAwoBATAyAhMUAAu2mizjaInkGS3qAAEAC7aaFw0yNDA0MDExOTM0MjdaMAwwCgYDVR0VBAMKAQEwMgITFAALo0suoEY61hCO9QABAAujSxcNMjQwNDAxMTkzMjEyWjAMMAoGA1UdFQQDCgEBMDICExQAC6NKCadH+t2VZGYAAQALo0oXDTI0MDQwMTE5MzIxMlowDDAKBgNVHRUEAwoBATAyAhMUAA0kt1X4BzBpYlk2AAEADSS3Fw0yNDA0MDExOTI5MzRaMAwwCgYDVR0VBAMKAQEwMgITFAANJLZgs/g0OaDQ1wABAA0kthcNMjQwNDAxMTkyOTM0WjAMMAoGA1UdFQQDCgEBMDICExQADTCp5CI+8i3N9FEAAQANMKkXDTI0MDQwMTE4NDAyMlowDDAKBgNVHRUEAwoBATAyAhMUAA0wqLaY/SvHERhEAAEADTCoFw0yNDA0MDExODQwMjJaMAwwCgYDVR0VBAMKAQEwMgITFAANbWF09qVOssrYFQABAA1tYRcNMjQwNDAxMTgwOTM1WjAMMAoGA1UdFQQDCgEBMDICExQADW1geo1EXhJikrQAAQANbWAXDTI0MDQwMTE4MDkzM1owDDAKBgNVHRUEAwoBATAyAhMUAAjDc8td3Rs11S3uAAEACMNzFw0yNDA0MDExNzQ5MDNaMAwwCgYDVR0VBAMKAQEwMgITFAAIw3LgXcYKxLSCewABAAjDchcNMjQwNDAxMTc0OTAzWjAMMAoGA1UdFQQDCgEBMDICExQACJb9hYmDetLLReUAAQAIlv0XDTI0MDQwMTE3MjUxNlowDDAKBgNVHRUEAwoBATAyAhMUAAiW/BUTTW34YgDjAAEACJb8Fw0yNDA0MDExNzI1MTZaMAwwCgYDVR0VBAMKAQEwMgITFAAOuvRMNxTcgaU1mAABAA669BcNMjQwNDAxMTcyNDUxWjAMMAoGA1UdFQQDCgEBMDICExQADrrz7FTryvVO6J0AAQAOuvMXDTI0MDQwMTE3MjQ1MVowDDAKBgNVHRUEAwoBATAyAhMUAAow0ui2Sxx4ZQfPAAEACjDSFw0yNDA0MDExNzI0MjFaMAwwCgYDVR0VBAMKAQEwMgITFAAKMNE1LKaWeqCE/AABAAow0RcNMjQwNDAxMTcyNDIxWjAMMAoGA1UdFQQDCgEBMDICExQACFkvZTZcDWaJlo0AAQAIWS8XDTI0MDQwMTE3MjQyMFowDDAKBgNVHRUEAwoBATAyAhMUAAhZLnA6vBeGgVQ9AAEACFkuFw0yNDA0MDExNzI0MjBaMAwwCgYDVR0VBAMKAQEwMgITFAAKzOMtZCsmI3nBAQABAArM4xcNMjQwNDAxMTcyNDE0WjAMMAoGA1UdFQQDCgEBMDICExQACszi4wIoMU/s20wAAQAKzOIXDTI0MDQwMTE3MjQxNFowDDAKBgNVHRUEAwoBATAyAhMUAAxEdsJID7zwUwMDAAEADER2Fw0yNDA0MDExNzIzMjFaMAwwCgYDVR0VBAMKAQEwMgITFAAMRHWSWyUNvgAo7wABAAxEdRcNMjQwNDAxMTcyMzIxWjAMMAoGA1UdFQQDCgEBMDICExQAC0kVEJ+czs6Gdm8AAQALSRUXDTI0MDQwMTE1NTEyMFowDDAKBgNVHRUEAwoBATAyAhMUAAtJFFYR1yrjOQilAAEAC0kUFw0yNDA0MDExNTUxMjBaMAwwCgYDVR0VBAMKAQEwMgITFAALQS39I8PRqW2wRgABAAtBLRcNMjQwNDAxMTU0MTM2WjAMMAoGA1UdFQQDCgEBMDICExQAC0Es7UdDi3icFTUAAQALQSwXDTI0MDQwMTE1NDEzNlowDDAKBgNVHRUEAwoBATAyAhMUAAzRg+/sb22HLuVtAAEADNGDFw0yNDA0MDExNTM5MTNaMAwwCgYDVR0VBAMKAQEwMgITFAAM0YJOE+VPnmO7swABAAzRghcNMjQwNDAxMTUzOTEzWjAMMAoGA1UdFQQDCgEBMDICExQADZW1+1yBQH/jzUgAAQANlbUXDTI0MDQwMTE1MzQ1NlowDDAKBgNVHRUEAwoBATAyAhMUAA2VtFsFjLlWS4PsAAEADZW0Fw0yNDA0MDExNTM0NTZaMAwwCgYDVR0VBAMKAQEwMgITFAAKiG+Dhxa4I6v81QABAAqIbxcNMjQwNDAxMTUwNjU0WjAMMAoGA1UdFQQDCgEBMDICExQACohuHhWzuKmMyugAAQAKiG4XDTI0MDQwMTE1MDY1NFowDDAKBgNVHRUEAwoBATAyAhMUAAxSGhV13Qkr2/Y/AAEADFIaFw0yNDA0MDExNTAyMDlaMAwwCgYDVR0VBAMKAQEwMgITFAAMUhlUMTmPJxkWFwABAAxSGRcNMjQwNDAxMTUwMjA5WjAMMAoGA1UdFQQDCgEBMDICExQACEu7+u0qHUQ38UEAAQAIS7sXDTI0MDQwMTE0NTQxMlowDDAKBgNVHRUEAwoBATAyAhMUAAhLutY64c+3IrN2AAEACEu6Fw0yNDA0MDExNDU0MTJ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IWfONi4vWmmzp8wABAAhZ8xcNMjQwMzI3MTUwNDM3WjAMMAoGA1UdFQQDCgEBMDICExQACFnymsPimDSAkfwAAQAIWfIXDTI0MDMyNzE1MDQzNlowDDAKBgNVHRUEAwoBATAyAhMUAAnU5HI779z9Ug2EAAEACdTkFw0yNDAzMjcwNDAyMDlaMAwwCgYDVR0VBAMKAQEwMgITFAAJ1ONqiy1JP4taRQABAAnU4xcNMjQwMzI3MDQwMjA5WjAMMAoGA1UdFQQDCgEBMDICExQACgRE36uKinxwh8oAAQAKBEQXDTI0MDMyNjIxMDU1NFowDDAKBgNVHRUEAwoBATAyAhMUAAoEQztjEf3CpGfGAAEACgRDFw0yNDAzMjYyMTA1NTRaMAwwCgYDVR0VBAMKAQEwMgITFAAPizUm9QSC3RqWxgABAA+LNRcNMjQwMzI2MjEwMzAyWjAMMAoGA1UdFQQDCgEBMDICExQAD4s0hJnV/eNkXD0AAQAPizQXDTI0MDMyNjIxMDMwMlowDDAKBgNVHRUEAwoBATAyAhMUAAkHS21J3XY0h3LDAAEACQdLFw0yNDAzMjYyMDIzMDRaMAwwCgYDVR0VBAMKAQEwMgITFAAJB0qROX8QDiXPxgABAAkHShcNMjQwMzI2MjAyMzAzWjAMMAoGA1UdFQQDCgEBMDICExQACUerIuLWn1t01zoAAQAJR6sXDTI0MDMyNjE5MzYwNFowDDAKBgNVHRUEAwoBATAyAhMUAAlHqsLaQ+aVp4SMAAEACUeqFw0yNDAzMjYxOTM2MDRaMAwwCgYDVR0VBAMKAQEwMgITFAAONuX36MNQiT+2ggABAA425RcNMjQwMzI2MTcyMzEyWjAMMAoGA1UdFQQDCgEBMDICExQADjbkiDJ73j1EkGYAAQAONuQXDTI0MDMyNjE3MjMxMlowDDAKBgNVHRUEAwoBATAyAhMUAApjYhkMBDy4UuE3AAEACmNiFw0yNDAzMjYxNTU1MzdaMAwwCgYDVR0VBAMKAQEwMgITFAAKY2HuX6H/sDqIxgABAApjYRcNMjQwMzI2MTU1NTM3WjAMMAoGA1UdFQQDCgEBMDICExQAC6jbdINoDrTf/QsAAQALqNsXDTI0MDMyNjE1MzMxOFowDDAKBgNVHRUEAwoBATAyAhMUAAuo2qu0ehpugfg4AAEAC6jaFw0yNDAzMjYxNTMzMThaMAwwCgYDVR0VBAMKAQEwMgITFAALlEefv+po/u0v8wABAAuURxcNMjQwMzI2MDQwMjUzWjAMMAoGA1UdFQQDCgEBMDICExQAC5RGCYSfI7HR4SUAAQALlEYXDTI0MDMyNjA0MDI1M1owDDAKBgNVHRUEAwoBATAyAhMUAApXFIoz2FpW2cW3AAEAClcUFw0yNDAzMjUyMDE4MzdaMAwwCgYDVR0VBAMKAQEwMgITFAAKVxMcvxZiuX82hgABAApXExcNMjQwMzI1MjAxODM3WjAMMAoGA1UdFQQDCgEBMDICExQADHLSQ27YqDCA8ZsAAQAMctIXDTI0MDMyNTE3MzI0M1owDDAKBgNVHRUEAwoBATAyAhMUAAxy0ax8S7jYDxB5AAEADHLRFw0yNDAzMjUxNzMyNDNaMAwwCgYDVR0VBAMKAQEwMgITFAAJqxBWzFPdpNxOWQABAAmrEBcNMjQwMzI1MTcwMTA3WjAMMAoGA1UdFQQDCgEBMDICExQACasP8STbGqOpcCsAAQAJqw8XDTI0MDMyNTE3MDEwN1owDDAKBgNVHRUEAwoBATAyAhMUAAvRiTljNCeUwSZCAAEAC9GJFw0yNDAzMjUxNjQ0MDFaMAwwCgYDVR0VBAMKAQEwMgITFAAL0Yjap2LPYsjFzQABAAvRiBcNMjQwMzI1MTY0NDAxWjAMMAoGA1UdFQQDCgEBMDICExQACGjJ+eaCUuYm6CgAAQAIaMkXDTI0MDMyNTE2MjYyOFowDDAKBgNVHRUEAwoBATAyAhMUAAhoyECP9tVI6Y2zAAEACGjIFw0yNDAzMjUxNjI2MjdaMAwwCgYDVR0VBAMKAQEwMgITFAAJV9nRAtk4gjjQ7AABAAlX2RcNMjQwMzI1MTU0MjI1WjAMMAoGA1UdFQQDCgEBMDICExQACVfYA8Lp707XVQsAAQAJV9gXDTI0MDMyNTE1NDIyNVowDDAKBgNVHRUEAwoBATAyAhMUAAifG4/S5AN6jcdRAAEACJ8bFw0yNDAzMjUxNTQwMTVaMAwwCgYDVR0VBAMKAQEwMgITFAAInxqJ/PXhWToXsAABAAifGhcNMjQwMzI1MTU0MDE1WjAMMAoGA1UdFQQDCgEBMDICExQADq1BHY6WKwEfkL0AAQAOrUEXDTI0MDMyNTE1MjAwNVowDDAKBgNVHRUEAwoBATAyAhMUAA6tQBYgzjUB1Mj7AAEADq1AFw0yNDAzMjUxNTIwMDJaMAwwCgYDVR0VBAMKAQEwMgITFAAMZSCUzeBD9X989AABAAxlIBcNMjQwNDExMTk1NzMyWjAMMAoGA1UdFQQDCgEBMDICExQADGUfHYh50qsQ/0IAAQAMZR8XDTI0MDQxMTE5NTczMlowDDAKBgNVHRUEAwoBATAyAhMUAA8EQDsPYLAGZ02JAAEADwRAFw0yNDA0MTExNzQ2MTRaMAwwCgYDVR0VBAMKAQEwMgITFAAPBD+wA12OYrEMhgABAA8EPxcNMjQwNDExMTc0NjE0WjAMMAoGA1UdFQQDCgEBMDICExQADbZQMQm6oT0K1VUAAQANtlAXDTI0MDQxMTE3MzAyMVowDDAKBgNVHRUEAwoBATAyAhMUAA22T/IpMWeR/lUOAAEADbZPFw0yNDA0MTExNzMwMjFaMAwwCgYDVR0VBAMKAQEwMgITFAALhK3EFRBBFdmgEgABAAuErRcNMjQwNDExMTUyMzExWjAMMAoGA1UdFQQDCgEBMDICExQAC4Ss62QOZduCynQAAQALhKwXDTI0MDQxMTE1MjMxMVowDDAKBgNVHRUEAwoBATAyAhMUAApy39K3edZEvf2PAAEACnLfFw0yNDA0MTExNTIyNDlaMAwwCgYDVR0VBAMKAQEwMgITFAAKct7a/cAWhitlJgABAApy3hcNMjQwNDExMTUyMjQ5WjAMMAoGA1UdFQQDCgEBMDICExQACabahlYSCTvRIH8AAQAJptoXDTI0MDQxMTE0NDk0MFowDDAKBgNVHRUEAwoBATAyAhMUAAmm2ZWuU6u5PXA6AAEACabZFw0yNDA0MTExNDQ5MzlaMAwwCgYDVR0VBAMKAQEwMgITFAAIUbEb4Ysaa1Ew+wABAAhRsRcNMjQwNDExMDczMjE0WjAMMAoGA1UdFQQDCgEBMDICExQACFGwUqnaHT8sRhwAAQAIUbAXDTI0MDQxMTA3MzIxNFowDDAKBgNVHRUEAwoBATAyAhMUAAi+BcPIjihC9zW3AAEACL4FFw0yNDA0MTEwNDAzMTNaMAwwCgYDVR0VBAMKAQEwMgITFAAIvgSjh6/reYbukgABAAi+BBcNMjQwNDExMDQwMzEzWjAMMAoGA1UdFQQDCgEBMDICExQACwKLmTO0BjvyD1UAAQALAosXDTI0MDQxMTA0MDMwMFowDDAKBgNVHRUEAwoBATAyAhMUAAsCirHVqqgquPXfAAEACwKKFw0yNDA0MTEwNDAzMDBaMAwwCgYDVR0VBAMKAQEwMgITFAAIyjn2mwoM5xl/DwABAAjKORcNMjQwNDExMDQwMjQ1WjAMMAoGA1UdFQQDCgEBMDICExQACMo4IniTtzbFoZAAAQAIyjgXDTI0MDQxMTA0MDI0NV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iL4VmtTiYlnTHIAAEACIvhFw0yNDA0MDkxNjIzMjlaMAwwCgYDVR0VBAMKAQEwMgITFAAIi+ChdWbsKti3kwABAAiL4BcNMjQwNDA5MTYyMzI5WjAMMAoGA1UdFQQDCgEBMDICExQACgGczihCjKiKdmUAAQAKAZwXDTI0MDQwOTE1NTUwN1owDDAKBgNVHRUEAwoBATAyAhMUAAoBm3LtSQ92SzagAAEACgGbFw0yNDA0MDkxNTU1MDZaMAwwCgYDVR0VBAMKAQEwMgITFAALcMHtxYXsseIR+gABAAtwwRcNMjQwNDA5MTU1MDExWjAMMAoGA1UdFQQDCgEBMDICExQAC3DAsNSlNsjGXnoAAQALcMAXDTI0MDQwOTE1NTAxMVowDDAKBgNVHRUEAwoBATAyAhMUAAiN6WHAYRz+OZ3DAAEACI3pFw0yNDA0MDkxNTI1MzFaMAwwCgYDVR0VBAMKAQEwMgITFAAIjeiJfPHOyMKagQABAAiN6BcNMjQwNDA5MTUyNTMxWjAMMAoGA1UdFQQDCgEBMDICExQADuiqJbqsLGrn2f4AAQAO6KoXDTI0MDQwOTE1MjMwNlowDDAKBgNVHRUEAwoBATAyAhMUAA7oqbyGnVjzP9I9AAEADuipFw0yNDA0MDkxNTIzMDZaMAwwCgYDVR0VBAMKAQEwMgITFAAK9henBMEDEH4+SwABAAr2FxcNMjQwNDA5MTUyMjI2WjAMMAoGA1UdFQQDCgEBMDICExQACvYW8buZ+R3CFvYAAQAK9hYXDTI0MDQwOTE1MjIyNlowDDAKBgNVHRUEAwoBATAyAhMUAAv3r5GL5qd8Z3VBAAEAC/evFw0yNDA0MDkxNDM3MTdaMAwwCgYDVR0VBAMKAQEwMgITFAAL965oOvdIya0dkwABAAv3rhcNMjQwNDA5MTQzNzE3WjAMMAoGA1UdFQQDCgEBMDICExQACwlfDtjduL2P89QAAQALCV8XDTI0MDQwOTEzNDkzMVowDDAKBgNVHRUEAwoBATAyAhMUAAsJXqmIOmy71VIvAAEACwleFw0yNDA0MDkxMzQ5MzFaMAwwCgYDVR0VBAMKAQEwMgITFAAOTGgEhRp3PSAl9gABAA5MaBcNMjQwNDA5MDQwMjIyWjAMMAoGA1UdFQQDCgEBMDICExQADkxnn/oBOgMO37oAAQAOTGcXDTI0MDQwOTA0MDIyMlowDDAKBgNVHRUEAwoBATAyAhMUAArAWQbVcFT79w2tAAEACsBZFw0yNDA0MDgxOTMwMDZaMAwwCgYDVR0VBAMKAQEwMgITFAAKwFj/NfQ8TEZxoQABAArAWBcNMjQwNDA4MTkzMDA2WjAMMAoGA1UdFQQDCgEBMDICExQACcV4RzHM0PigJMQAAQAJxXgXDTI0MDQwODE4NDQyNFowDDAKBgNVHRUEAwoBATAyAhMUAAnFdxQlDZ8jZNe0AAEACcV3Fw0yNDA0MDgxODQ0MjRaMAwwCgYDVR0VBAMKAQEwMgITFAAMPK40nLnairgQhwABAAw8rhcNMjQwNDA4MTgwNzI4WjAMMAoGA1UdFQQDCgEBMDICExQADDytaVV9St/rQacAAQAMPK0XDTI0MDQwODE4MDcyOFowDDAKBgNVHRUEAwoBATAyAhMUAA3HYPd7yw4YUK8lAAEADcdgFw0yNDA0MDgxNTM2MDhaMAwwCgYDVR0VBAMKAQEwMgITFAANx18fSV0dYBcT1gABAA3HXxcNMjQwNDA4MTUzNjA4WjAMMAoGA1UdFQQDCgEBMDICExQACT68Hawf/JSEQxIAAQAJPrwXDTI0MDQwODE1MDgwNlowDDAKBgNVHRUEAwoBATAyAhMUAAk+u9vWqAqxb00KAAEACT67Fw0yNDA0MDgxNTA4MDZaMAwwCgYDVR0VBAMKAQEwMgITFAAISs0LPiFGT4U/ugABAAhKzRcNMjQwNDA4MTQzNTQ0WjAMMAoGA1UdFQQDCgEBMDICExQACErMdrZgc01grMkAAQAISswXDTI0MDQwODE0MzU0NFowDDAKBgNVHRUEAwoBATAyAhMUAAh/n0LTEQdMBV2vAAEACH+fFw0yNDA0MDgwNDAxNTlaMAwwCgYDVR0VBAMKAQEwMgITFAAIf55Ij0mCAGMg0gABAAh/nhcNMjQwNDA4MDQwMTU5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lMRSJTpUo+hvZwAAEACUxFFw0yNDA0MDUxODIyMjBaMAwwCgYDVR0VBAMKAQEwMgITFAAJTERiJqKbfCr40AABAAlMRBcNMjQwNDA1MTgyMjIw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kGuzDffvnXbZF3AAEACQa7Fw0yNDA0MDUxNjQ1NDNaMAwwCgYDVR0VBAMKAQEwMgITFAAJBrors4/PTCHHLgABAAkGuhcNMjQwNDA1MTY0NTQzWjAMMAoGA1UdFQQDCgEBMDICExQADA1M1NsKxy8YKn8AAQAMDUwXDTI0MDQwNTE2MTcxMlowDDAKBgNVHRUEAwoBATAyAhMUAAwNS8k5CFe+ynq+AAEADA1LFw0yNDA0MDUxNjE3MTJaMAwwCgYDVR0VBAMKAQEwMgITFAAIrM/v5VR/VsM8NgABAAiszxcNMjQwNDA1MTU0NjI5WjAMMAoGA1UdFQQDCgEBMDICExQACKzOe6RmLn5OsFgAAQAIrM4XDTI0MDQwNTE1NDYyOVowDDAKBgNVHRUEAwoBATAyAhMUAAmkeiLhUQ3FMW+tAAEACaR6Fw0yNDA0MDUxNTI5NTFaMAwwCgYDVR0VBAMKAQEwMgITFAAJpHncLmpdx46tjwABAAmkeRcNMjQwNDA1MTUyOTUxWjAMMAoGA1UdFQQDCgEBMDICExQACOTjblB1vvtvxAcAAQAI5OMXDTI0MDQwNTE1MjQzMlowDDAKBgNVHRUEAwoBATAyAhMUAAjk4hQil7sml+vpAAEACOTiFw0yNDA0MDUxNTI0MzJ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I4mHdDyTQ0jswgQABAAjiYRcNMjQwNDA0MjEwMTI4WjAMMAoGA1UdFQQDCgEBMDICExQACOJgsz3Np7tHaaEAAQAI4mAXDTI0MDQwNDIxMDEyOFowDDAKBgNVHRUEAwoBATAyAhMUAAh14wq0CgaITEKjAAEACHXjFw0yNDA0MDQyMDUyMjVaMAwwCgYDVR0VBAMKAQEwMgITFAAIdeJgOZkZ5ot9WwABAAh14hcNMjQwNDA0MjA1MjI1WjAMMAoGA1UdFQQDCgEBMDICExQADCG4sr4HurpQswYAAQAMIbgXDTI0MDQwNDIwMjgyNVowDDAKBgNVHRUEAwoBATAyAhMUAAwht6A1TNJFUi5eAAEADCG3Fw0yNDA0MDQyMDI4MjVaMAwwCgYDVR0VBAMKAQEwMgITFAAIY83ZBNbleQJIrgABAAhjzRcNMjQwNDA0MjAxOTA3WjAMMAoGA1UdFQQDCgEBMDICExQACGPMDc1SpX8LroYAAQAIY8wXDTI0MDQwNDIwMTkwNl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h4N0U0POUu7IyrAAEACHg3Fw0yNDA0MDQxOTI0NDFaMAwwCgYDVR0VBAMKAQEwMgITFAAIeDY7F1/NuHgavQABAAh4NhcNMjQwNDA0MTkyNDQxWjAMMAoGA1UdFQQDCgEBMDICExQACWUSgq78XxWBamoAAQAJZRIXDTI0MDQwNDE4MTIxM1owDDAKBgNVHRUEAwoBATAyAhMUAAllETkSE9n4kgxAAAEACWURFw0yNDA0MDQxODEyMTNaMAwwCgYDVR0VBAMKAQEwMgITFAAIph+ZgoREX4J0IgABAAimHxcNMjQwNDA0MTYzNDI0WjAMMAoGA1UdFQQDCgEBMDICExQACKYe52Cbhq7vEdQAAQAIph4XDTI0MDQwNDE2MzQyM1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jMwyMUqd4oMWoVAAEACMzDFw0yNDA0MTgxNzQyMThaMAwwCgYDVR0VBAMKAQEwMgITFAAIzMKFvwQSFk56nQABAAjMwhcNMjQwNDE4MTc0MjE4WjAMMAoGA1UdFQQDCgEBMDICExQADSA2HL39Rq9kRsQAAQANIDYXDTI0MDQxODE3MzM0M1owDDAKBgNVHRUEAwoBATAyAhMUAA0gNfYDqIlqD8c4AAEADSA1Fw0yNDA0MTgxNzMzNDNaMAwwCgYDVR0VBAMKAQEwMgITFAAIgO94EdCPmDyJeQABAAiA7xcNMjQwNDE4MTYzMTI3WjAMMAoGA1UdFQQDCgEBMDICExQACIDuaIxfyTrA994AAQAIgO4XDTI0MDQxODE2MzEyN1owDDAKBgNVHRUEAwoBATAyAhMUAAvsTuu+RbUzIUKRAAEAC+xOFw0yNDA0MTgxNjE5NDBaMAwwCgYDVR0VBAMKAQEwMgITFAAL7E2OKsngDKIWZwABAAvsTRcNMjQwNDE4MTYxOTQwWjAMMAoGA1UdFQQDCgEBMDICExQACH2ZIZx+oQP5wP8AAQAIfZkXDTI0MDQxODE2MDgxMFowDDAKBgNVHRUEAwoBATAyAhMUAAh9mHS7p1kse7T8AAEACH2YFw0yNDA0MTgxNjA4MT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j8z5Luw4ReTiheAAEACPzPFw0yNDA0MTcxOTA3NTlaMAwwCgYDVR0VBAMKAQEwMgITFAAI/M74UrFRKrBztQABAAj8zhcNMjQwNDE3MTkwNzU5WjAMMAoGA1UdFQQDCgEBMDICExQACJF9m3aX2v0UPvQAAQAIkX0XDTI0MDQxNzE3MzIzMFowDDAKBgNVHRUEAwoBATAyAhMUAAiRfJAb8rg7LpT9AAEACJF8Fw0yNDA0MTcxNzMyMjlaMAwwCgYDVR0VBAMKAQEwMgITFAAK6XnrSZirGMKc4AABAArpeRcNMjQwNDE3MTY0NTA4WjAMMAoGA1UdFQQDCgEBMDICExQACul4eMpmMLZlCvAAAQAK6XgXDTI0MDQxNzE2NDUwOFowDDAKBgNVHRUEAwoBATAyAhMUAAjteUmwkKg7NG0gAAEACO15Fw0yNDA0MTcxNTMxMDNaMAwwCgYDVR0VBAMKAQEwMgITFAAI7Xg8OUx/eMfp7wABAAjteBcNMjQwNDE3MTUzMTAz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h41eMWnXrie4cqAAEACHjVFw0yNDA0MTYxNjUwMzhaMAwwCgYDVR0VBAMKAQEwMgITFAAIeNSCNU5YVcEFQAABAAh41BcNMjQwNDE2MTY1MDM4WjAMMAoGA1UdFQQDCgEBMDICExQADS6PstsZVHrfokwAAQANLo8XDTI0MDQxNjE2MTAzNFowDDAKBgNVHRUEAwoBATAyAhMUAA0ujkLrwudiqmBJAAEADS6OFw0yNDA0MTYxNjEwMzRaMAwwCgYDVR0VBAMKAQEwMgITFAAN3ETMpprXc75X+wABAA3cRBcNMjQwNDE2MTU0OTM4WjAMMAoGA1UdFQQDCgEBMDICExQADdxDKvSQPzFAa8AAAQAN3EMXDTI0MDQxNjE1NDkzOFowDDAKBgNVHRUEAwoBATAyAhMUAAm0fEGxtlpk/rKZAAEACbR8Fw0yNDA0MTYxNTQyMjJaMAwwCgYDVR0VBAMKAQEwMgITFAAJtHutoEOtzIcS2QABAAm0excNMjQwNDE2MTU0MjIyWjAMMAoGA1UdFQQDCgEBMDICExQADUNnu7cnFdMpVqAAAQANQ2cXDTI0MDQxNjE1MjgzMVowDDAKBgNVHRUEAwoBATAyAhMUAA1DZpSnCmzSCnABAAEADUNmFw0yNDA0MTYxNTI4MzFaMAwwCgYDVR0VBAMKAQEwMgITFAAL9N07MiroR0IjJgABAAv03RcNMjQwNDE2MTUyNjA4WjAMMAoGA1UdFQQDCgEBMDICExQAC/Tc6239EMx3ObYAAQAL9NwXDTI0MDQxNjE1MjYwN1owDDAKBgNVHRUEAwoBATAyAhMUAAlOCy2McGx5xicqAAEACU4LFw0yNDA0MTYxNDUxMTNaMAwwCgYDVR0VBAMKAQEwMgITFAAJTgqMLZNnyjHq3wABAAlOChcNMjQwNDE2MTQ1MTEzWjAMMAoGA1UdFQQDCgEBMDICExQACS+3fBNKVdn0a9MAAQAJL7cXDTI0MDQxNjE0MTgxMVowDDAKBgNVHRUEAwoBATAyAhMUAAkvti+K0WxKJ/ULAAEACS+2Fw0yNDA0MTYxNDE4MTFaMAwwCgYDVR0VBAMKAQEwMgITFAAKujt/fvQGkefRUgABAAq6OxcNMjQwNDE2MTQxMzQ5WjAMMAoGA1UdFQQDCgEBMDICExQACro6bDhIxPcRbU8AAQAKujoXDTI0MDQxNjE0MTM0OVowDDAKBgNVHRUEAwoBATAyAhMUAA0p2UpzdLjEORoMAAEADSnZFw0yNDA0MTYxNDA0MzVaMAwwCgYDVR0VBAMKAQEwMgITFAANKdgigFd2+5MU9QABAA0p2BcNMjQwNDE2MTQwNDM1WjAMMAoGA1UdFQQDCgEBMDICExQACEoh8hyE7ymkHSsAAQAISiEXDTI0MDQxNjA0MDEyOFowDDAKBgNVHRUEAwoBATAyAhMUAAhKIFFi9vfoCdleAAEACEogFw0yNDA0MTYwNDAxMjdaMAwwCgYDVR0VBAMKAQEwMgITFAANP5/YmpTAO8izxAABAA0/nxcNMjQwNDE1MDU1MDEyWjAMMAoGA1UdFQQDCgEBMDICExQADT+emZRnX64Qm+gAAQANP54XDTI0MDQxNTA1NTAxMFowDDAKBgNVHRUEAwoBATAyAhMUAAx47Ij8cpQp2pYPAAEADHjsFw0yNDA0MTQwNDAyMDVaMAwwCgYDVR0VBAMKAQEwMgITFAAMeOvXSbhwWN/OSgABAAx46xcNMjQwNDE0MDQwMjA1WjAMMAoGA1UdFQQDCgEBMDICExQADLmyCoxucYmuM0AAAQAMubIXDTI0MDQxNDA0MDE1M1owDDAKBgNVHRUEAwoBATAyAhMUAAy5sXFcFlE581GRAAEADLmxFw0yNDA0MTQwNDAxNTNaMAwwCgYDVR0VBAMKAQEwMgITFAAKq1WzOkTig/2xVAABAAqrVRcNMjQwNDEzMTgyNzI0WjAMMAoGA1UdFQQDCgEBMDICExQACqtUAgKALX0IgkcAAQAKq1QXDTI0MDQxMzE4MjcyM1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EgfK8WWyVOfH8sAAQAISB8XDTI0MDQxMjE5NTUxMlowDDAKBgNVHRUEAwoBATAyAhMUAAhIHrCBhUqKuRuPAAEACEgeFw0yNDA0MTIxOTU1MTFaMAwwCgYDVR0VBAMKAQEwMgITFAAI2YeEjHDgiTFeOgABAAjZhxcNMjQwNDEyMTk0MjA3WjAMMAoGA1UdFQQDCgEBMDICExQACNmG10vYrxqgoywAAQAI2YYXDTI0MDQxMjE5NDIwN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hW6xg6HSVigUkzAAEACFbrFw0yNDA0MTIxODAxMDZaMAwwCgYDVR0VBAMKAQEwMgITFAAIVurtm8Fk3lVvPAABAAhW6hcNMjQwNDEyMTgwMTA2WjAMMAoGA1UdFQQDCgEBMDICExQADDsU8VHyTCaBSMwAAQAMOxQXDTI0MDQxMjE3MTY0MFowDDAKBgNVHRUEAwoBATAyAhMUAAw7E2a3tTVgLmgNAAEADDsTFw0yNDA0MTIxNzE2NDBaMAwwCgYDVR0VBAMKAQEwMgITFAAIa0/LHKS0KWH+PgABAAhrTxcNMjQwNDEyMTY0OTA1WjAMMAoGA1UdFQQDCgEBMDICExQACGtOHnYu22XYK0sAAQAIa04XDTI0MDQxMjE2NDkwNVowDDAKBgNVHRUEAwoBATAyAhMUAAiZ3d4/P0n8IlpMAAEACJndFw0yNDA0MTIxNjEzMjdaMAwwCgYDVR0VBAMKAQEwMgITFAAImdy0bipTMdSB0AABAAiZ3BcNMjQwNDEyMTYxMzI3WjAMMAoGA1UdFQQDCgEBMDICExQACuJNMcwqy+0sbN8AAQAK4k0XDTI0MDQxMjE1NTkyOFowDDAKBgNVHRUEAwoBATAyAhMUAAriTPFS4DU+DDTqAAEACuJMFw0yNDA0MTIxNTU5MjhaMAwwCgYDVR0VBAMKAQEwMgITFAAIdtfYUYftleDIgwABAAh21xcNMjQwNDEyMTU0ODE3WjAMMAoGA1UdFQQDCgEBMDICExQACHbWY7XT0a8ArigAAQAIdtYXDTI0MDQxMjE1NDgxN1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IYBtOmxDGQ29jKQABAAhgGxcNMjQwNDExMjA0OTE4WjAMMAoGA1UdFQQDCgEBMDICExQACGAa13cwr8YZ+z4AAQAIYBoXDTI0MDQxMTIwNDkxO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D+4lob9L0vh8ngAAQAMP7gXDTI0MDQyNzE2NTQzN1owDDAKBgNVHRUEAwoBATAyAhMUAAw/t8ZnxwtekmWSAAEADD+3Fw0yNDA0MjcxNjU0MzdaMAwwCgYDVR0VBAMKAQEwMgITFAAJF1uGMnwQ34IAVwABAAkXWxcNMjQwNDI3MTYzNzIyWjAMMAoGA1UdFQQDCgEBMDICExQACRdau0yt3gzS6/kAAQAJF1oXDTI0MDQyNzE2MzcyMlowDDAKBgNVHRUEAwoBATAyAhMUAA9KcpLUTg9T34qeAAEAD0pyFw0yNDA0MjcwNDAxNDFaMAwwCgYDVR0VBAMKAQEwMgITFAAPSnFHwNjTmqRy8QABAA9KcRcNMjQwNDI3MDQwMTQxWjAMMAoGA1UdFQQDCgEBMDICExQACyiVsU0C/tHLXjYAAQALKJUXDTI0MDQyNjIxNDAzOVowDDAKBgNVHRUEAwoBATAyAhMUAAsolNYpfxOAWNJlAAEACyiUFw0yNDA0MjYyMTQwMzlaMAwwCgYDVR0VBAMKAQEwMgITFAALpvP4w4ONOEzPywABAAum8xcNMjQwNDI2MjEwNTUzWjAMMAoGA1UdFQQDCgEBMDICExQAC6byIiaZZc+OwywAAQALpvIXDTI0MDQyNjIxMDU1M1owDDAKBgNVHRUEAwoBATAyAhMUAAj8/4CinL8LK58MAAEACPz/Fw0yNDA0MjYxOTUxMTdaMAwwCgYDVR0VBAMKAQEwMgITFAAI/P6OQ58bvESfUAABAAj8/hcNMjQwNDI2MTk1MTE3WjAMMAoGA1UdFQQDCgEBMDICExQACeXgMBEoerGBLQAAAQAJ5eAXDTI0MDQyNjE5MTg0OFowDDAKBgNVHRUEAwoBATAyAhMUAAnl33TwjlOkaRAeAAEACeXfFw0yNDA0MjYxOTE4NDdaMAwwCgYDVR0VBAMKAQEwMgITFAAJP/S75ynQqyK5AAABAAk/9BcNMjQwNDI2MTkxNTAxWjAMMAoGA1UdFQQDCgEBMDICExQACT/ztHGasi/8o5sAAQAJP/MXDTI0MDQyNjE5MTUwMFowDDAKBgNVHRUEAwoBATAyAhMUAAhjhcZbi8neR1yfAAEACGOFFw0yNDA0MjYxODUyMjlaMAwwCgYDVR0VBAMKAQEwMgITFAAIY4SatTBqtH86dQABAAhjhBcNMjQwNDI2MTg1MjI5WjAMMAoGA1UdFQQDCgEBMDICExQACoR3eUDm2yPT3Y0AAQAKhHcXDTI0MDQyNjE4Mzg0NFowDDAKBgNVHRUEAwoBATAyAhMUAAqEdiw97eBgmc4qAAEACoR2Fw0yNDA0MjYxODM4NDNaMAwwCgYDVR0VBAMKAQEwMgITFAANWr/jzIrBU2e9ngABAA1avxcNMjQwNDI2MTU0ODEzWjAMMAoGA1UdFQQDCgEBMDICExQADVq+iuglH87QSFEAAQANWr4XDTI0MDQyNjE1NDgxM1owDDAKBgNVHRUEAwoBATAyAhMUAA4KXLN/WobooaFsAAEADgpcFw0yNDA0MjYxNTQ1MDdaMAwwCgYDVR0VBAMKAQEwMgITFAAOCluOpuekIIn4VgABAA4KWxcNMjQwNDI2MTU0NTA2WjAMMAoGA1UdFQQDCgEBMDICExQADZPfRAbsFKdIAbUAAQANk98XDTI0MDQyNjE1MTczOVowDDAKBgNVHRUEAwoBATAyAhMUAA2T3nzGil0JuRc1AAEADZPeFw0yNDA0MjYxNTE3MzlaMAwwCgYDVR0VBAMKAQEwMgITFAAKc9PBLbiH5DZ3NQABAApz0xcNMjQwNDI2MDQwMjQ5WjAMMAoGA1UdFQQDCgEBMDICExQACnPSxCqj37iAUcsAAQAKc9IXDTI0MDQyNjA0MDI0OVowDDAKBgNVHRUEAwoBATAyAhMUAA5lUMJd8hidhPZHAAEADmVQFw0yNDA0MjYwNDAyNDBaMAwwCgYDVR0VBAMKAQEwMgITFAAOZU9rBN4XCtDxqQABAA5lTxcNMjQwNDI2MDQwMjQwWjAMMAoGA1UdFQQDCgEBMDICExQACyqPnHrgL/h2LhYAAQALKo8XDTI0MDQyNjA0MDIzMlowDDAKBgNVHRUEAwoBATAyAhMUAAsqjvQtetD1w8m8AAEACyqOFw0yNDA0MjYwNDAyMzJaMAwwCgYDVR0VBAMKAQEwMgITFAAJGFdw+3rLtEh4bQABAAkYVxcNMjQwNDI1MjA0MzUxWjAMMAoGA1UdFQQDCgEBMDICExQACRhWCGHL2Pt9clAAAQAJGFYXDTI0MDQyNTIwNDM1MVowDDAKBgNVHRUEAwoBATAyAhMUAAwqMj/bTNLSrPtLAAEADCoyFw0yNDA0MjUxOTUzMzFaMAwwCgYDVR0VBAMKAQEwMgITFAAMKjF/2Ytw6G2FZAABAAwqMRcNMjQwNDI1MTk1MzMxWjAMMAoGA1UdFQQDCgEBMDICExQACuEB2Q3n7/il4WoAAQAK4QEXDTI0MDQyNTE5NDU1N1owDDAKBgNVHRUEAwoBATAyAhMUAArhAB6luXzZvNyKAAEACuEAFw0yNDA0MjUxOTQ1NTdaMAwwCgYDVR0VBAMKAQEwMgITFAAJ6g4uHJRbPV00HAABAAnqDhcNMjQwNDI1MTkzOTA0WjAMMAoGA1UdFQQDCgEBMDICExQACeoNJF/qwJzWIUIAAQAJ6g0XDTI0MDQyNTE5MzkwNFowDDAKBgNVHRUEAwoBATAyAhMUAAihOVX2F6l6W044AAEACKE5Fw0yNDA0MjUxODMxMTRaMAwwCgYDVR0VBAMKAQEwMgITFAAIoTiFegUF6gh4gQABAAihOBcNMjQwNDI1MTgzMTE0WjAMMAoGA1UdFQQDCgEBMDICExQACXmY4fea5dYV3oMAAQAJeZgXDTI0MDQyNTE3NDAyMVowDDAKBgNVHRUEAwoBATAyAhMUAAl5l0WnE6w1fxinAAEACXmXFw0yNDA0MjUxNzQwMjFaMAwwCgYDVR0VBAMKAQEwMgITFAAJUJOIUUKnKScduQABAAlQkxcNMjQwNDI1MTcyNjAzWjAMMAoGA1UdFQQDCgEBMDICExQACVCSC94JE9MiIGIAAQAJUJIXDTI0MDQyNTE3MjYwMlowDDAKBgNVHRUEAwoBATAyAhMUAAwHFN/Nv5GN2LotAAEADAcUFw0yNDA0MjUxNzI2MDJaMAwwCgYDVR0VBAMKAQEwMgITFAAMBxMrOHFqNd0u7gABAAwHExcNMjQwNDI1MTcyNjAxWjAMMAoGA1UdFQQDCgEBMDICExQAC/QUUBLJtMtKD4oAAQAL9BQXDTI0MDQyNTE2NTI1N1owDDAKBgNVHRUEAwoBATAyAhMUAAv0E7LlGf7ifHoiAAEAC/QTFw0yNDA0MjUxNjUyNTdaMAwwCgYDVR0VBAMKAQEwMgITFAAMGi5RGaAQla5Z2wABAAwaLhcNMjQwNDI1MTY0MDM0WjAMMAoGA1UdFQQDCgEBMDICExQADBots64u5qeqSJ8AAQAMGi0XDTI0MDQyNTE2NDAzNFowDDAKBgNVHRUEAwoBATAyAhMUAAuFkaV5Jtlw2wXCAAEAC4WRFw0yNDA0MjUxNTU5NThaMAwwCgYDVR0VBAMKAQEwMgITFAALhZBv6hY9kCxFewABAAuFkBcNMjQwNDI1MTU1OTU4WjAMMAoGA1UdFQQDCgEBMDICExQADpGA544/a4lR0rAAAQAOkYAXDTI0MDQyNTE1NDg1NVowDDAKBgNVHRUEAwoBATAyAhMUAA6RfzWj11QRVKJVAAEADpF/Fw0yNDA0MjUxNTQ4NTVaMAwwCgYDVR0VBAMKAQEwMgITFAAIaOG4xNbfifpVFwABAAho4RcNMjQwNDI0MjEwMTQ5WjAMMAoGA1UdFQQDCgEBMDICExQACGjg/SHyRlIF73kAAQAIaOAXDTI0MDQyNDIxMDE0O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iXaxqmfNprvl/SAAEACJdrFw0yNDA0MjQxNTE1MDlaMAwwCgYDVR0VBAMKAQEwMgITFAAIl2pC6iFchP5XmAABAAiXahcNMjQwNDI0MTUxNTA5WjAMMAoGA1UdFQQDCgEBMDICExQACvpFjyt3KMi6lhcAAQAK+kUXDTI0MDQyNDE1MDkwM1owDDAKBgNVHRUEAwoBATAyAhMUAAr6RIWbKdlpyUlfAAEACvpEFw0yNDA0MjQxNTA5MDNaMAwwCgYDVR0VBAMKAQEwMgITFAAKNwg+sFziMIuyDgABAAo3CBcNMjQwNDI0MTQ1NjM5WjAMMAoGA1UdFQQDCgEBMDICExQACjcHqw0lERKaQ+cAAQAKNwcXDTI0MDQyNDE0NTYzOVowDDAKBgNVHRUEAwoBATAyAhMUAAy0S8bgjtR2rQoKAAEADLRLFw0yNDA0MjQxNDI1MDFaMAwwCgYDVR0VBAMKAQEwMgITFAAMtEpalI6LG/g3jQABAAy0ShcNMjQwNDI0MTQyNTAxWjAMMAoGA1UdFQQDCgEBMDICExQAD3aWvqO267O4llsAAQAPdpYXDTI0MDQyNDA0MDIzOFowDDAKBgNVHRUEAwoBATAyAhMUAA92lZWT0PNEh9+QAAEAD3aVFw0yNDA0MjQwNDAyMzdaMAwwCgYDVR0VBAMKAQEwMgITFAAPMQtLodLItVaDZgABAA8xCxcNMjQwNDIzMjI0NjQxWjAMMAoGA1UdFQQDCgEBMDICExQADzEKhN0IZouiAH0AAQAPMQoXDTI0MDQyMzIyNDY0MVowDDAKBgNVHRUEAwoBATAyAhMUAA8/BFiLCuBwm2vQAAEADz8EFw0yNDA0MjMyMTUzNDlaMAwwCgYDVR0VBAMKAQEwMgITFAAPPwOObvXh35WBYgABAA8/AxcNMjQwNDIzMjE1MzQ5WjAMMAoGA1UdFQQDCgEBMDICExQACWTC/6E/X4mx1E8AAQAJZMIXDTI0MDQyMzIwNDEyMFowDDAKBgNVHRUEAwoBATAyAhMUAAlkwR3M68gww2UOAAEACWTBFw0yNDA0MjMyMDQxMjB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CGvXDUppGHCG39kAAQAIa9cXDTI0MDQyMzE3MjMwMlowDDAKBgNVHRUEAwoBATAyAhMUAAhr1uvp2/5CFShmAAEACGvWFw0yNDA0MjMxNzIzMDJ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hln3EOdmbGdsR7AAEACGWfFw0yNDA0MjMxNTQ0MDVaMAwwCgYDVR0VBAMKAQEwMgITFAAIZZ5uwA3z+41qDwABAAhlnhcNMjQwNDIzMTU0NDA1WjAMMAoGA1UdFQQDCgEBMDICExQACdIWS67dM285Ne4AAQAJ0hYXDTI0MDQyMzE1MTQxMVowDDAKBgNVHRUEAwoBATAyAhMUAAnSFbCXdKU4v27BAAEACdIVFw0yNDA0MjMxNTE0MTFaMAwwCgYDVR0VBAMKAQEwMgITFAAKKCKGIhrCY5BJQwABAAooIhcNMjQwNDIzMTMxMTE0WjAMMAoGA1UdFQQDCgEBMDICExQACighGdvFcEV0TXYAAQAKKCEXDTI0MDQyMzEzMTExMlowDDAKBgNVHRUEAwoBATAyAhMUAA5MprYOLg3GCXn9AAEADkymFw0yNDA0MjMwNDAxMTFaMAwwCgYDVR0VBAMKAQEwMgITFAAOTKWJbvC2bIEhbQABAA5MpRcNMjQwNDIzMDQwMTExWjAMMAoGA1UdFQQDCgEBMDICExQACduMXtbZjlUpBTIAAQAJ24wXDTI0MDQyMjIxMzcxMFowDDAKBgNVHRUEAwoBATAyAhMUAAnbi5W9dmBa5PrVAAEACduLFw0yNDA0MjIyMTM3MDlaMAwwCgYDVR0VBAMKAQEwMgITFAAJkb5ClKFD+1iWWwABAAmRvhcNMjQwNDIyMjEwMTExWjAMMAoGA1UdFQQDCgEBMDICExQACZG9lZoEYsfIMFQAAQAJkb0XDTI0MDQyMjIxMDExMVowDDAKBgNVHRUEAwoBATAyAhMUAA3o0A51PWrtWYwpAAEADejQFw0yNDA0MjIyMDQ1NDJaMAwwCgYDVR0VBAMKAQEwMgITFAAN6M+/izXzvP6cxwABAA3ozxcNMjQwNDIyMjA0NTQyWjAMMAoGA1UdFQQDCgEBMDICExQACqdfe9f8Xo7wn50AAQAKp18XDTI0MDQyMjIwMDc1MFowDDAKBgNVHRUEAwoBATAyAhMUAAqnXkt2Fw5HGiHRAAEACqdeFw0yNDA0MjIyMDA3NTBaMAwwCgYDVR0VBAMKAQEwMgITFAANyDzzFYkmtd4kdAABAA3IPBcNMjQwNDIyMjAwNjE1WjAMMAoGA1UdFQQDCgEBMDICExQADcg7I/lo+EglNbcAAQANyDsXDTI0MDQyMjIwMDYxNFowDDAKBgNVHRUEAwoBATAyAhMUAAuQI98LrJTRFOFRAAEAC5AjFw0yNDA0MjIxOTQzNThaMAwwCgYDVR0VBAMKAQEwMgITFAALkCL0Ar1YIYxhDAABAAuQIhcNMjQwNDIyMTk0MzU4WjAMMAoGA1UdFQQDCgEBMDICExQACJIFOAbWMaLNvSMAAQAIkgUXDTI0MDQyMjE4NDEyOFowDDAKBgNVHRUEAwoBATAyAhMUAAiSBPbS2o3gAne8AAEACJIEFw0yNDA0MjIxODQxMjhaMAwwCgYDVR0VBAMKAQEwMgITFAANy4rmHJFpRmpHLQABAA3LihcNMjQwNDIyMTgwNTQ1WjAMMAoGA1UdFQQDCgEBMDICExQADcuJ2mgqZALNgwQAAQANy4kXDTI0MDQyMjE4MDU0NVowDDAKBgNVHRUEAwoBATAyAhMUAA1u+9D3KKtDYSWvAAEADW77Fw0yNDA0MjIxNzU0MzZaMAwwCgYDVR0VBAMKAQEwMgITFAANbvpVM/3yoev9QAABAA1u+hcNMjQwNDIyMTc1NDM2WjAMMAoGA1UdFQQDCgEBMDICExQAC6ipDDaXeecHQxUAAQALqKkXDTI0MDQyMjE3MzEwMVowDDAKBgNVHRUEAwoBATAyAhMUAAuoqNuMbk8USH33AAEAC6ioFw0yNDA0MjIxNzMxMDFaMAwwCgYDVR0VBAMKAQEwMgITFAALUdWCqRK5+6skTgABAAtR1RcNMjQwNDIyMTY0ODM0WjAMMAoGA1UdFQQDCgEBMDICExQAC1HUyG1/UAB+Km4AAQALUdQXDTI0MDQyMjE2NDgzNF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N/PBfH7E2lI22WQABAA388BcNMjQwNDIyMDQwMjQ2WjAMMAoGA1UdFQQDCgEBMDICExQADfzvDY/l+kFSUZwAAQAN/O8XDTI0MDQyMjA0MDI0NlowDDAKBgNVHRUEAwoBATAyAhMUAAp3Qz1BX6MUidZzAAEACndDFw0yNDA0MjIwNDAyMzVaMAwwCgYDVR0VBAMKAQEwMgITFAAKd0KJTQm/V9zcPQABAAp3QhcNMjQwNDIyMDQwMjMzWjAMMAoGA1UdFQQDCgEBMDICExQAC9rHKGSOZpjn3u8AAQAL2scXDTI0MDQyMjA0MDIyOVowDDAKBgNVHRUEAwoBATAyAhMUAAvaxkwfw9M8vvDqAAEAC9rGFw0yNDA0MjIwNDAyMjdaMAwwCgYDVR0VBAMKAQEwMgITFAAObjxdBg6OfXH4xwABAA5uPBcNMjQwNDIxMDQwMjE0WjAMMAoGA1UdFQQDCgEBMDICExQADm47AtsDJWOwTbwAAQAObjsXDTI0MDQyMTA0MDIxNFowDDAKBgNVHRUEAwoBATAyAhMUAAkIYYvjkLSn0eNVAAEACQhhFw0yNDA0MjAxNDI4MDJaMAwwCgYDVR0VBAMKAQEwMgITFAAJCGAe7Iehc6YTAwABAAkIYBcNMjQwNDIwMTQyODAyWjAMMAoGA1UdFQQDCgEBMDICExQAD1jskAJhqxRDcpsAAQAPWOwXDTI0MDQyMDA0MDEzNVowDDAKBgNVHRUEAwoBATAyAhMUAA9Y6zT12XaNOWx/AAEAD1jrFw0yNDA0MjAwNDAxMzVaMAwwCgYDVR0VBAMKAQEwMgITFAAO+xjuzlUnyUTOMQABAA77GBcNMjQwNDE5MjA1MDI2WjAMMAoGA1UdFQQDCgEBMDICExQADvsXkqKjd+/kIPoAAQAO+xcXDTI0MDQxOTIwNTAyNl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i0TwwepZ6kQtlBAAEACLRPFw0yNDA1MDMwNTE0MzlaMAwwCgYDVR0VBAMKAQEwMgITFAAItE77ATjp2LM66AABAAi0ThcNMjQwNTAzMDUxNDM5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Y6K1tj1yfxA7yAAAQAJjooXDTI0MDUwMjE5NTQxNlowDDAKBgNVHRUEAwoBATAyAhMUAAmOiWhYAIMPhoZcAAEACY6JFw0yNDA1MDIxOTU0MTZaMAwwCgYDVR0VBAMKAQEwMgITFAAL0Te4579RjUUvCAABAAvRNxcNMjQwNTAyMTk0NzEzWjAMMAoGA1UdFQQDCgEBMDICExQAC9E2kzxsFOoge8sAAQAL0TYXDTI0MDUwMjE5NDcxM1owDDAKBgNVHRUEAwoBATAyAhMUAAtwqX0Z7VW0Jjl7AAEAC3CpFw0yNDA1MDIxOTI0MDJaMAwwCgYDVR0VBAMKAQEwMgITFAALcKg0AXGvTAtPbAABAAtwqBcNMjQwNTAyMTkyNDAyWjAMMAoGA1UdFQQDCgEBMDICExQADTzLNjBlkZIH+EwAAQANPMsXDTI0MDUwMjE4MjA0N1owDDAKBgNVHRUEAwoBATAyAhMUAA08yv3lEnWOWO99AAEADTzKFw0yNDA1MDIxODIwNDdaMAwwCgYDVR0VBAMKAQEwMgITFAAJMwUCNo8iF6EowgABAAkzBRcNMjQwNTAyMTcxMzQ0WjAMMAoGA1UdFQQDCgEBMDICExQACTMENHurkpjCCEYAAQAJMwQXDTI0MDUwMjE3MTM0M1owDDAKBgNVHRUEAwoBATAyAhMUAAvNk1LoY/QhlCNIAAEAC82TFw0yNDA1MDIxNjQ0MTRaMAwwCgYDVR0VBAMKAQEwMgITFAALzZLNyCQXcQp+eQABAAvNkhcNMjQwNTAyMTY0NDE0WjAMMAoGA1UdFQQDCgEBMDICExQADCDoNblfMb6rdbAAAQAMIOgXDTI0MDUwMjE2NDMxM1owDDAKBgNVHRUEAwoBATAyAhMUAAwg5wWv4e9btFQeAAEADCDnFw0yNDA1MDIxNjQzMTNaMAwwCgYDVR0VBAMKAQEwMgITFAAIfXv6ev0XyzOqugABAAh9excNMjQwNTAyMTY0MjMzWjAMMAoGA1UdFQQDCgEBMDICExQACH16kaZBtjUZbogAAQAIfXoXDTI0MDUwMjE2NDIz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G5HvAR0NTXQ2goAAQAIbkcXDTI0MDUwMTA0MDIyMlowDDAKBgNVHRUEAwoBATAyAhMUAAhuRmCAi1rSSFJ8AAEACG5GFw0yNDA1MDEwNDAyMjJaMAwwCgYDVR0VBAMKAQEwMgITFAAIVMGPUmrXGrA3UQABAAhUwRcNMjQwNTAxMDQwMjA4WjAMMAoGA1UdFQQDCgEBMDICExQACFTAXtQO7Pw4YvIAAQAIVMAXDTI0MDUwMTA0MDIwOFowDDAKBgNVHRUEAwoBATAyAhMUAAvhYcxJtTJ69yEFAAEAC+FhFw0yNDA0MzAyMzM3MTVaMAwwCgYDVR0VBAMKAQEwMgITFAAL4WAhqLTc56btYgABAAvhYBcNMjQwNDMwMjMzNzE1WjAMMAoGA1UdFQQDCgEBMDICExQACIgH4e3ZCm85aq4AAQAIiAcXDTI0MDQzMDIxMzYyN1owDDAKBgNVHRUEAwoBATAyAhMUAAiIBl5Pch0txumzAAEACIgGFw0yNDA0MzAyMTM2MjdaMAwwCgYDVR0VBAMKAQEwMgITFAAISh3J8HtifKzGHwABAAhKHRcNMjQwNDMwMjA1NjUwWjAMMAoGA1UdFQQDCgEBMDICExQACEoc4a5DXGHghOsAAQAIShwXDTI0MDQzMDIwNTY1MFowDDAKBgNVHRUEAwoBATAyAhMUAA43mQwMXImgxEiyAAEADjeZFw0yNDA0MzAxOTMwMTdaMAwwCgYDVR0VBAMKAQEwMgITFAAON5h2CTkjlf9o5AABAA43mBcNMjQwNDMwMTkzMDE3WjAMMAoGA1UdFQQDCgEBMDICExQACPmF4SyklPWR/LkAAQAI+YUXDTI0MDQzMDE4NTcwN1owDDAKBgNVHRUEAwoBATAyAhMUAAj5hFh2nSyM/lZkAAEACPmEFw0yNDA0MzAxODU3MDdaMAwwCgYDVR0VBAMKAQEwMgITFAAM/9lkYGR05Bo59wABAAz/2RcNMjQwNDMwMTY0MzI4WjAMMAoGA1UdFQQDCgEBMDICExQADP/Y7E+S6JX1BMMAAQAM/9gXDTI0MDQzMDE2NDMyOFowDDAKBgNVHRUEAwoBATAyAhMUAApWWkqtMUaPGkIEAAEAClZaFw0yNDA0MzAxNjMzMzJaMAwwCgYDVR0VBAMKAQEwMgITFAAKVlljOEPNKahzWgABAApWWRcNMjQwNDMwMTYzMzMxWjAMMAoGA1UdFQQDCgEBMDICExQACdtON38Ypfd//ykAAQAJ204XDTI0MDQzMDE1NTcxMVowDDAKBgNVHRUEAwoBATAyAhMUAAnbTcfPBRm/MT89AAEACdtNFw0yNDA0MzAxNTU3MTFaMAwwCgYDVR0VBAMKAQEwMgITFAAJ5corPj0QntjAEwABAAnlyhcNMjQwNDMwMTU0NjI5WjAMMAoGA1UdFQQDCgEBMDICExQACeXJ9y1P2qqwWdUAAQAJ5ckXDTI0MDQzMDE1NDYyOVowDDAKBgNVHRUEAwoBATAyAhMUAAiTW07MuDx08h1XAAEACJNbFw0yNDA0MzAxNTIzMTBaMAwwCgYDVR0VBAMKAQEwMgITFAAIk1qFYXQcviFRUAABAAiTWhcNMjQwNDMwMTUyMzEwWjAMMAoGA1UdFQQDCgEBMDICExQACF1lpwO3iTrGVkYAAQAIXWUXDTI0MDQzMDE1MDg1NVowDDAKBgNVHRUEAwoBATAyAhMUAAhdZEFztSKFVe4tAAEACF1kFw0yNDA0MzAxNTA4NTR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4J3gq+mB0RqO2AABAAjgnRcNMjQwNDI5MjAxOTMxWjAMMAoGA1UdFQQDCgEBMDICExQACOCcxq3FEeOKQFwAAQAI4JwXDTI0MDQyOTIwMTkzM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tKw3cb93S1EoJSAAEAC0rDFw0yNDA1MTAxODI3MzNaMAwwCgYDVR0VBAMKAQEwMgITFAALSsIEFE5XOKDtBgABAAtKwhcNMjQwNTEwMTgyNzMzWjAMMAoGA1UdFQQDCgEBMDICExQAC8DzsgV7aCAMbhcAAQALwPMXDTI0MDUxMDE4MjczM1owDDAKBgNVHRUEAwoBATAyAhMUAAvA8q8kkJx+GT93AAEAC8DyFw0yNDA1MTAxODI3MzNaMAwwCgYDVR0VBAMKAQEwMgITFAAJW4O7qRJhSqJMFwABAAlbgxcNMjQwNTEwMTgxNDUwWjAMMAoGA1UdFQQDCgEBMDICExQACVuCCr0XeHrisMMAAQAJW4IXDTI0MDUxMDE4MTQ1MFowDDAKBgNVHRUEAwoBATAyAhMUAAt7oa+udqHfvWuIAAEAC3uhFw0yNDA1MTAxNzQzMzhaMAwwCgYDVR0VBAMKAQEwMgITFAALe6AZpFQm9+GfrQABAAt7oBcNMjQwNTEwMTc0MzM4WjAMMAoGA1UdFQQDCgEBMDICExQACWY8b2VsEuU2DmAAAQAJZjwXDTI0MDUxMDE3MzI0OVowDDAKBgNVHRUEAwoBATAyAhMUAAlmOyWM8AvkRMUSAAEACWY7Fw0yNDA1MTAxNzMyNDlaMAwwCgYDVR0VBAMKAQEwMgITFAALZKn9XIAyif0UBAABAAtkqRcNMjQwNTEwMTcwMzIzWjAMMAoGA1UdFQQDCgEBMDICExQAC2SooLohTCcAbw4AAQALZKgXDTI0MDUxMDE3MDMyM1owDDAKBgNVHRUEAwoBATAyAhMUAAwD9M6v2gEDbXIAAAEADAP0Fw0yNDA1MTAxNjQ2NDBaMAwwCgYDVR0VBAMKAQEwMgITFAAMA/NOizURc7pRVQABAAwD8xcNMjQwNTEwMTY0NjQwWjAMMAoGA1UdFQQDCgEBMDICExQACtL5lD2QJVQEgfIAAQAK0vkXDTI0MDUxMDE2MzE0N1owDDAKBgNVHRUEAwoBATAyAhMUAArS+OoAE2WPlbBGAAEACtL4Fw0yNDA1MTAxNjMxNDZaMAwwCgYDVR0VBAMKAQEwMgITFAALGre0dCFcHEmc9wABAAsatxcNMjQwNTEwMTUzOTMyWjAMMAoGA1UdFQQDCgEBMDICExQACxq2x4mXRiiX22cAAQALGrYXDTI0MDUxMDE1MzkzMlowDDAKBgNVHRUEAwoBATAyAhMUAAjUDy8Kyi3t+jb9AAEACNQPFw0yNDA1MTAxNTE0MjNaMAwwCgYDVR0VBAMKAQEwMgITFAAI1A4FsDfBtndbIAABAAjUDhcNMjQwNTEwMTUxNDIzWjAMMAoGA1UdFQQDCgEBMDICExQACEcz+5oDUIEQXQ0AAQAIRzMXDTI0MDUxMDE1MTE0OVowDDAKBgNVHRUEAwoBATAyAhMUAAhHMh1rGkd9GMC+AAEACEcyFw0yNDA1MTAxNTExNDl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CFMTCyFdHR20oR8AAQAIUxMXDTI0MDUxMDE0MDcxMFowDDAKBgNVHRUEAwoBATAyAhMUAAhTEpsLEGMzTp6KAAEACFMSFw0yNDA1MTAxNDA3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hNZSVv315Lx7PUAAEACE1lFw0yNDA1MDkyMTIyMTRaMAwwCgYDVR0VBAMKAQEwMgITFAAITWSyiLLy4P5opQABAAhNZBcNMjQwNTA5MjEyMjE0WjAMMAoGA1UdFQQDCgEBMDICExQAC9jTnPH586NzWnQAAQAL2NMXDTI0MDUwOTIwNDIxNFowDDAKBgNVHRUEAwoBATAyAhMUAAvY0r+09UHYayr1AAEAC9jSFw0yNDA1MDkyMDQyMTRaMAwwCgYDVR0VBAMKAQEwMgITFAAK4cXhSQ3E4q14DAABAArhxRcNMjQwNTA5MjAwNzA2WjAMMAoGA1UdFQQDCgEBMDICExQACuHEnchUzjpSZksAAQAK4cQXDTI0MDUwOTIwMDcwNlowDDAKBgNVHRUEAwoBATAyAhMUAA1q1yaKWdoZoaxyAAEADWrXFw0yNDA1MDkxOTU5NDZaMAwwCgYDVR0VBAMKAQEwMgITFAANataYWC47+i3qjQABAA1q1hcNMjQwNTA5MTk1OTQ2WjAMMAoGA1UdFQQDCgEBMDICExQADE0sJyYQ4PbWM7IAAQAMTSwXDTI0MDUwOTE5MTYzM1owDDAKBgNVHRUEAwoBATAyAhMUAAxNK3SaM+Up8TtNAAEADE0rFw0yNDA1MDkxOTE2MzJaMAwwCgYDVR0VBAMKAQEwMgITFAAMg48ls1LJbFe+XgABAAyDjxcNMjQwNTA5MTgzODQ3WjAMMAoGA1UdFQQDCgEBMDICExQADIOO9I77+8/fSY0AAQAMg44XDTI0MDUwOTE4Mzg0N1owDDAKBgNVHRUEAwoBATAyAhMUAA5V8IPgK5Oqq0D8AAEADlXwFw0yNDA1MDkxNzM2NDZaMAwwCgYDVR0VBAMKAQEwMgITFAAOVe8pdFDMGbm3bwABAA5V7xcNMjQwNTA5MTczNjQ2WjAMMAoGA1UdFQQDCgEBMDICExQADsaSQfSTbO3lZj8AAQAOxpIXDTI0MDUwOTE3MzY0NlowDDAKBgNVHRUEAwoBATAyAhMUAA7GkQKlLjf+hPNUAAEADsaRFw0yNDA1MDkxNzM2NDZaMAwwCgYDVR0VBAMKAQEwMgITFAAO4ElIzy7FCH6HOgABAA7gSRcNMjQwNTA5MTczNjQ2WjAMMAoGA1UdFQQDCgEBMDICExQADuBIbm4il83QFwMAAQAO4EgXDTI0MDUwOTE3MzY0NlowDDAKBgNVHRUEAwoBATAyAhMUAA6Z9jONcFgBwXLyAAEADpn2Fw0yNDA1MDkxNjQ4MDNaMAwwCgYDVR0VBAMKAQEwMgITFAAOmfWn6RvL4W13OgABAA6Z9RcNMjQwNTA5MTY0ODAzWjAMMAoGA1UdFQQDCgEBMDICExQADDm0wfOa80bdj64AAQAMObQXDTI0MDUwOTE1Mjg1MVowDDAKBgNVHRUEAwoBATAyAhMUAAw5sxOvYIVylaF8AAEADDmzFw0yNDA1MDkxNTI4NTBaMAwwCgYDVR0VBAMKAQEwMgITFAALjfMDiNo1LwiZDAABAAuN8xcNMjQwNTA5MTQ1NTI3WjAMMAoGA1UdFQQDCgEBMDICExQAC43yEGXm9Tto0+IAAQALjfIXDTI0MDUwOTE0NTUyN1owDDAKBgNVHRUEAwoBATAyAhMUAA7smr+2nsyMdC4LAAEADuyaFw0yNDA1MDkxNDI2NTdaMAwwCgYDVR0VBAMKAQEwMgITFAAO7JmegcTr7TjW4wABAA7smRcNMjQwNTA5MTQyNjU3WjAMMAoGA1UdFQQDCgEBMDICExQAC5cT4owU7/mn/lAAAQALlxMXDTI0MDUwOTEzMTEzN1owDDAKBgNVHRUEAwoBATAyAhMUAAuXEl8m8hfSPZT1AAEAC5cSFw0yNDA1MDkxMzExMzdaMAwwCgYDVR0VBAMKAQEwMgITFAANNJD3NmlNP5C7+AABAA00kBcNMjQwNTA5MDQwMzE4WjAMMAoGA1UdFQQDCgEBMDICExQADTSP7pkbyVtBPoAAAQANNI8XDTI0MDUwOTA0MDMxOFowDDAKBgNVHRUEAwoBATAyAhMUAA776imsn7NK6yVnAAEADvvqFw0yNDA1MDkwNDAyNTBaMAwwCgYDVR0VBAMKAQEwMgITFAAO++mUhv1oswMI3AABAA776RcNMjQwNTA5MDQwMjUwWjAMMAoGA1UdFQQDCgEBMDICExQADCnK6iubHbqYy6IAAQAMKcoXDTI0MDUwOTA0MDE1OVowDDAKBgNVHRUEAwoBATAyAhMUAAwpyakp5GyFFdx+AAEADCnJFw0yNDA1MDkwNDAxNTlaMAwwCgYDVR0VBAMKAQEwMgITFAAO8FY+7PhitRH9yAABAA7wVhcNMjQwNTA4MjE0MDM1WjAMMAoGA1UdFQQDCgEBMDICExQADvBVlP0by/uH/2QAAQAO8FUXDTI0MDUwODIxNDAzNVowDDAKBgNVHRUEAwoBATAyAhMUAAk+WqgCVfgpV6DdAAEACT5aFw0yNDA1MDgyMDUxMTVaMAwwCgYDVR0VBAMKAQEwMgITFAAJPlnQkhOluwkmqQABAAk+WRcNMjQwNTA4MjA1MTE1WjAMMAoGA1UdFQQDCgEBMDICExQADTiAERV92mUzM2EAAQANOIAXDTI0MDUwODIwMTQwNFowDDAKBgNVHRUEAwoBATAyAhMUAA04f3Ug2MLQAPiuAAEADTh/Fw0yNDA1MDgyMDE0MDRaMAwwCgYDVR0VBAMKAQEwMgITFAAM+zV2SZVGYJajjAABAAz7NRcNMjQwNTA4MjAxMDQwWjAMMAoGA1UdFQQDCgEBMDICExQADPs0Hy+e2I8ItbEAAQAM+zQXDTI0MDUwODIwMTA0MFowDDAKBgNVHRUEAwoBATAyAhMUAAwXvAw0ZgFNxZ22AAEADBe8Fw0yNDA1MDgyMDA5MDZaMAwwCgYDVR0VBAMKAQEwMgITFAAMF7u5H7Jqgjj7YgABAAwXuxcNMjQwNTA4MjAwOTA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Qzxn7Tchw9lCK8AAQAJDPEXDTI0MDUwODE3MDExN1owDDAKBgNVHRUEAwoBATAyAhMUAAkM8I2JIOuxCIOOAAEACQzwFw0yNDA1MDgxNzAxMTdaMAwwCgYDVR0VBAMKAQEwMgITFAAIqV9glxQG3ZP55AABAAipXxcNMjQwNTA4MTY0NjI4WjAMMAoGA1UdFQQDCgEBMDICExQACKlei2V74L+SmjgAAQAIqV4XDTI0MDUwODE2NDYyOFowDDAKBgNVHRUEAwoBATAyAhMUAAuEexM99BbVWp6MAAEAC4R7Fw0yNDA1MDgxNjQ2MjNaMAwwCgYDVR0VBAMKAQEwMgITFAALhHqFxwVytcBM2wABAAuEehcNMjQwNTA4MTY0NjIzWjAMMAoGA1UdFQQDCgEBMDICExQADeaSRCDhyMLrWOMAAQAN5pIXDTI0MDUwODE2MDE0MlowDDAKBgNVHRUEAwoBATAyAhMUAA3mkWJFZsASWHyaAAEADeaRFw0yNDA1MDgxNjAxNDJaMAwwCgYDVR0VBAMKAQEwMgITFAAJXdk/TpPxljKi0wABAAld2RcNMjQwNTA4MTU1MzE2WjAMMAoGA1UdFQQDCgEBMDICExQACV3Y7wsfoIjHhWEAAQAJXdgXDTI0MDUwODE1NTMxNlowDDAKBgNVHRUEAwoBATAyAhMUAAp2D5Dbe72ljhO2AAEACnYPFw0yNDA1MDgxNTUwMDVaMAwwCgYDVR0VBAMKAQEwMgITFAAKdg7q+kTG2NTogAABAAp2DhcNMjQwNTA4MTU1MDA1WjAMMAoGA1UdFQQDCgEBMDICExQADMNSoSJNiivsZCIAAQAMw1IXDTI0MDUwODE1MjYwNlowDDAKBgNVHRUEAwoBATAyAhMUAAzDUQ94IPQw7X1lAAEADMNRFw0yNDA1MDgxNTI2MDZaMAwwCgYDVR0VBAMKAQEwMgITFAAM6NQWtBB2WLHrQwABAAzo1BcNMjQwNTA4MTUxMDU4WjAMMAoGA1UdFQQDCgEBMDICExQADOjTUpI4AOWEBboAAQAM6NMXDTI0MDUwODE1MTA1OF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IXdN57r0Xk1mpjwABAAhd0xcNMjQwNTA3MjAzNjI2WjAMMAoGA1UdFQQDCgEBMDICExQACF3S1IHcNG5tbrkAAQAIXdIXDTI0MDUwNzIwMzYyNl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IjDmuTbepJsaG0QABAAiMORcNMjQwNTA3MTcxNTU1WjAMMAoGA1UdFQQDCgEBMDICExQACIw4URU2EYki2YYAAQAIjDgXDTI0MDUwNzE3MTU1NVowDDAKBgNVHRUEAwoBATAyAhMUAAtdFRFCAND2Lpy8AAEAC10VFw0yNDA1MDcxNjUxNDRaMAwwCgYDVR0VBAMKAQEwMgITFAALXRT9h3U6L/OijgABAAtdFBcNMjQwNTA3MTY1MTQzWjAMMAoGA1UdFQQDCgEBMDICExQACrhvnyrdRNQ0+TUAAQAKuG8XDTI0MDUwNzE2Mzg1OVowDDAKBgNVHRUEAwoBATAyAhMUAAq4br0c5yyRbv9eAAEACrhuFw0yNDA1MDcxNjM4NTlaMAwwCgYDVR0VBAMKAQEwMgITFAAJ7L6eO/YaYqKFawABAAnsvhcNMjQwNTA3MTYzMjI3WjAMMAoGA1UdFQQDCgEBMDICExQACey93we7cl9TrP8AAQAJ7L0XDTI0MDUwNzE2MzIyN1owDDAKBgNVHRUEAwoBATAyAhMUAAiw919tDEMTGwGMAAEACLD3Fw0yNDA1MDcxNjI1MzVaMAwwCgYDVR0VBAMKAQEwMgITFAAIsPbj0+60Ndt/TQABAAiw9hcNMjQwNTA3MTYyNTM0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QvxbMjHbDTUANMAAQAJC/EXDTI0MDUwNzE1MDkxMVowDDAKBgNVHRUEAwoBATAyAhMUAAkL8P6dxLsQ3X8dAAEACQvwFw0yNDA1MDcxNTA5MTFaMAwwCgYDVR0VBAMKAQEwMgITFAAM1f3NXfWKrk9JIAABAAzV/RcNMjQwNTA3MTUwNjM0WjAMMAoGA1UdFQQDCgEBMDICExQADNX8tZ3X81t8b44AAQAM1fwXDTI0MDUwNzE1MDYzNFowDDAKBgNVHRUEAwoBATAyAhMUAAhOh+Pzwp0GKHzkAAEACE6HFw0yNDA1MDcxNDIwNTJaMAwwCgYDVR0VBAMKAQEwMgITFAAIToZ/gtUDoMVhjAABAAhOhhcNMjQwNTA3MTQyMDUy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IcwwhhWPCkxxH4QABAAhzDBcNMjQwNTA2MTc1NjUyWjAMMAoGA1UdFQQDCgEBMDICExQACHMLmX9fgxsevRUAAQAIcwsXDTI0MDUwNjE3NTY1MlowDDAKBgNVHRUEAwoBATAyAhMUAAofVhGtK+jpeWp+AAEACh9WFw0yNDA1MDYxNzE0MzdaMAwwCgYDVR0VBAMKAQEwMgITFAAKH1XOennHEt7JLQABAAofVRcNMjQwNTA2MTcxNDM3WjAMMAoGA1UdFQQDCgEBMDICExQAD0IipOP6HLVI2zkAAQAPQiIXDTI0MDUwNjE3MDIxMlowDDAKBgNVHRUEAwoBATAyAhMUAA9CIUaOrupNjWOfAAEAD0IhFw0yNDA1MDYxNzAyMTJaMAwwCgYDVR0VBAMKAQEwMgITFAAL5nAVtvjS/Q7EOwABAAvmcBcNMjQwNTA2MTYzMDQ3WjAMMAoGA1UdFQQDCgEBMDICExQAC+ZvAPNpfMs7LLwAAQAL5m8XDTI0MDUwNjE2MzA0N1owDDAKBgNVHRUEAwoBATAyAhMUAAnzJJnd1ck6t28+AAEACfMkFw0yNDA1MDYxNTQwMzZaMAwwCgYDVR0VBAMKAQEwMgITFAAJ8yN1oz0shYwBsgABAAnzIxcNMjQwNTA2MTU0MD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hLK7+uhVlKmAfEAAEACEsrFw0yNDA1MTYxNzM0NTdaMAwwCgYDVR0VBAMKAQEwMgITFAAISyqKS7b5vsN10AABAAhLKhcNMjQwNTE2MTczNDU3WjAMMAoGA1UdFQQDCgEBMDICExQAC6WFHopkP/xEBgkAAQALpYUXDTI0MDUxNjE3MjkwOVowDDAKBgNVHRUEAwoBATAyAhMUAAulhCOKFx6dSO7DAAEAC6WEFw0yNDA1MTYxNzI5MDlaMAwwCgYDVR0VBAMKAQEwMgITFAAIoKVoKj5qR6Sh0AABAAigpRcNMjQwNTE2MTcwNjU3WjAMMAoGA1UdFQQDCgEBMDICExQACKCkfszAs65kszwAAQAIoKQXDTI0MDUxNjE3MDY1N1owDDAKBgNVHRUEAwoBATAyAhMUAAy3tzbhRVZFQCn3AAEADLe3Fw0yNDA1MTYxNjQ4MjJaMAwwCgYDVR0VBAMKAQEwMgITFAAMt7YV1nosX0mr5AABAAy3thcNMjQwNTE2MTY0ODIyWjAMMAoGA1UdFQQDCgEBMDICExQADB2qtHtQjAl26rAAAQAMHaoXDTI0MDUxNjE2Mjc1NlowDDAKBgNVHRUEAwoBATAyAhMUAAwdqVJUzVI+0tcqAAEADB2pFw0yNDA1MTYxNjI3NTZaMAwwCgYDVR0VBAMKAQEwMgITFAAJygqzT/+POJGVawABAAnKChcNMjQwNTE2MTYyMTA5WjAMMAoGA1UdFQQDCgEBMDICExQACcoJUcxWww3mLuQAAQAJygkXDTI0MDUxNjE2MjEwOVowDDAKBgNVHRUEAwoBATAyAhMUAA022lAAYLR5R7VOAAEADTbaFw0yNDA1MTYxNjExNTlaMAwwCgYDVR0VBAMKAQEwMgITFAANNtkjGjz2FdC35QABAA022RcNMjQwNTE2MTYxMTU5WjAMMAoGA1UdFQQDCgEBMDICExQACHWt9sEfFBazvFEAAQAIda0XDTI0MDUxNjE1NDU0MFowDDAKBgNVHRUEAwoBATAyAhMUAAh1rO/8hw+Yu7vSAAEACHWsFw0yNDA1MTYxNTQ1NDBaMAwwCgYDVR0VBAMKAQEwMgITFAAInzFB5iQWvjQpjwABAAifMRcNMjQwNTE2MTUzMTA4WjAMMAoGA1UdFQQDCgEBMDICExQACJ8w1AsYzDTn0mUAAQAInzAXDTI0MDUxNjE1MzEwOFowDDAKBgNVHRUEAwoBATAyAhMUAAxkThFcGydo1xcyAAEADGROFw0yNDA1MTYxNTI5MTJaMAwwCgYDVR0VBAMKAQEwMgITFAAMZE29Q3IXlvGE4QABAAxkTRcNMjQwNTE2MTUyOTEyWjAMMAoGA1UdFQQDCgEBMDICExQACptHt/1AaRXtDwoAAQAKm0cXDTI0MDUxNjE1MjYzNVowDDAKBgNVHRUEAwoBATAyAhMUAAqbRvy3PX+In7+zAAEACptGFw0yNDA1MTYxNTI2MzVaMAwwCgYDVR0VBAMKAQEwMgITFAAIyUW7r/3my6fwrQABAAjJRRcNMjQwNTE2MTQxNzA4WjAMMAoGA1UdFQQDCgEBMDICExQACMlEW+kF+FgK1VIAAQAIyUQXDTI0MDUxNjE0MTcwN1owDDAKBgNVHRUEAwoBATAyAhMUAA3B71wKo1Fs6jPJAAEADcHvFw0yNDA1MTYxNDEzMzFaMAwwCgYDVR0VBAMKAQEwMgITFAANwe4bJ7KonUcr3QABAA3B7hcNMjQwNTE2MTQxMzMxWjAMMAoGA1UdFQQDCgEBMDICExQACE0xZtYOOZdD5ucAAQAITTEXDTI0MDUxNjE0MTAyOVowDDAKBgNVHRUEAwoBATAyAhMUAAhNMO1DSeUX6XDjAAEACE0wFw0yNDA1MTYxNDEwMjh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FJbzG6K12miz/8AAQAIUlsXDTI0MDUxNTE2NDY0OFowDDAKBgNVHRUEAwoBATAyAhMUAAhSWipAyiM27qmDAAEACFJaFw0yNDA1MTUxNjQ2NDh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CETtOFKgdE8yoaYAAQAIRO0XDTI0MDUxNDE4MTk0MVowDDAKBgNVHRUEAwoBATAyAhMUAAhE7OIAJfNU+RwCAAEACETsFw0yNDA1MTQxODE5NDFaMAwwCgYDVR0VBAMKAQEwMgITFAAM5o6k/D7pWf1+IQABAAzmjhcNMjQwNTE0MTgwMDQyWjAMMAoGA1UdFQQDCgEBMDICExQADOaNBdRGQGO61DEAAQAM5o0XDTI0MDUxNDE4MDA0MlowDDAKBgNVHRUEAwoBATAyAhMUAA2HH5BkCicE80gjAAEADYcfFw0yNDA1MTQxNzIzNDBaMAwwCgYDVR0VBAMKAQEwMgITFAANhx746AL/1wpaKAABAA2HHhcNMjQwNTE0MTcyMzQwWjAMMAoGA1UdFQQDCgEBMDICExQAD3HqRdSXqvQAhe8AAQAPceoXDTI0MDUxNDE2NTQwNVowDDAKBgNVHRUEAwoBATAyAhMUAA9x6T0Q1+IPiiHuAAEAD3HpFw0yNDA1MTQxNjU0MDVaMAwwCgYDVR0VBAMKAQEwMgITFAAOoiefVOkwcAjMmgABAA6iJxcNMjQwNTE0MTYzNDA3WjAMMAoGA1UdFQQDCgEBMDICExQADqIm1p+wNS594/IAAQAOoiYXDTI0MDUxNDE2MzQwN1owDDAKBgNVHRUEAwoBATAyAhMUAAvWaakYcHWqbyWGAAEAC9ZpFw0yNDA1MTQxNTUwNDZaMAwwCgYDVR0VBAMKAQEwMgITFAAL1mh8fq4IkZR91gABAAvWaBcNMjQwNTE0MTU1MDQ2WjAMMAoGA1UdFQQDCgEBMDICExQADmc6Tk3K/5OZHQsAAQAOZzoXDTI0MDUxNDE1NTAzNlowDDAKBgNVHRUEAwoBATAyAhMUAA5nOe+aiVXg2BqtAAEADmc5Fw0yNDA1MTQxNTUwMzZaMAwwCgYDVR0VBAMKAQEwMgITFAAK7QN9WIPbPzUS0wABAArtAxcNMjQwNTE0MTU0NDU3WjAMMAoGA1UdFQQDCgEBMDICExQACu0C4kDCVVB58iAAAQAK7QIXDTI0MDUxNDE1NDQ1N1owDDAKBgNVHRUEAwoBATAyAhMUAAhIcX8FPYCR1aPwAAEACEhxFw0yNDA1MTQxNTMwNDhaMAwwCgYDVR0VBAMKAQEwMgITFAAISHCwndOguQqjHgABAAhIcBcNMjQwNTE0MTUzMDQ4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OT3xMLihwricb1QABAA5PfBcNMjQwNTEzMjEwNDAyWjAMMAoGA1UdFQQDCgEBMDICExQADk97vpysLarnDewAAQAOT3sXDTI0MDUxMzIxMDQwMlowDDAKBgNVHRUEAwoBATAyAhMUAAhFFx+RdLEfeqmbAAEACEUXFw0yNDA1MTMyMDA2MDVaMAwwCgYDVR0VBAMKAQEwMgITFAAIRRYqL7uHZymK/AABAAhFFhcNMjQwNTEzMjAwNjA1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IaasXvu5jzA66ngABAAhpqxcNMjQwNTEzMTY1OTQ1WjAMMAoGA1UdFQQDCgEBMDICExQACGmqRCClhAorVncAAQAIaaoXDTI0MDUxMzE2NTk0NFowDDAKBgNVHRUEAwoBATAyAhMUAAtpJchW7I77osFmAAEAC2klFw0yNDA1MTMxNjMxMjNaMAwwCgYDVR0VBAMKAQEwMgITFAALaSTBbrqpvAybUAABAAtpJBcNMjQwNTEzMTYzMTIzWjAMMAoGA1UdFQQDCgEBMDICExQACO/Tf/U2wcZeVY0AAQAI79MXDTI0MDUxMzE2MDEyN1owDDAKBgNVHRUEAwoBATAyAhMUAAjv0rmqEY16mOJtAAEACO/SFw0yNDA1MTMxNjAxMjZaMAwwCgYDVR0VBAMKAQEwMgITFAAITr3w10YuZMdwCgABAAhOvRcNMjQwNTEzMTU0OTExWjAMMAoGA1UdFQQDCgEBMDICExQACE68q9NckD9mxnQAAQAITrwXDTI0MDUxMzE1NDkxMV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JFcWuawMOlJ21AQABAAkVxRcNMjQwNTEzMTQwMjM3WjAMMAoGA1UdFQQDCgEBMDICExQACRXEuVjbJOI02sgAAQAJFcQXDTI0MDUxMzE0MDIz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CTTxYpBzrczX+sQAAQAJNPEXDTI0MDUxMTIwMDMxN1owDDAKBgNVHRUEAwoBATAyAhMUAAk08Jc0ySk6mD4sAAEACTTwFw0yNDA1MTEyMDAzMTdaMAwwCgYDVR0VBAMKAQEwMgITFAAIxClqPrSuswYJ/wABAAjEKRcNMjQwNTExMTUyMDM0WjAMMAoGA1UdFQQDCgEBMDICExQACMQoJk3Xn4ZubIoAAQAIxCgXDTI0MDUxMTE1MjAzN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JBd/Fvtxo/NaQSwABAAkF3xcNMjQwNTEwMjEwODE3WjAMMAoGA1UdFQQDCgEBMDICExQACQXe5y+eZZ6poiMAAQAJBd4XDTI0MDUxMDIxMDgxN1owDDAKBgNVHRUEAwoBATAyAhMUAAv9kFjzPeCaXKo2AAEAC/2QFw0yNDA1MTAyMDI3MDhaMAwwCgYDVR0VBAMKAQEwMgITFAAL/Y/tcyP+d7l1YAABAAv9jxcNMjQwNTEwMjAyNzA4WjAMMAoGA1UdFQQDCgEBMDICExQADAvKIvjcLEvG2S0AAQAMC8oXDTI0MDUxMDIwMjE0OVowDDAKBgNVHRUEAwoBATAyAhMUAAwLyV4kWnsUI8mZAAEADAvJFw0yNDA1MTAyMDIxNDlaMAwwCgYDVR0VBAMKAQEwMgITFAAIbiHx2oaWLugMowABAAhuIRcNMjQwNTEwMjAxNDI2WjAMMAoGA1UdFQQDCgEBMDICExQACG4gW9noIwypYcoAAQAIbiAXDTI0MDUxMDIwMTQyNVowDDAKBgNVHRUEAwoBATAyAhMUAAiLMZnxhjTZJ8mzAAEACIsxFw0yNDA1MTAxOTUwMjNaMAwwCgYDVR0VBAMKAQEwMgITFAAIizDCB+2VLnqdLQABAAiLMBcNMjQwNTEwMTk1MDIzWjAMMAoGA1UdFQQDCgEBMDICExQADpa2CmqNWeh6MZQAAQAOlrYXDTI0MDUxMDE5MTcwOFowDDAKBgNVHRUEAwoBATAyAhMUAA6Wta8KuqPYYCciAAEADpa1Fw0yNDA1MTAxOTE3MDh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GVB+V8BzyZ1/lQAAQAIZUEXDTI0MDUyMjE1MjM1NFowDDAKBgNVHRUEAwoBATAyAhMUAAhlQOgERxeMKsrDAAEACGVAFw0yNDA1MjIxNTIzNTRaMAwwCgYDVR0VBAMKAQEwMgITFAAKg29m+TOaj3f+eAABAAqDbxcNMjQwNTIyMTUyMzI4WjAMMAoGA1UdFQQDCgEBMDICExQACoNuKkvRrIXor0cAAQAKg24XDTI0MDUyMjE1MjMyOFowDDAKBgNVHRUEAwoBATAyAhMUAAtYi0I+/j/VNzSpAAEAC1iLFw0yNDA1MjIxNTExMTVaMAwwCgYDVR0VBAMKAQEwMgITFAALWIoLYW0e3R7OmQABAAtYihcNMjQwNTIyMTUxMTE1WjAMMAoGA1UdFQQDCgEBMDICExQACFHPwK7g82xQoZoAAQAIUc8XDTI0MDUyMjE0NDg1NVowDDAKBgNVHRUEAwoBATAyAhMUAAhRzrt5iF0ILEHVAAEACFHOFw0yNDA1MjIxNDQ4NTVaMAwwCgYDVR0VBAMKAQEwMgITFAAKUQUzSgVL32TYawABAApRBRcNMjQwNTIyMTQ0ODUxWjAMMAoGA1UdFQQDCgEBMDICExQAClEET/kofBoxDQYAAQAKUQQXDTI0MDUyMjE0NDg1MVowDDAKBgNVHRUEAwoBATAyAhMUAAhO27CrSJoYyRYCAAEACE7bFw0yNDA1MjIxNDIwMjRaMAwwCgYDVR0VBAMKAQEwMgITFAAITtpFSg/GKXaEzgABAAhO2hcNMjQwNTIyMTQyMDIz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hSfztbpTcBkipBAAEACFJ/Fw0yNDA1MjEyMTU2NDJaMAwwCgYDVR0VBAMKAQEwMgITFAAIUn6PyEH1SWQhzQABAAhSfhcNMjQwNTIxMjE1NjQyWjAMMAoGA1UdFQQDCgEBMDICExQADrZgByg59oVr0/MAAQAOtmAXDTI0MDUyMTIxMjAwOVowDDAKBgNVHRUEAwoBATAyAhMUAA62X4d6ZhuCv7qbAAEADrZfFw0yNDA1MjEyMTIwMDhaMAwwCgYDVR0VBAMKAQEwMgITFAAKwfNDccYOX6dSvwABAArB8xcNMjQwNTIxMjA1MzMyWjAMMAoGA1UdFQQDCgEBMDICExQACsHyACCY8YBrUUQAAQAKwfIXDTI0MDUyMTIwNTMzMlowDDAKBgNVHRUEAwoBATAyAhMUAAq5IbW1mpluAK4oAAEACrkhFw0yNDA1MjEyMDA0NDZaMAwwCgYDVR0VBAMKAQEwMgITFAAKuSD64qy8Xw+SggABAAq5IBcNMjQwNTIxMjAwNDQ2WjAMMAoGA1UdFQQDCgEBMDICExQACrOLOyIy8Y/74XMAAQAKs4sXDTI0MDUyMTE5MjYwN1owDDAKBgNVHRUEAwoBATAyAhMUAAqzimxdBeYUkxwlAAEACrOKFw0yNDA1MjExOTI2MDdaMAwwCgYDVR0VBAMKAQEwMgITFAAMy8ravm28HhjrTgABAAzLyhcNMjQwNTIxMTgyNTMwWjAMMAoGA1UdFQQDCgEBMDICExQADMvJzgbrgg1EASMAAQAMy8kXDTI0MDUyMTE4MjUzMFowDDAKBgNVHRUEAwoBATAyAhMUAAhP7zph2Y9YLuUUAAEACE/vFw0yNDA1MjExNzMwMzVaMAwwCgYDVR0VBAMKAQEwMgITFAAIT+4juITkZxCXDwABAAhP7hcNMjQwNTIxMTczMDM0WjAMMAoGA1UdFQQDCgEBMDICExQACEwJ8EjUOhVDnlQAAQAITAkXDTI0MDUyMTE3MDkyNlowDDAKBgNVHRUEAwoBATAyAhMUAAhMCLXC4WAP56GYAAEACEwIFw0yNDA1MjExNzA5MjV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hLy2oS+RKoa6AlAAEACEvLFw0yNDA1MjExNTM5NDNaMAwwCgYDVR0VBAMKAQEwMgITFAAIS8q1BqZln5q42QABAAhLyhcNMjQwNTIxMTUzOTQzWjAMMAoGA1UdFQQDCgEBMDICExQACJNjzZtWQ6Qf3BMAAQAIk2MXDTI0MDUyMTE1MzMzNVowDDAKBgNVHRUEAwoBATAyAhMUAAiTYk8Nd7PVKkEzAAEACJNiFw0yNDA1MjExNTMzMzVaMAwwCgYDVR0VBAMKAQEwMgITFAAImNHo+4Wwrpwo1AABAAiY0RcNMjQwNTIxMTUyNTM5WjAMMAoGA1UdFQQDCgEBMDICExQACJjQNazQzzcO2H4AAQAImNAXDTI0MDUyMTE1MjUzOFowDDAKBgNVHRUEAwoBATAyAhMUAAmkAjdxV0cAsObDAAEACaQCFw0yNDA1MjExNTEwNDVaMAwwCgYDVR0VBAMKAQEwMgITFAAJpAGUYPXYGFt66gABAAmkARcNMjQwNTIxMTUxMDQ1WjAMMAoGA1UdFQQDCgEBMDICExQACtllykbpsWHWWbAAAQAK2WUXDTI0MDUyMTE1MDIzNFowDDAKBgNVHRUEAwoBATAyAhMUAArZZLVAH80ol+yiAAEACtlkFw0yNDA1MjExNTAyMzRaMAwwCgYDVR0VBAMKAQEwMgITFAAIR1dMhpCQdruyvAABAAhHVxcNMjQwNTIxMTQ1ODE5WjAMMAoGA1UdFQQDCgEBMDICExQACEdWlvnU7JWgSwIAAQAIR1YXDTI0MDUyMTE0NTgxOVowDDAKBgNVHRUEAwoBATAyAhMUAAhQxYLqFLacF03kAAEACFDFFw0yNDA1MjExNDMzMTdaMAwwCgYDVR0VBAMKAQEwMgITFAAIUMRAAUShrCqssQABAAhQxBcNMjQwNTIxMTQzMzE3WjAMMAoGA1UdFQQDCgEBMDICExQACE1LhxIzjz1rHbwAAQAITUsXDTI0MDUyMTE0MjUyNlowDDAKBgNVHRUEAwoBATAyAhMUAAhNSpisT8vHm7nfAAEACE1KFw0yNDA1MjExNDI1MjVaMAwwCgYDVR0VBAMKAQEwMgITFAAIqD8uAB55N1YpswABAAioPxcNMjQwNTIwMjIyNTA4WjAMMAoGA1UdFQQDCgEBMDICExQACKg+IqzzzM7uppwAAQAIqD4XDTI0MDUyMDIyMjUwOFowDDAKBgNVHRUEAwoBATAyAhMUAAxb7tUfKyk4gy4BAAEADFvuFw0yNDA1MjAyMTIyMDJaMAwwCgYDVR0VBAMKAQEwMgITFAAMW+1whRyAHIsnLQABAAxb7RcNMjQwNTIwMjEyMjAyWjAMMAoGA1UdFQQDCgEBMDICExQACE09pwAwZB51bo0AAQAITT0XDTI0MDUyMDIwNTQ1NlowDDAKBgNVHRUEAwoBATAyAhMUAAhNPFN+bSEu78pJAAEACE08Fw0yNDA1MjAyMDU0NTZ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kCW+rGFbgmhzrZAAEACQJbFw0yNDA1MjAxODEwNTJaMAwwCgYDVR0VBAMKAQEwMgITFAAJAlqbddFskJzVHAABAAkCWhcNMjQwNTIwMTgxMDUyWjAMMAoGA1UdFQQDCgEBMDICExQACEZNeDCMskHO4mkAAQAIRk0XDTI0MDUyMDE4MDYzNlowDDAKBgNVHRUEAwoBATAyAhMUAAhGTMM7iVrbbD3PAAEACEZMFw0yNDA1MjAxODA2MzZ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ITA/Ci2StMC0L1gABAAhMDxcNMjQwNTE3MjAxNDU0WjAMMAoGA1UdFQQDCgEBMDICExQACEwOJj5vTDE25rYAAQAITA4XDTI0MDUxNzIwMTQ1NFowDDAKBgNVHRUEAwoBATAyAhMUAA5/hnkD7B3hY+NYAAEADn+GFw0yNDA1MTcyMDA0NTFaMAwwCgYDVR0VBAMKAQEwMgITFAAOf4UC27w3SUAicQABAA5/hRcNMjQwNTE3MjAwNDUxWjAMMAoGA1UdFQQDCgEBMDICExQACWm2LXvs4uFT9HYAAQAJabYXDTI0MDUxNzE5MDIyNlowDDAKBgNVHRUEAwoBATAyAhMUAAlptQnk4wy0jdY6AAEACWm1Fw0yNDA1MTcxOTAyMjVaMAwwCgYDVR0VBAMKAQEwMgITFAAJluqPVbC3M+T7fwABAAmW6hcNMjQwNTE3MTkwMDUxWjAMMAoGA1UdFQQDCgEBMDICExQACZbp8Gn2Sy2A7lAAAQAJlukXDTI0MDUxNzE5MDA1MVowDDAKBgNVHRUEAwoBATAyAhMUAAn/nmV5jj3DynohAAEACf+eFw0yNDA1MTcxOTAwNDRaMAwwCgYDVR0VBAMKAQEwMgITFAAJ/51+L38vTuEjhgABAAn/nRcNMjQwNTE3MTkwMDQ0WjAMMAoGA1UdFQQDCgEBMDICExQACIPPC8hRQv4jqtcAAQAIg88XDTI0MDUxNzE3NDExOVowDDAKBgNVHRUEAwoBATAyAhMUAAiDzg+QvjH3dkCeAAEACIPOFw0yNDA1MTcxNzQxMTl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CE9D+jqNas31XYYAAQAIT0MXDTI0MDUxNzE1NTk1NlowDDAKBgNVHRUEAwoBATAyAhMUAAhPQuhWD+ekEtn9AAEACE9CFw0yNDA1MTcxNTU5NTZaMAwwCgYDVR0VBAMKAQEwMgITFAANqTZ+iGqrdJ592AABAA2pNhcNMjQwNTE3MTU1MzM2WjAMMAoGA1UdFQQDCgEBMDICExQADak1v9ikCMAhtIsAAQANqTUXDTI0MDUxNzE1NTMzNlowDDAKBgNVHRUEAwoBATAyAhMUAAhFkej56/L+wCI+AAEACEWRFw0yNDA1MTcxNTM1MTZaMAwwCgYDVR0VBAMKAQEwMgITFAAIRZBrP6w5fvK31AABAAhFkBcNMjQwNTE3MTUzNTE2WjAMMAoGA1UdFQQDCgEBMDICExQACFQXCfTHg6oolysAAQAIVBcXDTI0MDUxNzE0NTI0OVowDDAKBgNVHRUEAwoBATAyAhMUAAhUFmtPtdYWT9phAAEACFQWFw0yNDA1MTcxNDUyNDlaMAwwCgYDVR0VBAMKAQEwMgITFAAIUY15dj8+zQMjiwABAAhRjRcNMjQwNTE3MTQyMDMzWjAMMAoGA1UdFQQDCgEBMDICExQACFGMCG+Xqj5cVaYAAQAIUYwXDTI0MDUxNzE0MjAzM1owDDAKBgNVHRUEAwoBATAyAhMUAAxhQl9iwdzpt9kiAAEADGFCFw0yNDA1MTcxNDIwMzJaMAwwCgYDVR0VBAMKAQEwMgITFAAMYUGwmeLYuVh5sgABAAxhQRcNMjQwNTE3MTQyMDMyWjAMMAoGA1UdFQQDCgEBMDICExQACJr/MbjRNp4xJLsAAQAImv8XDTI0MDUxNzEzNDQ1NFowDDAKBgNVHRUEAwoBATAyAhMUAAia/jt44/yroxDiAAEACJr+Fw0yNDA1MTcxMzQ0NTJaMAwwCgYDVR0VBAMKAQEwMgITFAAJEJsbEVLhc43FfwABAAkQmxcNMjQwNTE3MDQwNjM4WjAMMAoGA1UdFQQDCgEBMDICExQACRCaUp3lDz29jc8AAQAJEJoXDTI0MDUxNzA0MDYzOFowDDAKBgNVHRUEAwoBATAyAhMUAAnSOHhH50GXEfoWAAEACdI4Fw0yNDA1MTYyMjAyNDVaMAwwCgYDVR0VBAMKAQEwMgITFAAJ0jdPulFiX/Bj1QABAAnSNxcNMjQwNTE2MjIwMjQ0WjAMMAoGA1UdFQQDCgEBMDICExQADNGJdq2szfHOmKIAAQAM0YkXDTI0MDUxNjIxMjc0MFowDDAKBgNVHRUEAwoBATAyAhMUAAzRiGnrxozTmi5dAAEADNGIFw0yNDA1MTYyMTI3NDBaMAwwCgYDVR0VBAMKAQEwMgITFAAKKsK0i3/lRqIAaAABAAoqwhcNMjQwNTE2MjEyNTM1WjAMMAoGA1UdFQQDCgEBMDICExQACirBh0reTljijnQAAQAKKsEXDTI0MDUxNjIxMjUzNVowDDAKBgNVHRUEAwoBATAyAhMUAA4mgmKGta8AbazRAAEADiaCFw0yNDA1MTYyMTEzMjdaMAwwCgYDVR0VBAMKAQEwMgITFAAOJoEoZ7DvkbX2EQABAA4mgRcNMjQwNTE2MjExMzI2WjAMMAoGA1UdFQQDCgEBMDICExQADYLinzbkt0quYlcAAQANguIXDTI0MDUxNjIxMDQxNFowDDAKBgNVHRUEAwoBATAyAhMUAA2C4dcBOEGzhzg5AAEADYLhFw0yNDA1MTYyMTA0MTNaMAwwCgYDVR0VBAMKAQEwMgITFAAJQ/45oC1n1qkmaAABAAlD/hcNMjQwNTE2MjEwMTE3WjAMMAoGA1UdFQQDCgEBMDICExQACUP9Y6bp5cFC2nsAAQAJQ/0XDTI0MDUxNjIxMDExN1owDDAKBgNVHRUEAwoBATAyAhMUAAwmUiU5qAMzWfobAAEADCZSFw0yNDA1MTYyMDIwNDhaMAwwCgYDVR0VBAMKAQEwMgITFAAMJlGnyJIxKnIVDAABAAwmURcNMjQwNTE2MjAyMDQ4WjAMMAoGA1UdFQQDCgEBMDICExQACEuVDrmOMIRTPiUAAQAIS5UXDTI0MDUxNjIwMTczNFowDDAKBgNVHRUEAwoBATAyAhMUAAhLlPyS1WjZGxMFAAEACEuUFw0yNDA1MTYyMDE3MzRaMAwwCgYDVR0VBAMKAQEwMgITFAAMOyRSAv9XTuBtfQABAAw7JBcNMjQwNTE2MjAxMTM2WjAMMAoGA1UdFQQDCgEBMDICExQADDsjVdNn8Unuh+0AAQAMOyMXDTI0MDUxNjIwMTEzNlowDDAKBgNVHRUEAwoBATAyAhMUAAiECzK9okHu6m8GAAEACIQLFw0yNDA1MjcxODMyNDRaMAwwCgYDVR0VBAMKAQEwMgITFAAIhAr1xBsCZGHSIQABAAiEChcNMjQwNTI3MTgzMjQ0WjAMMAoGA1UdFQQDCgEBMDICExQACEkO5O5Vv5+tF1MAAQAISQ4XDTI0MDUyNzE4MjczNVowDDAKBgNVHRUEAwoBATAyAhMUAAhJDcK9kdMbZ4SrAAEACEkNFw0yNDA1MjcxODI3MzVaMAwwCgYDVR0VBAMKAQEwMgITFAAJB9ME/TcZIsM9OgABAAkH0xcNMjQwNTI3MTczNzQwWjAMMAoGA1UdFQQDCgEBMDICExQACQfS2W5Li5bO7zMAAQAJB9IXDTI0MDUyNzE3Mzc0MFowDDAKBgNVHRUEAwoBATAyAhMUAAy9rA9Eio7cICycAAEADL2sFw0yNDA1MjcxNzA0MTZaMAwwCgYDVR0VBAMKAQEwMgITFAAMvatYEoivitiEuAABAAy9qxcNMjQwNTI3MTcwNDE2WjAMMAoGA1UdFQQDCgEBMDICExQACeyawLKSag6q2w8AAQAJ7JoXDTI0MDUyNzE3MDEzNlowDDAKBgNVHRUEAwoBATAyAhMUAAnsmaApmloqBazqAAEACeyZFw0yNDA1MjcxNzAxMzZaMAwwCgYDVR0VBAMKAQEwMgITFAAIeLVILPl3E9haEAABAAh4tRcNMjQwNTI3MTYyNjIxWjAMMAoGA1UdFQQDCgEBMDICExQACHi0gOHpCjNnleQAAQAIeLQXDTI0MDUyNzE2MjYyMVowDDAKBgNVHRUEAwoBATAyAhMUAAkPydL4Nhayd3uSAAEACQ/JFw0yNDA1MjcxNjEyMzFaMAwwCgYDVR0VBAMKAQEwMgITFAAJD8hrmcE+yo0v9AABAAkPyBcNMjQwNTI3MTYxMjMxWjAMMAoGA1UdFQQDCgEBMDICExQACFKnvRC1/j/3HXQAAQAIUqcXDTI0MDUyNzE1NTcyOFowDDAKBgNVHRUEAwoBATAyAhMUAAhSpppQfY71wTlfAAEACFKmFw0yNDA1MjcxNTU3MjhaMAwwCgYDVR0VBAMKAQEwMgITFAAKzRedZIR9rYm3XgABAArNFxcNMjQwNTI3MTU1MTQzWjAMMAoGA1UdFQQDCgEBMDICExQACs0WgGJHzu2svzMAAQAKzRYXDTI0MDUyNzE1NTE0M1owDDAKBgNVHRUEAwoBATAyAhMUAAum+36s4EETfA2QAAEAC6b7Fw0yNDA1MjcxNTQ5MTdaMAwwCgYDVR0VBAMKAQEwMgITFAALpvpKG5gpgZC9qwABAAum+hcNMjQwNTI3MTU0OTE3WjAMMAoGA1UdFQQDCgEBMDICExQAC60KbeYsLdR4Ut0AAQALrQoXDTI0MDUyNzE1NDAyOVowDDAKBgNVHRUEAwoBATAyAhMUAAutCcp6R5fYuzV9AAEAC60JFw0yNDA1MjcxNTQwMjlaMAwwCgYDVR0VBAMKAQEwMgITFAAIT+fQB8eUZ1QvGQABAAhP5xcNMjQwNTI3MTUzNTQ3WjAMMAoGA1UdFQQDCgEBMDICExQACE/m8ZU6qV8jubUAAQAIT+YXDTI0MDUyNzE1MzU0N1owDDAKBgNVHRUEAwoBATAyAhMUAAhcfee81/F/8iysAAEACFx9Fw0yNDA1MjcxNTA5NTRaMAwwCgYDVR0VBAMKAQEwMgITFAAIXHxiPgeeP7qFtQABAAhcfBcNMjQwNTI3MTUwOTU0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IaVmi//GkQW64ZAABAAhpWRcNMjQwNTI1MTY0NDIxWjAMMAoGA1UdFQQDCgEBMDICExQACGlYBIn2hhlkEMIAAQAIaVgXDTI0MDUyNTE2NDQyMVowDDAKBgNVHRUEAwoBATAyAhMUAAzJ1CwA+FENzKxKAAEADMnUFw0yNDA1MjUxNjA4NDFaMAwwCgYDVR0VBAMKAQEwMgITFAAMydMCU0d2eDe+XgABAAzJ0xcNMjQwNTI1MTYwODQxWjAMMAoGA1UdFQQDCgEBMDICExQACwDZGzgvxpUmhH0AAQALANkXDTI0MDUyNTE1NTkyMlowDDAKBgNVHRUEAwoBATAyAhMUAAsA2KAh/3TWgnToAAEACwDYFw0yNDA1MjUxNTU5MjJaMAwwCgYDVR0VBAMKAQEwMgITFAAK5L0hWnVaKST9BAABAArkvRcNMjQwNTI1MTUyMDI2WjAMMAoGA1UdFQQDCgEBMDICExQACuS8DCYzKUnZfHQAAQAK5LwXDTI0MDUyNTE1MjAyNVowDDAKBgNVHRUEAwoBATAyAhMUAAyYIKY3wE/63o2lAAEADJggFw0yNDA1MjUxNDA1NTFaMAwwCgYDVR0VBAMKAQEwMgITFAAMmB+NIh+pAwLDnAABAAyYHxcNMjQwNTI1MTQwNTUwWjAMMAoGA1UdFQQDCgEBMDICExQACFJz6nBP2CvGqwcAAQAIUnMXDTI0MDUyNDIxMzc0M1owDDAKBgNVHRUEAwoBATAyAhMUAAhSck63oHzvvsDiAAEACFJyFw0yNDA1MjQyMTM3NDNaMAwwCgYDVR0VBAMKAQEwMgITFAAPAQA/KV+EfQk71wABAA8BABcNMjQwNTI0MjEyODU1WjAMMAoGA1UdFQQDCgEBMDICExQADwD/XsFXhrYMMfcAAQAPAP8XDTI0MDUyNDIxMjg1NVowDDAKBgNVHRUEAwoBATAyAhMUAAxqgENlXz5ONmlDAAEADGqAFw0yNDA1MjQyMTE3MTVaMAwwCgYDVR0VBAMKAQEwMgITFAAMan8fB4NQVf5TCAABAAxqfxcNMjQwNTI0MjExNzE1WjAMMAoGA1UdFQQDCgEBMDICExQAC2hBWkiE0MrcbJoAAQALaEEXDTI0MDUyNDIxMDgxNFowDDAKBgNVHRUEAwoBATAyAhMUAAtoQILIafpj51AtAAEAC2hAFw0yNDA1MjQyMTA4MTRaMAwwCgYDVR0VBAMKAQEwMgITFAAKRE78VP8VeWSb8QABAApEThcNMjQwNTI0MjA1NTI4WjAMMAoGA1UdFQQDCgEBMDICExQACkRNs2rkTkJ28/oAAQAKRE0XDTI0MDUyNDIwNTUyOFowDDAKBgNVHRUEAwoBATAyAhMUAA4kChcCEtYjwCNbAAEADiQKFw0yNDA1MjQyMDQ1MjJaMAwwCgYDVR0VBAMKAQEwMgITFAAOJAkgaC7ySsDTRQABAA4kCRcNMjQwNTI0MjA0NTIyWjAMMAoGA1UdFQQDCgEBMDICExQADCg6n0PWmbR4zqoAAQAMKDoXDTI0MDUyNDE3NDUwNFowDDAKBgNVHRUEAwoBATAyAhMUAAwoOfzOeiSBe+RIAAEADCg5Fw0yNDA1MjQxNzQ1MDNaMAwwCgYDVR0VBAMKAQEwMgITFAAOmb4Ua069R4E1MAABAA6ZvhcNMjQwNTI0MTcyMzI3WjAMMAoGA1UdFQQDCgEBMDICExQADpm9Oj4TaderW50AAQAOmb0XDTI0MDUyNDE3MjMyNlowDDAKBgNVHRUEAwoBATAyAhMUAAqWa0MmSYO2JsiQAAEACpZrFw0yNDA1MjQxNjQwMTZaMAwwCgYDVR0VBAMKAQEwMgITFAAKlmqjPha0V4q/JgABAAqWahcNMjQwNTI0MTY0MDE2WjAMMAoGA1UdFQQDCgEBMDICExQADJgIuoPA7td/Kw0AAQAMmAgXDTI0MDUyNDE2MzcyMlowDDAKBgNVHRUEAwoBATAyAhMUAAyYB+ZDXW+zCdmMAAEADJgHFw0yNDA1MjQxNjM3MjFaMAwwCgYDVR0VBAMKAQEwMgITFAAJU/lJEIDDGG7b3wABAAlT+RcNMjQwNTI0MTUzODU0WjAMMAoGA1UdFQQDCgEBMDICExQACVP4JHsME1EmDvcAAQAJU/gXDTI0MDUyNDE1Mzg1NFowDDAKBgNVHRUEAwoBATAyAhMUAA4lqrqJP7b/VeUDAAEADiWqFw0yNDA1MjQxNTA4MzVaMAwwCgYDVR0VBAMKAQEwMgITFAAOJalbNX2tXXdzigABAA4lqRcNMjQwNTI0MTUwODM1WjAMMAoGA1UdFQQDCgEBMDICExQADS+ZvXqx/TceHTUAAQANL5kXDTI0MDUyNDE0MDUxNVowDDAKBgNVHRUEAwoBATAyAhMUAA0vmBnQ0cOyTPGkAAEADS+YFw0yNDA1MjQxNDA1MTVaMAwwCgYDVR0VBAMKAQEwMgITFAAI/TMdJwv43lEwDQABAAj9MxcNMjQwNTI0MDQwNTQzWjAMMAoGA1UdFQQDCgEBMDICExQACP0yTh0vWN/C7gwAAQAI/TIXDTI0MDUyNDA0MDU0MlowDDAKBgNVHRUEAwoBATAyAhMUAAiYGbZu6vQ+CIdOAAEACJgZFw0yNDA1MjQwNDA0NDBaMAwwCgYDVR0VBAMKAQEwMgITFAAImBjXBVRmZ88qNQABAAiYGBcNMjQwNTI0MDQwNDQwWjAMMAoGA1UdFQQDCgEBMDICExQAClPOK+616KxNBLwAAQAKU84XDTI0MDUyNDA0MDQzMlowDDAKBgNVHRUEAwoBATAyAhMUAApTze1GJD90+TxRAAEAClPNFw0yNDA1MjQwNDA0MzJaMAwwCgYDVR0VBAMKAQEwMgITFAAIjJvmk7iVDhLDywABAAiMmxcNMjQwNTI0MDQwMzQ3WjAMMAoGA1UdFQQDCgEBMDICExQACIyaJvABiU6jSZMAAQAIjJoXDTI0MDUyNDA0MDM0N1owDDAKBgNVHRUEAwoBATAyAhMUAAsIg46nWeqnCtFEAAEACwiDFw0yNDA1MjMyMjEyMjZaMAwwCgYDVR0VBAMKAQEwMgITFAALCIIu/+q0mbmzdwABAAsIghcNMjQwNTIzMjIxMjI2WjAMMAoGA1UdFQQDCgEBMDICExQACE4rHQe5PZF9QfoAAQAITisXDTI0MDUyMzIxNDIyNVowDDAKBgNVHRUEAwoBATAyAhMUAAhOKpa9VCRlGgM7AAEACE4qFw0yNDA1MjMyMTQyMjVaMAwwCgYDVR0VBAMKAQEwMgITFAALQPtQqjiWYgWCcAABAAtA+xcNMjQwNTIzMjEyNjA3WjAMMAoGA1UdFQQDCgEBMDICExQAC0D6HBq1/bF0HOsAAQALQPoXDTI0MDUyMzIxMjYwN1owDDAKBgNVHRUEAwoBATAyAhMUAAvea6uGPRoG16KyAAEAC95rFw0yNDA1MjMyMTEyNDZaMAwwCgYDVR0VBAMKAQEwMgITFAAL3moQLKTXVlL5QQABAAveahcNMjQwNTIzMjExMjQ2WjAMMAoGA1UdFQQDCgEBMDICExQACExLox1IvNgbmf8AAQAITEsXDTI0MDUyMzIwMzg0NVowDDAKBgNVHRUEAwoBATAyAhMUAAhMSm/eXTOuyHqfAAEACExKFw0yNDA1MjMyMDM4NDRaMAwwCgYDVR0VBAMKAQEwMgITFAAIWtlRq+QfwN50pgABAAha2RcNMjQwNTIzMjAxMTUzWjAMMAoGA1UdFQQDCgEBMDICExQACFrYMqb9ShwRGu4AAQAIWtgXDTI0MDUyMzIwMTE1M1owDDAKBgNVHRUEAwoBATAyAhMUAAiZVXtYq09u/4sTAAEACJlVFw0yNDA1MjMyMDAxNDVaMAwwCgYDVR0VBAMKAQEwMgITFAAImVTleGTUI4N22wABAAiZVBcNMjQwNTIzMjAwMTQ1WjAMMAoGA1UdFQQDCgEBMDICExQACJn9FDXYzAQTiewAAQAImf0XDTI0MDUyMzE5NTM1MlowDDAKBgNVHRUEAwoBATAyAhMUAAiZ/CY++0m4rS7IAAEACJn8Fw0yNDA1MjMxOTUzNTJaMAwwCgYDVR0VBAMKAQEwMgITFAAISKc65xsbUidOrAABAAhIpxcNMjQwNTIzMTkzODIxWjAMMAoGA1UdFQQDCgEBMDICExQACEimGWC+Ztq9BhQAAQAISKYXDTI0MDUyMzE5MzgyMVowDDAKBgNVHRUEAwoBATAyAhMUAAxOcFz/tocS/tzOAAEADE5wFw0yNDA1MjMxOTE0MjhaMAwwCgYDVR0VBAMKAQEwMgITFAAMTm8d5e1hosR22QABAAxObxcNMjQwNTIzMTkxNDI4WjAMMAoGA1UdFQQDCgEBMDICExQACHZ5lrvyAiGt6xsAAQAIdnkXDTI0MDUyMzE4NTIyNFowDDAKBgNVHRUEAwoBATAyAhMUAAh2eCsgZcXWYnV/AAEACHZ4Fw0yNDA1MjMxODUyMjRaMAwwCgYDVR0VBAMKAQEwMgITFAAIV8nIIiwddB1x1AABAAhXyRcNMjQwNTIzMTg0NzA2WjAMMAoGA1UdFQQDCgEBMDICExQACFfIBgqDgOkc7rcAAQAIV8gXDTI0MDUyMzE4NDcwNl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Ikd9TVup63HxZLwABAAiR3xcNMjQwNTIzMTcyNzI1WjAMMAoGA1UdFQQDCgEBMDICExQACJHemkJG8D7yBA8AAQAIkd4XDTI0MDUyMzE3MjcyNVowDDAKBgNVHRUEAwoBATAyAhMUAAhix3xwli4qymwCAAEACGLHFw0yNDA1MjMxNzExNDdaMAwwCgYDVR0VBAMKAQEwMgITFAAIYsbSoLM80Y/eIQABAAhixhcNMjQwNTIzMTcxMTQ3WjAMMAoGA1UdFQQDCgEBMDICExQACF5DfLVqJg0OHyUAAQAIXkMXDTI0MDUyMzE3MDAyM1owDDAKBgNVHRUEAwoBATAyAhMUAAheQnONn9wc9IqfAAEACF5CFw0yNDA1MjMxNzAwMjN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ITrGAQmCmZ1YgcQABAAhOsRcNMjQwNTIzMTYxODI5WjAMMAoGA1UdFQQDCgEBMDICExQACE6wJaCwubwWcXYAAQAITrAXDTI0MDUyMzE2MTgyOVowDDAKBgNVHRUEAwoBATAyAhMUAAyhN92PswjY2pLnAAEADKE3Fw0yNDA1MjMxNjE4MjZaMAwwCgYDVR0VBAMKAQEwMgITFAAMoTY/tQtdiLDyoAABAAyhNhcNMjQwNTIzMTYxODI2WjAMMAoGA1UdFQQDCgEBMDICExQAC171p06MwjLtP/EAAQALXvUXDTI0MDUyMzE2MDMzM1owDDAKBgNVHRUEAwoBATAyAhMUAAte9P8nrvB7kBMnAAEAC170Fw0yNDA1MjMxNjAzMzJaMAwwCgYDVR0VBAMKAQEwMgITFAAIVHHJdk/fApCIhAABAAhUcRcNMjQwNTIzMTYwMDI1WjAMMAoGA1UdFQQDCgEBMDICExQACFRwCKlI+MQdTbUAAQAIVHAXDTI0MDUyMzE2MDAyNFowDDAKBgNVHRUEAwoBATAyAhMUAA6hR2PQ82XY9LR5AAEADqFHFw0yNDA1MjMxNTQ1MDRaMAwwCgYDVR0VBAMKAQEwMgITFAAOoUZogXUBzlbyaQABAA6hRhcNMjQwNTIzMTU0NTAzWjAMMAoGA1UdFQQDCgEBMDICExQACEo1Mu4JCcoijv4AAQAISjUXDTI0MDUyMzE1MTkwMFowDDAKBgNVHRUEAwoBATAyAhMUAAhKNFRxlxfziHNbAAEACEo0Fw0yNDA1MjMxNTE4NTl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EeZRZh3ElIfWdUAAQAIR5kXDTI0MDUyMzE1MDk1MlowDDAKBgNVHRUEAwoBATAyAhMUAAhHmBDrf5FtXaApAAEACEeYFw0yNDA1MjMxNTA5NTJaMAwwCgYDVR0VBAMKAQEwMgITFAAIShGY29HJ6i0BCQABAAhKERcNMjQwNTIzMTUwMTA5WjAMMAoGA1UdFQQDCgEBMDICExQACEoQQAzVX4AFqpsAAQAIShAXDTI0MDUyMzE1MDEwOVowDDAKBgNVHRUEAwoBATAyAhMUAAhHlwVaNMM9UnK0AAEACEeXFw0yNDA1MjMxNDU0MjJaMAwwCgYDVR0VBAMKAQEwMgITFAAIR5bahJSXOnBSNAABAAhHlhcNMjQwNTIzMTQ1NDIyWjAMMAoGA1UdFQQDCgEBMDICExQACEiVgSmHS4fhY6sAAQAISJUXDTI0MDUyMzE0NDIzOVowDDAKBgNVHRUEAwoBATAyAhMUAAhIlMT7kzSYPU8zAAEACEiUFw0yNDA1MjMxNDQyMzlaMAwwCgYDVR0VBAMKAQEwMgITFAAIoWOzSfgn4t+W3wABAAihYxcNMjQwNTIzMDQwNDI5WjAMMAoGA1UdFQQDCgEBMDICExQACKFimdNCjTBBFlsAAQAIoWIXDTI0MDUyMzA0MDQyOVowDDAKBgNVHRUEAwoBATAyAhMUAAiUCT38siVPsE6MAAEACJQJFw0yNDA1MjIyMTM1NTFaMAwwCgYDVR0VBAMKAQEwMgITFAAIlAh0wtI/YYSxgQABAAiUCBcNMjQwNTIyMjEzNTUxWjAMMAoGA1UdFQQDCgEBMDICExQACKwPM/WQWQ6QMxQAAQAIrA8XDTI0MDUyMjIxMjUzOVowDDAKBgNVHRUEAwoBATAyAhMUAAisDurRjBmpvAlVAAEACKwOFw0yNDA1MjIyMTI1MzhaMAwwCgYDVR0VBAMKAQEwMgITFAAISfvRiNLCkfjjUwABAAhJ+xcNMjQwNTIyMjA0MjM2WjAMMAoGA1UdFQQDCgEBMDICExQACEn6kCHwJkkUpJYAAQAISfoXDTI0MDUyMjIwNDIzNlowDDAKBgNVHRUEAwoBATAyAhMUAAh0jVJ0UXmXH+/9AAEACHSNFw0yNDA1MjIyMDM2MTVaMAwwCgYDVR0VBAMKAQEwMgITFAAIdIxgR1T4V+CHowABAAh0jBcNMjQwNTIyMjAzNjE1WjAMMAoGA1UdFQQDCgEBMDICExQACEbRsZEynDP68LwAAQAIRtEXDTI0MDUyMjIwMjkwM1owDDAKBgNVHRUEAwoBATAyAhMUAAhG0Lmf3m9QN1cXAAEACEbQFw0yNDA1MjIyMDI5MDJaMAwwCgYDVR0VBAMKAQEwMgITFAALtBsJhCCyg1Zb5QABAAu0GxcNMjQwNTIyMTk1NDM4WjAMMAoGA1UdFQQDCgEBMDICExQAC7QaEK/DtJsJgb8AAQALtBoXDTI0MDUyMjE5NTQzN1owDDAKBgNVHRUEAwoBATAyAhMUAAsWd2/z4m+PFPfSAAEACxZ3Fw0yNDA1MjIxOTQyNTJaMAwwCgYDVR0VBAMKAQEwMgITFAALFnbvfTIN0UyroQABAAsWdhcNMjQwNTIyMTk0MjUyWjAMMAoGA1UdFQQDCgEBMDICExQADF9gtnt7D3/eHRcAAQAMX2AXDTI0MDUyMjE5MjgxN1owDDAKBgNVHRUEAwoBATAyAhMUAAxfX8ZygGVNZsXhAAEADF9fFw0yNDA1MjIxOTI4MTdaMAwwCgYDVR0VBAMKAQEwMgITFAAJIbEaGSjKI2LQGwABAAkhsRcNMjQwNTIyMTkyMDMzWjAMMAoGA1UdFQQDCgEBMDICExQACSGwt8wA/CtXnIsAAQAJIbAXDTI0MDUyMjE5MjAzM1owDDAKBgNVHRUEAwoBATAyAhMUAAikF5DACIfzs+rSAAEACKQXFw0yNDA1MjIxOTE2MjBaMAwwCgYDVR0VBAMKAQEwMgITFAAIpBYphQPVA9MQFwABAAikFhcNMjQwNTIyMTkxNjIwWjAMMAoGA1UdFQQDCgEBMDICExQACE3xHxKUlCyDp8cAAQAITfEXDTI0MDUyMjE5MTIwMFowDDAKBgNVHRUEAwoBATAyAhMUAAhN8HKQBTJBptuWAAEACE3wFw0yNDA1MjIxOTEyMDBaMAwwCgYDVR0VBAMKAQEwMgITFAAKIUyu6RKv3eeUwAABAAohTBcNMjQwNTIyMTgxMTA1WjAMMAoGA1UdFQQDCgEBMDICExQACiFL5UJnj54ciZkAAQAKIUsXDTI0MDUyMjE4MTEwNFowDDAKBgNVHRUEAwoBATAyAhMUAAi8Q8IQWndkK7nJAAEACLxDFw0yNDA1MjIxNzM4MjZaMAwwCgYDVR0VBAMKAQEwMgITFAAIvEIWHFlPYyWs2QABAAi8QhcNMjQwNTIyMTczODI2WjAMMAoGA1UdFQQDCgEBMDICExQADhYyw14Qc7YyUDIAAQAOFjIXDTI0MDUzMTIxMTgyOVowDDAKBgNVHRUEAwoBATAyAhMUAA4WMY3ZcD/K4XYjAAEADhYxFw0yNDA1MzEyMTE4MjhaMAwwCgYDVR0VBAMKAQEwMgITFAAPFYRVPUlvcTUEXgABAA8VhBcNMjQwNTMxMTkyNTA1WjAMMAoGA1UdFQQDCgEBMDICExQADxWDefrrC1V6QvUAAQAPFYMXDTI0MDUzMTE5MjUwNVowDDAKBgNVHRUEAwoBATAyAhMUAAliavkeVvOcp7rmAAEACWJqFw0yNDA1MzExOTA4MTNaMAwwCgYDVR0VBAMKAQEwMgITFAAJYmkbQyEJ+mGsbgABAAliaRcNMjQwNTMxMTkwODEzWjAMMAoGA1UdFQQDCgEBMDICExQACFa5fNPgAR7eeLgAAQAIVrkXDTI0MDUzMTE3NTcxNVowDDAKBgNVHRUEAwoBATAyAhMUAAhWuKygjSZ0XMRsAAEACFa4Fw0yNDA1MzExNzU3MTVaMAwwCgYDVR0VBAMKAQEwMgITFAANbuPZCMC9mZqoaQABAA1u4xcNMjQwNTMxMTc1MDI1WjAMMAoGA1UdFQQDCgEBMDICExQADW7i5ZuWBVcyjc0AAQANbuIXDTI0MDUzMTE3NTAyNVowDDAKBgNVHRUEAwoBATAyAhMUAArcb4OdGEyqh27LAAEACtxvFw0yNDA1MzExNzMxMzZaMAwwCgYDVR0VBAMKAQEwMgITFAAK3G72zRJ8W43azQABAArcbhcNMjQwNTMxMTczMTAxWjAMMAoGA1UdFQQDCgEBMDICExQACEtBhcvEIZsb7cAAAQAIS0EXDTI0MDUzMTE2MjAwOVowDDAKBgNVHRUEAwoBATAyAhMUAAhLQLq+UkLYl+M4AAEACEtAFw0yNDA1MzExNjIwMDl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IVJ1M+SvyOMGkDAABAAhUnRcNMjQwNTMwMjEyMDAwWjAMMAoGA1UdFQQDCgEBMDICExQACFScaekmZujspoMAAQAIVJwXDTI0MDUzMDIxMjAwMFowDDAKBgNVHRUEAwoBATAyAhMUAAhH47GM4USR7LfbAAEACEfjFw0yNDA1MzAyMDE0MDBaMAwwCgYDVR0VBAMKAQEwMgITFAAIR+JWmCK+rT/CeQABAAhH4hcNMjQwNTMwMjAxNDAwWjAMMAoGA1UdFQQDCgEBMDICExQACFHXVTm83X8kjeoAAQAIUdcXDTI0MDUzMDIwMDU1MFowDDAKBgNVHRUEAwoBATAyAhMUAAhR1rw01+HLYN2fAAEACFHWFw0yNDA1MzAyMDA1NTB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EevZnKZPtRCfYEAAQAIR68XDTI0MDUzMDE4MzU1N1owDDAKBgNVHRUEAwoBATAyAhMUAAhHrrPjTp4sb3QWAAEACEeuFw0yNDA1MzAxODM1NTdaMAwwCgYDVR0VBAMKAQEwMgITFAAIR/duPpAa+yi9bgABAAhH9xcNMjQwNTMwMTgyNjI2WjAMMAoGA1UdFQQDCgEBMDICExQACEf2vd/PiCZL+/oAAQAIR/YXDTI0MDUzMDE4MjYyNlowDDAKBgNVHRUEAwoBATAyAhMUAAkpYzIHnjYbnW67AAEACSljFw0yNDA1MzAxODA3MTRaMAwwCgYDVR0VBAMKAQEwMgITFAAJKWJCbQlOWtCe3wABAAkpYhcNMjQwNTMwMTgwNzE0WjAMMAoGA1UdFQQDCgEBMDICExQACNO/DI/YmrtcjeoAAQAI078XDTI0MDUzMDE3NDAwOVowDDAKBgNVHRUEAwoBATAyAhMUAAjTvksHos3eNcRpAAEACNO+Fw0yNDA1MzAxNzQwMDlaMAwwCgYDVR0VBAMKAQEwMgITFAALybtqCGYQdHqH+gABAAvJuxcNMjQwNTMwMTczODU0WjAMMAoGA1UdFQQDCgEBMDICExQAC8m6qnbD59FLmMQAAQALyboXDTI0MDUzMDE3Mzg1NFowDDAKBgNVHRUEAwoBATAyAhMUAAhQ/QjIQ33azczWAAEACFD9Fw0yNDA1MzAxNzI3MDhaMAwwCgYDVR0VBAMKAQEwMgITFAAIUPxspxLs8ijcwgABAAhQ/BcNMjQwNTMwMTcyNzA4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hFc8MQt5ib3O0LAAEACEVzFw0yNDA1MzAxNjQ5NTVaMAwwCgYDVR0VBAMKAQEwMgITFAAIRXJeiVffNOZ1aAABAAhFchcNMjQwNTMwMTY0OTU1WjAMMAoGA1UdFQQDCgEBMDICExQACFYXHAOgcztFyy0AAQAIVhcXDTI0MDUzMDE2MjY1NlowDDAKBgNVHRUEAwoBATAyAhMUAAhWFpQPfTtugYB2AAEACFYWFw0yNDA1MzAxNjI2NTZaMAwwCgYDVR0VBAMKAQEwMgITFAAIWjHycmhTZMvn7AABAAhaMRcNMjQwNTMwMTYwODQ4WjAMMAoGA1UdFQQDCgEBMDICExQACFowPtGS5j5gYloAAQAIWjAXDTI0MDUzMDE2MDg0OFowDDAKBgNVHRUEAwoBATAyAhMUAAha0zx5CjxZ8mDRAAEACFrTFw0yNDA1MzAxNTUyMDdaMAwwCgYDVR0VBAMKAQEwMgITFAAIWtLS04PfN4r/PgABAAha0hcNMjQwNTMwMTU1MjA2WjAMMAoGA1UdFQQDCgEBMDICExQACF+Z7wxvHATBsqYAAQAIX5kXDTI0MDUzMDE1NTA0OFowDDAKBgNVHRUEAwoBATAyAhMUAAhfmM/iaG5kiEKTAAEACF+YFw0yNDA1MzAxNTUwNDhaMAwwCgYDVR0VBAMKAQEwMgITFAAN4VzTbI6RJVHsMgABAA3hXBcNMjQwNTMwMTUzMTQ2WjAMMAoGA1UdFQQDCgEBMDICExQADeFbVJCHet4aEloAAQAN4VsXDTI0MDUzMDE1MzE0NlowDDAKBgNVHRUEAwoBATAyAhMUAAhSF2rOA+ZjUUo/AAEACFIXFw0yNDA1MzAxNTMwMjdaMAwwCgYDVR0VBAMKAQEwMgITFAAIUhZOI92/e26fcQABAAhSFhcNMjQwNTMwMTUzMDI3WjAMMAoGA1UdFQQDCgEBMDICExQACmRKgXKJ0yCkfHYAAQAKZEoXDTI0MDUzMDE0NDY1M1owDDAKBgNVHRUEAwoBATAyAhMUAApkSV1qajMz29vxAAEACmRJFw0yNDA1MzAxNDQ2NTNaMAwwCgYDVR0VBAMKAQEwMgITFAAIROeVBitsW3ih7wABAAhE5xcNMjQwNTMwMTQzNjE0WjAMMAoGA1UdFQQDCgEBMDICExQACETmPeRpqZMuF+kAAQAIROYXDTI0MDUzMDE0MzYxNFowDDAKBgNVHRUEAwoBATAyAhMUAArmzaCePmk9b4d/AAEACubNFw0yNDA1MzAxMjU4MjFaMAwwCgYDVR0VBAMKAQEwMgITFAAK5szM+cCO6ffrcQABAArmzBcNMjQwNTMwMTI1ODIxWjAMMAoGA1UdFQQDCgEBMDICExQACvOzSVlGG81uIWYAAQAK87MXDTI0MDUzMDEyNTgxM1owDDAKBgNVHRUEAwoBATAyAhMUAArzsrigKk37N9LnAAEACvOyFw0yNDA1MzAxMjU4MTFaMAwwCgYDVR0VBAMKAQEwMgITFAAMjhSWg4uWODOKSwABAAyOFBcNMjQwNTI5MjEyNzIwWjAMMAoGA1UdFQQDCgEBMDICExQADI4TR/nhlgAocLsAAQAMjhMXDTI0MDUyOTIxMjcyMFowDDAKBgNVHRUEAwoBATAyAhMUAAheDW/0Zdq3uqw7AAEACF4NFw0yNDA1MjkyMTIzNTdaMAwwCgYDVR0VBAMKAQEwMgITFAAIXgxWhV8uMYDqvAABAAheDBcNMjQwNTI5MjEyMzU3WjAMMAoGA1UdFQQDCgEBMDICExQACEmvMnRzXuksSgEAAQAISa8XDTI0MDUyOTIxMDUyN1owDDAKBgNVHRUEAwoBATAyAhMUAAhJrrsrclxOgFsYAAEACEmuFw0yNDA1MjkyMTA1MjZaMAwwCgYDVR0VBAMKAQEwMgITFAAI2UE7wIl5cCdUXwABAAjZQRcNMjQwNTI5MjA1OTIxWjAMMAoGA1UdFQQDCgEBMDICExQACNlA6Zdenp2ZFxYAAQAI2UAXDTI0MDUyOTIwNTkyMVowDDAKBgNVHRUEAwoBATAyAhMUAAieLT5M9bj/yEsZAAEACJ4tFw0yNDA1MjkyMDM2MjhaMAwwCgYDVR0VBAMKAQEwMgITFAAInixuaMb37DsSyAABAAieLBcNMjQwNTI5MjAzNjI4WjAMMAoGA1UdFQQDCgEBMDICExQACysFWWWr/QUGoq4AAQALKwUXDTI0MDUyOTIwMTgyMVowDDAKBgNVHRUEAwoBATAyAhMUAAsrBE6KxY13EJZqAAEACysEFw0yNDA1MjkyMDE4MjFaMAwwCgYDVR0VBAMKAQEwMgITFAAIUYfBAB02c4FCLQABAAhRhxcNMjQwNTI5MTk0NjIwWjAMMAoGA1UdFQQDCgEBMDICExQACFGG1mVt3zznfZ4AAQAIUYYXDTI0MDUyOTE5NDYxOVowDDAKBgNVHRUEAwoBATAyAhMUAAhbKzeq85AkF02bAAEACFsrFw0yNDA1MjkxOTM2NTBaMAwwCgYDVR0VBAMKAQEwMgITFAAIWyo8B9a/3W4O1QABAAhbKhcNMjQwNTI5MTkzNjUwWjAMMAoGA1UdFQQDCgEBMDICExQADjcV5SGyxT/wnJ0AAQAONxUXDTI0MDUyOTE3MTcxNlowDDAKBgNVHRUEAwoBATAyAhMUAA43FCNGkAea5KShAAEADjcUFw0yNDA1MjkxNzE3MTZaMAwwCgYDVR0VBAMKAQEwMgITFAAIe+nS5mnQO3e8pQABAAh76RcNMjQwNTI5MTcwMjUzWjAMMAoGA1UdFQQDCgEBMDICExQACHvo5+x2DBiPTxIAAQAIe+gXDTI0MDUyOTE3MDI1M1owDDAKBgNVHRUEAwoBATAyAhMUAAhIJZEZUvXTp133AAEACEglFw0yNDA1MjkxNjAxMTdaMAwwCgYDVR0VBAMKAQEwMgITFAAISCTwjeqgbNgnMwABAAhIJBcNMjQwNTI5MTYwMTE3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kHB18n4rniexyfAAEACQcHFw0yNDA1MjkxNTEwMjZaMAwwCgYDVR0VBAMKAQEwMgITFAAJBwbaCgT3Hn3BhQABAAkHBhcNMjQwNTI5MTUxMDI2WjAMMAoGA1UdFQQDCgEBMDICExQADCgkoqqcM1nnMD0AAQAMKCQXDTI0MDUyOTE0NTUzOFowDDAKBgNVHRUEAwoBATAyAhMUAAwoIyuvYpMMTGZLAAEADCgjFw0yNDA1MjkxNDU1MzdaMAwwCgYDVR0VBAMKAQEwMgITFAALWtdbWCzsHMHMLgABAAta1xcNMjQwNTI5MTQ1MjIzWjAMMAoGA1UdFQQDCgEBMDICExQAC1rWLlLuV5GIG+4AAQALWtYXDTI0MDUyOTE0NTIyM1owDDAKBgNVHRUEAwoBATAyAhMUAAoa7Ostf9OQFR2gAAEAChrsFw0yNDA1MjkxNDUwNDRaMAwwCgYDVR0VBAMKAQEwMgITFAAKGuuWjsfAJgnlZgABAAoa6xcNMjQwNTI5MTQ1MDQ0WjAMMAoGA1UdFQQDCgEBMDICExQADif8lfShlVfLnE4AAQAOJ/wXDTI0MDUyOTE0NDcwNVowDDAKBgNVHRUEAwoBATAyAhMUAA4n+2oxlgt0p3kfAAEADif7Fw0yNDA1MjkxNDQ3MDVaMAwwCgYDVR0VBAMKAQEwMgITFAALcdcEQvg+jQAeOwABAAtx1xcNMjQwNTI5MTQ0MjUyWjAMMAoGA1UdFQQDCgEBMDICExQAC3HWrPi0PIXQ36AAAQALcdYXDTI0MDUyOTE0NDI1MlowDDAKBgNVHRUEAwoBATAyAhMUAAivubc/liVh5q+WAAEACK+5Fw0yNDA1MjkxNDE5NDJaMAwwCgYDVR0VBAMKAQEwMgITFAAIr7gVkQbTy9FBZwABAAivuBcNMjQwNTI5MTQxOTQyWjAMMAoGA1UdFQQDCgEBMDICExQACQU1cNZNavjMt2AAAQAJBTUXDTI0MDUyODIxNTQwMFowDDAKBgNVHRUEAwoBATAyAhMUAAkFNFt0wHtI293VAAEACQU0Fw0yNDA1MjgyMTUzNTlaMAwwCgYDVR0VBAMKAQEwMgITFAAME/y93+noeFLJRQABAAwT/BcNMjQwNTI4MjE0ODU1WjAMMAoGA1UdFQQDCgEBMDICExQADBP7Wt/6FA8cOd0AAQAME/sXDTI0MDUyODIxNDg1NVowDDAKBgNVHRUEAwoBATAyAhMUAAi7LbBobNLiQZsoAAEACLstFw0yNDA1MjgyMTM3NDVaMAwwCgYDVR0VBAMKAQEwMgITFAAIuyyLCmavaIIWMAABAAi7LBcNMjQwNTI4MjEzNzQ1WjAMMAoGA1UdFQQDCgEBMDICExQACj2gUyhPNpjK6AEAAQAKPaAXDTI0MDUyODIxMjIzMlowDDAKBgNVHRUEAwoBATAyAhMUAAo9n4kGIzXeUDWDAAEACj2fFw0yNDA1MjgyMTIyMzJaMAwwCgYDVR0VBAMKAQEwMgITFAAOd4DxDDiqhP8P0QABAA53gBcNMjQwNTI4MjEwMjUxWjAMMAoGA1UdFQQDCgEBMDICExQADnd/xVnGT0k0idkAAQAOd38XDTI0MDUyODIxMDI1MVowDDAKBgNVHRUEAwoBATAyAhMUAAmb4LMbFu7ke/ABAAEACZvgFw0yNDA1MjgxOTEwMzNaMAwwCgYDVR0VBAMKAQEwMgITFAAJm99k2sbTbIYBkQABAAmb3xcNMjQwNTI4MTkxMDMzWjAMMAoGA1UdFQQDCgEBMDICExQACFfdc2ujEmLif+YAAQAIV90XDTI0MDUyODE4NDIyOVowDDAKBgNVHRUEAwoBATAyAhMUAAhX3EAXS7VElkgUAAEACFfcFw0yNDA1MjgxODQyMjhaMAwwCgYDVR0VBAMKAQEwMgITFAAKdqsxgUcmfejT4QABAAp2qxcNMjQwNTI4MTY1ODE5WjAMMAoGA1UdFQQDCgEBMDICExQACnaq+uNZwbT+rXcAAQAKdqoXDTI0MDUyODE2NTgxOVowDDAKBgNVHRUEAwoBATAyAhMUAAypU+Hiyx38jL+UAAEADKlTFw0yNDA1MjgxNjM3MjFaMAwwCgYDVR0VBAMKAQEwMgITFAAMqVLMyz+5FgHsgwABAAypUhcNMjQwNTI4MTYzNzIxWjAMMAoGA1UdFQQDCgEBMDICExQAChvai6f7KuYP0pkAAQAKG9oXDTI0MDUyODE2MzMyOFowDDAKBgNVHRUEAwoBATAyAhMUAAob2axTF0Q+x6pAAAEAChvZFw0yNDA1MjgxNjMzMjhaMAwwCgYDVR0VBAMKAQEwMgITFAAMyu6fkbhGNq3FtwABAAzK7hcNMjQwNTI4MTU0OTEzWjAMMAoGA1UdFQQDCgEBMDICExQADMrtdQEwK5SSO/AAAQAMyu0XDTI0MDUyODE1NDkxM1owDDAKBgNVHRUEAwoBATAyAhMUAAhPgdqheBAVOEKPAAEACE+BFw0yNDA1MjgxNTM4NTJaMAwwCgYDVR0VBAMKAQEwMgITFAAIT4Bme5OuegwrfQABAAhPgBcNMjQwNTI4MTUzODUyWjAMMAoGA1UdFQQDCgEBMDICExQADT9J8uxZhdN9j6EAAQANP0kXDTI0MDUyODE1MzAzNlowDDAKBgNVHRUEAwoBATAyAhMUAA0/SCdb3NLeKEb9AAEADT9IFw0yNDA1MjgxNTMwMzZaMAwwCgYDVR0VBAMKAQEwMgITFAAIZ1HnNvdVlk/1zAABAAhnURcNMjQwNTI4MTUwNTU4WjAMMAoGA1UdFQQDCgEBMDICExQACGdQYNulkzDlKYEAAQAIZ1AXDTI0MDUyODE1MDU1OFowDDAKBgNVHRUEAwoBATAyAhMUAAyDvSlYx1+WDjNzAAEADIO9Fw0yNDA1MjgxNTAwNDNaMAwwCgYDVR0VBAMKAQEwMgITFAAMg7y+InzxuMmM1gABAAyDvBcNMjQwNTI4MTUwMDQzWjAMMAoGA1UdFQQDCgEBMDICExQADZqhq5yylV1lUw0AAQANmqEXDTI0MDUyODE0NTI0NlowDDAKBgNVHRUEAwoBATAyAhMUAA2aoPeH6rRPL9yNAAEADZqgFw0yNDA1MjgxNDUyNDZaMAwwCgYDVR0VBAMKAQEwMgITFAAKHnLyOr59DXF8sAABAAoechcNMjQwNTI4MTQ1MDQ1WjAMMAoGA1UdFQQDCgEBMDICExQACh5xEXa0ZKfF2fsAAQAKHnEXDTI0MDUyODE0NTA0NFowDDAKBgNVHRUEAwoBATAyAhMUAAhKGesAkCXZlG/pAAEACEoZFw0yNDA1MjgxNDQ5MDlaMAwwCgYDVR0VBAMKAQEwMgITFAAIShgp40GoW8obrQABAAhKGBcNMjQwNTI4MTQ0OTA5WjAMMAoGA1UdFQQDCgEBMDICExQACEbNtf4VC42o0m8AAQAIRs0XDTI0MDUyODE0NDI0OFowDDAKBgNVHRUEAwoBATAyAhMUAAhGzGovFnP9URJ3AAEACEbMFw0yNDA1MjgxNDQyNDhaMAwwCgYDVR0VBAMKAQEwMgITFAALJPnMwgM8w4Gk1wABAAsk+RcNMjQwNTI4MTQzOTE0WjAMMAoGA1UdFQQDCgEBMDICExQACyT46AIxCbxkUocAAQALJPgXDTI0MDUyODE0MzkxNFowDDAKBgNVHRUEAwoBATAyAhMUAAiqtG0kTg+qDnEOAAEACKq0Fw0yNDA1MjgxNDMwMTZaMAwwCgYDVR0VBAMKAQEwMgITFAAIqrIHppQXVtJQmgABAAiqshcNMjQwNTI4MTQzMDE2WjAMMAoGA1UdFQQDCgEBMDICExQACmJG7ymBzlfz5a4AAQAKYkYXDTI0MDUyODE0MjMzOVowDDAKBgNVHRUEAwoBATAyAhMUAApiRT2lv80wTJKdAAEACmJFFw0yNDA1MjgxNDIzMzlaMAwwCgYDVR0VBAMKAQEwMgITFAALw98uo6Kfod1G8AABAAvD3xcNMjQwNTI3MjI0NTU5WjAMMAoGA1UdFQQDCgEBMDICExQAC8PeLjsfQm6o1zkAAQALw94XDTI0MDUyNzIyNDU1OVowDDAKBgNVHRUEAwoBATAyAhMUAA5fENQThzF6y97MAAEADl8QFw0yNDA1MjcyMTIwMTdaMAwwCgYDVR0VBAMKAQEwMgITFAAOXw9xH3xfOc5tgQABAA5fDxcNMjQwNTI3MjEyMDE3WjAMMAoGA1UdFQQDCgEBMDICExQACEwdfzDICsi5lvcAAQAITB0XDTI0MDUyNzIwNTgxNVowDDAKBgNVHRUEAwoBATAyAhMUAAhMHCnTdsdRX1MXAAEACEwcFw0yNDA1MjcyMDU4MTVaMAwwCgYDVR0VBAMKAQEwMgITFAAIWF8L6LcJGq5LgQABAAhYXxcNMjQwNTI3MjA1NjQ2WjAMMAoGA1UdFQQDCgEBMDICExQACFheU/Ca2A3mNeEAAQAIWF4XDTI0MDUyNzIwNTY0NlowDDAKBgNVHRUEAwoBATAyAhMUAA22DnkbSfDbNDoNAAEADbYOFw0yNDA1MjcxOTU3MTNaMAwwCgYDVR0VBAMKAQEwMgITFAANtg32kKCx8cqX2gABAA22DRcNMjQwNTI3MTk1NzEzWjAMMAoGA1UdFQQDCgEBMDICExQACLKtPFdeclNUmQYAAQAIsq0XDTI0MDUyNzE5NDQ1OVowDDAKBgNVHRUEAwoBATAyAhMUAAiyrDgtyBYO2gXzAAEACLKsFw0yNDA1MjcxOTQ0NThaMAwwCgYDVR0VBAMKAQEwMgITFAAJPqjqNEfeCdqmJgABAAk+qBcNMjQwNTI3MTk0MTA1WjAMMAoGA1UdFQQDCgEBMDICExQACT6naJLoUfpoSWwAAQAJPqcXDTI0MDUyNzE5NDEwNVowDDAKBgNVHRUEAwoBATAyAhMUAAhLDy2yQKpqTzi4AAEACEsPFw0yNDA1MjcxOTIxMDdaMAwwCgYDVR0VBAMKAQEwMgITFAAISw4lwfAj4OKXugABAAhLDhcNMjQwNTI3MTkyMTA3WjAMMAoGA1UdFQQDCgEBMDICExQAC94dAZnaP6MjxzMAAQAL3h0XDTI0MDUyNzE4NTYzMVowDDAKBgNVHRUEAwoBATAyAhMUAAveHL7FwnmJlX6pAAEAC94cFw0yNDA1MjcxODU2MzFaMAwwCgYDVR0VBAMKAQEwMgITFAAIWQHiuxKNkF6iCQABAAhZARcNMjQwNjA1MTUxMjE5WjAMMAoGA1UdFQQDCgEBMDICExQACFkApvukFuqJYicAAQAIWQAXDTI0MDYwNTE1MTIxOVowDDAKBgNVHRUEAwoBATAyAhMUAA1dJ8dKrDmqFHNYAAEADV0nFw0yNDA2MDUxNTAwMjVaMAwwCgYDVR0VBAMKAQEwMgITFAANXSbEBDJ4VaRbrgABAA1dJhcNMjQwNjA1MTUwMDI0WjAMMAoGA1UdFQQDCgEBMDICExQACF51oDpW1QazDRcAAQAIXnUXDTI0MDYwNTE0Mzk1M1owDDAKBgNVHRUEAwoBATAyAhMUAAhedOPMK8Clqd8QAAEACF50Fw0yNDA2MDUxNDM5NTJaMAwwCgYDVR0VBAMKAQEwMgITFAAKCzhlWXbmLYyuMQABAAoLOBcNMjQwNjA1MTQyNzUwWjAMMAoGA1UdFQQDCgEBMDICExQACgs3BJkC45pNRtEAAQAKCzcXDTI0MDYwNTE0Mjc0OVowDDAKBgNVHRUEAwoBATAyAhMUAAhdp5QeRJzlvxyQAAEACF2nFw0yNDA2MDUxNDIwNThaMAwwCgYDVR0VBAMKAQEwMgITFAAIXabaxMxrjyflwwABAAhdphcNMjQwNjA1MTQyMDU4WjAMMAoGA1UdFQQDCgEBMDICExQACETr3S2vBmGyhIcAAQAIROsXDTI0MDYwNTE0MTU0NFowDDAKBgNVHRUEAwoBATAyAhMUAAhE6kvSY2yK+k6OAAEACETqFw0yNDA2MDUxNDE1NDR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Hx7/tWxGzittmYAAQAIfHsXDTI0MDYwNDIxMjY1MlowDDAKBgNVHRUEAwoBATAyAhMUAAh8eh4+qm17/5LLAAEACHx6Fw0yNDA2MDQyMTI2NTJaMAwwCgYDVR0VBAMKAQEwMgITFAALrTZaCAjeHa6erwABAAutNhcNMjQwNjA0MjEyNjIzWjAMMAoGA1UdFQQDCgEBMDICExQAC601XBugDHYHNyUAAQALrTUXDTI0MDYwNDIxMjYyM1owDDAKBgNVHRUEAwoBATAyAhMUAAhMNwzOo/VWvEOEAAEACEw3Fw0yNDA2MDQyMTA5NDdaMAwwCgYDVR0VBAMKAQEwMgITFAAITDY3USL6ACY9ugABAAhMNhcNMjQwNjA0MjEwOTQ3WjAMMAoGA1UdFQQDCgEBMDICExQACrbzENNUiflNU/EAAQAKtvMXDTI0MDYwNDIwMTE1MVowDDAKBgNVHRUEAwoBATAyAhMUAAq28r/0ZqYDdHuOAAEACrbyFw0yNDA2MDQyMDExNTBaMAwwCgYDVR0VBAMKAQEwMgITFAAIa6XGQOlg/tostgABAAhrpRcNMjQwNjA0MjAwNzI2WjAMMAoGA1UdFQQDCgEBMDICExQACGukvY1obDv1rrAAAQAIa6QXDTI0MDYwNDIwMDcyNlowDDAKBgNVHRUEAwoBATAyAhMUAAwWRsgMgYFxyInxAAEADBZGFw0yNDA2MDQyMDA2NDJaMAwwCgYDVR0VBAMKAQEwMgITFAAMFkW5JuoEGvIJtAABAAwWRRcNMjQwNjA0MjAwNjQxWjAMMAoGA1UdFQQDCgEBMDICExQACFglZyRLtfvEW1MAAQAIWCUXDTI0MDYwNDE5MTIxNVowDDAKBgNVHRUEAwoBATAyAhMUAAhYJD2UuKiD04MHAAEACFgkFw0yNDA2MDQxOTEyMTVaMAwwCgYDVR0VBAMKAQEwMgITFAAIda8F5FEKVHEthgABAAh1rxcNMjQwNjA0MTkxMDE5WjAMMAoGA1UdFQQDCgEBMDICExQACHWuxtBC5NlnVNkAAQAIda4XDTI0MDYwNDE5MTAxOVowDDAKBgNVHRUEAwoBATAyAhMUAAhgZ3j42nDho/MSAAEACGBnFw0yNDA2MDQxOTAyMDZaMAwwCgYDVR0VBAMKAQEwMgITFAAIYGZ+RwZLus57XgABAAhgZhcNMjQwNjA0MTkwMjA1WjAMMAoGA1UdFQQDCgEBMDICExQACGEHj2v+3EHz1EUAAQAIYQcXDTI0MDYwNDE4NTMzNlowDDAKBgNVHRUEAwoBATAyAhMUAAhhBlntdbO7SeSMAAEACGEGFw0yNDA2MDQxODUzMzZaMAwwCgYDVR0VBAMKAQEwMgITFAAIZY/P52CAq7HQnAABAAhljxcNMjQwNjA0MTgwOTU3WjAMMAoGA1UdFQQDCgEBMDICExQACGWOsmcYe4LCINkAAQAIZY4XDTI0MDYwNDE4MDk1N1owDDAKBgNVHRUEAwoBATAyAhMUAAiZK36yZmBQAOi0AAEACJkrFw0yNDA2MDQxODAxNDZaMAwwCgYDVR0VBAMKAQEwMgITFAAImSoWViUTp7DoVQABAAiZKhcNMjQwNjA0MTgwMTQ2WjAMMAoGA1UdFQQDCgEBMDICExQAC5R/vYn6eDjDrwEAAQALlH8XDTI0MDYwNDE3MzcyMVowDDAKBgNVHRUEAwoBATAyAhMUAAuUfgZiJEnXcjckAAEAC5R+Fw0yNDA2MDQxNzM3MjFaMAwwCgYDVR0VBAMKAQEwMgITFAAMs3eDPqdqA4kpAQABAAyzdxcNMjQwNjA0MTY0MTM4WjAMMAoGA1UdFQQDCgEBMDICExQADLN2+4SHnr4SQtIAAQAMs3YXDTI0MDYwNDE2NDEzOFowDDAKBgNVHRUEAwoBATAyAhMUAAhUkYDWc6/IQM82AAEACFSRFw0yNDA2MDQxNjI2NDVaMAwwCgYDVR0VBAMKAQEwMgITFAAIVJA9Zd843ETjewABAAhUkBcNMjQwNjA0MTYyNjQ1WjAMMAoGA1UdFQQDCgEBMDICExQACElVG8Ak+Yz+nCEAAQAISVUXDTI0MDYwNDE2MjM1NlowDDAKBgNVHRUEAwoBATAyAhMUAAhJVGSlaf4XfSbAAAEACElUFw0yNDA2MDQxNjIzNTZaMAwwCgYDVR0VBAMKAQEwMgITFAAMKOA6BPvCumz7VgABAAwo4BcNMjQwNjA0MTYxMjE2WjAMMAoGA1UdFQQDCgEBMDICExQADCjfhwEC+ATwLGAAAQAMKN8XDTI0MDYwNDE2MTIxNlowDDAKBgNVHRUEAwoBATAyAhMUAAha+evF/Sy2+4rWAAEACFr5Fw0yNDA2MDQxNTU4MDNaMAwwCgYDVR0VBAMKAQEwMgITFAAIWvh2FcBSD3t8TQABAAha+BcNMjQwNjA0MTU1ODAzWjAMMAoGA1UdFQQDCgEBMDICExQACGYjrpRLX75ZqJAAAQAIZiMXDTI0MDYwNDE1NDgwOFowDDAKBgNVHRUEAwoBATAyAhMUAAhmIh7RuIuT/mq/AAEACGYiFw0yNDA2MDQxNTQ4MDdaMAwwCgYDVR0VBAMKAQEwMgITFAALpLO2EeAVBxrAKwABAAuksxcNMjQwNjA0MTU0NDI2WjAMMAoGA1UdFQQDCgEBMDICExQAC6SyDG7GhFgK/SQAAQALpLIXDTI0MDYwNDE1NDQyNlowDDAKBgNVHRUEAwoBATAyAhMUAAhjJeiPl3/5E0hQAAEACGMlFw0yNDA2MDQxNTQxMjdaMAwwCgYDVR0VBAMKAQEwMgITFAAIYySvtSfJUe0+JAABAAhjJBcNMjQwNjA0MTU0MTI3WjAMMAoGA1UdFQQDCgEBMDICExQAC0idFXEM5qX3LzUAAQALSJ0XDTI0MDYwNDE1MTI0NVowDDAKBgNVHRUEAwoBATAyAhMUAAtInIkGBpMkkbTGAAEAC0icFw0yNDA2MDQxNTEyNDVaMAwwCgYDVR0VBAMKAQEwMgITFAALqlnKMctoAJZ50wABAAuqWRcNMjQwNjA0MTUxMjIyWjAMMAoGA1UdFQQDCgEBMDICExQAC6pYZJBf3WXOnpgAAQALqlgXDTI0MDYwNDE1MTIyMlowDDAKBgNVHRUEAwoBATAyAhMUAAhLew89UhG5996oAAEACEt7Fw0yNDA2MDQxNTA1MjBaMAwwCgYDVR0VBAMKAQEwMgITFAAIS3ol/1ev+mg+OQABAAhLehcNMjQwNjA0MTUwNTIwWjAMMAoGA1UdFQQDCgEBMDICExQACFelUd8a6ociuScAAQAIV6UXDTI0MDYwNDE0MzcxMVowDDAKBgNVHRUEAwoBATAyAhMUAAhXpNKuO4FoYVUVAAEACFekFw0yNDA2MDQxNDM3MTFaMAwwCgYDVR0VBAMKAQEwMgITFAAIYOEv64fLIKg3jgABAAhg4RcNMjQwNjA0MTQyOTUyWjAMMAoGA1UdFQQDCgEBMDICExQACGDggzasxKOK6pwAAQAIYOAXDTI0MDYwNDE0Mjk1MlowDDAKBgNVHRUEAwoBATAyAhMUAAhZ3dUlLtBSSubpAAEACFndFw0yNDA2MDQxNDIxMjRaMAwwCgYDVR0VBAMKAQEwMgITFAAIWdzJe0eTODE7ZwABAAhZ3BcNMjQwNjA0MTQyMTI0WjAMMAoGA1UdFQQDCgEBMDICExQACETfCPtFxP6kgEgAAQAIRN8XDTI0MDYwNDE0MTAxOVowDDAKBgNVHRUEAwoBATAyAhMUAAhE3qo1GNkUSBc3AAEACETeFw0yNDA2MDQxNDEwMTl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hVu9jFMDA2AYORAAEACFW7Fw0yNDA2MDMyMDUwNTFaMAwwCgYDVR0VBAMKAQEwMgITFAAIVbqKiZqjROBLCQABAAhVuhcNMjQwNjAzMjA1MDUxWjAMMAoGA1UdFQQDCgEBMDICExQACFKToJ/BWI/ulaMAAQAIUpMXDTI0MDYwMzIwNDg1OFowDDAKBgNVHRUEAwoBATAyAhMUAAhSklJYM7ENP7uOAAEACFKSFw0yNDA2MDMyMDQ4NThaMAwwCgYDVR0VBAMKAQEwMgITFAAJ2uLdlyh6Fl4KQAABAAna4hcNMjQwNjAzMjAyNjMzWjAMMAoGA1UdFQQDCgEBMDICExQACdrhjMDabVRBnuYAAQAJ2uEXDTI0MDYwMzIwMjYzMlowDDAKBgNVHRUEAwoBATAyAhMUAAumFVeBnL+3hoaBAAEAC6YVFw0yNDA2MDMyMDAwNThaMAwwCgYDVR0VBAMKAQEwMgITFAALphQ9/HrN4xWAWAABAAumFBcNMjQwNjAzMjAwMDU4WjAMMAoGA1UdFQQDCgEBMDICExQAD2aA9WUsUfo+BJYAAQAPZoAXDTI0MDYwMzE5NTYyOFowDDAKBgNVHRUEAwoBATAyAhMUAA9mf56EeTXiy5O6AAEAD2Z/Fw0yNDA2MDMxOTU2MjhaMAwwCgYDVR0VBAMKAQEwMgITFAAIgdWlBo19bOD22QABAAiB1RcNMjQwNjAzMTk1NTQ2WjAMMAoGA1UdFQQDCgEBMDICExQACIHUMGypgdSbXBsAAQAIgdQXDTI0MDYwMzE5NTU0NlowDDAKBgNVHRUEAwoBATAyAhMUAAhdx2pfydBlO7WgAAEACF3HFw0yNDA2MDMxOTI5MjVaMAwwCgYDVR0VBAMKAQEwMgITFAAIXcb+RKAGOV/+MwABAAhdxhcNMjQwNjAzMTkyOTI1WjAMMAoGA1UdFQQDCgEBMDICExQACEnR3S4peMW2az4AAQAISdEXDTI0MDYwMzE5MTEwMVowDDAKBgNVHRUEAwoBATAyAhMUAAhJ0MWgFZTIeitUAAEACEnQFw0yNDA2MDMxOTExMDBaMAwwCgYDVR0VBAMKAQEwMgITFAAIThlFbr5FhOcI5gABAAhOGRcNMjQwNjAzMTg1MTMyWjAMMAoGA1UdFQQDCgEBMDICExQACE4YJG0aTW9eRHQAAQAIThgXDTI0MDYwMzE4NTEzMlowDDAKBgNVHRUEAwoBATAyAhMUAAheJYU8oQfy6Fd+AAEACF4lFw0yNDA2MDMxODAxMDNaMAwwCgYDVR0VBAMKAQEwMgITFAAIXiT+URpgKS8ssAABAAheJBcNMjQwNjAzMTgwMTAzWjAMMAoGA1UdFQQDCgEBMDICExQACE4VmfgeHFi+agYAAQAIThUXDTI0MDYwMzE3NTQ1NlowDDAKBgNVHRUEAwoBATAyAhMUAAhOFAL90XAY16OnAAEACE4UFw0yNDA2MDMxNzU0NTZaMAwwCgYDVR0VBAMKAQEwMgITFAAIWhrsPfCVs+BmWgABAAhaGhcNMjQwNjAzMTc0OTA4WjAMMAoGA1UdFQQDCgEBMDICExQACFoZjEiv4joJnVkAAQAIWhkXDTI0MDYwMzE3NDkwN1owDDAKBgNVHRUEAwoBATAyAhMUAAhX76kTdq6wx7H3AAEACFfvFw0yNDA2MDMxNzQ2MjNaMAwwCgYDVR0VBAMKAQEwMgITFAAIV+5ePlGtqHht4gABAAhX7hcNMjQwNjAzMTc0NjIzWjAMMAoGA1UdFQQDCgEBMDICExQACE2/9LOB79IXL7MAAQAITb8XDTI0MDYwMzE3NDEzMlowDDAKBgNVHRUEAwoBATAyAhMUAAhNvloo0U4icNF8AAEACE2+Fw0yNDA2MDMxNzQxMzJaMAwwCgYDVR0VBAMKAQEwMgITFAAISeUzpiNrJRccYwABAAhJ5RcNMjQwNjAzMTcxMjQ1WjAMMAoGA1UdFQQDCgEBMDICExQACEnk+drXCtdVl90AAQAISeQXDTI0MDYwMzE3MTI0NVowDDAKBgNVHRUEAwoBATAyAhMUAAhrhYpKiXHPdfLhAAEACGuFFw0yNDA2MDMxNzAwMDNaMAwwCgYDVR0VBAMKAQEwMgITFAAIa4TuaSCI1N95uQABAAhrhBcNMjQwNjAzMTcwMDAzWjAMMAoGA1UdFQQDCgEBMDICExQACoXnRtSdWTth/9YAAQAKhecXDTI0MDYwMzE2NTk0MVowDDAKBgNVHRUEAwoBATAyAhMUAAqF5uRc26hFSNQnAAEACoXmFw0yNDA2MDMxNjU5NDFaMAwwCgYDVR0VBAMKAQEwMgITFAAOfWyi5rwj4vQubgABAA59bBcNMjQwNjAzMTY1OTQxWjAMMAoGA1UdFQQDCgEBMDICExQADn1r/zeP1WfFWEkAAQAOfWsXDTI0MDYwMzE2NTk0MFowDDAKBgNVHRUEAwoBATAyAhMUAApEMpoVoQN2UL1DAAEACkQyFw0yNDA2MDMxNjI0MzJaMAwwCgYDVR0VBAMKAQEwMgITFAAKRDFFRmqtWP1YkgABAApEMRcNMjQwNjAzMTYyNDMxWjAMMAoGA1UdFQQDCgEBMDICExQACJFP6r8/DJuw7ZMAAQAIkU8XDTI0MDYwMzE2MDIxNFowDDAKBgNVHRUEAwoBATAyAhMUAAiRThD7UodfcV7vAAEACJFOFw0yNDA2MDMxNjAyMTRaMAwwCgYDVR0VBAMKAQEwMgITFAANJkPFIRAOCli/bgABAA0mQxcNMjQwNjAzMTU0NjQ3WjAMMAoGA1UdFQQDCgEBMDICExQADSZCQYuntI3mZcwAAQANJkIXDTI0MDYwMzE1NDY0N1owDDAKBgNVHRUEAwoBATAyAhMUAAhLx5giRpuV6FLBAAEACEvHFw0yNDA2MDMxNTMyMzdaMAwwCgYDVR0VBAMKAQEwMgITFAAIS8aMPnv34oWaTAABAAhLxhcNMjQwNjAzMTUzMjM3WjAMMAoGA1UdFQQDCgEBMDICExQACJutTMXT0ff+PhIAAQAIm60XDTI0MDYwMzE1Mjk1M1owDDAKBgNVHRUEAwoBATAyAhMUAAibrJWNuBaMWAqoAAEACJusFw0yNDA2MDMxNTI5NTNaMAwwCgYDVR0VBAMKAQEwMgITFAAIlDdn0eJz01waeQABAAiUNxcNMjQwNjAzMTUxNzA2WjAMMAoGA1UdFQQDCgEBMDICExQACJQ2DiuYjs9UNWcAAQAIlDYXDTI0MDYwMzE1MTcwNVowDDAKBgNVHRUEAwoBATAyAhMUAAh3WTYjwOAELoUgAAEACHdZFw0yNDA2MDMxNTEwMzBaMAwwCgYDVR0VBAMKAQEwMgITFAAId1hGL002yAUZSAABAAh3WBcNMjQwNjAzMTUxMDI5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JbzVq96smejHgkAAQAIlvMXDTI0MDYwMzE0NTc0NVowDDAKBgNVHRUEAwoBATAyAhMUAAiW8ixCgrONkA/xAAEACJbyFw0yNDA2MDMxNDU3NDVaMAwwCgYDVR0VBAMKAQEwMgITFAAIW31eJImMK1+DkgABAAhbfRcNMjQwNjAzMTQ0NzA5WjAMMAoGA1UdFQQDCgEBMDICExQACFt8o1rfVjbbbO8AAQAIW3wXDTI0MDYwMzE0NDcwOVowDDAKBgNVHRUEAwoBATAyAhMUAAhVxzIXYeEA5/8iAAEACFXHFw0yNDA2MDMxNDM3NDJaMAwwCgYDVR0VBAMKAQEwMgITFAAIVcYziMyXwjBHeAABAAhVxhcNMjQwNjAzMTQzNzQxWjAMMAoGA1UdFQQDCgEBMDICExQAClxwO0B4eGrTOfsAAQAKXHAXDTI0MDYwMzA0MDQxNlowDDAKBgNVHRUEAwoBATAyAhMUAApcbw09MKY/2hJVAAEAClxvFw0yNDA2MDMwNDA0MTZaMAwwCgYDVR0VBAMKAQEwMgITFAAMvCayIraEz+igfQABAAy8JhcNMjQwNjAzMDQwNDEyWjAMMAoGA1UdFQQDCgEBMDICExQADLwlBN9GFMAHYtYAAQAMvCUXDTI0MDYwMzA0MDQxMFowDDAKBgNVHRUEAwoBATAyAhMUAAjp7Y2HCZvALmUOAAEACOntFw0yNDA2MDExNTUzNDZaMAwwCgYDVR0VBAMKAQEwMgITFAAI6eyVLgVhoExN8wABAAjp7BcNMjQwNjAxMTU1MzQ2WjAMMAoGA1UdFQQDCgEBMDICExQACEt9Z7BZCiPfG5IAAQAIS30XDTI0MDYwMTE1NDY1NFowDDAKBgNVHRUEAwoBATAyAhMUAAhLfHzWYjdLXwOnAAEACEt8Fw0yNDA2MDExNTQ2NTRaMAwwCgYDVR0VBAMKAQEwMgITFAAIS2voppS8wqfkiQABAAhLaxcNMjQwNjAxMTUzOTIxWjAMMAoGA1UdFQQDCgEBMDICExQACEtqRNACu4nZHYMAAQAIS2oXDTI0MDYwMTE1MzkwMF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NOzl/k+KJw1qXwAABAA07ORcNMjQwNjAxMDAyMjUyWjAMMAoGA1UdFQQDCgEBMDICExQADTs4sCWIGLtp6tsAAQANOzgXDTI0MDYwMTAwMjI1MlowDDAKBgNVHRUEAwoBATAyAhMUAAiNsfwCoimTpt6PAAEACI2xFw0yNDA1MzEyMjAyNDNaMAwwCgYDVR0VBAMKAQEwMgITFAAIjbBXVvHe7b8KKAABAAiNsBcNMjQwNTMxMjIwMjQzWjAMMAoGA1UdFQQDCgEBMDICExQACKLvCVNYrt+WCAsAAQAIou8XDTI0MDUzMTIxNDUxM1owDDAKBgNVHRUEAwoBATAyAhMUAAii7lMQNRD3SHk6AAEACKLuFw0yNDA1MzEyMTQ1MTNaMAwwCgYDVR0VBAMKAQEwMgITFAAIdVVcaMtConbLRgABAAh1VRcNMjQwNTMxMjEyNzMzWjAMMAoGA1UdFQQDCgEBMDICExQACHVUih+rJldFz8EAAQAIdVQXDTI0MDUzMTIxMjczMlowDDAKBgNVHRUEAwoBATAyAhMUAA37+6Rlb7R0jvOYAAEADfv7Fw0yNDA2MTAwNDA0MjBaMAwwCgYDVR0VBAMKAQEwMgITFAAPYlWGsUYWNHe44QABAA9iVRcNMjQwNjA4MjI1MjE3WjAMMAoGA1UdFQQDCgEBMDICExQAD2JUoo1A3eyBVf8AAQAPYlQXDTI0MDYwODIyNTIxN1owDDAKBgNVHRUEAwoBATAyAhMUAAhNU4NifinpEylFAAEACE1TFw0yNDA2MDgxNjE2MzFaMAwwCgYDVR0VBAMKAQEwMgITFAAITVJZwC/DlGG9iQABAAhNUhcNMjQwNjA4MTYxNjMxWjAMMAoGA1UdFQQDCgEBMDICExQACGY5MJYMQhy7u9oAAQAIZjkXDTI0MDYwODE1NTg1NFowDDAKBgNVHRUEAwoBATAyAhMUAAhmOLjYoF5ggFyMAAEACGY4Fw0yNDA2MDgxNTU4NTR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4VgWXt6zAuOioGAAEADhWBFw0yNDA2MDcyMzA0MTlaMAwwCgYDVR0VBAMKAQEwMgITFAAITjuBUSPYyCYNeAABAAhOOxcNMjQwNjA3MjAxODM5WjAMMAoGA1UdFQQDCgEBMDICExQACE468LAr96chx24AAQAITjoXDTI0MDYwNzIwMTgzOFowDDAKBgNVHRUEAwoBATAyAhMUAAiHGRdIhSF+QQFZAAEACIcZFw0yNDA2MDcyMDE2MDVaMAwwCgYDVR0VBAMKAQEwMgITFAAIhxgBadVDGcNVeAABAAiHGBcNMjQwNjA3MjAxNjA1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iFQy+heFW8PxK6AAEACIVDFw0yNDA2MDcxODM3NDNaMAwwCgYDVR0VBAMKAQEwMgITFAAIhULtw2Tr938K6AABAAiFQhcNMjQwNjA3MTgzNzQzWjAMMAoGA1UdFQQDCgEBMDICExQACFbLk9fIETfwgMUAAQAIVssXDTI0MDYwNzE4MjM1MVowDDAKBgNVHRUEAwoBATAyAhMUAAhWyoHpjW1CEW2DAAEACFbKFw0yNDA2MDcxODIzNTFaMAwwCgYDVR0VBAMKAQEwMgITFAAIYNsFlCQ5qjlr8QABAAhg2xcNMjQwNjA3MTc1NjA0WjAMMAoGA1UdFQQDCgEBMDICExQACGDaCaAthEka8wMAAQAIYNoXDTI0MDYwNzE3NTYwNFowDDAKBgNVHRUEAwoBATAyAhMUAAhKvz7cEXMLXnedAAEACEq/Fw0yNDA2MDcxNzQ5MzhaMAwwCgYDVR0VBAMKAQEwMgITFAAISr6vXIvmrWiTHgABAAhKvhcNMjQwNjA3MTc0OTM4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CErTCUm51cWPUNEAAQAIStMXDTI0MDYwNzE1MjgzOFowDDAKBgNVHRUEAwoBATAyAhMUAAhK0hlyRvgOb+08AAEACErSFw0yNDA2MDcxNTI4MzhaMAwwCgYDVR0VBAMKAQEwMgITFAAIYH+SMckkRS2d8AABAAhgfxcNMjQwNjA3MTUxNjE1WjAMMAoGA1UdFQQDCgEBMDICExQACGB+g8K6U3bUD+8AAQAIYH4XDTI0MDYwNzE1MTYxNVowDDAKBgNVHRUEAwoBATAyAhMUAA2RFWgNMyTAewXyAAEADZEVFw0yNDA2MDcxNTExMzJaMAwwCgYDVR0VBAMKAQEwMgITFAANkRSXwPMCLfXY2QABAA2RFBcNMjQwNjA3MTUxMTMxWjAMMAoGA1UdFQQDCgEBMDICExQACEwTqFpDLD+BDn4AAQAITBMXDTI0MDYwNzE1MDI1MVowDDAKBgNVHRUEAwoBATAyAhMUAAhMEvnRssMbzDNRAAEACEwSFw0yNDA2MDcxNTAyNTFaMAwwCgYDVR0VBAMKAQEwMgITFAAIU31kdfCCf71cnwABAAhTfRcNMjQwNjA3MTQ0MjUyWjAMMAoGA1UdFQQDCgEBMDICExQACFN8gwlq+0Mli+sAAQAIU3wXDTI0MDYwNzE0NDI1MlowDDAKBgNVHRUEAwoBATAyAhMUAArrveTYFY7cuctNAAEACuu9Fw0yNDA2MDcwNDAzMzRaMAwwCgYDVR0VBAMKAQEwMgITFAAK67zih13MEwvTqAABAArrvBcNMjQwNjA3MDQwMzM0WjAMMAoGA1UdFQQDCgEBMDICExQAD0dAnLcI5O1wBQcAAQAPR0AXDTI0MDYwNzAxMjIyOFowDDAKBgNVHRUEAwoBATAyAhMUAA9HP155VW2rFgDPAAEAD0c/Fw0yNDA2MDcwMTIyMjhaMAwwCgYDVR0VBAMKAQEwMgITFAAIWlk343wRVl67zgABAAhaWRcNMjQwNjA2MjI0OTUzWjAMMAoGA1UdFQQDCgEBMDICExQACFpYVCQMdiaBxrsAAQAIWlgXDTI0MDYwNjIyNDk1M1owDDAKBgNVHRUEAwoBATAyAhMUAAhSEZAmqB2Jb8ZaAAEACFIRFw0yNDA2MDYyMTMzMDBaMAwwCgYDVR0VBAMKAQEwMgITFAAIUhBPNbuACrtFNgABAAhSEBcNMjQwNjA2MjEzMzAwWjAMMAoGA1UdFQQDCgEBMDICExQADTGR52R8Cu7QN+UAAQANMZEXDTI0MDYwNjIxMTY1MlowDDAKBgNVHRUEAwoBATAyAhMUAA0xkBCiB61427QpAAEADTGQFw0yNDA2MDYyMTE2NTFaMAwwCgYDVR0VBAMKAQEwMgITFAAIXGvZAOdiYlzIfQABAAhcaxcNMjQwNjA2MjA1NTIxWjAMMAoGA1UdFQQDCgEBMDICExQACFxqYQYlmVu+qHIAAQAIXGoXDTI0MDYwNjIwNTUyMFowDDAKBgNVHRUEAwoBATAyAhMUAAhWo10RuX8PzcxaAAEACFajFw0yNDA2MDYyMDQwMzdaMAwwCgYDVR0VBAMKAQEwMgITFAAIVqJLxFi2lU334AABAAhWohcNMjQwNjA2MjA0MDM3WjAMMAoGA1UdFQQDCgEBMDICExQAC3U/ANJKd1a5CZkAAQALdT8XDTI0MDYwNjE5NDk0NVowDDAKBgNVHRUEAwoBATAyAhMUAAt1PkHj/HakQCwvAAEAC3U+Fw0yNDA2MDYxOTQ5NDVaMAwwCgYDVR0VBAMKAQEwMgITFAAIWD0DX9Zbs6F5swABAAhYPRcNMjQwNjA2MTk0NTE4WjAMMAoGA1UdFQQDCgEBMDICExQACFg8AFwhqwtDZ5QAAQAIWDwXDTI0MDYwNjE5NDUxOFowDDAKBgNVHRUEAwoBATAyAhMUAAhF+8sIbz3td8l1AAEACEX7Fw0yNDA2MDYxOTQxMTdaMAwwCgYDVR0VBAMKAQEwMgITFAAIRfqrm6PvWTxmDAABAAhF+hcNMjQwNjA2MTk0MTE2WjAMMAoGA1UdFQQDCgEBMDICExQACGSzkMCIaisl/JoAAQAIZLMXDTI0MDYwNjE5MjYwNVowDDAKBgNVHRUEAwoBATAyAhMUAAhksn40t+sX2kPHAAEACGSyFw0yNDA2MDYxOTI2MDRaMAwwCgYDVR0VBAMKAQEwMgITFAAJGLsDRrKUtBTd0AABAAkYuxcNMjQwNjA2MTkyNDI4WjAMMAoGA1UdFQQDCgEBMDICExQACRi6mE51zaCjvxMAAQAJGLoXDTI0MDYwNjE5MjQyN1owDDAKBgNVHRUEAwoBATAyAhMUAAhgbbzruWEl/5uiAAEACGBtFw0yNDA2MDYxOTIzMDdaMAwwCgYDVR0VBAMKAQEwMgITFAAIYGyZWsLIcG6GNwABAAhgbBcNMjQwNjA2MTkyMzA3WjAMMAoGA1UdFQQDCgEBMDICExQACYimKvi9aHwmDnkAAQAJiKYXDTI0MDYwNjE5MTc1MVowDDAKBgNVHRUEAwoBATAyAhMUAAmIpYLtN2tMNhqcAAEACYilFw0yNDA2MDYxOTE3NTFaMAwwCgYDVR0VBAMKAQEwMgITFAAIWmFw2dHcdjYPCwABAAhaYRcNMjQwNjA2MTg0MDU5WjAMMAoGA1UdFQQDCgEBMDICExQACFpgAlPNwmfhWrcAAQAIWmAXDTI0MDYwNjE4NDA1OVowDDAKBgNVHRUEAwoBATAyAhMUAAs7JTT3yADniW29AAEACzslFw0yNDA2MDYxODE1NTFaMAwwCgYDVR0VBAMKAQEwMgITFAALOyQ3Nc+KpXB3kwABAAs7JBcNMjQwNjA2MTgxNTUxWjAMMAoGA1UdFQQDCgEBMDICExQACzvLO+U/kktytKIAAQALO8sXDTI0MDYwNjE3NTkzNFowDDAKBgNVHRUEAwoBATAyAhMUAAs7ykufmMbrWM/kAAEACzvKFw0yNDA2MDYxNzU5MzNaMAwwCgYDVR0VBAMKAQEwMgITFAAIaIng5hwQ3x6MWwABAAhoiRcNMjQwNjA2MTc1MzE5WjAMMAoGA1UdFQQDCgEBMDICExQACGiIfA8hIvfGC20AAQAIaIgXDTI0MDYwNjE3NTMxOFowDDAKBgNVHRUEAwoBATAyAhMUAAvfeVg2QXAbHxD2AAEAC995Fw0yNDA2MDYxNzM0MDVaMAwwCgYDVR0VBAMKAQEwMgITFAAL33jiLsq6VPhVOQABAAvfeBcNMjQwNjA2MTczNDA1WjAMMAoGA1UdFQQDCgEBMDICExQACKRlMPwgfYO9xGUAAQAIpGUXDTI0MDYwNjE3MjI1NVowDDAKBgNVHRUEAwoBATAyAhMUAAikZLfvSyhIcsxhAAEACKRkFw0yNDA2MDYxNzIyNT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FWpJEp0chYjcXwAAQAIVakXDTI0MDYwNjE2NTQxMVowDDAKBgNVHRUEAwoBATAyAhMUAAhVqJNUfkFfXDllAAEACFWoFw0yNDA2MDYxNjU0MTFaMAwwCgYDVR0VBAMKAQEwMgITFAAIlTEPt5mW7oX/VQABAAiVMRcNMjQwNjA2MTY0OTI2WjAMMAoGA1UdFQQDCgEBMDICExQACJUw2lT5ggZ5J94AAQAIlTAXDTI0MDYwNjE2NDkyNlowDDAKBgNVHRUEAwoBATAyAhMUAAj3wW/Ku3UW6BQMAAEACPfBFw0yNDA2MDYxNjQxNDlaMAwwCgYDVR0VBAMKAQEwMgITFAAI98By4yA6FA4e9AABAAj3wBcNMjQwNjA2MTY0MTQ5WjAMMAoGA1UdFQQDCgEBMDICExQAC0Pvla7fqwP3PXYAAQALQ+8XDTI0MDYwNjE2MzUzOFowDDAKBgNVHRUEAwoBATAyAhMUAAtD7nhASS4rEi4dAAEAC0PuFw0yNDA2MDYxNjM1MzhaMAwwCgYDVR0VBAMKAQEwMgITFAAIX+NhScAiorPXRAABAAhf4xcNMjQwNjA2MTYzNDMzWjAMMAoGA1UdFQQDCgEBMDICExQACF/iXsiOrQw3CEsAAQAIX+IXDTI0MDYwNjE2MzQzM1owDDAKBgNVHRUEAwoBATAyAhMUAAk4LC8K6QgIRQguAAEACTgsFw0yNDA2MDYxNTUyMTBaMAwwCgYDVR0VBAMKAQEwMgITFAAJOCsNgfMNJf9b1gABAAk4KxcNMjQwNjA2MTU1MjEwWjAMMAoGA1UdFQQDCgEBMDICExQACy1DliiC93uheqUAAQALLUMXDTI0MDYwNjE0NTgzOVowDDAKBgNVHRUEAwoBATAyAhMUAAstQvASwCrp5oP+AAEACy1CFw0yNDA2MDYxNDU4MzhaMAwwCgYDVR0VBAMKAQEwMgITFAANX0clVKcZqFJMrQABAA1fRxcNMjQwNjA2MTQ1NjE3WjAMMAoGA1UdFQQDCgEBMDICExQADV9GQbTBJ8w97jkAAQANX0YXDTI0MDYwNjE0NTYxN1owDDAKBgNVHRUEAwoBATAyAhMUAAuZ0U4XpHBsYXuCAAEAC5nRFw0yNDA2MDYxNDUzMjZaMAwwCgYDVR0VBAMKAQEwMgITFAALmdBZf/4iYX8xvgABAAuZ0BcNMjQwNjA2MTQ1MzI1WjAMMAoGA1UdFQQDCgEBMDICExQACFjbMK420/c8eHUAAQAIWNsXDTI0MDYwNjE0NTMyNFowDDAKBgNVHRUEAwoBATAyAhMUAAhY2lh1MHtnPDBHAAEACFjaFw0yNDA2MDYxNDUzMjRaMAwwCgYDVR0VBAMKAQEwMgITFAAL4pOEotAK8U/lowABAAvikxcNMjQwNjA2MTQzNjA2WjAMMAoGA1UdFQQDCgEBMDICExQAC+KSK+xbdUweMUsAAQAL4pIXDTI0MDYwNjE0MzYwNVowDDAKBgNVHRUEAwoBATAyAhMUAAhfbROLpkyqkU2qAAEACF9tFw0yNDA2MDYxNDI1MzVaMAwwCgYDVR0VBAMKAQEwMgITFAAIX2wUZAYhQxHFDAABAAhfbBcNMjQwNjA2MTQyNTM0WjAMMAoGA1UdFQQDCgEBMDICExQADl2GzXuFaoPVoH0AAQAOXYYXDTI0MDYwNjE0MTM0NFowDDAKBgNVHRUEAwoBATAyAhMUAA5dhU61u7uZkxOxAAEADl2FFw0yNDA2MDYxNDEzNDJaMAwwCgYDVR0VBAMKAQEwMgITFAAIRQ/LyQS1br0crgABAAhFDxcNMjQwNjA1MjIzNjI5WjAMMAoGA1UdFQQDCgEBMDICExQACEUO4S+0XJosJCAAAQAIRQ4XDTI0MDYwNTIyMzYyOVowDDAKBgNVHRUEAwoBATAyAhMUAAhcp/oehvFP1WcGAAEACFynFw0yNDA2MDUyMjE4MThaMAwwCgYDVR0VBAMKAQEwMgITFAAIXKZlIiYqTvcwRQABAAhcphcNMjQwNjA1MjIxODE4WjAMMAoGA1UdFQQDCgEBMDICExQACGH7Q9DsNaqiI9kAAQAIYfsXDTI0MDYwNTIxMzYzMlowDDAKBgNVHRUEAwoBATAyAhMUAAhh+nr5G1sH5C0bAAEACGH6Fw0yNDA2MDUyMTM2MzJaMAwwCgYDVR0VBAMKAQEwMgITFAAIWiVj74QPT34blgABAAhaJRcNMjQwNjA1MjEwNjEwWjAMMAoGA1UdFQQDCgEBMDICExQACFok1UKTCHMR4iEAAQAIWiQXDTI0MDYwNTIxMDYxMFowDDAKBgNVHRUEAwoBATAyAhMUAAjxj9P0eFkIW3AIAAEACPGPFw0yNDA2MDUyMDUyMTNaMAwwCgYDVR0VBAMKAQEwMgITFAAI8Y5oY3TlmYa6AwABAAjxjhcNMjQwNjA1MjA1MjEzWjAMMAoGA1UdFQQDCgEBMDICExQACG6Rx9P6oXW/M0YAAQAIbpEXDTI0MDYwNTIwNDQxNFowDDAKBgNVHRUEAwoBATAyAhMUAAhukBriAPeczetWAAEACG6QFw0yNDA2MDUyMDQ0MTRaMAwwCgYDVR0VBAMKAQEwMgITFAAIaOW81KXiFTafZQABAAho5RcNMjQwNjA1MjAyOTEyWjAMMAoGA1UdFQQDCgEBMDICExQACGjkwYRS8Lw4ZtMAAQAIaOQXDTI0MDYwNTIwMjkxMlowDDAKBgNVHRUEAwoBATAyAhMUAAhSZ9dXZQ9zHMdaAAEACFJnFw0yNDA2MDUyMDE3MTFaMAwwCgYDVR0VBAMKAQEwMgITFAAIUmZwtTAJMWAatgABAAhSZhcNMjQwNjA1MjAxNzExWjAMMAoGA1UdFQQDCgEBMDICExQAC+iqaiKrLPYidU0AAQAL6KoXDTI0MDYwNTE5NTYzNVowDDAKBgNVHRUEAwoBATAyAhMUAAvoqdAX2uddKPsJAAEAC+ipFw0yNDA2MDUxOTU2MzVaMAwwCgYDVR0VBAMKAQEwMgITFAAK0Qsysc+JyQLxHwABAArRCxcNMjQwNjA1MTk0NDIwWjAMMAoGA1UdFQQDCgEBMDICExQACtEK509k+cEtIsMAAQAK0QoXDTI0MDYwNTE5NDQyMFowDDAKBgNVHRUEAwoBATAyAhMUAAp/OSceAOncVqxwAAEACn85Fw0yNDA2MDUxOTE1MDVaMAwwCgYDVR0VBAMKAQEwMgITFAAKfzir+bqjP8U9egABAAp/OBcNMjQwNjA1MTkxNTA0WjAMMAoGA1UdFQQDCgEBMDICExQACSunwmRRIMlz/lUAAQAJK6cXDTI0MDYwNTE5MTI1NVowDDAKBgNVHRUEAwoBATAyAhMUAAkrpiPoSBIqAeFbAAEACSumFw0yNDA2MDUxOTEyNTVaMAwwCgYDVR0VBAMKAQEwMgITFAAIkz0ypFDn8qg8+AABAAiTPRcNMjQwNjA1MTgxNjQwWjAMMAoGA1UdFQQDCgEBMDICExQACJM8bC1uB27K2GUAAQAIkzwXDTI0MDYwNTE4MTY0MFowDDAKBgNVHRUEAwoBATAyAhMUAAhI4ijDZlYwqFnnAAEACEjiFw0yNDA2MDUxNzU5MjVaMAwwCgYDVR0VBAMKAQEwMgITFAAISOEUQwCLo3MaIAABAAhI4RcNMjQwNjA1MTc1OTI1WjAMMAoGA1UdFQQDCgEBMDICExQADDkWvOGGmvzbo04AAQAMORYXDTI0MDYwNTE3MTA1NVowDDAKBgNVHRUEAwoBATAyAhMUAAw5FRkT/GWMCj5tAAEADDkVFw0yNDA2MDUxNzEwNTVaMAwwCgYDVR0VBAMKAQEwMgITFAAL29lXhWNmgFE1mQABAAvb2RcNMjQwNjA1MTcwMTU3WjAMMAoGA1UdFQQDCgEBMDICExQAC9vYwdCxrsewLCMAAQAL29gXDTI0MDYwNTE3MDE1NlowDDAKBgNVHRUEAwoBATAyAhMUAAiVA6ksqrkeeGtzAAEACJUDFw0yNDA2MDUxNjU5NTNaMAwwCgYDVR0VBAMKAQEwMgITFAAIlQIUH1cFN0Ys/gABAAiVAhcNMjQwNjA1MTY1OTUzWjAMMAoGA1UdFQQDCgEBMDICExQAC/eb+6o+y1B/MM8AAQAL95sXDTI0MDYwNTE2NTk0NFowDDAKBgNVHRUEAwoBATAyAhMUAAv3mvakCnj/0eJGAAEAC/eaFw0yNDA2MDUxNjU5NDRaMAwwCgYDVR0VBAMKAQEwMgITFAAIRzUhq9ZzM2F6BQABAAhHNRcNMjQwNjA1MTY1NDQ5WjAMMAoGA1UdFQQDCgEBMDICExQACEc0kOhpjwmHhyEAAQAIRzQXDTI0MDYwNTE2NTQ0OVowDDAKBgNVHRUEAwoBATAyAhMUAA3MXm/wyILwigVDAAEADcxeFw0yNDA2MDUxNjEyMThaMAwwCgYDVR0VBAMKAQEwMgITFAANzF1mXhhHvE1tygABAA3MXRcNMjQwNjA1MTYxMjE3WjAMMAoGA1UdFQQDCgEBMDICExQACEd5/Q19OgCjL9sAAQAIR3kXDTI0MDYwNTE2MDMyNVowDDAKBgNVHRUEAwoBATAyAhMUAAhHeGHVLk5Y43tCAAEACEd4Fw0yNDA2MDUxNjAzMjVaMAwwCgYDVR0VBAMKAQEwMgITFAAIYAtjQG46Dj7/yAABAAhgCxcNMjQwNjA1MTU1MDAwWjAMMAoGA1UdFQQDCgEBMDICExQACGAKbofpe4yVPs4AAQAIYAoXDTI0MDYwNTE1NDk1OVowDDAKBgNVHRUEAwoBATAyAhMUAAyGESskaunsqdNiAAEADIYRFw0yNDA2MDUxNTQ2MzdaMAwwCgYDVR0VBAMKAQEwMgITFAAMhhCxwUYaovF3gwABAAyGEBcNMjQwNjA1MTU0NjM3WjAMMAoGA1UdFQQDCgEBMDICExQACMwPfUFghlVgnCwAAQAIzA8XDTI0MDYwNTE1NDQzN1owDDAKBgNVHRUEAwoBATAyAhMUAAjMDmjRC+B1IaGNAAEACMwOFw0yNDA2MDUxNTQ0MzdaMAwwCgYDVR0VBAMKAQEwMgITFAAIVrGo7Qjo07yUBAABAAhWsRcNMjQwNjA1MTUyOTI0WjAMMAoGA1UdFQQDCgEBMDICExQACFawAOXifvM5iscAAQAIVrAXDTI0MDYwNTE1MjkyNFowDDAKBgNVHRUEAwoBATAyAhMUAAhhyVSQzGEXR02kAAEACGHJFw0yNDA2MDUxNTIwMjhaMAwwCgYDVR0VBAMKAQEwMgITFAAIYch8dSczO7DAbwABAAhhyBcNMjQwNjA1MTUyMDI3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hrm8TqtTV2fKK0AAEACGubFw0yNDA2MTIyMjI3MzhaMAwwCgYDVR0VBAMKAQEwMgITFAAIa5qNecO5UO/ZjAABAAhrmhcNMjQwNjEyMjIyNzM4WjAMMAoGA1UdFQQDCgEBMDICExQACz2nWyXTQCSQk8wAAQALPacXDTI0MDYxMjIyMTgxMlowDDAKBgNVHRUEAwoBATAyAhMUAAs9pvxv9LyRF4A+AAEACz2mFw0yNDA2MTIyMjE4MTJaMAwwCgYDVR0VBAMKAQEwMgITFAAIZjfv6NZoBZ3tBAABAAhmNxcNMjQwNjEyMjA1OTU0WjAMMAoGA1UdFQQDCgEBMDICExQACGY2i7SpTV8T5wgAAQAIZjYXDTI0MDYxMjIwNTk1NFowDDAKBgNVHRUEAwoBATAyAhMUAAtwfSL35vU2Dje0AAEAC3B9Fw0yNDA2MTIyMDUyMTVaMAwwCgYDVR0VBAMKAQEwMgITFAALcHzw8FQFLrtuIgABAAtwfBcNMjQwNjEyMjA1MjE1WjAMMAoGA1UdFQQDCgEBMDICExQAC4zXCuODuoKr1WcAAQALjNcXDTI0MDYxMjIwNDMyNlowDDAKBgNVHRUEAwoBATAyAhMUAAuM1obMhXgnTolgAAEAC4zWFw0yNDA2MTIyMDQzMjZaMAwwCgYDVR0VBAMKAQEwMgITFAAIZZtqY1l5eAeL/wABAAhlmxcNMjQwNjEyMjAyOTExWjAMMAoGA1UdFQQDCgEBMDICExQACGWa0O0iGAkTSsQAAQAIZZoXDTI0MDYxMjIwMjkxMVowDDAKBgNVHRUEAwoBATAyAhMUAA7STFqzP1aGPR4tAAEADtJMFw0yNDA2MTIxOTMxMTZaMAwwCgYDVR0VBAMKAQEwMgITFAAO0kuLGKLdilyWdQABAA7SSxcNMjQwNjEyMTkzMTE2WjAMMAoGA1UdFQQDCgEBMDICExQACFjdecCOQgnqznQAAQAIWN0XDTI0MDYxMjE5MDUyNVowDDAKBgNVHRUEAwoBATAyAhMUAAhY3OXNZhvPCp7RAAEACFjcFw0yNDA2MTIxOTA1MjRaMAwwCgYDVR0VBAMKAQEwMgITFAAJ9O5WR5FvHYWBpQABAAn07hcNMjQwNjEyMTkwMTQ2WjAMMAoGA1UdFQQDCgEBMDICExQACfTtRS/TrdVJC4YAAQAJ9O0XDTI0MDYxMjE5MDE0NlowDDAKBgNVHRUEAwoBATAyAhMUAAhTvYdT3YQXZoCLAAEACFO9Fw0yNDA2MTIxODQ3MTlaMAwwCgYDVR0VBAMKAQEwMgITFAAIU7wvWZ1zodHCGgABAAhTvBcNMjQwNjEyMTg0NzE5WjAMMAoGA1UdFQQDCgEBMDICExQACF4ZLauGqX1e3xAAAQAIXhkXDTI0MDYxMjE3MTgyMFowDDAKBgNVHRUEAwoBATAyAhMUAAheGHBzWuM3VQL+AAEACF4YFw0yNDA2MTIxNzE4MjBaMAwwCgYDVR0VBAMKAQEwMgITFAAKzE3CX61ouE39PwABAArMTRcNMjQwNjEyMTY1ODExWjAMMAoGA1UdFQQDCgEBMDICExQACsxMNv5r3p7J12wAAQAKzEwXDTI0MDYxMjE2NTgxMVowDDAKBgNVHRUEAwoBATAyAhMUAAh5IRYx7Zj3qy10AAEACHkhFw0yNDA2MTIxNjQ5MTBaMAwwCgYDVR0VBAMKAQEwMgITFAAIeSDuoHlXdcsm+QABAAh5IBcNMjQwNjEyMTY0OTEwWjAMMAoGA1UdFQQDCgEBMDICExQACJHjhnjqqTNAG6QAAQAIkeMXDTI0MDYxMjE2NDMwN1owDDAKBgNVHRUEAwoBATAyAhMUAAiR4r7G0h4nNrNrAAEACJHiFw0yNDA2MTIxNjQzMDZ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CGd7anISrfiTwaYAAQAIZ3sXDTI0MDYxMjE1NDM0MFowDDAKBgNVHRUEAwoBATAyAhMUAAhneirlrLNViVd/AAEACGd6Fw0yNDA2MTIxNTQzNDBaMAwwCgYDVR0VBAMKAQEwMgITFAAIw2fwKsyruHcqiwABAAjDZxcNMjQwNjEyMTU0MDQzWjAMMAoGA1UdFQQDCgEBMDICExQACMNmRmTDQBcRki4AAQAIw2YXDTI0MDYxMjE1NDA0M1owDDAKBgNVHRUEAwoBATAyAhMUAAhkX1Rhs30qApihAAEACGRfFw0yNDA2MTIxNTIxMTdaMAwwCgYDVR0VBAMKAQEwMgITFAAIZF7I3jNSkRVF3QABAAhkXhcNMjQwNjEyMTUyMTE3WjAMMAoGA1UdFQQDCgEBMDICExQACJKL6/0DQ26gQ8UAAQAIkosXDTI0MDYxMjE1MDMxNVowDDAKBgNVHRUEAwoBATAyAhMUAAiSiqKXbmSnXH+vAAEACJKKFw0yNDA2MTIxNTAzMTVaMAwwCgYDVR0VBAMKAQEwMgITFAAIe6k0ehSKncXWRgABAAh7qRcNMjQwNjEyMTUwMTA5WjAMMAoGA1UdFQQDCgEBMDICExQACHuo6oqY1Og9B3YAAQAIe6gXDTI0MDYxMjE1MDEwOVowDDAKBgNVHRUEAwoBATAyAhMUAAhl8TzgRZGBaudQAAEACGXxFw0yNDA2MTIxNDM4NThaMAwwCgYDVR0VBAMKAQEwMgITFAAIZfCa+Doe2JOIMwABAAhl8BcNMjQwNjEyMTQzODU4WjAMMAoGA1UdFQQDCgEBMDICExQACP/vkiqS6PGvt2IAAQAI/+8XDTI0MDYxMjE0Mzc0N1owDDAKBgNVHRUEAwoBATAyAhMUAAj/7mw3xd13iwR1AAEACP/uFw0yNDA2MTIxNDM3NDdaMAwwCgYDVR0VBAMKAQEwMgITFAAIp8tWVZfzPbYljAABAAinyxcNMjQwNjEyMTQyMTI3WjAMMAoGA1UdFQQDCgEBMDICExQACKfKiPlXtFpQ2p0AAQAIp8oXDTI0MDYxMjE0MjEyN1owDDAKBgNVHRUEAwoBATAyAhMUAAwHqs2KfUUVkEc5AAEADAeqFw0yNDA2MTIwNDA1MTNaMAwwCgYDVR0VBAMKAQEwMgITFAAMB6luOVRKlKvPVAABAAwHqRcNMjQwNjEyMDQwNTEzWjAMMAoGA1UdFQQDCgEBMDICExQADgieErLsJftaKEoAAQAOCJ4XDTI0MDYxMjA0MDMwM1owDDAKBgNVHRUEAwoBATAyAhMUAA4Inf4xlMbLY8FoAAEADgidFw0yNDA2MTIwNDAzMDNaMAwwCgYDVR0VBAMKAQEwMgITFAAIsdP9h/fwrmGblQABAAix0xcNMjQwNjExMjEzNzUxWjAMMAoGA1UdFQQDCgEBMDICExQACLHSmsshzH8Ii8EAAQAIsdIXDTI0MDYxMTIxMzc1MVowDDAKBgNVHRUEAwoBATAyAhMUAAhsb+aLAqPdcdIeAAEACGxvFw0yNDA2MTEyMTM0MDhaMAwwCgYDVR0VBAMKAQEwMgITFAAIbG4Kj1Px54TIggABAAhsbhcNMjQwNjExMjEzNDA4WjAMMAoGA1UdFQQDCgEBMDICExQACg7stmIA1IU0UfsAAQAKDuwXDTI0MDYxMTIxMTU1MlowDDAKBgNVHRUEAwoBATAyAhMUAAoO663A7ZUzagapAAEACg7rFw0yNDA2MTEyMTE1NTJaMAwwCgYDVR0VBAMKAQEwMgITFAAIZOM+6rnXF/TTOwABAAhk4xcNMjQwNjExMjEwNjI5WjAMMAoGA1UdFQQDCgEBMDICExQACGTiQy2jgPWJCvsAAQAIZOIXDTI0MDYxMTIxMDYyOVowDDAKBgNVHRUEAwoBATAyAhMUAAwGbATEEgyXhlWCAAEADAZsFw0yNDA2MTEyMDI3NTlaMAwwCgYDVR0VBAMKAQEwMgITFAAMBmsZ810y0CtXswABAAwGaxcNMjQwNjExMjAyNzU5WjAMMAoGA1UdFQQDCgEBMDICExQADFQifoWCSW6pA54AAQAMVCIXDTI0MDYxMTIwMDIxOVowDDAKBgNVHRUEAwoBATAyAhMUAAxUIaIs6LqugULFAAEADFQhFw0yNDA2MTEyMDAyMTlaMAwwCgYDVR0VBAMKAQEwMgITFAAM2X/gtiw3I7FoOAABAAzZfxcNMjQwNjExMjAwMDE2WjAMMAoGA1UdFQQDCgEBMDICExQADNl+DEgGKtWPSZgAAQAM2X4XDTI0MDYxMTIwMDAxNlowDDAKBgNVHRUEAwoBATAyAhMUAAhldw3bdDeQSva5AAEACGV3Fw0yNDA2MTExOTU5MDZaMAwwCgYDVR0VBAMKAQEwMgITFAAIZXZyEqSGkqQiPwABAAhldhcNMjQwNjExMTk1OTA2WjAMMAoGA1UdFQQDCgEBMDICExQAC3bDXA18PXrTaZMAAQALdsMXDTI0MDYxMTE5NTMwNlowDDAKBgNVHRUEAwoBATAyAhMUAAt2wnKtgTac+md+AAEAC3bCFw0yNDA2MTExOTUzMDZaMAwwCgYDVR0VBAMKAQEwMgITFAAImJ0q/chtCCWbkQABAAiYnRcNMjQwNjExMTk1MDA3WjAMMAoGA1UdFQQDCgEBMDICExQACJict+buzptBXfYAAQAImJwXDTI0MDYxMTE5NTAwN1owDDAKBgNVHRUEAwoBATAyAhMUAAhg/9yTRfKm0yWiAAEACGD/Fw0yNDA2MTExOTAwNDlaMAwwCgYDVR0VBAMKAQEwMgITFAAIYP64mgVKW/81bAABAAhg/hcNMjQwNjExMTkwMDQ5WjAMMAoGA1UdFQQDCgEBMDICExQACFUr6AYRshBuY7UAAQAIVSsXDTI0MDYxMTE4MzkyNlowDDAKBgNVHRUEAwoBATAyAhMUAAhVKld4fXuMVRMZAAEACFUqFw0yNDA2MTExODM5MjZaMAwwCgYDVR0VBAMKAQEwMgITFAAIXTdG7LaELDHVLgABAAhdNxcNMjQwNjExMTgzNTMwWjAMMAoGA1UdFQQDCgEBMDICExQACF026KoE3C715TAAAQAIXTYXDTI0MDYxMTE4MzUzMFowDDAKBgNVHRUEAwoBATAyAhMUAAxnKlnWLFKMhRsCAAEADGcqFw0yNDA2MTExODMzMzJaMAwwCgYDVR0VBAMKAQEwMgITFAAMZym5UcqvfN3LJwABAAxnKRcNMjQwNjExMTgzMzMyWjAMMAoGA1UdFQQDCgEBMDICExQACFU/i5/n86vZ2QoAAQAIVT8XDTI0MDYxMTE4MDUzOFowDDAKBgNVHRUEAwoBATAyAhMUAAhVPrcaCZ4/WrawAAEACFU+Fw0yNDA2MTExODA1MzdaMAwwCgYDVR0VBAMKAQEwMgITFAAIbK0qMKXFZLUFqAABAAhsrRcNMjQwNjExMTczMDU2WjAMMAoGA1UdFQQDCgEBMDICExQACGysUkA0Th6+WloAAQAIbKwXDTI0MDYxMTE3MzA1NlowDDAKBgNVHRUEAwoBATAyAhMUAAhSOxNAQIKK/RWGAAEACFI7Fw0yNDA2MTExNzE2MzlaMAwwCgYDVR0VBAMKAQEwMgITFAAIUjosUDgbTSTcNQABAAhSOhcNMjQwNjExMTcxNjM5WjAMMAoGA1UdFQQDCgEBMDICExQACJFv0uCrL0k18CoAAQAIkW8XDTI0MDYxMTE3MTIzN1owDDAKBgNVHRUEAwoBATAyAhMUAAiRbtwtIAU1pr/dAAEACJFuFw0yNDA2MTExNzEyMzdaMAwwCgYDVR0VBAMKAQEwMgITFAAIYINY7+z84AjDCQABAAhggxcNMjQwNjExMTYzODM3WjAMMAoGA1UdFQQDCgEBMDICExQACGCC+05lm8381vUAAQAIYIIXDTI0MDYxMTE2MzgzN1owDDAKBgNVHRUEAwoBATAyAhMUAAhkSbOVJ0oQmkLBAAEACGRJFw0yNDA2MTExNjM0NDFaMAwwCgYDVR0VBAMKAQEwMgITFAAIZEggqJkStkfMagABAAhkSBcNMjQwNjExMTYzNDQxWjAMMAoGA1UdFQQDCgEBMDICExQACE9hsNY68KsIenAAAQAIT2EXDTI0MDYxMTE2MTkwN1owDDAKBgNVHRUEAwoBATAyAhMUAAhPYOLe+FNrZPH0AAEACE9gFw0yNDA2MTExNjE5MDdaMAwwCgYDVR0VBAMKAQEwMgITFAAIfuXgAFvawRu5IwABAAh+5RcNMjQwNjExMTU1NzM1WjAMMAoGA1UdFQQDCgEBMDICExQACH7kajGwN/KxMAIAAQAIfuQXDTI0MDYxMTE1NTczNVowDDAKBgNVHRUEAwoBATAyAhMUAAh0l8Aq2cMukJnyAAEACHSXFw0yNDA2MTExNTM3NThaMAwwCgYDVR0VBAMKAQEwMgITFAAIdJaSfTEeuiZ1FAABAAh0lhcNMjQwNjExMTUzNzU4WjAMMAoGA1UdFQQDCgEBMDICExQACFw1mcqZUm2hX6EAAQAIXDUXDTI0MDYxMTE1MzEwOVowDDAKBgNVHRUEAwoBATAyAhMUAAhcNFnDYdlZMvU/AAEACFw0Fw0yNDA2MTExNTMxMDlaMAwwCgYDVR0VBAMKAQEwMgITFAAIU0HjEdkizfRN3gABAAhTQRcNMjQwNjExMTUxODI4WjAMMAoGA1UdFQQDCgEBMDICExQACFNAaCwQXNNkQLoAAQAIU0AXDTI0MDYxMTE1MTgyOFowDDAKBgNVHRUEAwoBATAyAhMUAAhVIZ7il6ill6G5AAEACFUhFw0yNDA2MTExNTAzMTRaMAwwCgYDVR0VBAMKAQEwMgITFAAIVSB1xZJCBgmtLwABAAhVIBcNMjQwNjExMTUwMzE0WjAMMAoGA1UdFQQDCgEBMDICExQACFUTgbDRgpCO1qkAAQAIVRMXDTI0MDYxMTE0NDc1M1owDDAKBgNVHRUEAwoBATAyAhMUAAhVElR4H+4o8VzIAAEACFUSFw0yNDA2MTExNDQ3NTNaMAwwCgYDVR0VBAMKAQEwMgITFAAKJVQphSex2905AwABAAolVBcNMjQwNjExMTQ0NzAwWjAMMAoGA1UdFQQDCgEBMDICExQACiVTsH1CffwuNLsAAQAKJVMXDTI0MDYxMTE0NDcwMFowDDAKBgNVHRUEAwoBATAyAhMUAAycMw3mNTXxp61hAAEADJwzFw0yNDA2MTExNDM5NTdaMAwwCgYDVR0VBAMKAQEwMgITFAAMnDKvn0Zcoc8SDAABAAycMhcNMjQwNjExMTQzOTU3WjAMMAoGA1UdFQQDCgEBMDICExQADSgA6dsO6F0i/WkAAQANKAAXDTI0MDYxMTE0MzI0NVowDDAKBgNVHRUEAwoBATAyAhMUAA0n/+bzH9sMVeRrAAEADSf/Fw0yNDA2MTExNDMyNDRaMAwwCgYDVR0VBAMKAQEwMgITFAAIWcMzpfvn+lJzYgABAAhZwxcNMjQwNjExMTQxNTI0WjAMMAoGA1UdFQQDCgEBMDICExQACFnCaA1PQEOBEScAAQAIWcIXDTI0MDYxMTE0MTUyNFowDDAKBgNVHRUEAwoBATAyAhMUAAxFvESu/MEXkQibAAEADEW8Fw0yNDA2MTEwNDAzNTVaMAwwCgYDVR0VBAMKAQEwMgITFAAMRbsexnTC5RJT4AABAAxFuxcNMjQwNjExMDQwMzU1WjAMMAoGA1UdFQQDCgEBMDICExQACForE1HgPjFBLNsAAQAIWisXDTI0MDYxMDIxNDQzMlowDDAKBgNVHRUEAwoBATAyAhMUAAhaKjh3pYT7v0rzAAEACFoqFw0yNDA2MTAyMTQ0MzJaMAwwCgYDVR0VBAMKAQEwMgITFAAIYhtmsTnqpF+tPgABAAhiGxcNMjQwNjEwMjE0MTQ0WjAMMAoGA1UdFQQDCgEBMDICExQACGIaQ9JnSRoQc0gAAQAIYhoXDTI0MDYxMDIxNDE0NFowDDAKBgNVHRUEAwoBATAyAhMUAAhQK1XT3UE5iN/wAAEACFArFw0yNDA2MTAyMTMyMTZaMAwwCgYDVR0VBAMKAQEwMgITFAAIUCounIDHauMEYAABAAhQKhcNMjQwNjEwMjEzMjE2WjAMMAoGA1UdFQQDCgEBMDICExQACHfzuo1oaa+zuXIAAQAId/MXDTI0MDYxMDIxMDQzM1owDDAKBgNVHRUEAwoBATAyAhMUAAh38hAzsduyFMSYAAEACHfyFw0yNDA2MTAyMTA0MzNaMAwwCgYDVR0VBAMKAQEwMgITFAANsYvpzd9IRUtOBQABAA2xixcNMjQwNjEwMjEwMTM5WjAMMAoGA1UdFQQDCgEFMDICExQACGhzrr3VF/VSyKgAAQAIaHMXDTI0MDYxMDIwNTkwMlowDDAKBgNVHRUEAwoBATAyAhMUAAhocmIGmmkTHpAsAAEACGhyFw0yNDA2MTAyMDU5MDFaMAwwCgYDVR0VBAMKAQEwMgITFAAIZ7toqw+OUualpAABAAhnuxcNMjQwNjEwMjA0NzUzWjAMMAoGA1UdFQQDCgEBMDICExQACGe6fSbSNNLMpjAAAQAIZ7oXDTI0MDYxMDIwNDc1M1owDDAKBgNVHRUEAwoBATAyAhMUAAhpXVTklriOvE5SAAEACGldFw0yNDA2MTAxOTQwNTFaMAwwCgYDVR0VBAMKAQEwMgITFAAIaVxuU2cipzpeegABAAhpXBcNMjQwNjEwMTk0MDUwWjAMMAoGA1UdFQQDCgEBMDICExQACH97UVETpVcqgUcAAQAIf3sXDTI0MDYxMDE5MDE0MlowDDAKBgNVHRUEAwoBATAyAhMUAAh/eoZAIM4lH7lTAAEACH96Fw0yNDA2MTAxOTAxNDJaMAwwCgYDVR0VBAMKAQEwMgITFAAKfAOrfggtHvuTAwABAAp8AxcNMjQwNjEwMTgwNTM4WjAMMAoGA1UdFQQDCgEBMDICExQACnwC4CwDmgCXtGEAAQAKfAIXDTI0MDYxMDE4MDUzOFowDDAKBgNVHRUEAwoBATAyAhMUAAqEYWhJ2jeRGdOvAAEACoRhFw0yNDA2MTAxNzMzMzJaMAwwCgYDVR0VBAMKAQEwMgITFAAKhGAaM4NEdanK7QABAAqEYBcNMjQwNjEwMTczMzMyWjAMMAoGA1UdFQQDCgEBMDICExQADhk0GEnK8HtqmlkAAQAOGTQXDTI0MDYxMDE3MzMwMVowDDAKBgNVHRUEAwoBATAyAhMUAA4ZM0IGYoTKAh1LAAEADhkzFw0yNDA2MTAxNzMzMDFaMAwwCgYDVR0VBAMKAQEwMgITFAAMarj9a/893CLs8gABAAxquBcNMjQwNjEwMTY1OTU5WjAMMAoGA1UdFQQDCgEBMDICExQADGq3t0Frlk4tU4QAAQAMarcXDTI0MDYxMDE2NTk1OVowDDAKBgNVHRUEAwoBATAyAhMUAAufHRojzWGN61tKAAEAC58dFw0yNDA2MTAxNjM5NDBaMAwwCgYDVR0VBAMKAQEwMgITFAALnxx3rGcA83/mGAABAAufHBcNMjQwNjEwMTYzOTQwWjAMMAoGA1UdFQQDCgEBMDICExQAC6S30olJt5h+nEkAAQALpLcXDTI0MDYxMDE1NTkwOVowDDAKBgNVHRUEAwoBATAyAhMUAAuktnmh1o7+ndYLAAEAC6S2Fw0yNDA2MTAxNTU5MDlaMAwwCgYDVR0VBAMKAQEwMgITFAAIdbVRRk4+a1/YwQABAAh1tRcNMjQwNjEwMTU1ODIzWjAMMAoGA1UdFQQDCgEBMDICExQACHW0g0/ha0WjL1kAAQAIdbQXDTI0MDYxMDE1NTgyM1owDDAKBgNVHRUEAwoBATAyAhMUAAkWy4k5GDMi2WM6AAEACRbLFw0yNDA2MTAxNTUyMDdaMAwwCgYDVR0VBAMKAQEwMgITFAAJFsrMbK9/tG5rLgABAAkWyhcNMjQwNjEwMTU1MjA3WjAMMAoGA1UdFQQDCgEBMDICExQADk3U+W8873jOhWIAAQAOTdQXDTI0MDYxMDE1NDgxN1owDDAKBgNVHRUEAwoBATAyAhMUAA5N0/RG7S0QAb4yAAEADk3TFw0yNDA2MTAxNTQ4MTdaMAwwCgYDVR0VBAMKAQEwMgITFAAIpWnry8Qo2DDK2wABAAilaRcNMjQwNjEwMTU0NjU2WjAMMAoGA1UdFQQDCgEBMDICExQACKVo/KCOq9K32JcAAQAIpWgXDTI0MDYxMDE1NDY1NlowDDAKBgNVHRUEAwoBATAyAhMUAAlvcIbxCRDhr9pwAAEACW9wFw0yNDA2MTAxNTM0NTBaMAwwCgYDVR0VBAMKAQEwMgITFAAJb2+dprOJmwk+VQABAAlvbxcNMjQwNjEwMTUzNDUwWjAMMAoGA1UdFQQDCgEBMDICExQACGxhfNo0eIuR6IQAAQAIbGEXDTI0MDYxMDE1MTU0OFowDDAKBgNVHRUEAwoBATAyAhMUAAhsYIW+85dn8JqYAAEACGxgFw0yNDA2MTAxNTE1NDhaMAwwCgYDVR0VBAMKAQEwMgITFAAIT4nT5ceP67KtOgABAAhPiRcNMjQwNjEwMTUwMzM5WjAMMAoGA1UdFQQDCgEBMDICExQACE+ITE1sh3fA6d4AAQAIT4gXDTI0MDYxMDE1MDMzOVowDDAKBgNVHRUEAwoBATAyAhMUAAhdSRfLQvEPhpLvAAEACF1JFw0yNDA2MTAxNTAzMjlaMAwwCgYDVR0VBAMKAQEwMgITFAAIXUhXgBK5XqwltgABAAhdSBcNMjQwNjEwMTUwMzI5WjAMMAoGA1UdFQQDCgEBMDICExQACF6RDQF0AQqbh6QAAQAIXpEXDTI0MDYxMDE0MDMxNlowDDAKBgNVHRUEAwoBATAyAhMUAAhekF5GaPtB0YMQAAEACF6QFw0yNDA2MTAxNDAzMTZaMAwwCgYDVR0VBAMKAQEwMgITFAAI3xmlQF3uujnwygABAAjfGRcNMjQwNjEwMTMzMTQ3WjAMMAoGA1UdFQQDCgEBMDICExQACN8Y1YAv9a8L4CIAAQAI3xgXDTI0MDYxMDEzMzE0N1owDDAKBgNVHRUEAwoBATAyAhMUAA37/BdLIzPHP5zrAAEADfv8Fw0yNDA2MTAwNDA0MjBaMAwwCgYDVR0VBAMKAQGggcgwgcUwHwYDVR0jBBgwFoAUXwUYQRDeFS866cAWo+ehalLROuwwEgYJKwYBBAGCNxUBBAUCAwEAATAMBgNVHRQEBQIDAMoYMBwGCSsGAQQBgjcVBAQPFw0yNDA2MjAxMTUwMDVaMGIGA1UdLgRbMFkwV6BVoFOGUWh0dHA6Ly9mZGkuc2lucGUuZmkuY3IvcmVwb3NpdG9yaW8vQ0ElMjBTSU5QRSUyMC0lMjBQRVJTT05BJTIwRklTSUNBJTIwdjIoMSkrLmNybDANBgkqhkiG9w0BAQsFAAOCAQEANDWEBwTWpSgfj8LLZXmYGeWyIOk/3hoFLrWRpXgzLiYKBPcbdxTi3Tb7og9BDHB6xpZbpzP5/bLNkx68FxG/4g1QPyv0V90IHMK0QhI0x9RFb6lXASO8zFYiqKlD+vQaUUDbZi2i+W3OJeqGWYw9nvKW5Vjm5b+DS3W27GJgVhZ/+VCe0EtftbHPGMp8Tkic1lWSo//fEvI0lCVH8clkC238+ToLwXWKNTUfNAgn3jBVYDmNWo8o7VlUYpYwhfeHDXXLemEfEyt7oxTOGShqSLtc+s2R17/TiapwgEnAyTB4FCwSGHoYlOdZOG4SZthTxJ9XiGCcHPxVgKluP01s/g==</xd:EncapsulatedCRLValue>
              <xd:EncapsulatedCRLValue>MIIM7jCCC9YCAQEwDQYJKoZIhvcNAQELBQAwgZkxGTAXBgNVBAUTEENQSi00LTAwMC0wMDQwMTcxCzAJBgNVBAYTAkNSMSQwIgYDVQQKExtCQU5DTyBDRU5UUkFMIERFIENPU1RBIFJJQ0ExIjAgBgNVBAsTGURJVklTSU9OIFNJU1RFTUFTIERFIFBBR08xJTAjBgNVBAMTHENBIFNJTlBFIC0gUEVSU09OQSBGSVNJQ0EgdjIXDTI0MDYxMzExNDAwNVoXDTI0MDYxNTAwMDAwNVowggqQ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hrm8TqtTV2fKK0AAEACGubFw0yNDA2MTIyMjI3MzhaMAwwCgYDVR0VBAMKAQEwMgITFAAIa5qNecO5UO/ZjAABAAhrmhcNMjQwNjEyMjIyNzM4WjAMMAoGA1UdFQQDCgEBMDICExQACz2nWyXTQCSQk8wAAQALPacXDTI0MDYxMjIyMTgxMlowDDAKBgNVHRUEAwoBATAyAhMUAAs9pvxv9LyRF4A+AAEACz2mFw0yNDA2MTIyMjE4MTJaMAwwCgYDVR0VBAMKAQEwMgITFAAIZjfv6NZoBZ3tBAABAAhmNxcNMjQwNjEyMjA1OTU0WjAMMAoGA1UdFQQDCgEBMDICExQACGY2i7SpTV8T5wgAAQAIZjYXDTI0MDYxMjIwNTk1NFowDDAKBgNVHRUEAwoBATAyAhMUAAtwfSL35vU2Dje0AAEAC3B9Fw0yNDA2MTIyMDUyMTVaMAwwCgYDVR0VBAMKAQEwMgITFAALcHzw8FQFLrtuIgABAAtwfBcNMjQwNjEyMjA1MjE1WjAMMAoGA1UdFQQDCgEBMDICExQAC4zXCuODuoKr1WcAAQALjNcXDTI0MDYxMjIwNDMyNlowDDAKBgNVHRUEAwoBATAyAhMUAAuM1obMhXgnTolgAAEAC4zWFw0yNDA2MTIyMDQzMjZaMAwwCgYDVR0VBAMKAQEwMgITFAAIZZtqY1l5eAeL/wABAAhlmxcNMjQwNjEyMjAyOTExWjAMMAoGA1UdFQQDCgEBMDICExQACGWa0O0iGAkTSsQAAQAIZZoXDTI0MDYxMjIwMjkxMVowDDAKBgNVHRUEAwoBATAyAhMUAA7STFqzP1aGPR4tAAEADtJMFw0yNDA2MTIxOTMxMTZaMAwwCgYDVR0VBAMKAQEwMgITFAAO0kuLGKLdilyWdQABAA7SSxcNMjQwNjEyMTkzMTE2WjAMMAoGA1UdFQQDCgEBMDICExQACFjdecCOQgnqznQAAQAIWN0XDTI0MDYxMjE5MDUyNVowDDAKBgNVHRUEAwoBATAyAhMUAAhY3OXNZhvPCp7RAAEACFjcFw0yNDA2MTIxOTA1MjRaMAwwCgYDVR0VBAMKAQEwMgITFAAJ9O5WR5FvHYWBpQABAAn07hcNMjQwNjEyMTkwMTQ2WjAMMAoGA1UdFQQDCgEBMDICExQACfTtRS/TrdVJC4YAAQAJ9O0XDTI0MDYxMjE5MDE0NlowDDAKBgNVHRUEAwoBATAyAhMUAAhTvYdT3YQXZoCLAAEACFO9Fw0yNDA2MTIxODQ3MTlaMAwwCgYDVR0VBAMKAQEwMgITFAAIU7wvWZ1zodHCGgABAAhTvBcNMjQwNjEyMTg0NzE5WjAMMAoGA1UdFQQDCgEBMDICExQACF4ZLauGqX1e3xAAAQAIXhkXDTI0MDYxMjE3MTgyMFowDDAKBgNVHRUEAwoBATAyAhMUAAheGHBzWuM3VQL+AAEACF4YFw0yNDA2MTIxNzE4MjBaMAwwCgYDVR0VBAMKAQEwMgITFAAKzE3CX61ouE39PwABAArMTRcNMjQwNjEyMTY1ODExWjAMMAoGA1UdFQQDCgEBMDICExQACsxMNv5r3p7J12wAAQAKzEwXDTI0MDYxMjE2NTgxMVowDDAKBgNVHRUEAwoBATAyAhMUAAh5IRYx7Zj3qy10AAEACHkhFw0yNDA2MTIxNjQ5MTBaMAwwCgYDVR0VBAMKAQEwMgITFAAIeSDuoHlXdcsm+QABAAh5IBcNMjQwNjEyMTY0OTEwWjAMMAoGA1UdFQQDCgEBMDICExQACJHjhnjqqTNAG6QAAQAIkeMXDTI0MDYxMjE2NDMwN1owDDAKBgNVHRUEAwoBATAyAhMUAAiR4r7G0h4nNrNrAAEACJHiFw0yNDA2MTIxNjQzMDZaMAwwCgYDVR0VBAMKAQEwMgITFAALVzuRrDUUW+r9CgABAAtXOxcNMjQwNjEyMTYzMTI0WjAMMAoGA1UdFQQDCgEBMDICExQAC1c6cVhhMk+70OkAAQALVzoXDTI0MDYxMjE2MzEyNFowDDAKBgNVHRUEAwoBATAyAhMUAAr/jnDCXO8yJYhSAAEACv+OFw0yNDA2MTIxNTQzNTNaMAwwCgYDVR0VBAMKAQEwMgITFAAK/43mj7UmUJkmdwABAAr/jRcNMjQwNjEyMTU0MzUzWjAMMAoGA1UdFQQDCgEBMDICExQACGd7anISrfiTwaYAAQAIZ3sXDTI0MDYxMjE1NDM0MFowDDAKBgNVHRUEAwoBATAyAhMUAAhneirlrLNViVd/AAEACGd6Fw0yNDA2MTIxNTQzNDBaMAwwCgYDVR0VBAMKAQEwMgITFAAIw2fwKsyruHcqiwABAAjDZxcNMjQwNjEyMTU0MDQzWjAMMAoGA1UdFQQDCgEBMDICExQACMNmRmTDQBcRki4AAQAIw2YXDTI0MDYxMjE1NDA0M1owDDAKBgNVHRUEAwoBATAyAhMUAAhkX1Rhs30qApihAAEACGRfFw0yNDA2MTIxNTIxMTdaMAwwCgYDVR0VBAMKAQEwMgITFAAIZF7I3jNSkRVF3QABAAhkXhcNMjQwNjEyMTUyMTE3WjAMMAoGA1UdFQQDCgEBMDICExQACJKL6/0DQ26gQ8UAAQAIkosXDTI0MDYxMjE1MDMxNVowDDAKBgNVHRUEAwoBATAyAhMUAAiSiqKXbmSnXH+vAAEACJKKFw0yNDA2MTIxNTAzMTVaMAwwCgYDVR0VBAMKAQEwMgITFAAIe6k0ehSKncXWRgABAAh7qRcNMjQwNjEyMTUwMTA5WjAMMAoGA1UdFQQDCgEBMDICExQACHuo6oqY1Og9B3YAAQAIe6gXDTI0MDYxMjE1MDEwOVowDDAKBgNVHRUEAwoBATAyAhMUAAhl8TzgRZGBaudQAAEACGXxFw0yNDA2MTIxNDM4NThaMAwwCgYDVR0VBAMKAQEwMgITFAAIZfCa+Doe2JOIMwABAAhl8BcNMjQwNjEyMTQzODU4WjAMMAoGA1UdFQQDCgEBMDICExQACP/vkiqS6PGvt2IAAQAI/+8XDTI0MDYxMjE0Mzc0N1owDDAKBgNVHRUEAwoBATAyAhMUAAj/7mw3xd13iwR1AAEACP/uFw0yNDA2MTIxNDM3NDdaMAwwCgYDVR0VBAMKAQEwMgITFAAIp8tWVZfzPbYljAABAAinyxcNMjQwNjEyMTQyMTI3WjAMMAoGA1UdFQQDCgEBMDICExQACKfKiPlXtFpQ2p0AAQAIp8oXDTI0MDYxMjE0MjEyN1owDDAKBgNVHRUEAwoBAaB0MHIwHwYDVR0jBBgwFoAUXwUYQRDeFS866cAWo+ehalLROuwwEgYJKwYBBAGCNxUBBAUCAwEAATAMBgNVHRQEBQIDAMoYMBwGCSsGAQQBgjcVBAQPFw0yNDA2MTQxMTUwMDVaMA8GA1UdGwEB/wQFAgMAyfQwDQYJKoZIhvcNAQELBQADggEBAL7diX+BcJmAoNQkLSCvPqITJ6Lf0wEd5+nyvTdTRSyn4BC80PQNxREYqgRxqreRaNevSTlJBNhoa869YX9NeOPME7yG5Xt9CgcY9i0Qths9y2YDDZIpCm8FDUG9wSJdJtARssCSaNsYxEpj+pd/V5fDAJjc+VokWz2jjULCWmPRuGVHAadvi82sTifpEoSokTJh2y3t2eKrZUzxRGXgdWTqJROXjRD2sPLKeeGwmIIiVG+yrvoCD1QHnz1Tsy6hqNPEkuJNSeag/IhM7q+yzKkS9DKM4AV53QMA1SdLx/M+s5SVAOFTjsfdtoQRoiTKm9A39Lz8z1k6jzUsyWUuDDw=</xd:EncapsulatedCRLValue>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36a31JrTKA2Ac68omqUqddT3F9xfrTJEuIYftFZOkbYCBBs9T9gYDzIwMjQwNjEzMTc1MzQ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EzMTc1MzQzWjAvBgkqhkiG9w0BCQQxIgQg818hCyhsvBef1j3PDxN/+KwTAgcBxZuobkMZ9RqjMvMwNwYLKoZIhvcNAQkQAi8xKDAmMCQwIgQgrKszXYj6Q2nTJpWV/NZakemXG2IrBO983WoSsYOW808wDQYJKoZIhvcNAQEBBQAEggEAA5MnNf6hfrdxBQEqJ/g4Tw93H50VaPZoQC4o0AZwPLxj3aKFcKz//FIyPhnMhQyxmoT+YKe0gMzuqY40DE1qVLy2gXdRS/3Ybo7P9XMYxBzM2xC14zYHmNk44ziIlfmVtGK2iwFGnwq8+TRPyGWBCwcL5CU7CDSYKY7ABuO/KkS7jgukREjK/evgv6iMWG5WxOnwVrhxGsSQ605rJl0LGgFS5HceoAR+i9GPp5BOKF1ise3+FxkMy0DrfbeKLQSDQOHzVUVixJUgUC0sz26FDyYJzR0lfd0UswFULWHz8JINZ+53g55d1iU92B5JhsDydsHwtfudD0xtESk9KgHFM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FALLAS FALLAS ANGELA</DisplayName>
        <AccountId>3593</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i:0#.w|pdc-atlantida\jimenezba</DisplayName>
        <AccountId>1649</AccountId>
        <AccountType/>
      </UserInfo>
      <UserInfo>
        <DisplayName>i:0#.w|pdc-atlantida\fallasfa</DisplayName>
        <AccountId>3593</AccountId>
        <AccountType/>
      </UserInfo>
      <UserInfo>
        <DisplayName>i:0#.w|pdc-atlantida\padillaaa</DisplayName>
        <AccountId>3172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2024-06-12T06:00:00+00:00</FechaDocumento>
    <RemitenteOriginal xmlns="b875e23b-67d9-4b2e-bdec-edacbf90b326">Área Coordinación Administrativa</RemitenteOriginal>
    <Secretaria xmlns="b875e23b-67d9-4b2e-bdec-edacbf90b326">
      <UserInfo>
        <DisplayName>MENDOZA PERAZA CARMEN MARIA</DisplayName>
        <AccountId>3482</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Foro Las Normas Internacionales de Sostenibilidad NIIF S1 y S2</Subject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B559D6BC-FC2B-489F-B661-511398FD4E9A}"/>
</file>

<file path=customXml/itemProps2.xml><?xml version="1.0" encoding="utf-8"?>
<ds:datastoreItem xmlns:ds="http://schemas.openxmlformats.org/officeDocument/2006/customXml" ds:itemID="{193822F8-1CC8-4000-9E49-4FB3F3EDCBB4}"/>
</file>

<file path=customXml/itemProps3.xml><?xml version="1.0" encoding="utf-8"?>
<ds:datastoreItem xmlns:ds="http://schemas.openxmlformats.org/officeDocument/2006/customXml" ds:itemID="{0A84792E-D1BD-437C-AC58-D943379FD55D}"/>
</file>

<file path=customXml/itemProps4.xml><?xml version="1.0" encoding="utf-8"?>
<ds:datastoreItem xmlns:ds="http://schemas.openxmlformats.org/officeDocument/2006/customXml" ds:itemID="{0AFEF6E5-4EA2-4A6C-BB83-FD3C509FB189}"/>
</file>

<file path=customXml/itemProps5.xml><?xml version="1.0" encoding="utf-8"?>
<ds:datastoreItem xmlns:ds="http://schemas.openxmlformats.org/officeDocument/2006/customXml" ds:itemID="{AAB50F58-70EA-4973-A32F-EE8183A55417}"/>
</file>

<file path=customXml/itemProps6.xml><?xml version="1.0" encoding="utf-8"?>
<ds:datastoreItem xmlns:ds="http://schemas.openxmlformats.org/officeDocument/2006/customXml" ds:itemID="{D5D32C8A-3933-449B-8B64-2B742E5C7BC6}"/>
</file>

<file path=customXml/itemProps7.xml><?xml version="1.0" encoding="utf-8"?>
<ds:datastoreItem xmlns:ds="http://schemas.openxmlformats.org/officeDocument/2006/customXml" ds:itemID="{FD87CFC2-0E94-4ABE-9866-AC129DB681D0}"/>
</file>

<file path=docProps/app.xml><?xml version="1.0" encoding="utf-8"?>
<Properties xmlns="http://schemas.openxmlformats.org/officeDocument/2006/extended-properties" xmlns:vt="http://schemas.openxmlformats.org/officeDocument/2006/docPropsVTypes">
  <Template>plantilla-SGF-COA-22</Template>
  <TotalTime>46</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FALLAS ANGELA</dc:creator>
  <cp:keywords/>
  <dc:description/>
  <cp:lastModifiedBy>MENDOZA PERAZA CARMEN MARIA</cp:lastModifiedBy>
  <cp:revision>6</cp:revision>
  <dcterms:created xsi:type="dcterms:W3CDTF">2024-06-12T17:54:00Z</dcterms:created>
  <dcterms:modified xsi:type="dcterms:W3CDTF">2024-06-13T16:18:00Z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Confidencialidad1">
    <vt:lpwstr/>
  </property>
  <property fmtid="{D5CDD505-2E9C-101B-9397-08002B2CF9AE}" pid="5" name="Dirigido a (entidad externa)">
    <vt:lpwstr/>
  </property>
  <property fmtid="{D5CDD505-2E9C-101B-9397-08002B2CF9AE}" pid="6" name="MSIP_Label_b8b4be34-365a-4a68-b9fb-75c1b6874315_Enabled">
    <vt:lpwstr>true</vt:lpwstr>
  </property>
  <property fmtid="{D5CDD505-2E9C-101B-9397-08002B2CF9AE}" pid="7" name="MSIP_Label_b8b4be34-365a-4a68-b9fb-75c1b6874315_SetDate">
    <vt:lpwstr>2023-03-19T23:05:10Z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7148d87c-87c6-4bdd-8264-93f6ea32f300</vt:lpwstr>
  </property>
  <property fmtid="{D5CDD505-2E9C-101B-9397-08002B2CF9AE}" pid="12" name="MSIP_Label_b8b4be34-365a-4a68-b9fb-75c1b6874315_ContentBits">
    <vt:lpwstr>2</vt:lpwstr>
  </property>
  <property fmtid="{D5CDD505-2E9C-101B-9397-08002B2CF9AE}" pid="13" name="Disponibilidad">
    <vt:lpwstr>161;#Alta|7fca731c-4c62-4f1c-9061-e9f164c964b2</vt:lpwstr>
  </property>
  <property fmtid="{D5CDD505-2E9C-101B-9397-08002B2CF9AE}" pid="14" name="Integridad">
    <vt:lpwstr>128;#Alta|0fd17ec2-e5d0-4d9f-8e18-466324d0fdd4</vt:lpwstr>
  </property>
  <property fmtid="{D5CDD505-2E9C-101B-9397-08002B2CF9AE}" pid="15" name="Tipo Documental">
    <vt:lpwstr>426;#Circular|a95dd0af-ef18-4305-9c8d-aa79141c6059</vt:lpwstr>
  </property>
  <property fmtid="{D5CDD505-2E9C-101B-9397-08002B2CF9AE}" pid="16" name="Unidad de Destino">
    <vt:lpwstr/>
  </property>
  <property fmtid="{D5CDD505-2E9C-101B-9397-08002B2CF9AE}" pid="17" name="Unidad Remitente">
    <vt:lpwstr>63;#SUGEF - Despacho|2d490573-c91c-4a7c-9f31-5076771b6476</vt:lpwstr>
  </property>
  <property fmtid="{D5CDD505-2E9C-101B-9397-08002B2CF9AE}" pid="18" name="Order">
    <vt:r8>335600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f1fd9d7f-da86-405a-9476-87cbb240632e,7;36e1af0c-2eec-499f-b304-a394df1aa266,10;</vt:lpwstr>
  </property>
</Properties>
</file>